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4370" w:rsidR="00E54370" w:rsidP="00E54370" w:rsidRDefault="00E54370">
      <w:pPr>
        <w:tabs>
          <w:tab w:val="center" w:pos="5000"/>
        </w:tabs>
        <w:spacing w:before="120" w:after="40"/>
        <w:ind w:left="80" w:right="60"/>
        <w:jc w:val="center"/>
        <w:rPr>
          <w:b/>
          <w:sz w:val="18"/>
          <w:szCs w:val="52"/>
        </w:rPr>
      </w:pPr>
      <w:bookmarkStart w:name="_GoBack" w:id="0"/>
      <w:bookmarkEnd w:id="0"/>
    </w:p>
    <w:p w:rsidRPr="00E54370" w:rsidR="00E54370" w:rsidP="00E54370" w:rsidRDefault="00E54370">
      <w:pPr>
        <w:tabs>
          <w:tab w:val="center" w:pos="5000"/>
        </w:tabs>
        <w:spacing w:before="120" w:after="40"/>
        <w:ind w:left="80" w:right="60"/>
        <w:jc w:val="center"/>
        <w:rPr>
          <w:b/>
          <w:sz w:val="18"/>
          <w:szCs w:val="52"/>
        </w:rPr>
      </w:pPr>
      <w:r w:rsidRPr="00E54370">
        <w:rPr>
          <w:b/>
          <w:sz w:val="18"/>
          <w:szCs w:val="52"/>
        </w:rPr>
        <w:t>TÜRKİYE BÜYÜK MİLLET MECLİSİ</w:t>
      </w:r>
    </w:p>
    <w:p w:rsidRPr="00E54370" w:rsidR="00E54370" w:rsidP="00E54370" w:rsidRDefault="00E54370">
      <w:pPr>
        <w:tabs>
          <w:tab w:val="center" w:pos="4980"/>
        </w:tabs>
        <w:spacing w:before="120" w:after="40"/>
        <w:ind w:left="80" w:right="60"/>
        <w:jc w:val="center"/>
        <w:rPr>
          <w:b/>
          <w:spacing w:val="60"/>
          <w:sz w:val="18"/>
          <w:szCs w:val="60"/>
        </w:rPr>
      </w:pPr>
      <w:r w:rsidRPr="00E54370">
        <w:rPr>
          <w:b/>
          <w:spacing w:val="60"/>
          <w:sz w:val="18"/>
          <w:szCs w:val="52"/>
        </w:rPr>
        <w:t>TUTANAK DERGİSİ</w:t>
      </w:r>
    </w:p>
    <w:p w:rsidRPr="00E54370" w:rsidR="00E54370" w:rsidP="00E54370" w:rsidRDefault="00E54370">
      <w:pPr>
        <w:tabs>
          <w:tab w:val="center" w:pos="5380"/>
        </w:tabs>
        <w:ind w:left="80" w:right="60"/>
        <w:jc w:val="both"/>
        <w:rPr>
          <w:b/>
          <w:spacing w:val="60"/>
          <w:sz w:val="18"/>
          <w:szCs w:val="60"/>
        </w:rPr>
      </w:pPr>
    </w:p>
    <w:p w:rsidRPr="00E54370" w:rsidR="00E54370" w:rsidP="00E54370" w:rsidRDefault="00E54370">
      <w:pPr>
        <w:tabs>
          <w:tab w:val="center" w:pos="5040"/>
        </w:tabs>
        <w:ind w:left="80" w:right="60"/>
        <w:jc w:val="center"/>
        <w:rPr>
          <w:b/>
          <w:sz w:val="18"/>
          <w:szCs w:val="28"/>
        </w:rPr>
      </w:pPr>
      <w:r w:rsidRPr="00E54370">
        <w:rPr>
          <w:b/>
          <w:sz w:val="18"/>
          <w:szCs w:val="28"/>
        </w:rPr>
        <w:t>35’inci Birleşim</w:t>
      </w:r>
    </w:p>
    <w:p w:rsidRPr="00E54370" w:rsidR="00E54370" w:rsidP="00E54370" w:rsidRDefault="00E54370">
      <w:pPr>
        <w:tabs>
          <w:tab w:val="center" w:pos="5000"/>
        </w:tabs>
        <w:ind w:left="80" w:right="60"/>
        <w:jc w:val="center"/>
        <w:rPr>
          <w:b/>
          <w:sz w:val="18"/>
          <w:szCs w:val="28"/>
        </w:rPr>
      </w:pPr>
      <w:r w:rsidRPr="00E54370">
        <w:rPr>
          <w:b/>
          <w:sz w:val="18"/>
          <w:szCs w:val="28"/>
        </w:rPr>
        <w:t>11 Aralık 2022 Pazar</w:t>
      </w:r>
    </w:p>
    <w:p w:rsidRPr="00E54370" w:rsidR="00E54370" w:rsidP="00E54370" w:rsidRDefault="00E54370">
      <w:pPr>
        <w:tabs>
          <w:tab w:val="center" w:pos="5000"/>
        </w:tabs>
        <w:ind w:left="80" w:right="60"/>
        <w:jc w:val="both"/>
        <w:rPr>
          <w:b/>
          <w:i/>
          <w:sz w:val="18"/>
          <w:szCs w:val="28"/>
        </w:rPr>
      </w:pPr>
    </w:p>
    <w:p w:rsidRPr="00E54370" w:rsidR="00E54370" w:rsidP="00E54370" w:rsidRDefault="00E54370">
      <w:pPr>
        <w:tabs>
          <w:tab w:val="center" w:pos="5000"/>
        </w:tabs>
        <w:ind w:left="79" w:right="62"/>
        <w:jc w:val="both"/>
        <w:rPr>
          <w:i/>
          <w:sz w:val="18"/>
          <w:szCs w:val="22"/>
        </w:rPr>
      </w:pPr>
      <w:r w:rsidRPr="00E54370">
        <w:rPr>
          <w:i/>
          <w:sz w:val="18"/>
          <w:szCs w:val="22"/>
        </w:rPr>
        <w:t>(TBMM Tutanak Hizmetleri Başkanlığı tarafından hazırlanan bu Tutanak Dergisi’nde yer alan ve kâtip üyeler tar</w:t>
      </w:r>
      <w:r w:rsidRPr="00E54370">
        <w:rPr>
          <w:i/>
          <w:sz w:val="18"/>
          <w:szCs w:val="22"/>
        </w:rPr>
        <w:t>a</w:t>
      </w:r>
      <w:r w:rsidRPr="00E54370">
        <w:rPr>
          <w:i/>
          <w:sz w:val="18"/>
          <w:szCs w:val="22"/>
        </w:rPr>
        <w:t>fından okunmuş bulunan her tür belge ile konuşmacılar tarafından ifade edilmiş ve tırnak içinde belirtilmiş alıntı sözler aslına uygun olarak yazılmıştır.)</w:t>
      </w:r>
    </w:p>
    <w:p w:rsidRPr="00E54370" w:rsidR="00E54370" w:rsidP="00E54370" w:rsidRDefault="00E54370">
      <w:pPr>
        <w:tabs>
          <w:tab w:val="center" w:pos="5000"/>
        </w:tabs>
        <w:ind w:left="80" w:right="60"/>
        <w:jc w:val="both"/>
        <w:rPr>
          <w:b/>
          <w:sz w:val="18"/>
          <w:szCs w:val="28"/>
        </w:rPr>
      </w:pPr>
    </w:p>
    <w:p w:rsidRPr="00E54370" w:rsidR="00E54370" w:rsidP="00E54370" w:rsidRDefault="00E54370">
      <w:pPr>
        <w:tabs>
          <w:tab w:val="center" w:pos="5000"/>
        </w:tabs>
        <w:ind w:left="80" w:right="60"/>
        <w:jc w:val="center"/>
        <w:rPr>
          <w:b/>
          <w:sz w:val="18"/>
          <w:szCs w:val="28"/>
        </w:rPr>
      </w:pPr>
      <w:r w:rsidRPr="00E54370">
        <w:rPr>
          <w:b/>
          <w:sz w:val="18"/>
          <w:szCs w:val="28"/>
        </w:rPr>
        <w:t>İÇİNDEKİLER</w:t>
      </w:r>
    </w:p>
    <w:p w:rsidRPr="00E54370" w:rsidR="00E54370" w:rsidP="00E54370" w:rsidRDefault="00E54370">
      <w:pPr>
        <w:tabs>
          <w:tab w:val="center" w:pos="5380"/>
        </w:tabs>
        <w:ind w:left="80" w:right="60"/>
        <w:jc w:val="both"/>
        <w:rPr>
          <w:b/>
          <w:sz w:val="18"/>
          <w:szCs w:val="28"/>
        </w:rPr>
      </w:pPr>
    </w:p>
    <w:p w:rsidRPr="00E54370" w:rsidR="00E54370" w:rsidP="00E54370" w:rsidRDefault="00E54370">
      <w:pPr>
        <w:tabs>
          <w:tab w:val="center" w:pos="5100"/>
        </w:tabs>
        <w:ind w:left="80" w:right="60"/>
        <w:jc w:val="both"/>
        <w:rPr>
          <w:sz w:val="18"/>
        </w:rPr>
      </w:pPr>
    </w:p>
    <w:p w:rsidRPr="00E54370" w:rsidR="00E54370" w:rsidP="00E54370" w:rsidRDefault="00E54370">
      <w:pPr>
        <w:tabs>
          <w:tab w:val="center" w:pos="5100"/>
        </w:tabs>
        <w:ind w:left="80" w:right="60"/>
        <w:jc w:val="both"/>
        <w:rPr>
          <w:sz w:val="18"/>
        </w:rPr>
      </w:pPr>
    </w:p>
    <w:p w:rsidRPr="00E54370" w:rsidR="00E54370" w:rsidP="00E54370" w:rsidRDefault="00E54370">
      <w:pPr>
        <w:spacing w:after="120"/>
        <w:ind w:firstLine="851"/>
        <w:jc w:val="both"/>
        <w:rPr>
          <w:sz w:val="18"/>
        </w:rPr>
      </w:pPr>
      <w:r w:rsidRPr="00E54370">
        <w:rPr>
          <w:sz w:val="18"/>
        </w:rPr>
        <w:t>I.- GEÇEN TUTANAK ÖZETİ</w:t>
      </w:r>
    </w:p>
    <w:p w:rsidRPr="00E54370" w:rsidR="00E54370" w:rsidP="00E54370" w:rsidRDefault="00E54370">
      <w:pPr>
        <w:spacing w:after="120"/>
        <w:ind w:firstLine="851"/>
        <w:jc w:val="both"/>
        <w:rPr>
          <w:sz w:val="18"/>
        </w:rPr>
      </w:pPr>
      <w:r w:rsidRPr="00E54370">
        <w:rPr>
          <w:sz w:val="18"/>
        </w:rPr>
        <w:t>II.-KANUN TEKLİFLERİ İLE KOMİSYONLARDAN GELEN DİĞER İŞLER</w:t>
      </w:r>
    </w:p>
    <w:p w:rsidRPr="00E54370" w:rsidR="00E54370" w:rsidP="00E54370" w:rsidRDefault="00E54370">
      <w:pPr>
        <w:spacing w:after="120"/>
        <w:ind w:firstLine="851"/>
        <w:jc w:val="both"/>
        <w:rPr>
          <w:sz w:val="18"/>
        </w:rPr>
      </w:pPr>
      <w:r w:rsidRPr="00E54370">
        <w:rPr>
          <w:sz w:val="18"/>
        </w:rPr>
        <w:t>A) Kanun Teklifleri</w:t>
      </w:r>
    </w:p>
    <w:p w:rsidRPr="00E54370" w:rsidR="00E54370" w:rsidP="00E54370" w:rsidRDefault="00E54370">
      <w:pPr>
        <w:spacing w:after="120"/>
        <w:ind w:firstLine="851"/>
        <w:jc w:val="both"/>
        <w:rPr>
          <w:sz w:val="18"/>
        </w:rPr>
      </w:pPr>
      <w:r w:rsidRPr="00E54370">
        <w:rPr>
          <w:sz w:val="18"/>
        </w:rPr>
        <w:t xml:space="preserve">1.- 2023 Yılı Merkezi Yönetim Bütçe Kanunu Teklifi (1/286) ile Plan ve Bütçe Komisyonu Raporu (S. Sayısı: 362) </w:t>
      </w:r>
    </w:p>
    <w:p w:rsidRPr="00E54370" w:rsidR="00E54370" w:rsidP="00E54370" w:rsidRDefault="00E54370">
      <w:pPr>
        <w:spacing w:after="120"/>
        <w:ind w:firstLine="851"/>
        <w:jc w:val="both"/>
        <w:rPr>
          <w:sz w:val="18"/>
        </w:rPr>
      </w:pPr>
      <w:r w:rsidRPr="00E54370">
        <w:rPr>
          <w:sz w:val="18"/>
        </w:rPr>
        <w:t>2.- 2021 Yılı Merkezi Yönetim Kesin Hesap Kanunu Teklifi (1/285), Plan ve Bütçe Komisyonunca Kabul Edilen Metne Ekli Cetve</w:t>
      </w:r>
      <w:r w:rsidRPr="00E54370">
        <w:rPr>
          <w:sz w:val="18"/>
        </w:rPr>
        <w:t>l</w:t>
      </w:r>
      <w:r w:rsidRPr="00E54370">
        <w:rPr>
          <w:sz w:val="18"/>
        </w:rPr>
        <w:t>ler, 2021 Yılı Merkezi Yönetim Kesin Hesap Kanunu Teklifine İlişkin Genel Uygunluk Bildirimi ile 2021 Yılı Dış Denetim Genel Değerle</w:t>
      </w:r>
      <w:r w:rsidRPr="00E54370">
        <w:rPr>
          <w:sz w:val="18"/>
        </w:rPr>
        <w:t>n</w:t>
      </w:r>
      <w:r w:rsidRPr="00E54370">
        <w:rPr>
          <w:sz w:val="18"/>
        </w:rPr>
        <w:t>dirme Raporu, 201 Adet Kamu İdaresine Ait Sayıştay Denetim Raporu, 2021 Yılı Faaliyet Genel Değerlendirme Raporu ve 2021 Yılı Mali İstatisti</w:t>
      </w:r>
      <w:r w:rsidRPr="00E54370">
        <w:rPr>
          <w:sz w:val="18"/>
        </w:rPr>
        <w:t>k</w:t>
      </w:r>
      <w:r w:rsidRPr="00E54370">
        <w:rPr>
          <w:sz w:val="18"/>
        </w:rPr>
        <w:t xml:space="preserve">leri Değerlendirme Raporunun Sunulduğuna Dair Sayıştay Başkanlığı Tezkeresi (3/2076) ile Plan ve Bütçe Komisyonu Raporu (S. Sayısı: 363) </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A) SANAYİ VE TEKNOLOJİ BAKANLIĞI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Sanayi ve Teknoloji Bakanlığı 2023 Yılı Merkezî Yönetim Bütçesi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Sanayi ve Teknoloji Bakanlığı 2021 Yılı Merkezî Yönetim Kesin Hesabı</w:t>
      </w:r>
    </w:p>
    <w:p w:rsidRPr="00E54370" w:rsidR="00E54370" w:rsidP="00E54370" w:rsidRDefault="00E54370">
      <w:pPr>
        <w:suppressAutoHyphens/>
        <w:spacing w:before="60" w:after="60"/>
        <w:ind w:firstLine="811"/>
        <w:jc w:val="both"/>
        <w:rPr>
          <w:iCs/>
          <w:color w:val="000000"/>
          <w:sz w:val="18"/>
          <w:szCs w:val="22"/>
          <w:lang w:eastAsia="en-US"/>
        </w:rPr>
      </w:pPr>
      <w:r w:rsidRPr="00E54370">
        <w:rPr>
          <w:iCs/>
          <w:color w:val="000000"/>
          <w:sz w:val="18"/>
          <w:szCs w:val="22"/>
          <w:lang w:eastAsia="en-US"/>
        </w:rPr>
        <w:t xml:space="preserve">B) GAP BÖLGE KALKINMA İDARESİ </w:t>
      </w:r>
    </w:p>
    <w:p w:rsidRPr="00E54370" w:rsidR="00E54370" w:rsidP="00E54370" w:rsidRDefault="00E54370">
      <w:pPr>
        <w:suppressAutoHyphens/>
        <w:spacing w:before="60" w:after="60"/>
        <w:ind w:firstLine="1134"/>
        <w:jc w:val="both"/>
        <w:rPr>
          <w:iCs/>
          <w:color w:val="000000"/>
          <w:sz w:val="18"/>
          <w:szCs w:val="22"/>
          <w:lang w:eastAsia="en-US"/>
        </w:rPr>
      </w:pPr>
      <w:r w:rsidRPr="00E54370">
        <w:rPr>
          <w:iCs/>
          <w:color w:val="000000"/>
          <w:sz w:val="18"/>
          <w:szCs w:val="22"/>
          <w:lang w:eastAsia="en-US"/>
        </w:rPr>
        <w:t>1) GAP Bölge Kalkınma İdaresi 2023 Yılı Merkezî Yönetim Bütçesi</w:t>
      </w:r>
    </w:p>
    <w:p w:rsidRPr="00E54370" w:rsidR="00E54370" w:rsidP="00E54370" w:rsidRDefault="00E54370">
      <w:pPr>
        <w:suppressAutoHyphens/>
        <w:spacing w:before="60" w:after="60"/>
        <w:ind w:firstLine="1134"/>
        <w:jc w:val="both"/>
        <w:rPr>
          <w:iCs/>
          <w:color w:val="000000"/>
          <w:sz w:val="18"/>
          <w:szCs w:val="22"/>
          <w:lang w:eastAsia="en-US"/>
        </w:rPr>
      </w:pPr>
      <w:r w:rsidRPr="00E54370">
        <w:rPr>
          <w:iCs/>
          <w:color w:val="000000"/>
          <w:sz w:val="18"/>
          <w:szCs w:val="22"/>
          <w:lang w:eastAsia="en-US"/>
        </w:rPr>
        <w:t>2) GAP Bölge Kalkınma İdaresi 2021 Yılı Merkezî Yönetim Kesin Hesabı</w:t>
      </w:r>
    </w:p>
    <w:p w:rsidRPr="00E54370" w:rsidR="00E54370" w:rsidP="00E54370" w:rsidRDefault="00E54370">
      <w:pPr>
        <w:suppressAutoHyphens/>
        <w:spacing w:before="60" w:after="60"/>
        <w:ind w:firstLine="811"/>
        <w:jc w:val="both"/>
        <w:rPr>
          <w:iCs/>
          <w:color w:val="000000"/>
          <w:sz w:val="18"/>
          <w:szCs w:val="22"/>
          <w:lang w:eastAsia="en-US"/>
        </w:rPr>
      </w:pPr>
      <w:r w:rsidRPr="00E54370">
        <w:rPr>
          <w:iCs/>
          <w:color w:val="000000"/>
          <w:sz w:val="18"/>
          <w:szCs w:val="22"/>
          <w:lang w:eastAsia="en-US"/>
        </w:rPr>
        <w:t>C) DOĞU ANADOLU PROJESİ BÖLGE KALKINMA İDARESİ BAŞKANLIĞI</w:t>
      </w:r>
    </w:p>
    <w:p w:rsidRPr="00E54370" w:rsidR="00E54370" w:rsidP="00E54370" w:rsidRDefault="00E54370">
      <w:pPr>
        <w:suppressAutoHyphens/>
        <w:spacing w:before="60" w:after="60"/>
        <w:ind w:firstLine="1134"/>
        <w:jc w:val="both"/>
        <w:rPr>
          <w:iCs/>
          <w:color w:val="000000"/>
          <w:sz w:val="18"/>
          <w:szCs w:val="22"/>
          <w:lang w:eastAsia="en-US"/>
        </w:rPr>
      </w:pPr>
      <w:r w:rsidRPr="00E54370">
        <w:rPr>
          <w:iCs/>
          <w:color w:val="000000"/>
          <w:sz w:val="18"/>
          <w:szCs w:val="22"/>
          <w:lang w:eastAsia="en-US"/>
        </w:rPr>
        <w:t xml:space="preserve">1) </w:t>
      </w:r>
      <w:r w:rsidRPr="00E54370">
        <w:rPr>
          <w:iCs/>
          <w:color w:val="000000"/>
          <w:sz w:val="18"/>
          <w:lang w:eastAsia="en-US"/>
        </w:rPr>
        <w:t>Doğu Anadolu Projesi Bölge Kalkınma İdaresi Başkanlığı 2023 Yılı Merkezî Yönetim Bütçesi</w:t>
      </w:r>
    </w:p>
    <w:p w:rsidRPr="00E54370" w:rsidR="00E54370" w:rsidP="00E54370" w:rsidRDefault="00E54370">
      <w:pPr>
        <w:suppressAutoHyphens/>
        <w:spacing w:before="60" w:after="60"/>
        <w:ind w:firstLine="1134"/>
        <w:jc w:val="both"/>
        <w:rPr>
          <w:iCs/>
          <w:color w:val="000000"/>
          <w:sz w:val="18"/>
          <w:lang w:eastAsia="en-US"/>
        </w:rPr>
      </w:pPr>
      <w:r w:rsidRPr="00E54370">
        <w:rPr>
          <w:iCs/>
          <w:color w:val="000000"/>
          <w:sz w:val="18"/>
          <w:szCs w:val="22"/>
          <w:lang w:eastAsia="en-US"/>
        </w:rPr>
        <w:t xml:space="preserve">2) </w:t>
      </w:r>
      <w:r w:rsidRPr="00E54370">
        <w:rPr>
          <w:iCs/>
          <w:color w:val="000000"/>
          <w:sz w:val="18"/>
          <w:lang w:eastAsia="en-US"/>
        </w:rPr>
        <w:t>Doğu Anadolu Projesi Bölge Kalkınma İdaresi Başkanlığı 2021 Yılı Merkezî Yönetim Kesin Hesabı</w:t>
      </w:r>
    </w:p>
    <w:p w:rsidRPr="00E54370" w:rsidR="00E54370" w:rsidP="00E54370" w:rsidRDefault="00E54370">
      <w:pPr>
        <w:suppressAutoHyphens/>
        <w:spacing w:before="60" w:after="60"/>
        <w:ind w:firstLine="811"/>
        <w:jc w:val="both"/>
        <w:rPr>
          <w:iCs/>
          <w:color w:val="000000"/>
          <w:sz w:val="18"/>
          <w:szCs w:val="22"/>
          <w:lang w:eastAsia="en-US"/>
        </w:rPr>
      </w:pPr>
      <w:r w:rsidRPr="00E54370">
        <w:rPr>
          <w:iCs/>
          <w:color w:val="000000"/>
          <w:sz w:val="18"/>
          <w:szCs w:val="22"/>
          <w:lang w:eastAsia="en-US"/>
        </w:rPr>
        <w:t>Ç) KONYA OVASI PROJESİ BÖLGE KALKINMA İDARESİ BAŞKANLIĞI</w:t>
      </w:r>
    </w:p>
    <w:p w:rsidRPr="00E54370" w:rsidR="00E54370" w:rsidP="00E54370" w:rsidRDefault="00E54370">
      <w:pPr>
        <w:suppressAutoHyphens/>
        <w:spacing w:before="60" w:after="60"/>
        <w:ind w:firstLine="1134"/>
        <w:jc w:val="both"/>
        <w:rPr>
          <w:iCs/>
          <w:color w:val="000000"/>
          <w:sz w:val="18"/>
          <w:szCs w:val="22"/>
          <w:lang w:eastAsia="en-US"/>
        </w:rPr>
      </w:pPr>
      <w:r w:rsidRPr="00E54370">
        <w:rPr>
          <w:iCs/>
          <w:color w:val="000000"/>
          <w:sz w:val="18"/>
          <w:szCs w:val="22"/>
          <w:lang w:eastAsia="en-US"/>
        </w:rPr>
        <w:t xml:space="preserve">1) </w:t>
      </w:r>
      <w:r w:rsidRPr="00E54370">
        <w:rPr>
          <w:iCs/>
          <w:color w:val="000000"/>
          <w:sz w:val="18"/>
          <w:lang w:eastAsia="en-US"/>
        </w:rPr>
        <w:t>Konya Ovası Projesi Bölge Kalkınma İdaresi Başkanlığı 2023 Yılı Merkezî Yönetim Bütçesi</w:t>
      </w:r>
    </w:p>
    <w:p w:rsidRPr="00E54370" w:rsidR="00E54370" w:rsidP="00E54370" w:rsidRDefault="00E54370">
      <w:pPr>
        <w:suppressAutoHyphens/>
        <w:spacing w:before="60" w:after="60"/>
        <w:ind w:firstLine="1134"/>
        <w:jc w:val="both"/>
        <w:rPr>
          <w:iCs/>
          <w:color w:val="000000"/>
          <w:sz w:val="18"/>
          <w:szCs w:val="22"/>
          <w:lang w:eastAsia="en-US"/>
        </w:rPr>
      </w:pPr>
      <w:r w:rsidRPr="00E54370">
        <w:rPr>
          <w:iCs/>
          <w:color w:val="000000"/>
          <w:sz w:val="18"/>
          <w:szCs w:val="22"/>
          <w:lang w:eastAsia="en-US"/>
        </w:rPr>
        <w:t xml:space="preserve">2) </w:t>
      </w:r>
      <w:r w:rsidRPr="00E54370">
        <w:rPr>
          <w:iCs/>
          <w:color w:val="000000"/>
          <w:sz w:val="18"/>
          <w:lang w:eastAsia="en-US"/>
        </w:rPr>
        <w:t>Konya Ovası Projesi Bölge Kalkınma İdaresi Başkanlığı 2021 Yılı Merkezî Yönetim Kesin Hesabı</w:t>
      </w:r>
    </w:p>
    <w:p w:rsidRPr="00E54370" w:rsidR="00E54370" w:rsidP="00E54370" w:rsidRDefault="00E54370">
      <w:pPr>
        <w:suppressAutoHyphens/>
        <w:spacing w:before="60" w:after="60"/>
        <w:ind w:firstLine="811"/>
        <w:jc w:val="both"/>
        <w:rPr>
          <w:iCs/>
          <w:color w:val="000000"/>
          <w:sz w:val="18"/>
          <w:szCs w:val="22"/>
          <w:lang w:eastAsia="en-US"/>
        </w:rPr>
      </w:pPr>
      <w:r w:rsidRPr="00E54370">
        <w:rPr>
          <w:iCs/>
          <w:color w:val="000000"/>
          <w:sz w:val="18"/>
          <w:szCs w:val="22"/>
          <w:lang w:eastAsia="en-US"/>
        </w:rPr>
        <w:t>D) DOĞU KARADENİZ PROJESİ BÖLGE KALKINMA İDARESİ BAŞKANLIĞI</w:t>
      </w:r>
    </w:p>
    <w:p w:rsidRPr="00E54370" w:rsidR="00E54370" w:rsidP="00E54370" w:rsidRDefault="00E54370">
      <w:pPr>
        <w:suppressAutoHyphens/>
        <w:spacing w:before="60" w:after="60"/>
        <w:ind w:firstLine="1134"/>
        <w:jc w:val="both"/>
        <w:rPr>
          <w:iCs/>
          <w:color w:val="000000"/>
          <w:sz w:val="18"/>
          <w:szCs w:val="22"/>
          <w:lang w:eastAsia="en-US"/>
        </w:rPr>
      </w:pPr>
      <w:r w:rsidRPr="00E54370">
        <w:rPr>
          <w:iCs/>
          <w:color w:val="000000"/>
          <w:sz w:val="18"/>
          <w:szCs w:val="22"/>
          <w:lang w:eastAsia="en-US"/>
        </w:rPr>
        <w:t xml:space="preserve">1) </w:t>
      </w:r>
      <w:r w:rsidRPr="00E54370">
        <w:rPr>
          <w:iCs/>
          <w:color w:val="000000"/>
          <w:sz w:val="18"/>
          <w:lang w:eastAsia="en-US"/>
        </w:rPr>
        <w:t>Doğu Karadeniz Projesi Bölge Kalkınma İdaresi Başkanlığı 2023 Yılı Merkezî Yönetim Bütçesi</w:t>
      </w:r>
    </w:p>
    <w:p w:rsidRPr="00E54370" w:rsidR="00E54370" w:rsidP="00E54370" w:rsidRDefault="00E54370">
      <w:pPr>
        <w:suppressAutoHyphens/>
        <w:spacing w:before="60" w:after="60"/>
        <w:ind w:firstLine="1134"/>
        <w:jc w:val="both"/>
        <w:rPr>
          <w:iCs/>
          <w:color w:val="000000"/>
          <w:sz w:val="18"/>
          <w:lang w:eastAsia="en-US"/>
        </w:rPr>
      </w:pPr>
      <w:r w:rsidRPr="00E54370">
        <w:rPr>
          <w:iCs/>
          <w:color w:val="000000"/>
          <w:sz w:val="18"/>
          <w:szCs w:val="22"/>
          <w:lang w:eastAsia="en-US"/>
        </w:rPr>
        <w:t xml:space="preserve">2) </w:t>
      </w:r>
      <w:r w:rsidRPr="00E54370">
        <w:rPr>
          <w:iCs/>
          <w:color w:val="000000"/>
          <w:sz w:val="18"/>
          <w:lang w:eastAsia="en-US"/>
        </w:rPr>
        <w:t>Doğu Karadeniz Projesi Bölge Kalkınma İdaresi Başkanlığı 2021 Yılı Merkezî Yönetim Kesin Hesabı</w:t>
      </w:r>
    </w:p>
    <w:p w:rsidRPr="00E54370" w:rsidR="00E54370" w:rsidP="00E54370" w:rsidRDefault="00E54370">
      <w:pPr>
        <w:suppressAutoHyphens/>
        <w:spacing w:after="56"/>
        <w:ind w:firstLine="811"/>
        <w:jc w:val="both"/>
        <w:rPr>
          <w:iCs/>
          <w:color w:val="000000"/>
          <w:sz w:val="18"/>
        </w:rPr>
      </w:pPr>
      <w:r w:rsidRPr="00E54370">
        <w:rPr>
          <w:iCs/>
          <w:color w:val="000000"/>
          <w:sz w:val="18"/>
          <w:szCs w:val="22"/>
        </w:rPr>
        <w:t xml:space="preserve">E) </w:t>
      </w:r>
      <w:r w:rsidRPr="00E54370">
        <w:rPr>
          <w:iCs/>
          <w:color w:val="000000"/>
          <w:sz w:val="18"/>
        </w:rPr>
        <w:t>KÜÇÜK VE ORTA ÖLÇEKLİ İŞLETMELERİ GELİŞTİRME VE DESTEKLEME İDARESİ BAŞKANLIĞI</w:t>
      </w:r>
    </w:p>
    <w:p w:rsidRPr="00E54370" w:rsidR="00E54370" w:rsidP="00E54370" w:rsidRDefault="00E54370">
      <w:pPr>
        <w:suppressAutoHyphens/>
        <w:spacing w:after="56"/>
        <w:ind w:firstLine="1134"/>
        <w:jc w:val="both"/>
        <w:rPr>
          <w:iCs/>
          <w:color w:val="000000"/>
          <w:sz w:val="18"/>
          <w:szCs w:val="18"/>
        </w:rPr>
      </w:pPr>
      <w:r w:rsidRPr="00E54370">
        <w:rPr>
          <w:iCs/>
          <w:color w:val="000000"/>
          <w:sz w:val="18"/>
          <w:szCs w:val="22"/>
        </w:rPr>
        <w:t>1)</w:t>
      </w:r>
      <w:r w:rsidRPr="00E54370">
        <w:rPr>
          <w:iCs/>
          <w:color w:val="000000"/>
          <w:sz w:val="18"/>
        </w:rPr>
        <w:t xml:space="preserve"> </w:t>
      </w:r>
      <w:r w:rsidRPr="00E54370">
        <w:rPr>
          <w:iCs/>
          <w:color w:val="000000"/>
          <w:sz w:val="18"/>
          <w:szCs w:val="18"/>
        </w:rPr>
        <w:t>Küçük ve Orta Ölçekli İşletmeleri Geliştirme ve Destekleme İdaresi Başkanlığı 2023 Yılı Merkezî Yönetim Bütçesi</w:t>
      </w:r>
    </w:p>
    <w:p w:rsidRPr="00E54370" w:rsidR="00E54370" w:rsidP="00E54370" w:rsidRDefault="00E54370">
      <w:pPr>
        <w:suppressAutoHyphens/>
        <w:spacing w:after="56"/>
        <w:ind w:firstLine="1134"/>
        <w:jc w:val="both"/>
        <w:rPr>
          <w:iCs/>
          <w:color w:val="000000"/>
          <w:sz w:val="18"/>
          <w:szCs w:val="18"/>
        </w:rPr>
      </w:pPr>
      <w:r w:rsidRPr="00E54370">
        <w:rPr>
          <w:iCs/>
          <w:color w:val="000000"/>
          <w:sz w:val="18"/>
          <w:szCs w:val="18"/>
        </w:rPr>
        <w:t>2) Küçük ve Orta Ölçekli İşletmeleri Geliştirme ve Destekleme İdaresi Başkanlığı 2021 Yılı Merkezî Yönetim Kesin Hesabı</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F) TÜRK STANDARDLARI ENSTİTÜSÜ</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Türk Standardları Enstitüsü 2023 Yılı Merkezî Yönetim Bütçesi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Türk Standardları Enstitüsü 2021 Yılı Merkezî Yönetim Kesin Hesabı</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G) TÜRK PATENT VE MARKA KURUMU</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Türk Patent ve Marka Kurumu 2023 Yılı Merkezî Yönetim Bütçesi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Türk Patent ve Marka Kurumu 2021 Yılı Merkezî Yönetim Kesin Hesabı</w:t>
      </w:r>
    </w:p>
    <w:p w:rsidRPr="00E54370" w:rsidR="00E54370" w:rsidP="00E54370" w:rsidRDefault="00E54370">
      <w:pPr>
        <w:suppressAutoHyphens/>
        <w:spacing w:after="56"/>
        <w:ind w:firstLine="811"/>
        <w:jc w:val="both"/>
        <w:rPr>
          <w:iCs/>
          <w:color w:val="000000"/>
          <w:sz w:val="18"/>
          <w:szCs w:val="22"/>
          <w:lang w:eastAsia="en-US"/>
        </w:rPr>
      </w:pPr>
      <w:r w:rsidRPr="00E54370">
        <w:rPr>
          <w:iCs/>
          <w:color w:val="000000"/>
          <w:sz w:val="18"/>
          <w:szCs w:val="22"/>
          <w:lang w:eastAsia="en-US"/>
        </w:rPr>
        <w:t>Ğ) TÜRKİYE BİLİMSEL VE TEKNOLOJİK ARAŞTIRMA KURUMU</w:t>
      </w:r>
    </w:p>
    <w:p w:rsidRPr="00E54370" w:rsidR="00E54370" w:rsidP="00E54370" w:rsidRDefault="00E54370">
      <w:pPr>
        <w:suppressAutoHyphens/>
        <w:spacing w:after="56"/>
        <w:ind w:firstLine="1134"/>
        <w:jc w:val="both"/>
        <w:rPr>
          <w:iCs/>
          <w:color w:val="000000"/>
          <w:sz w:val="18"/>
          <w:szCs w:val="22"/>
          <w:lang w:eastAsia="en-US"/>
        </w:rPr>
      </w:pPr>
      <w:r w:rsidRPr="00E54370">
        <w:rPr>
          <w:iCs/>
          <w:color w:val="000000"/>
          <w:sz w:val="18"/>
          <w:szCs w:val="22"/>
          <w:lang w:eastAsia="en-US"/>
        </w:rPr>
        <w:t>1) Türkiye Bilimsel ve Teknolojik Araştırma Kurumu 2023 Yılı Merkezî Yönetim Bütçesi</w:t>
      </w:r>
    </w:p>
    <w:p w:rsidRPr="00E54370" w:rsidR="00E54370" w:rsidP="00E54370" w:rsidRDefault="00E54370">
      <w:pPr>
        <w:suppressAutoHyphens/>
        <w:spacing w:after="56"/>
        <w:ind w:firstLine="1134"/>
        <w:jc w:val="both"/>
        <w:rPr>
          <w:iCs/>
          <w:color w:val="000000"/>
          <w:sz w:val="18"/>
          <w:szCs w:val="22"/>
          <w:lang w:eastAsia="en-US"/>
        </w:rPr>
      </w:pPr>
      <w:r w:rsidRPr="00E54370">
        <w:rPr>
          <w:iCs/>
          <w:color w:val="000000"/>
          <w:sz w:val="18"/>
          <w:szCs w:val="22"/>
          <w:lang w:eastAsia="en-US"/>
        </w:rPr>
        <w:t>2) Türkiye Bilimsel ve Teknolojik Araştırma Kurumu 2021 Yılı Merkezî Yönetim Kesin Hesabı</w:t>
      </w:r>
    </w:p>
    <w:p w:rsidRPr="00E54370" w:rsidR="00E54370" w:rsidP="00E54370" w:rsidRDefault="00E54370">
      <w:pPr>
        <w:suppressAutoHyphens/>
        <w:spacing w:after="56"/>
        <w:ind w:firstLine="811"/>
        <w:jc w:val="both"/>
        <w:rPr>
          <w:iCs/>
          <w:color w:val="000000"/>
          <w:sz w:val="18"/>
        </w:rPr>
      </w:pPr>
      <w:r w:rsidRPr="00E54370">
        <w:rPr>
          <w:iCs/>
          <w:color w:val="000000"/>
          <w:sz w:val="18"/>
          <w:szCs w:val="22"/>
        </w:rPr>
        <w:t>H)</w:t>
      </w:r>
      <w:r w:rsidRPr="00E54370">
        <w:rPr>
          <w:iCs/>
          <w:color w:val="000000"/>
          <w:sz w:val="18"/>
        </w:rPr>
        <w:t xml:space="preserve"> </w:t>
      </w:r>
      <w:r w:rsidRPr="00E54370">
        <w:rPr>
          <w:iCs/>
          <w:color w:val="000000"/>
          <w:sz w:val="18"/>
          <w:szCs w:val="22"/>
        </w:rPr>
        <w:t>TÜRKİYE BİLİMLER AKADEMİSİ</w:t>
      </w:r>
    </w:p>
    <w:p w:rsidRPr="00E54370" w:rsidR="00E54370" w:rsidP="00E54370" w:rsidRDefault="00E54370">
      <w:pPr>
        <w:suppressAutoHyphens/>
        <w:spacing w:after="56"/>
        <w:ind w:firstLine="1134"/>
        <w:jc w:val="both"/>
        <w:rPr>
          <w:iCs/>
          <w:color w:val="000000"/>
          <w:sz w:val="18"/>
          <w:szCs w:val="22"/>
          <w:lang w:eastAsia="en-US"/>
        </w:rPr>
      </w:pPr>
      <w:r w:rsidRPr="00E54370">
        <w:rPr>
          <w:iCs/>
          <w:color w:val="000000"/>
          <w:sz w:val="18"/>
          <w:szCs w:val="22"/>
          <w:lang w:eastAsia="en-US"/>
        </w:rPr>
        <w:t>1) Türkiye Bilimler Akademisi 2023 Yılı Merkezî Yönetim Bütçesi</w:t>
      </w:r>
    </w:p>
    <w:p w:rsidRPr="00E54370" w:rsidR="00E54370" w:rsidP="00E54370" w:rsidRDefault="00E54370">
      <w:pPr>
        <w:suppressAutoHyphens/>
        <w:spacing w:after="56"/>
        <w:ind w:firstLine="1134"/>
        <w:jc w:val="both"/>
        <w:rPr>
          <w:iCs/>
          <w:color w:val="000000"/>
          <w:sz w:val="18"/>
          <w:szCs w:val="22"/>
          <w:lang w:eastAsia="en-US"/>
        </w:rPr>
      </w:pPr>
      <w:r w:rsidRPr="00E54370">
        <w:rPr>
          <w:iCs/>
          <w:color w:val="000000"/>
          <w:sz w:val="18"/>
          <w:szCs w:val="22"/>
          <w:lang w:eastAsia="en-US"/>
        </w:rPr>
        <w:t>2) Türkiye Bilimler Akademisi 2021 Yılı Merkezî Yönetim Kesin Hesabı</w:t>
      </w:r>
    </w:p>
    <w:p w:rsidRPr="00E54370" w:rsidR="00E54370" w:rsidP="00E54370" w:rsidRDefault="00E54370">
      <w:pPr>
        <w:suppressAutoHyphens/>
        <w:spacing w:after="56"/>
        <w:ind w:firstLine="811"/>
        <w:jc w:val="both"/>
        <w:rPr>
          <w:iCs/>
          <w:color w:val="000000"/>
          <w:sz w:val="18"/>
        </w:rPr>
      </w:pPr>
      <w:r w:rsidRPr="00E54370">
        <w:rPr>
          <w:iCs/>
          <w:color w:val="000000"/>
          <w:sz w:val="18"/>
          <w:szCs w:val="22"/>
        </w:rPr>
        <w:t>I)</w:t>
      </w:r>
      <w:r w:rsidRPr="00E54370">
        <w:rPr>
          <w:iCs/>
          <w:color w:val="000000"/>
          <w:sz w:val="18"/>
        </w:rPr>
        <w:t xml:space="preserve"> </w:t>
      </w:r>
      <w:r w:rsidRPr="00E54370">
        <w:rPr>
          <w:iCs/>
          <w:color w:val="000000"/>
          <w:sz w:val="18"/>
          <w:szCs w:val="22"/>
        </w:rPr>
        <w:t>TÜRKİYE UZAY AJANSI</w:t>
      </w:r>
    </w:p>
    <w:p w:rsidRPr="00E54370" w:rsidR="00E54370" w:rsidP="00E54370" w:rsidRDefault="00E54370">
      <w:pPr>
        <w:suppressAutoHyphens/>
        <w:spacing w:after="56"/>
        <w:ind w:firstLine="1134"/>
        <w:jc w:val="both"/>
        <w:rPr>
          <w:iCs/>
          <w:color w:val="000000"/>
          <w:sz w:val="18"/>
          <w:szCs w:val="22"/>
          <w:lang w:eastAsia="en-US"/>
        </w:rPr>
      </w:pPr>
      <w:r w:rsidRPr="00E54370">
        <w:rPr>
          <w:iCs/>
          <w:color w:val="000000"/>
          <w:sz w:val="18"/>
          <w:szCs w:val="22"/>
          <w:lang w:eastAsia="en-US"/>
        </w:rPr>
        <w:t>1) Türkiye Uzay Ajansı 2023 Yılı Merkezî Yönetim Bütçesi</w:t>
      </w:r>
    </w:p>
    <w:p w:rsidRPr="00E54370" w:rsidR="00E54370" w:rsidP="00E54370" w:rsidRDefault="00E54370">
      <w:pPr>
        <w:suppressAutoHyphens/>
        <w:spacing w:after="56"/>
        <w:ind w:firstLine="1134"/>
        <w:jc w:val="both"/>
        <w:rPr>
          <w:iCs/>
          <w:color w:val="000000"/>
          <w:sz w:val="18"/>
          <w:szCs w:val="22"/>
          <w:lang w:eastAsia="en-US"/>
        </w:rPr>
      </w:pPr>
      <w:r w:rsidRPr="00E54370">
        <w:rPr>
          <w:iCs/>
          <w:color w:val="000000"/>
          <w:sz w:val="18"/>
          <w:szCs w:val="22"/>
          <w:lang w:eastAsia="en-US"/>
        </w:rPr>
        <w:t>2) Türkiye Uzay Ajansı 2021 Yılı Merkezî Yönetim Kesin Hesabı</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İ) MİLLÎ EĞİTİM BAKANLIĞI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Millî Eğitim Bakanlığı 2023 Yılı Merkezî Yönetim Bütçesi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Millî Eğitim Bakanlığı 2021 Yılı Merkezî Yönetim Kesin Hesabı</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J) YÜKSEKÖĞRETİM KURULU</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Yükseköğretim Kurulu 2023 Yılı Merkezî Yönetim Bütçesi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Yükseköğretim Kurulu 2021 Yılı Merkezî Yönetim Kesin Hesabı</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K) ÖLÇME, SEÇME VE YERLEŞTİRME MERKEZİ BAŞKANLIĞI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Ölçme, Seçme ve Yerleştirme Merkezi Başkanlığı 2023 Yılı Merkezî Yönetim Bütçesi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Ölçme, Seçme ve Yerleştirme Merkezi Başkanlığı 2021 Yılı Merkezî Yönetim Kesin Hesabı</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L) YÜKSEKÖĞRETİM KALİTE KURULU</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Yükseköğretim Kalite Kurulu 2023 Yılı Merkezî Yönetim Bütçesi</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Yükseköğretim Kalite Kurulu 2021 Yılı Merkezî Yönetim Kesin Hesabı</w:t>
      </w:r>
    </w:p>
    <w:p w:rsidRPr="00E54370" w:rsidR="00E54370" w:rsidP="00E54370" w:rsidRDefault="00E54370">
      <w:pPr>
        <w:suppressAutoHyphens/>
        <w:spacing w:after="56"/>
        <w:ind w:firstLine="811"/>
        <w:jc w:val="both"/>
        <w:rPr>
          <w:iCs/>
          <w:color w:val="000000"/>
          <w:sz w:val="18"/>
          <w:szCs w:val="22"/>
        </w:rPr>
      </w:pPr>
      <w:r w:rsidRPr="00E54370">
        <w:rPr>
          <w:iCs/>
          <w:color w:val="000000"/>
          <w:sz w:val="18"/>
          <w:szCs w:val="22"/>
        </w:rPr>
        <w:t>M) ÜNİVERSİTELER</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 ANKARA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Ankara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Ankara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 ORTA DOĞU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Orta Doğu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Orta Doğu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 HACETTEPE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Hacettepe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Hacettepe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 GAZİ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Gazi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Gazi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 İSTANBUL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İstanbul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İstanbul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 İSTANBUL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İstanbul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İstanbul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 BOĞAZİÇİ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Boğaziçi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Boğaziçi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 MARMARA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Marmara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Marmara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 YILDIZ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Yıldız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Yıldız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 MİMAR SİNAN GÜZEL SANATLAR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Mimar Sinan Güzel Sanatlar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Mimar Sinan Güzel Sanatlar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 EGE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Ege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Ege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 DOKUZ EYLÜL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Dokuz Eylül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Dokuz Eylül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13) TRAKYA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Trakya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Trakya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14) BURSA ULUDAĞ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Bursa Uludağ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Bursa Uludağ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15) ANADOLU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Anadolu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Anadolu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16) SELÇUK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Selçuk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Selçuk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17) AKDENİZ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Akdeniz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Akdeniz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18) ERCİYES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Erciyes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Erciyes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19) SİVAS CUMHURİYET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Sivas Cumhuriyet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Sivas Cumhuriyet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20) ÇUKUROVA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Çukurova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Çukurova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21) ONDOKUZ MAYIS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Ondokuz Mayıs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Ondokuz Mayıs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22) KARADENİZ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Karadeniz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Karadeniz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23) ATATÜRK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Atatürk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Atatürk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24) İNÖNÜ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İnönü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İnönü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25) FIRAT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Fırat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Fırat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26) DİCLE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Dicle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Dicle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27) VAN YÜZÜNCÜ YIL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Van Yüzüncü Yıl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Van Yüzüncü Yıl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28) GAZİANTEP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Gaziantep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Gaziantep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29) İZMİR YÜKSEK TEKNOLOJİ ENSTİTÜSÜ</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İzmir Yüksek Teknoloji Enstitüsü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İzmir Yüksek Teknoloji Enstitüsü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30) GEBZE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Gebze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Gebze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31) HARRAN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Harran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Harran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32) SÜLEYMAN DEMİREL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Süleyman Demirel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Süleyman Demirel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33) AYDIN ADNAN MENDERES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Aydın Adnan Menderes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Aydın Adnan Menderes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34) ZONGULDAK BÜLENT ECEVİT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Zonguldak Bülent Ecevit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Zonguldak Bülent Ecevit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35) MERSİN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Mersin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Mersin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36) PAMUKKALE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Pamukkale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Pamukkale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37) BALIKESİR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Balıkesir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Balıkesir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38) KOCAELİ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Kocaeli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Kocaeli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39) SAKARYA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Sakarya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Sakarya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40) MANİSA CELAL BAYAR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Manisa Celal Bayar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Manisa Celal Bayar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41) BOLU ABANT İZZET BAYSAL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Bolu Abant İzzet Baysal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Bolu Abant İzzet Baysal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42) HATAY MUSTAFA KEMAL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Hatay Mustafa Kemal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Hatay Mustafa Kemal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43) AFYON KOCATEPE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Afyon Kocatepe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Afyon Kocatepe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44) KAFKAS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Kafkas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Kafkas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45) ÇANAKKALE ONSEKİZ MART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Çanakkale Onsekiz Mart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Çanakkale Onsekiz Mart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46) NİĞDE ÖMER HALİSDEMİR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Niğde Ömer Halisdemir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Niğde Ömer Halisdemir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47) KÜTAHYA DUMLUPINAR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Kütahya Dumlupınar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Kütahya Dumlupınar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48) TOKAT GAZİOSMANPAŞA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Tokat Gaziosmanpaşa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Tokat Gaziosmanpaşa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49) MUĞLA SITKI KOÇMAN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Muğla Sıtkı Koçman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Muğla Sıtkı Koçman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50) KAHRAMANMARAŞ SÜTÇÜ İMAM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Kahramanmaraş Sütçü İmam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Kahramanmaraş Sütçü İmam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51) KIRIKKALE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Kırıkkale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Kırıkkale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52) ESKİŞEHİR OSMANGAZİ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Eskişehir Osmangazi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Eskişehir Osmangazi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53) GALATASARAY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Galatasaray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Galatasaray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54) KIRŞEHİR AHİ EVRAN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Kırşehir Ahi Evran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Kırşehir Ahi Evran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55) KASTAMONU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Kastamonu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Kastamonu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56) DÜZCE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Düzce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Düzce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57) BURDUR MEHMET AKİF ERSOY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Burdur Mehmet Akif Ersoy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Burdur Mehmet Akif Ersoy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58) UŞAK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Uşak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Uşak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59) RECEP TAYYİP ERDOĞAN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Recep Tayyip Erdoğan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Recep Tayyip Erdoğan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60) TEKİRDAĞ NAMIK KEMAL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Tekirdağ Namık Kemal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Tekirdağ Namık Kemal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61) ERZİNCAN BİNALİ YILDIRIM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Erzincan Binali Yıldırım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Erzincan Binali Yıldırım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62) AKSARAY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Aksaray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Aksaray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63) GİRESUN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Giresun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Giresun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64) HİTİT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Hitit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Hitit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65) YOZGAT BOZOK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Yozgat Bozok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Yozgat Bozok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66) ADIYAMAN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Adıyaman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Adıyaman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67) ORDU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Ordu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Ordu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68) AMASYA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Amasya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Amasya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69) KARAMANOĞLU MEHMETBEY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Karamanoğlu Mehmetbey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Karamanoğlu Mehmetbey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70) AĞRI İBRAHİM ÇEÇEN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Ağrı İbrahim Çeçen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Ağrı İbrahim Çeçen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71) SİNOP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Sinop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Sinop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72) SİİRT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Siirt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Siirt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73) NEVŞEHİR HACI BEKTAŞ VELİ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Nevşehir Hacı Bektaş Veli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Nevşehir Hacı Bektaş Veli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74) KARABÜK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Karabük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Karabük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75) KİLİS 7 ARALIK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Kilis 7 Aralık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Kilis 7 Aralık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76) ÇANKIRI KARATEKİN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Çankırı Karatekin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Çankırı Karatekin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77) ARTVİN ÇORUH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Artvin Çoruh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Artvin Çoruh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78) BİLECİK ŞEYH EDEBALİ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Bilecik Şeyh Edebali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Bilecik Şeyh Edebali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79) BİTLİS EREN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Bitlis Eren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Bitlis Eren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80) KIRKLARELİ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Kırklareli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Kırklareli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81) OSMANİYE KORKUT ATA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Osmaniye Korkut Ata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Osmaniye Korkut Ata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82) BİNGÖL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Bingöl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Bingöl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83) MUŞ ALPARSLAN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Muş Alparslan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Muş Alparslan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84) MARDİN ARTUKLU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Mardin Artuklu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Mardin Artuklu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85) BATMAN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Batman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Batman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86) ARDAHAN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Ardahan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Ardahan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87) BARTIN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Bartın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Bartın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88) BAYBURT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Bayburt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Bayburt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89) GÜMÜŞHANE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Gümüşhane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Gümüşhane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90) HAKKARİ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Hakkari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Hakkari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91) IĞDIR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Iğdır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Iğdır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92) ŞIRNAK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Şırnak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Şırnak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93) MUNZUR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Munzur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Munzur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94) YALOVA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Yalova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Yalova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95) TÜRK-ALMAN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Türk-Alman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Türk-Alman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96) ANKARA YILDIRIM BEYAZIT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Ankara Yıldırım Beyazıt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Ankara Yıldırım Beyazıt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97) BURSA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Bursa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Bursa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98) İSTANBUL MEDENİYET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İstanbul Medeniyet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İstanbul Medeniyet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99) İZMİR KÂTİP ÇELEBİ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İzmir Kâtip Çelebi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İzmir Kâtip Çelebi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100) NECMETTİN ERBAKAN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Necmettin Erbakan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Necmettin Erbakan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101) ABDULLAH GÜL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Abdullah Gül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Abdullah Gül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102) ERZURUM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Erzurum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Erzurum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103) ADANA ALPARSLAN TÜRKEŞ BİLİM VE TEKNOLOJİ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Adana Alparslan Türkeş Bilim ve Teknoloji Üniversitesi 2023 Yılı Merkezî Yönetim Bütçesi</w:t>
      </w:r>
    </w:p>
    <w:p w:rsidRPr="00E54370" w:rsidR="00E54370" w:rsidP="00E54370" w:rsidRDefault="00E54370">
      <w:pPr>
        <w:suppressAutoHyphens/>
        <w:spacing w:after="56"/>
        <w:ind w:firstLine="1418"/>
        <w:jc w:val="both"/>
        <w:rPr>
          <w:iCs/>
          <w:color w:val="000000"/>
          <w:sz w:val="18"/>
        </w:rPr>
      </w:pPr>
      <w:r w:rsidRPr="00E54370">
        <w:rPr>
          <w:iCs/>
          <w:color w:val="000000"/>
          <w:sz w:val="18"/>
          <w:szCs w:val="22"/>
        </w:rPr>
        <w:t xml:space="preserve">b) </w:t>
      </w:r>
      <w:r w:rsidRPr="00E54370">
        <w:rPr>
          <w:iCs/>
          <w:color w:val="000000"/>
          <w:sz w:val="18"/>
        </w:rPr>
        <w:t>Adana Alparslan Türkeş Bilim ve Teknoloji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104) ANKARA SOSYAL BİLİMLER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Ankara Sosyal Bilimler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 xml:space="preserve">b) Ankara Sosyal Bilimler Üniversitesi 2021 Yılı Merkezî Yönetim Kesin Hesabı </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105) SAĞLIK BİLİMLERİ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Sağlık Bilimleri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Sağlık Bilimleri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106) BANDIRMA ONYEDİ EYLÜL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Bandırma Onyedi Eylül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Bandırma Onyedi Eylül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107) İSKENDERUN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İskenderun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İskenderun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108) ALANYA ALAADDİN KEYKUBAT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Alanya Alaaddin Keykubat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Alanya Alaaddin Keykubat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109) İZMİR BAKIRÇAY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İzmir Bakırçay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İzmir Bakırçay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110) İZMİR DEMOKRASİ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İzmir Demokrasi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İzmir Demokrasi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111) ANKARA MÜZİK VE GÜZEL SANATLAR ÜNİVERSİTESİ</w:t>
      </w:r>
    </w:p>
    <w:p w:rsidRPr="00E54370" w:rsidR="00E54370" w:rsidP="00E54370" w:rsidRDefault="00E54370">
      <w:pPr>
        <w:tabs>
          <w:tab w:val="left" w:pos="1418"/>
        </w:tabs>
        <w:suppressAutoHyphens/>
        <w:spacing w:after="56"/>
        <w:ind w:firstLine="1418"/>
        <w:jc w:val="both"/>
        <w:rPr>
          <w:iCs/>
          <w:color w:val="000000"/>
          <w:sz w:val="18"/>
          <w:szCs w:val="22"/>
        </w:rPr>
      </w:pPr>
      <w:r w:rsidRPr="00E54370">
        <w:rPr>
          <w:iCs/>
          <w:color w:val="000000"/>
          <w:sz w:val="18"/>
          <w:szCs w:val="22"/>
        </w:rPr>
        <w:t>a) Ankara Müzik ve Güzel Sanatlar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Ankara Müzik ve Güzel Sanatlar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112) GAZİANTEP İSLAM BİLİM VE TEKNOLOJİ ÜNİVERSİTESİ</w:t>
      </w:r>
    </w:p>
    <w:p w:rsidRPr="00E54370" w:rsidR="00E54370" w:rsidP="00E54370" w:rsidRDefault="00E54370">
      <w:pPr>
        <w:tabs>
          <w:tab w:val="left" w:pos="1418"/>
        </w:tabs>
        <w:suppressAutoHyphens/>
        <w:spacing w:after="56"/>
        <w:ind w:firstLine="1134"/>
        <w:jc w:val="both"/>
        <w:rPr>
          <w:iCs/>
          <w:color w:val="000000"/>
          <w:sz w:val="18"/>
          <w:szCs w:val="22"/>
        </w:rPr>
      </w:pPr>
      <w:r w:rsidRPr="00E54370">
        <w:rPr>
          <w:iCs/>
          <w:color w:val="000000"/>
          <w:sz w:val="18"/>
          <w:szCs w:val="22"/>
        </w:rPr>
        <w:tab/>
        <w:t>a) Gaziantep İslam Bilim ve Teknoloji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Gaziantep İslam Bilim ve Teknoloji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113) KONYA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Konya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Konya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114) KÜTAHYA SAĞLIK BİLİMLERİ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Kütahya Sağlık Bilimleri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Kütahya Sağlık Bilimleri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115) MALATYA TURGUT ÖZAL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Malatya Turgut Özal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Malatya Turgut Özal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116) İSTANBUL ÜNİVERSİTESİ-CERRAHPAŞA</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İstanbul Üniversitesi-Cerrahpaşa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İstanbul Üniversitesi-Cerrahpaşa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117) ANKARA HACI BAYRAM VELİ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Ankara Hacı Bayram Veli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Ankara Hacı Bayram Veli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118) SAKARYA UYGULAMALI BİLİMLER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Sakarya Uygulamalı Bilimler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Sakarya Uygulamalı Bilimler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119) SAMSUN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Samsun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Samsun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120) SİVAS BİLİM VE TEKNOLOJİ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Sivas Bilim ve Teknoloji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Sivas Bilim ve Teknoloji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121) TARSUS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Tarsus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Tarsus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122) TRABZON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Trabzon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Trabzon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123) KAYSERİ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Kayseri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Kayseri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124) KAHRAMANMARAŞ İSTİKLAL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Kahramanmaraş İstiklal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Kahramanmaraş İstiklal Üniversitesi 2021 Yılı Merkezî Yönetim Kesin Hesabı</w:t>
      </w:r>
    </w:p>
    <w:p w:rsidRPr="00E54370" w:rsidR="00E54370" w:rsidP="00E54370" w:rsidRDefault="00E54370">
      <w:pPr>
        <w:suppressAutoHyphens/>
        <w:spacing w:after="56"/>
        <w:ind w:firstLine="1134"/>
        <w:jc w:val="both"/>
        <w:rPr>
          <w:iCs/>
          <w:color w:val="000000"/>
          <w:sz w:val="18"/>
          <w:szCs w:val="22"/>
        </w:rPr>
      </w:pP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125) ESKİŞEHİR TEKNİK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Eskişehir Teknik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Eskişehir Teknik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126) ISPARTA UYGULAMALI BİLİMLER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Isparta Uygulamalı Bilimler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Isparta Uygulamalı Bilimler Üniversitesi 2021 Yılı Merkezî Yönetim Kesin Hesabı</w:t>
      </w:r>
    </w:p>
    <w:p w:rsidRPr="00E54370" w:rsidR="00E54370" w:rsidP="00E54370" w:rsidRDefault="00E54370">
      <w:pPr>
        <w:suppressAutoHyphens/>
        <w:spacing w:after="56"/>
        <w:ind w:firstLine="1134"/>
        <w:jc w:val="both"/>
        <w:rPr>
          <w:iCs/>
          <w:color w:val="000000"/>
          <w:sz w:val="18"/>
          <w:szCs w:val="22"/>
        </w:rPr>
      </w:pPr>
      <w:r w:rsidRPr="00E54370">
        <w:rPr>
          <w:iCs/>
          <w:color w:val="000000"/>
          <w:sz w:val="18"/>
          <w:szCs w:val="22"/>
        </w:rPr>
        <w:t>127) AFYONKARAHİSAR SAĞLIK BİLİMLERİ ÜNİVERSİTESİ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a) Afyonkarahisar Sağlık Bilimleri Üniversitesi 2023 Yılı Merkezî Yönetim Bütçesi</w:t>
      </w:r>
    </w:p>
    <w:p w:rsidRPr="00E54370" w:rsidR="00E54370" w:rsidP="00E54370" w:rsidRDefault="00E54370">
      <w:pPr>
        <w:suppressAutoHyphens/>
        <w:spacing w:after="56"/>
        <w:ind w:firstLine="1418"/>
        <w:jc w:val="both"/>
        <w:rPr>
          <w:iCs/>
          <w:color w:val="000000"/>
          <w:sz w:val="18"/>
          <w:szCs w:val="22"/>
        </w:rPr>
      </w:pPr>
      <w:r w:rsidRPr="00E54370">
        <w:rPr>
          <w:iCs/>
          <w:color w:val="000000"/>
          <w:sz w:val="18"/>
          <w:szCs w:val="22"/>
        </w:rPr>
        <w:t>b) Afyonkarahisar Sağlık Bilimleri Üniversitesi 2021 Yılı Merkezî Yönetim Kesin Hesabı</w:t>
      </w:r>
    </w:p>
    <w:p w:rsidRPr="00E54370" w:rsidR="00E54370" w:rsidP="00E54370" w:rsidRDefault="00E54370">
      <w:pPr>
        <w:spacing w:after="120"/>
        <w:ind w:firstLine="851"/>
        <w:jc w:val="both"/>
        <w:rPr>
          <w:sz w:val="18"/>
        </w:rPr>
      </w:pPr>
    </w:p>
    <w:p w:rsidRPr="00E54370" w:rsidR="00E54370" w:rsidP="00E54370" w:rsidRDefault="00E54370">
      <w:pPr>
        <w:spacing w:after="120"/>
        <w:ind w:firstLine="851"/>
        <w:jc w:val="both"/>
        <w:rPr>
          <w:sz w:val="18"/>
        </w:rPr>
      </w:pPr>
      <w:r w:rsidRPr="00E54370">
        <w:rPr>
          <w:sz w:val="18"/>
        </w:rPr>
        <w:t>III.- AÇIKLAMALAR</w:t>
      </w:r>
    </w:p>
    <w:p w:rsidRPr="00E54370" w:rsidR="00E54370" w:rsidP="00E54370" w:rsidRDefault="00E54370">
      <w:pPr>
        <w:spacing w:after="120"/>
        <w:ind w:firstLine="851"/>
        <w:jc w:val="both"/>
        <w:rPr>
          <w:sz w:val="18"/>
        </w:rPr>
      </w:pPr>
      <w:r w:rsidRPr="00E54370">
        <w:rPr>
          <w:sz w:val="18"/>
        </w:rPr>
        <w:t>1.- Manisa Milletvekili Özgür Özel’in, bütçe görüşmelerinin Meclise, milletvekillerine ve yürü</w:t>
      </w:r>
      <w:r w:rsidRPr="00E54370">
        <w:rPr>
          <w:sz w:val="18"/>
        </w:rPr>
        <w:t>t</w:t>
      </w:r>
      <w:r w:rsidRPr="00E54370">
        <w:rPr>
          <w:sz w:val="18"/>
        </w:rPr>
        <w:t>menin temsilcilerine yakışır üslupta geçmesini temenni ettiğine, Düzce Milletvekili Fahri Çakır’ın birinci imza sahibi olduğu kanun teklifine ve Sanayi ve Teknoloji Bakanı Mustafa Varank’ın Togg’u Meclise g</w:t>
      </w:r>
      <w:r w:rsidRPr="00E54370">
        <w:rPr>
          <w:sz w:val="18"/>
        </w:rPr>
        <w:t>e</w:t>
      </w:r>
      <w:r w:rsidRPr="00E54370">
        <w:rPr>
          <w:sz w:val="18"/>
        </w:rPr>
        <w:t>tirmesine ilişkin açıklaması</w:t>
      </w:r>
    </w:p>
    <w:p w:rsidRPr="00E54370" w:rsidR="00E54370" w:rsidP="00E54370" w:rsidRDefault="00E54370">
      <w:pPr>
        <w:spacing w:after="120"/>
        <w:ind w:firstLine="851"/>
        <w:jc w:val="both"/>
        <w:rPr>
          <w:sz w:val="18"/>
        </w:rPr>
      </w:pPr>
      <w:r w:rsidRPr="00E54370">
        <w:rPr>
          <w:sz w:val="18"/>
        </w:rPr>
        <w:t>2.- Kayseri Milletvekili Mustafa Elitaş’ın, Parlamentonun kuralları olan bir yer olduğuna ama k</w:t>
      </w:r>
      <w:r w:rsidRPr="00E54370">
        <w:rPr>
          <w:sz w:val="18"/>
        </w:rPr>
        <w:t>u</w:t>
      </w:r>
      <w:r w:rsidRPr="00E54370">
        <w:rPr>
          <w:sz w:val="18"/>
        </w:rPr>
        <w:t>ralsızlığın sonucunda hoş olmayan hadiselerin yaşandığına, İYİ Parti Grubunun protestosuna ve beşinci tu</w:t>
      </w:r>
      <w:r w:rsidRPr="00E54370">
        <w:rPr>
          <w:sz w:val="18"/>
        </w:rPr>
        <w:t>r</w:t>
      </w:r>
      <w:r w:rsidRPr="00E54370">
        <w:rPr>
          <w:sz w:val="18"/>
        </w:rPr>
        <w:t>daki bütçe görüşmelerinde yaşananlara ilişkin açıklaması</w:t>
      </w:r>
    </w:p>
    <w:p w:rsidRPr="00E54370" w:rsidR="00E54370" w:rsidP="00E54370" w:rsidRDefault="00E54370">
      <w:pPr>
        <w:spacing w:after="120"/>
        <w:ind w:firstLine="851"/>
        <w:jc w:val="both"/>
        <w:rPr>
          <w:sz w:val="18"/>
        </w:rPr>
      </w:pPr>
      <w:r w:rsidRPr="00E54370">
        <w:rPr>
          <w:sz w:val="18"/>
        </w:rPr>
        <w:t>3.- Manisa Milletvekili Özgür Özel’in, Kayseri Milletvekili Mustafa Elitaş’ın yaptığı açıklamasındaki bazı ifadelerine ilişkin açı</w:t>
      </w:r>
      <w:r w:rsidRPr="00E54370">
        <w:rPr>
          <w:sz w:val="18"/>
        </w:rPr>
        <w:t>k</w:t>
      </w:r>
      <w:r w:rsidRPr="00E54370">
        <w:rPr>
          <w:sz w:val="18"/>
        </w:rPr>
        <w:t>laması</w:t>
      </w:r>
    </w:p>
    <w:p w:rsidRPr="00E54370" w:rsidR="00E54370" w:rsidP="00E54370" w:rsidRDefault="00E54370">
      <w:pPr>
        <w:spacing w:after="120"/>
        <w:ind w:firstLine="851"/>
        <w:jc w:val="both"/>
        <w:rPr>
          <w:sz w:val="18"/>
        </w:rPr>
      </w:pPr>
      <w:r w:rsidRPr="00E54370">
        <w:rPr>
          <w:sz w:val="18"/>
        </w:rPr>
        <w:t>4.- İstanbul Milletvekili Hakkı Saruhan Oluç’un, Meclis Genel Kurulunda son günlerde yaşanan olaylara, bu olayların son beş yıldır neredeyse hep aynı kişi geldiğinde yaşandığına ve bunun sorgulanması gerektiğine ilişkin açıklaması</w:t>
      </w:r>
    </w:p>
    <w:p w:rsidRPr="00E54370" w:rsidR="00E54370" w:rsidP="00E54370" w:rsidRDefault="00E54370">
      <w:pPr>
        <w:spacing w:after="120"/>
        <w:ind w:firstLine="851"/>
        <w:jc w:val="both"/>
        <w:rPr>
          <w:sz w:val="18"/>
        </w:rPr>
      </w:pPr>
      <w:r w:rsidRPr="00E54370">
        <w:rPr>
          <w:sz w:val="18"/>
        </w:rPr>
        <w:t>5.- Kayseri Milletvekili Mustafa Elitaş’ın, Manisa Milletvekili Özgür Özel’in yaptığı açıklamasındaki bazı ifadelerine ilişkin açı</w:t>
      </w:r>
      <w:r w:rsidRPr="00E54370">
        <w:rPr>
          <w:sz w:val="18"/>
        </w:rPr>
        <w:t>k</w:t>
      </w:r>
      <w:r w:rsidRPr="00E54370">
        <w:rPr>
          <w:sz w:val="18"/>
        </w:rPr>
        <w:t>laması</w:t>
      </w:r>
    </w:p>
    <w:p w:rsidRPr="00E54370" w:rsidR="00E54370" w:rsidP="00E54370" w:rsidRDefault="00E54370">
      <w:pPr>
        <w:spacing w:after="120"/>
        <w:ind w:firstLine="851"/>
        <w:jc w:val="both"/>
        <w:rPr>
          <w:sz w:val="18"/>
        </w:rPr>
      </w:pPr>
      <w:r w:rsidRPr="00E54370">
        <w:rPr>
          <w:sz w:val="18"/>
        </w:rPr>
        <w:t>6.- Manisa Milletvekili Özgür Özel’in, Kayseri Milletvekili Mustafa Elitaş’ın yaptığı açıklamasındaki bazı ifadelerine ilişkin açı</w:t>
      </w:r>
      <w:r w:rsidRPr="00E54370">
        <w:rPr>
          <w:sz w:val="18"/>
        </w:rPr>
        <w:t>k</w:t>
      </w:r>
      <w:r w:rsidRPr="00E54370">
        <w:rPr>
          <w:sz w:val="18"/>
        </w:rPr>
        <w:t>laması</w:t>
      </w:r>
    </w:p>
    <w:p w:rsidRPr="00E54370" w:rsidR="00E54370" w:rsidP="00E54370" w:rsidRDefault="00E54370">
      <w:pPr>
        <w:spacing w:after="120"/>
        <w:ind w:firstLine="851"/>
        <w:jc w:val="both"/>
        <w:rPr>
          <w:sz w:val="18"/>
        </w:rPr>
      </w:pPr>
      <w:r w:rsidRPr="00E54370">
        <w:rPr>
          <w:sz w:val="18"/>
        </w:rPr>
        <w:t>7.- Manisa Milletvekili Erkan Akçay’ın, Genel Kurul gündemine ve yerli ve millî otomobil Togg’la Meclise gelmekten dolayı yaş</w:t>
      </w:r>
      <w:r w:rsidRPr="00E54370">
        <w:rPr>
          <w:sz w:val="18"/>
        </w:rPr>
        <w:t>a</w:t>
      </w:r>
      <w:r w:rsidRPr="00E54370">
        <w:rPr>
          <w:sz w:val="18"/>
        </w:rPr>
        <w:t>dığı mutluluğa ilişkin açıklaması</w:t>
      </w:r>
    </w:p>
    <w:p w:rsidRPr="00E54370" w:rsidR="00E54370" w:rsidP="00E54370" w:rsidRDefault="00E54370">
      <w:pPr>
        <w:spacing w:after="120"/>
        <w:ind w:firstLine="851"/>
        <w:jc w:val="both"/>
        <w:rPr>
          <w:sz w:val="18"/>
        </w:rPr>
      </w:pPr>
      <w:r w:rsidRPr="00E54370">
        <w:rPr>
          <w:sz w:val="18"/>
        </w:rPr>
        <w:t>8.- Samsun Milletvekili Erhan Usta’nın, Kayseri Milletvekili Mustafa Elitaş’ın yaptığı açıklamasındaki bazı ifadelerine ilişkin açı</w:t>
      </w:r>
      <w:r w:rsidRPr="00E54370">
        <w:rPr>
          <w:sz w:val="18"/>
        </w:rPr>
        <w:t>k</w:t>
      </w:r>
      <w:r w:rsidRPr="00E54370">
        <w:rPr>
          <w:sz w:val="18"/>
        </w:rPr>
        <w:t>laması</w:t>
      </w:r>
    </w:p>
    <w:p w:rsidRPr="00E54370" w:rsidR="00E54370" w:rsidP="00E54370" w:rsidRDefault="00E54370">
      <w:pPr>
        <w:spacing w:after="120"/>
        <w:ind w:firstLine="851"/>
        <w:jc w:val="both"/>
        <w:rPr>
          <w:sz w:val="18"/>
        </w:rPr>
      </w:pPr>
      <w:r w:rsidRPr="00E54370">
        <w:rPr>
          <w:sz w:val="18"/>
        </w:rPr>
        <w:t>9.- Siirt Milletvekili Meral Danış Beştaş’ın, Kayseri Milletvekili Mustafa Baki Ersoy’un 362 sıra sayılı 2023 Yılı Merkezi Yönetim Bütçe Kanunu Teklifi ve 363 sıra sayılı 2021 Yılı Merkezi Yönetim K</w:t>
      </w:r>
      <w:r w:rsidRPr="00E54370">
        <w:rPr>
          <w:sz w:val="18"/>
        </w:rPr>
        <w:t>e</w:t>
      </w:r>
      <w:r w:rsidRPr="00E54370">
        <w:rPr>
          <w:sz w:val="18"/>
        </w:rPr>
        <w:t>sin Hesap Kanunu Teklifi’nin altıncı tur görüşmelerinde MHP Grubu adına yaptığı konuşmasındaki bazı ifadelerine ilişkin açıklaması</w:t>
      </w:r>
    </w:p>
    <w:p w:rsidRPr="00E54370" w:rsidR="00E54370" w:rsidP="00E54370" w:rsidRDefault="00E54370">
      <w:pPr>
        <w:spacing w:after="120"/>
        <w:ind w:firstLine="851"/>
        <w:jc w:val="both"/>
        <w:rPr>
          <w:sz w:val="18"/>
        </w:rPr>
      </w:pPr>
      <w:r w:rsidRPr="00E54370">
        <w:rPr>
          <w:sz w:val="18"/>
        </w:rPr>
        <w:t>10.- Manisa Milletvekili Erkan Akçay’ın, Siirt Milletvekili Meral Danış Beştaş’ın yaptığı açıkl</w:t>
      </w:r>
      <w:r w:rsidRPr="00E54370">
        <w:rPr>
          <w:sz w:val="18"/>
        </w:rPr>
        <w:t>a</w:t>
      </w:r>
      <w:r w:rsidRPr="00E54370">
        <w:rPr>
          <w:sz w:val="18"/>
        </w:rPr>
        <w:t>masındaki bazı ifadelerine ilişkin açıklaması</w:t>
      </w:r>
    </w:p>
    <w:p w:rsidRPr="00E54370" w:rsidR="00E54370" w:rsidP="00E54370" w:rsidRDefault="00E54370">
      <w:pPr>
        <w:spacing w:after="120"/>
        <w:ind w:firstLine="851"/>
        <w:jc w:val="both"/>
        <w:rPr>
          <w:sz w:val="18"/>
        </w:rPr>
      </w:pPr>
      <w:r w:rsidRPr="00E54370">
        <w:rPr>
          <w:sz w:val="18"/>
        </w:rPr>
        <w:t>11.- Siirt Milletvekili Meral Danış Beştaş’ın, Ağrı Milletvekili Abdullah Koç’un babasının vefat</w:t>
      </w:r>
      <w:r w:rsidRPr="00E54370">
        <w:rPr>
          <w:sz w:val="18"/>
        </w:rPr>
        <w:t>ı</w:t>
      </w:r>
      <w:r w:rsidRPr="00E54370">
        <w:rPr>
          <w:sz w:val="18"/>
        </w:rPr>
        <w:t>na, Diyarbakır Milletvekili Oya Eronat’ın yerinden sarf ettiği bazı ifadelerine ve Oturum Başkanı TBMM Başkan Vekili Haydar Akar’ın yönetim tarzına ilişkin açıklaması</w:t>
      </w:r>
    </w:p>
    <w:p w:rsidRPr="00E54370" w:rsidR="00E54370" w:rsidP="00E54370" w:rsidRDefault="00E54370">
      <w:pPr>
        <w:spacing w:after="120"/>
        <w:ind w:firstLine="851"/>
        <w:jc w:val="both"/>
        <w:rPr>
          <w:sz w:val="18"/>
        </w:rPr>
      </w:pPr>
      <w:r w:rsidRPr="00E54370">
        <w:rPr>
          <w:sz w:val="18"/>
        </w:rPr>
        <w:t>12.- İstanbul Milletvekili Engin Altay’ın, Ağrı Milletvekili Abdullah Koç’un babasının vefatına ilişkin açıklaması</w:t>
      </w:r>
    </w:p>
    <w:p w:rsidRPr="00E54370" w:rsidR="00E54370" w:rsidP="00E54370" w:rsidRDefault="00E54370">
      <w:pPr>
        <w:spacing w:after="120"/>
        <w:ind w:firstLine="851"/>
        <w:jc w:val="both"/>
        <w:rPr>
          <w:sz w:val="18"/>
        </w:rPr>
      </w:pPr>
      <w:r w:rsidRPr="00E54370">
        <w:rPr>
          <w:sz w:val="18"/>
        </w:rPr>
        <w:t>13.- Samsun Milletvekili Erhan Usta’nın, Ağrı Milletvekili Abdullah Koç’un babasının vefatına ilişkin açıklaması</w:t>
      </w:r>
    </w:p>
    <w:p w:rsidRPr="00E54370" w:rsidR="00E54370" w:rsidP="00E54370" w:rsidRDefault="00E54370">
      <w:pPr>
        <w:spacing w:after="120"/>
        <w:ind w:firstLine="851"/>
        <w:jc w:val="both"/>
        <w:rPr>
          <w:sz w:val="18"/>
        </w:rPr>
      </w:pPr>
      <w:r w:rsidRPr="00E54370">
        <w:rPr>
          <w:sz w:val="18"/>
        </w:rPr>
        <w:t>14.- Bursa Milletvekili Orhan Sarıbal’ın, Bursa’da Hürriyet Anadolu Lisesinde görevli Öğretmen Mehtap Cengiz’in Aleviler için kullandığı ifadelere ilişkin açıklaması</w:t>
      </w:r>
    </w:p>
    <w:p w:rsidRPr="00E54370" w:rsidR="00E54370" w:rsidP="00E54370" w:rsidRDefault="00E54370">
      <w:pPr>
        <w:spacing w:after="120"/>
        <w:ind w:firstLine="851"/>
        <w:jc w:val="both"/>
        <w:rPr>
          <w:sz w:val="18"/>
        </w:rPr>
      </w:pPr>
      <w:r w:rsidRPr="00E54370">
        <w:rPr>
          <w:sz w:val="18"/>
        </w:rPr>
        <w:t>15.- Manisa Milletvekili Özgür Özel’in, Sanayi ve Teknoloji Bakanı Mustafa Varank’ın sataşma nedeniyle yaptığı konuşmasındaki bazı ifadelerine ilişkin açıklaması</w:t>
      </w:r>
    </w:p>
    <w:p w:rsidRPr="00E54370" w:rsidR="00E54370" w:rsidP="00E54370" w:rsidRDefault="00E54370">
      <w:pPr>
        <w:spacing w:after="120"/>
        <w:ind w:firstLine="851"/>
        <w:jc w:val="both"/>
        <w:rPr>
          <w:sz w:val="18"/>
        </w:rPr>
      </w:pPr>
      <w:r w:rsidRPr="00E54370">
        <w:rPr>
          <w:sz w:val="18"/>
        </w:rPr>
        <w:t>16.- Samsun Milletvekili Erhan Usta’nın,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E54370" w:rsidP="00E54370" w:rsidRDefault="00E54370">
      <w:pPr>
        <w:spacing w:after="120"/>
        <w:ind w:firstLine="851"/>
        <w:jc w:val="both"/>
        <w:rPr>
          <w:sz w:val="18"/>
        </w:rPr>
      </w:pPr>
      <w:r w:rsidRPr="00E54370">
        <w:rPr>
          <w:sz w:val="18"/>
        </w:rPr>
        <w:t>17.- Manisa Milletvekili Erkan Akçay’ın,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E54370" w:rsidP="00E54370" w:rsidRDefault="00E54370">
      <w:pPr>
        <w:spacing w:after="120"/>
        <w:ind w:firstLine="851"/>
        <w:jc w:val="both"/>
        <w:rPr>
          <w:sz w:val="18"/>
        </w:rPr>
      </w:pPr>
      <w:r w:rsidRPr="00E54370">
        <w:rPr>
          <w:sz w:val="18"/>
        </w:rPr>
        <w:t>18.- Siirt Milletvekili Meral Danış Beştaş’ın,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E54370" w:rsidP="00E54370" w:rsidRDefault="00E54370">
      <w:pPr>
        <w:spacing w:after="120"/>
        <w:ind w:firstLine="851"/>
        <w:jc w:val="both"/>
        <w:rPr>
          <w:sz w:val="18"/>
        </w:rPr>
      </w:pPr>
      <w:r w:rsidRPr="00E54370">
        <w:rPr>
          <w:sz w:val="18"/>
        </w:rPr>
        <w:t>19.- Manisa Milletvekili Özgür Özel’in,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E54370" w:rsidP="00E54370" w:rsidRDefault="00E54370">
      <w:pPr>
        <w:spacing w:after="120"/>
        <w:ind w:firstLine="851"/>
        <w:jc w:val="both"/>
        <w:rPr>
          <w:sz w:val="18"/>
        </w:rPr>
      </w:pPr>
      <w:r w:rsidRPr="00E54370">
        <w:rPr>
          <w:sz w:val="18"/>
        </w:rPr>
        <w:t>20.- Kayseri Milletvekili Mustafa Elitaş’ın,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ve Cumhuriyet Halk Partili milletvekillerinin satılan fabrikalarla ilgili hazırladıkları listeye ilişkin açıklaması</w:t>
      </w:r>
    </w:p>
    <w:p w:rsidRPr="00E54370" w:rsidR="00E54370" w:rsidP="00E54370" w:rsidRDefault="00E54370">
      <w:pPr>
        <w:spacing w:after="120"/>
        <w:ind w:firstLine="851"/>
        <w:jc w:val="both"/>
        <w:rPr>
          <w:sz w:val="18"/>
        </w:rPr>
      </w:pPr>
    </w:p>
    <w:p w:rsidRPr="00E54370" w:rsidR="00E54370" w:rsidP="00E54370" w:rsidRDefault="00E54370">
      <w:pPr>
        <w:spacing w:after="120"/>
        <w:ind w:firstLine="851"/>
        <w:jc w:val="both"/>
        <w:rPr>
          <w:sz w:val="18"/>
        </w:rPr>
      </w:pPr>
      <w:r w:rsidRPr="00E54370">
        <w:rPr>
          <w:sz w:val="18"/>
        </w:rPr>
        <w:t>IV.- OTURUM BAŞKANLARININ KONUŞMALARI</w:t>
      </w:r>
    </w:p>
    <w:p w:rsidRPr="00E54370" w:rsidR="00E54370" w:rsidP="00E54370" w:rsidRDefault="00E54370">
      <w:pPr>
        <w:spacing w:after="120"/>
        <w:ind w:firstLine="851"/>
        <w:jc w:val="both"/>
        <w:rPr>
          <w:sz w:val="18"/>
        </w:rPr>
      </w:pPr>
      <w:r w:rsidRPr="00E54370">
        <w:rPr>
          <w:sz w:val="18"/>
        </w:rPr>
        <w:t>1.- Oturum Başkanı TBMM Başkan Vekili Haydar Akar’ın, bugün güzel bir görüşme ve müzakere yapacaklarına inandığına ve Kayseri Milletvekili Mustafa Elitaş’ın yaptığı açıklamasındaki bazı ifadelerine ilişkin konuşması</w:t>
      </w:r>
    </w:p>
    <w:p w:rsidRPr="00E54370" w:rsidR="00E54370" w:rsidP="00E54370" w:rsidRDefault="00E54370">
      <w:pPr>
        <w:spacing w:after="120"/>
        <w:ind w:firstLine="851"/>
        <w:jc w:val="both"/>
        <w:rPr>
          <w:sz w:val="18"/>
        </w:rPr>
      </w:pPr>
      <w:r w:rsidRPr="00E54370">
        <w:rPr>
          <w:sz w:val="18"/>
        </w:rPr>
        <w:t>2.- Oturum Başkanı TBMM Başkan Vekili Haydar Akar’ın, Kürt diline, başka ana dillere veya resmî dillere karşı olmadığına ancak Genel Kurulu İç Tüzük’e göre yönettiğine ve İç Tüzük’te de “Konu</w:t>
      </w:r>
      <w:r w:rsidRPr="00E54370">
        <w:rPr>
          <w:sz w:val="18"/>
        </w:rPr>
        <w:t>ş</w:t>
      </w:r>
      <w:r w:rsidRPr="00E54370">
        <w:rPr>
          <w:sz w:val="18"/>
        </w:rPr>
        <w:t>malar Başkana ve Genel Kurula yapılır.” denildiğine ilişkin konuşması</w:t>
      </w:r>
    </w:p>
    <w:p w:rsidRPr="00E54370" w:rsidR="00E54370" w:rsidP="00E54370" w:rsidRDefault="00E54370">
      <w:pPr>
        <w:spacing w:after="120"/>
        <w:ind w:firstLine="851"/>
        <w:jc w:val="both"/>
        <w:rPr>
          <w:sz w:val="18"/>
        </w:rPr>
      </w:pPr>
      <w:r w:rsidRPr="00E54370">
        <w:rPr>
          <w:sz w:val="18"/>
        </w:rPr>
        <w:t>3.- Oturum Başkanı TBMM Başkan Vekili Haydar Akar’ın, Siirt Milletvekili Meral Danış Beştaş’ın yaptığı açıklamasındaki bazı ifadelerine ilişkin konuşması</w:t>
      </w:r>
    </w:p>
    <w:p w:rsidRPr="00E54370" w:rsidR="00E54370" w:rsidP="00E54370" w:rsidRDefault="00E54370">
      <w:pPr>
        <w:spacing w:after="120"/>
        <w:ind w:firstLine="851"/>
        <w:jc w:val="both"/>
        <w:rPr>
          <w:sz w:val="18"/>
        </w:rPr>
      </w:pPr>
      <w:r w:rsidRPr="00E54370">
        <w:rPr>
          <w:sz w:val="18"/>
        </w:rPr>
        <w:t>4.- Oturum Başkanı TBMM Başkan Vekili Haydar Akar’ın, Ağrı Milletvekili Abdullah Koç’un babasının vefatına ilişkin konuşması</w:t>
      </w:r>
    </w:p>
    <w:p w:rsidRPr="00E54370" w:rsidR="00E54370" w:rsidP="00E54370" w:rsidRDefault="00E54370">
      <w:pPr>
        <w:spacing w:after="120"/>
        <w:ind w:firstLine="851"/>
        <w:jc w:val="both"/>
        <w:rPr>
          <w:sz w:val="18"/>
        </w:rPr>
      </w:pPr>
    </w:p>
    <w:p w:rsidRPr="00E54370" w:rsidR="00E54370" w:rsidP="00E54370" w:rsidRDefault="00E54370">
      <w:pPr>
        <w:spacing w:after="120"/>
        <w:ind w:firstLine="851"/>
        <w:jc w:val="both"/>
        <w:rPr>
          <w:sz w:val="18"/>
        </w:rPr>
      </w:pPr>
      <w:r w:rsidRPr="00E54370">
        <w:rPr>
          <w:sz w:val="18"/>
        </w:rPr>
        <w:t>V.- SATAŞMALARA İLİŞKİN KONUŞMALAR</w:t>
      </w:r>
    </w:p>
    <w:p w:rsidRPr="00E54370" w:rsidR="00E54370" w:rsidP="00E54370" w:rsidRDefault="00E54370">
      <w:pPr>
        <w:spacing w:after="120"/>
        <w:ind w:firstLine="851"/>
        <w:jc w:val="both"/>
        <w:rPr>
          <w:sz w:val="18"/>
        </w:rPr>
      </w:pPr>
      <w:r w:rsidRPr="00E54370">
        <w:rPr>
          <w:sz w:val="18"/>
        </w:rPr>
        <w:t>1.- Manisa Milletvekili Özgür Özel’in, Kahramanmaraş Milletvekili Habibe Öçal ile Sinop Milletvekili Nazım Maviş’in 362 sıra s</w:t>
      </w:r>
      <w:r w:rsidRPr="00E54370">
        <w:rPr>
          <w:sz w:val="18"/>
        </w:rPr>
        <w:t>a</w:t>
      </w:r>
      <w:r w:rsidRPr="00E54370">
        <w:rPr>
          <w:sz w:val="18"/>
        </w:rPr>
        <w:t>yılı 2023 Yılı Merkezi Yönetim Bütçe Kanunu Teklifi ve 363 sıra sayılı 2021 Yılı Merkezi Yönetim Kesin Hesap Kanunu Teklifi’nin altıncı tur görüşmelerinde AK PARTİ Grubu adına yaptıkları konuşmaları sırasında Cumhuriyet Halk Partisine sataşması nedeniyle konuşması</w:t>
      </w:r>
    </w:p>
    <w:p w:rsidRPr="00E54370" w:rsidR="00E54370" w:rsidP="00E54370" w:rsidRDefault="00E54370">
      <w:pPr>
        <w:spacing w:after="120"/>
        <w:ind w:firstLine="851"/>
        <w:jc w:val="both"/>
        <w:rPr>
          <w:sz w:val="18"/>
        </w:rPr>
      </w:pPr>
      <w:r w:rsidRPr="00E54370">
        <w:rPr>
          <w:sz w:val="18"/>
        </w:rPr>
        <w:t>2.- Kayseri Milletvekili Mustafa Elitaş’ın, Gaziantep Milletvekili İmam Hüseyin Filiz ile Ankara Milletvekili İbrahim Halil Oral’ın 362 sıra sayılı 2023 Yılı Merkezi Yönetim Bütçe Kanunu Teklifi ve 363 sıra sayılı 2021 Yılı Merkezi Yönetim Kesin Hesap Kanunu Teklifi’nin altıncı tur görüşmelerinde İYİ Parti Grubu adına yaptıkları konuşmaları sırasında Adalet ve Kalkınma Partisine sataşması nedeniyle konuşması</w:t>
      </w:r>
    </w:p>
    <w:p w:rsidRPr="00E54370" w:rsidR="00E54370" w:rsidP="00E54370" w:rsidRDefault="00E54370">
      <w:pPr>
        <w:spacing w:after="120"/>
        <w:ind w:firstLine="851"/>
        <w:jc w:val="both"/>
        <w:rPr>
          <w:sz w:val="18"/>
        </w:rPr>
      </w:pPr>
      <w:r w:rsidRPr="00E54370">
        <w:rPr>
          <w:sz w:val="18"/>
        </w:rPr>
        <w:t>3.- Bursa Milletvekili İsmail Tatlıoğlu’nun, Kayseri Milletvekili Mustafa Elitaş’ın sataşma nedeniyle yaptığı konuşması sırasında İYİ Partiye sataşması nedeniyle konuşması</w:t>
      </w:r>
    </w:p>
    <w:p w:rsidRPr="00E54370" w:rsidR="00E54370" w:rsidP="00E54370" w:rsidRDefault="00E54370">
      <w:pPr>
        <w:spacing w:after="120"/>
        <w:ind w:firstLine="851"/>
        <w:jc w:val="both"/>
        <w:rPr>
          <w:sz w:val="18"/>
        </w:rPr>
      </w:pPr>
      <w:r w:rsidRPr="00E54370">
        <w:rPr>
          <w:sz w:val="18"/>
        </w:rPr>
        <w:t>4.- Sanayi ve Teknoloji Bakanı Mustafa Varank’ın, Kayseri Milletvekili Çetin Arık’ın 362 sıra sayılı 2023 Yılı Merkezi Yönetim Bütçe Kanunu Teklifi ve 363 sıra sayılı 2021 Yılı Merkezi Yönetim Kesin Hesap Kanunu Teklifi’nin altıncı tur görüşmelerinde CHP Grubu adına yaptığı konuşması sırasında şahsına sataşması nedeniyle konuşması</w:t>
      </w:r>
    </w:p>
    <w:p w:rsidRPr="00E54370" w:rsidR="00E54370" w:rsidP="00E54370" w:rsidRDefault="00E54370">
      <w:pPr>
        <w:spacing w:after="120"/>
        <w:ind w:firstLine="851"/>
        <w:jc w:val="both"/>
        <w:rPr>
          <w:sz w:val="18"/>
        </w:rPr>
      </w:pPr>
      <w:r w:rsidRPr="00E54370">
        <w:rPr>
          <w:sz w:val="18"/>
        </w:rPr>
        <w:t>5.- Manisa Milletvekili Özgür Özel’in, Sanayi ve Teknoloji Bakanı Mustafa Varank’ın sataşma nedeniyle yaptığı konuşması sırası</w:t>
      </w:r>
      <w:r w:rsidRPr="00E54370">
        <w:rPr>
          <w:sz w:val="18"/>
        </w:rPr>
        <w:t>n</w:t>
      </w:r>
      <w:r w:rsidRPr="00E54370">
        <w:rPr>
          <w:sz w:val="18"/>
        </w:rPr>
        <w:t>da Cumhuriyet Halk Partisine sataşması nedeniyle konuşması</w:t>
      </w:r>
    </w:p>
    <w:p w:rsidRPr="00E54370" w:rsidR="00E54370" w:rsidP="00E54370" w:rsidRDefault="00E54370">
      <w:pPr>
        <w:spacing w:after="120"/>
        <w:ind w:firstLine="851"/>
        <w:jc w:val="both"/>
        <w:rPr>
          <w:sz w:val="18"/>
        </w:rPr>
      </w:pPr>
      <w:r w:rsidRPr="00E54370">
        <w:rPr>
          <w:sz w:val="18"/>
        </w:rPr>
        <w:t>6.- Millî Eğitim Bakanı Mahmut Özer’in, 362 sıra sayılı 2023 Yılı Merkezi Yönetim Bütçe Kanunu Teklifi ve 363 sıra sayılı 2021 Yılı Merkezi Yönetim Kesin Hesap Kanunu Teklifi’nin altıncı tur görüşmel</w:t>
      </w:r>
      <w:r w:rsidRPr="00E54370">
        <w:rPr>
          <w:sz w:val="18"/>
        </w:rPr>
        <w:t>e</w:t>
      </w:r>
      <w:r w:rsidRPr="00E54370">
        <w:rPr>
          <w:sz w:val="18"/>
        </w:rPr>
        <w:t>rinde, İstanbul Milletvekili Ali Kenanoğlu ile Antalya Milletvekili Kemal Bülbül’ün HDP Grubu adına; Ankara Milletvekili Şenol Sunat’ın İYİ Parti Grubu adına; Ankara Milletvekili Yıldırım Kaya’nın CHP Grubu adına yaptıkları konuşmalarında şahsına ve Bursa Milletvekili Orhan Sarıbal’ın yaptığı açıklaması sırasında şahsına sataşması nedeniyle konuşması</w:t>
      </w:r>
    </w:p>
    <w:p w:rsidRPr="00E54370" w:rsidR="00E54370" w:rsidP="00E54370" w:rsidRDefault="00E54370">
      <w:pPr>
        <w:spacing w:after="120"/>
        <w:ind w:firstLine="851"/>
        <w:jc w:val="both"/>
        <w:rPr>
          <w:sz w:val="18"/>
        </w:rPr>
      </w:pPr>
      <w:r w:rsidRPr="00E54370">
        <w:rPr>
          <w:sz w:val="18"/>
        </w:rPr>
        <w:t>7.- Ankara Milletvekili Yıldırım Kaya’nın, Millî Eğitim Bakanı Mahmut Özer’in 362 sıra sayılı 2023 Yılı Merkezi Yönetim Bütçe Kanunu Teklifi ve 363 sıra sayılı 2021 Yılı Merkezi Yönetim Kesin H</w:t>
      </w:r>
      <w:r w:rsidRPr="00E54370">
        <w:rPr>
          <w:sz w:val="18"/>
        </w:rPr>
        <w:t>e</w:t>
      </w:r>
      <w:r w:rsidRPr="00E54370">
        <w:rPr>
          <w:sz w:val="18"/>
        </w:rPr>
        <w:t>sap Kanunu Teklifi’nin altıncı tur görüşmelerinde yaptığı konuşması sırasında şahsına sataşması nedeniyle konuşması</w:t>
      </w:r>
    </w:p>
    <w:p w:rsidRPr="00E54370" w:rsidR="00E54370" w:rsidP="00E54370" w:rsidRDefault="00E54370">
      <w:pPr>
        <w:spacing w:after="120"/>
        <w:ind w:firstLine="851"/>
        <w:jc w:val="both"/>
        <w:rPr>
          <w:sz w:val="18"/>
        </w:rPr>
      </w:pPr>
      <w:r w:rsidRPr="00E54370">
        <w:rPr>
          <w:sz w:val="18"/>
        </w:rPr>
        <w:t>8.- Ankara Milletvekili Şenol Sunat’ın, Millî Eğitim Bakanı Mahmut Özer’in 362 sıra sayılı 2023 Yılı Merkezi Yönetim Bütçe K</w:t>
      </w:r>
      <w:r w:rsidRPr="00E54370">
        <w:rPr>
          <w:sz w:val="18"/>
        </w:rPr>
        <w:t>a</w:t>
      </w:r>
      <w:r w:rsidRPr="00E54370">
        <w:rPr>
          <w:sz w:val="18"/>
        </w:rPr>
        <w:t>nunu Teklifi ve 363 sıra sayılı 2021 Yılı Merkezi Yönetim Kesin Hesap Kanunu Teklifi’nin altıncı tur görüşmelerinde yaptığı konuşması sır</w:t>
      </w:r>
      <w:r w:rsidRPr="00E54370">
        <w:rPr>
          <w:sz w:val="18"/>
        </w:rPr>
        <w:t>a</w:t>
      </w:r>
      <w:r w:rsidRPr="00E54370">
        <w:rPr>
          <w:sz w:val="18"/>
        </w:rPr>
        <w:t>sında şahsına sataşması nedeniyle k</w:t>
      </w:r>
      <w:r w:rsidRPr="00E54370">
        <w:rPr>
          <w:sz w:val="18"/>
        </w:rPr>
        <w:t>o</w:t>
      </w:r>
      <w:r w:rsidRPr="00E54370">
        <w:rPr>
          <w:sz w:val="18"/>
        </w:rPr>
        <w:t>nuşması</w:t>
      </w:r>
    </w:p>
    <w:p w:rsidRPr="00E54370" w:rsidR="00E54370" w:rsidP="00E54370" w:rsidRDefault="00E54370">
      <w:pPr>
        <w:spacing w:after="120"/>
        <w:ind w:firstLine="851"/>
        <w:jc w:val="both"/>
        <w:rPr>
          <w:sz w:val="18"/>
        </w:rPr>
      </w:pPr>
      <w:r w:rsidRPr="00E54370">
        <w:rPr>
          <w:sz w:val="18"/>
        </w:rPr>
        <w:t>9.- Bursa Milletvekili Lale Karabıyık’ın, Millî Eğitim Bakanı Mahmut Özer’in 362 sıra sayılı 2023 Yılı Merkezi Yönetim Bütçe Kanunu Teklifi ve 363 sıra sayılı 2021 Yılı Merkezi Yönetim Kesin Hesap Kanunu Teklifi’nin altıncı tur görüşmelerinde yaptığı konuşması sırasında Cumhuriyet Halk Partisine s</w:t>
      </w:r>
      <w:r w:rsidRPr="00E54370">
        <w:rPr>
          <w:sz w:val="18"/>
        </w:rPr>
        <w:t>a</w:t>
      </w:r>
      <w:r w:rsidRPr="00E54370">
        <w:rPr>
          <w:sz w:val="18"/>
        </w:rPr>
        <w:t>taşması nedeniyle konuşması</w:t>
      </w:r>
    </w:p>
    <w:p w:rsidRPr="00E54370" w:rsidR="00E54370" w:rsidP="00E54370" w:rsidRDefault="00E54370">
      <w:pPr>
        <w:spacing w:after="120"/>
        <w:ind w:firstLine="851"/>
        <w:jc w:val="both"/>
        <w:rPr>
          <w:sz w:val="18"/>
        </w:rPr>
      </w:pPr>
      <w:r w:rsidRPr="00E54370">
        <w:rPr>
          <w:sz w:val="18"/>
        </w:rPr>
        <w:t>10.- Kocaeli Milletvekili Tahsin Tarhan’a, Sanayi ve Teknoloji Bakanı Mustafa Varank’ın 362 sıra sayılı 2023 Yılı Merkezi Yön</w:t>
      </w:r>
      <w:r w:rsidRPr="00E54370">
        <w:rPr>
          <w:sz w:val="18"/>
        </w:rPr>
        <w:t>e</w:t>
      </w:r>
      <w:r w:rsidRPr="00E54370">
        <w:rPr>
          <w:sz w:val="18"/>
        </w:rPr>
        <w:t>tim Bütçe Kanunu Teklifi ve 363 sıra sayılı 2021 Yılı Merkezi Yönetim K</w:t>
      </w:r>
      <w:r w:rsidRPr="00E54370">
        <w:rPr>
          <w:sz w:val="18"/>
        </w:rPr>
        <w:t>e</w:t>
      </w:r>
      <w:r w:rsidRPr="00E54370">
        <w:rPr>
          <w:sz w:val="18"/>
        </w:rPr>
        <w:t>sin Hesap Kanunu Teklifi’nin altıncı tur görüşmelerinde yaptığı konuşması sırasında şahsına sataşması n</w:t>
      </w:r>
      <w:r w:rsidRPr="00E54370">
        <w:rPr>
          <w:sz w:val="18"/>
        </w:rPr>
        <w:t>e</w:t>
      </w:r>
      <w:r w:rsidRPr="00E54370">
        <w:rPr>
          <w:sz w:val="18"/>
        </w:rPr>
        <w:t>deniyle konuşması</w:t>
      </w:r>
    </w:p>
    <w:p w:rsidRPr="00E54370" w:rsidR="00E54370" w:rsidP="00E54370" w:rsidRDefault="00E54370">
      <w:pPr>
        <w:spacing w:after="120"/>
        <w:ind w:firstLine="851"/>
        <w:jc w:val="both"/>
        <w:rPr>
          <w:sz w:val="18"/>
        </w:rPr>
      </w:pPr>
      <w:r w:rsidRPr="00E54370">
        <w:rPr>
          <w:sz w:val="18"/>
        </w:rPr>
        <w:t>11.- Sanayi ve Teknoloji Bakanı Mustafa Varank’ın, Kocaeli Milletvekili Tahsin Tarhan’ın sataşma nedeniyle yaptığı konuşması s</w:t>
      </w:r>
      <w:r w:rsidRPr="00E54370">
        <w:rPr>
          <w:sz w:val="18"/>
        </w:rPr>
        <w:t>ı</w:t>
      </w:r>
      <w:r w:rsidRPr="00E54370">
        <w:rPr>
          <w:sz w:val="18"/>
        </w:rPr>
        <w:t>rasında şahsına sataşması nedeniyle konuşması</w:t>
      </w:r>
    </w:p>
    <w:p w:rsidRPr="00E54370" w:rsidR="00E54370" w:rsidP="00E54370" w:rsidRDefault="00E54370">
      <w:pPr>
        <w:spacing w:after="120"/>
        <w:ind w:firstLine="851"/>
        <w:jc w:val="both"/>
        <w:rPr>
          <w:sz w:val="18"/>
        </w:rPr>
      </w:pPr>
      <w:r w:rsidRPr="00E54370">
        <w:rPr>
          <w:sz w:val="18"/>
        </w:rPr>
        <w:t>12.- Manisa Milletvekili Özgür Özel’in, Sanayi ve Teknoloji Bakanı Mustafa Varank’ın 362 sıra sayılı 2023 Yılı Merkezi Yönetim Bütçe Kanunu Teklifi ve 363 sıra sayılı 2021 Yılı Merkezi Yönetim K</w:t>
      </w:r>
      <w:r w:rsidRPr="00E54370">
        <w:rPr>
          <w:sz w:val="18"/>
        </w:rPr>
        <w:t>e</w:t>
      </w:r>
      <w:r w:rsidRPr="00E54370">
        <w:rPr>
          <w:sz w:val="18"/>
        </w:rPr>
        <w:t>sin Hesap Kanunu Teklifi’nin altıncı tur görüşmelerinin soru-cevap kısmında yaptığı konuşması sırasında Cumhuriyet Halk Partisine sataşması nedeniyle konuşması</w:t>
      </w:r>
    </w:p>
    <w:p w:rsidRPr="00E54370" w:rsidR="00E54370" w:rsidP="00E54370" w:rsidRDefault="00E54370">
      <w:pPr>
        <w:spacing w:after="120"/>
        <w:ind w:firstLine="851"/>
        <w:jc w:val="both"/>
        <w:rPr>
          <w:sz w:val="18"/>
        </w:rPr>
      </w:pPr>
      <w:r w:rsidRPr="00E54370">
        <w:rPr>
          <w:sz w:val="18"/>
        </w:rPr>
        <w:t>13.- Siirt Milletvekili Meral Danış Beştaş’ın, Sanayi ve Teknoloji Bakanı Mustafa Varank’ın 362 sıra sayılı 2023 Yılı Merkezi Y</w:t>
      </w:r>
      <w:r w:rsidRPr="00E54370">
        <w:rPr>
          <w:sz w:val="18"/>
        </w:rPr>
        <w:t>ö</w:t>
      </w:r>
      <w:r w:rsidRPr="00E54370">
        <w:rPr>
          <w:sz w:val="18"/>
        </w:rPr>
        <w:t>netim Bütçe Kanunu Teklifi ve 363 sıra sayılı 2021 Yılı Merkezi Yönetim Kesin Hesap Kanunu Teklifi’nin altıncı tur görüşmelerinin soru-cevap kısmında yaptığı konuşması sırasında şahsına sataşması nedeniyle konuşması</w:t>
      </w:r>
    </w:p>
    <w:p w:rsidRPr="00E54370" w:rsidR="00E54370" w:rsidP="00E54370" w:rsidRDefault="00E54370">
      <w:pPr>
        <w:spacing w:after="120"/>
        <w:ind w:firstLine="851"/>
        <w:jc w:val="both"/>
        <w:rPr>
          <w:sz w:val="18"/>
        </w:rPr>
      </w:pPr>
    </w:p>
    <w:p w:rsidRPr="00E54370" w:rsidR="00E54370" w:rsidP="00E54370" w:rsidRDefault="00E54370">
      <w:pPr>
        <w:spacing w:after="120"/>
        <w:ind w:firstLine="851"/>
        <w:jc w:val="both"/>
        <w:rPr>
          <w:sz w:val="18"/>
        </w:rPr>
      </w:pPr>
      <w:r w:rsidRPr="00E54370">
        <w:rPr>
          <w:sz w:val="18"/>
        </w:rPr>
        <w:t>14.- Kahramanmaraş Milletvekili Ali Öztunç’un, Kahramanmaraş Milletvekili Habibe Öçal’ın 362 sıra sayılı 2023 Yılı Merkezi Yönetim Bütçe Kanunu Teklifi ve 363 sıra sayılı 2021 Yılı Merkezi Yönetim Kesin Hesap Kanunu Teklifi’nin altıncı tur görüşmelerinin soru-cevap kısmında yaptığı konuşması sırasında şahsına sataşması nedeniyle konuşması</w:t>
      </w:r>
    </w:p>
    <w:p w:rsidRPr="00E54370" w:rsidR="00E54370" w:rsidP="00E54370" w:rsidRDefault="00E54370">
      <w:pPr>
        <w:spacing w:after="120"/>
        <w:ind w:firstLine="851"/>
        <w:jc w:val="both"/>
        <w:rPr>
          <w:sz w:val="18"/>
        </w:rPr>
      </w:pPr>
      <w:r w:rsidRPr="00E54370">
        <w:rPr>
          <w:sz w:val="18"/>
        </w:rPr>
        <w:t>15.- Kahramanmaraş Milletvekili Habibe Öçal’ın, Kahramanmaraş Milletvekili Ali Öztunç’un s</w:t>
      </w:r>
      <w:r w:rsidRPr="00E54370">
        <w:rPr>
          <w:sz w:val="18"/>
        </w:rPr>
        <w:t>a</w:t>
      </w:r>
      <w:r w:rsidRPr="00E54370">
        <w:rPr>
          <w:sz w:val="18"/>
        </w:rPr>
        <w:t>taşma nedeniyle yaptığı konuşması sırasında şahsına sataşması nedeniyle konuşması</w:t>
      </w:r>
    </w:p>
    <w:p w:rsidRPr="00E54370" w:rsidR="00E54370" w:rsidP="00E54370" w:rsidRDefault="00E54370">
      <w:pPr>
        <w:spacing w:after="120"/>
        <w:ind w:firstLine="851"/>
        <w:jc w:val="both"/>
        <w:rPr>
          <w:sz w:val="18"/>
        </w:rPr>
      </w:pPr>
      <w:r w:rsidRPr="00E54370">
        <w:rPr>
          <w:sz w:val="18"/>
        </w:rPr>
        <w:t>16.- Kahramanmaraş Milletvekili Ali Öztunç’un, Kahramanmaraş Milletvekili Habibe Öçal’ın s</w:t>
      </w:r>
      <w:r w:rsidRPr="00E54370">
        <w:rPr>
          <w:sz w:val="18"/>
        </w:rPr>
        <w:t>a</w:t>
      </w:r>
      <w:r w:rsidRPr="00E54370">
        <w:rPr>
          <w:sz w:val="18"/>
        </w:rPr>
        <w:t>taşma nedeniyle yaptığı konuşması sırasında şahsına sataşması nedeniyle konuşması</w:t>
      </w:r>
    </w:p>
    <w:p w:rsidRPr="00E54370" w:rsidR="0013184B" w:rsidP="00E54370" w:rsidRDefault="0013184B">
      <w:pPr>
        <w:pStyle w:val="GENELKURUL"/>
        <w:spacing w:line="240" w:lineRule="auto"/>
        <w:ind w:hanging="40"/>
        <w:jc w:val="center"/>
        <w:rPr>
          <w:sz w:val="18"/>
        </w:rPr>
      </w:pPr>
      <w:r w:rsidRPr="00E54370">
        <w:rPr>
          <w:sz w:val="18"/>
        </w:rPr>
        <w:t>11 Aralık 2022 Pazar</w:t>
      </w:r>
    </w:p>
    <w:p w:rsidRPr="00E54370" w:rsidR="00A5424E" w:rsidP="00E54370" w:rsidRDefault="00A5424E">
      <w:pPr>
        <w:pStyle w:val="GENELKURUL"/>
        <w:spacing w:line="240" w:lineRule="auto"/>
        <w:ind w:hanging="40"/>
        <w:jc w:val="center"/>
        <w:rPr>
          <w:sz w:val="18"/>
        </w:rPr>
      </w:pPr>
      <w:r w:rsidRPr="00E54370">
        <w:rPr>
          <w:sz w:val="18"/>
        </w:rPr>
        <w:t>BİRİNCİ OTURUM</w:t>
      </w:r>
    </w:p>
    <w:p w:rsidRPr="00E54370" w:rsidR="00A5424E" w:rsidP="00E54370" w:rsidRDefault="00A5424E">
      <w:pPr>
        <w:pStyle w:val="GENELKURUL"/>
        <w:spacing w:line="240" w:lineRule="auto"/>
        <w:ind w:hanging="40"/>
        <w:jc w:val="center"/>
        <w:rPr>
          <w:sz w:val="18"/>
        </w:rPr>
      </w:pPr>
      <w:r w:rsidRPr="00E54370">
        <w:rPr>
          <w:sz w:val="18"/>
        </w:rPr>
        <w:t>Açılma Saati: 11.00</w:t>
      </w:r>
    </w:p>
    <w:p w:rsidRPr="00E54370" w:rsidR="00A5424E" w:rsidP="00E54370" w:rsidRDefault="00A5424E">
      <w:pPr>
        <w:pStyle w:val="GENELKURUL"/>
        <w:spacing w:line="240" w:lineRule="auto"/>
        <w:ind w:hanging="40"/>
        <w:jc w:val="center"/>
        <w:rPr>
          <w:sz w:val="18"/>
        </w:rPr>
      </w:pPr>
      <w:r w:rsidRPr="00E54370">
        <w:rPr>
          <w:sz w:val="18"/>
        </w:rPr>
        <w:t>BAŞKAN: Başkan Vekili Haydar AKAR</w:t>
      </w:r>
    </w:p>
    <w:p w:rsidRPr="00E54370" w:rsidR="00A5424E" w:rsidP="00E54370" w:rsidRDefault="00A5424E">
      <w:pPr>
        <w:pStyle w:val="GENELKURUL"/>
        <w:spacing w:line="240" w:lineRule="auto"/>
        <w:ind w:hanging="40"/>
        <w:jc w:val="center"/>
        <w:rPr>
          <w:sz w:val="18"/>
        </w:rPr>
      </w:pPr>
      <w:r w:rsidRPr="00E54370">
        <w:rPr>
          <w:sz w:val="18"/>
        </w:rPr>
        <w:t>KÂTİP ÜYELER: Bayram ÖZÇELİK (Burdur), İshak GAZEL (Kütahya)</w:t>
      </w:r>
    </w:p>
    <w:p w:rsidRPr="00E54370" w:rsidR="00A5424E" w:rsidP="00E54370" w:rsidRDefault="00A5424E">
      <w:pPr>
        <w:pStyle w:val="GENELKURUL"/>
        <w:spacing w:line="240" w:lineRule="auto"/>
        <w:ind w:hanging="40"/>
        <w:jc w:val="center"/>
        <w:rPr>
          <w:sz w:val="18"/>
        </w:rPr>
      </w:pPr>
      <w:r w:rsidRPr="00E54370">
        <w:rPr>
          <w:sz w:val="18"/>
        </w:rPr>
        <w:t>-----0-----</w:t>
      </w:r>
    </w:p>
    <w:p w:rsidRPr="00E54370" w:rsidR="00A5424E" w:rsidP="00E54370" w:rsidRDefault="00A5424E">
      <w:pPr>
        <w:pStyle w:val="GENELKURUL"/>
        <w:spacing w:line="240" w:lineRule="auto"/>
        <w:rPr>
          <w:sz w:val="18"/>
        </w:rPr>
      </w:pPr>
      <w:r w:rsidRPr="00E54370">
        <w:rPr>
          <w:sz w:val="18"/>
        </w:rPr>
        <w:t>BAŞKAN – Türkiye Büyük Millet Meclisinin 3</w:t>
      </w:r>
      <w:r w:rsidRPr="00E54370" w:rsidR="000026D1">
        <w:rPr>
          <w:sz w:val="18"/>
        </w:rPr>
        <w:t>5’inci</w:t>
      </w:r>
      <w:r w:rsidRPr="00E54370">
        <w:rPr>
          <w:sz w:val="18"/>
        </w:rPr>
        <w:t xml:space="preserve"> Birleşimini açıyorum.</w:t>
      </w:r>
    </w:p>
    <w:p w:rsidRPr="00E54370" w:rsidR="00A5424E" w:rsidP="00E54370" w:rsidRDefault="00A5424E">
      <w:pPr>
        <w:pStyle w:val="GENELKURUL"/>
        <w:spacing w:line="240" w:lineRule="auto"/>
        <w:rPr>
          <w:sz w:val="18"/>
        </w:rPr>
      </w:pPr>
      <w:r w:rsidRPr="00E54370">
        <w:rPr>
          <w:sz w:val="18"/>
        </w:rPr>
        <w:t>Toplantı yeter sayısı vardır, görüşmelere başlıyoruz.</w:t>
      </w:r>
    </w:p>
    <w:p w:rsidRPr="00E54370" w:rsidR="00A644F5" w:rsidP="00E54370" w:rsidRDefault="00A5424E">
      <w:pPr>
        <w:pStyle w:val="GENELKURUL"/>
        <w:spacing w:line="240" w:lineRule="auto"/>
        <w:rPr>
          <w:sz w:val="18"/>
        </w:rPr>
      </w:pPr>
      <w:r w:rsidRPr="00E54370">
        <w:rPr>
          <w:sz w:val="18"/>
        </w:rPr>
        <w:t xml:space="preserve">Sayın milletvekilleri, gündemimize göre, 2023 Yılı Merkezi Yönetim Bütçe Kanunu Teklifi ile 2021 Yılı Merkezi Yönetim Kesin Hesap Kanunu Teklifi üzerinde görüşmelere devam edeceğiz. </w:t>
      </w:r>
    </w:p>
    <w:p w:rsidRPr="00E54370" w:rsidR="00A644F5" w:rsidP="00E54370" w:rsidRDefault="00A5424E">
      <w:pPr>
        <w:pStyle w:val="GENELKURUL"/>
        <w:spacing w:line="240" w:lineRule="auto"/>
        <w:rPr>
          <w:sz w:val="18"/>
        </w:rPr>
      </w:pPr>
      <w:r w:rsidRPr="00E54370">
        <w:rPr>
          <w:sz w:val="18"/>
        </w:rPr>
        <w:t xml:space="preserve">Program uyarınca bugün altıncı turdaki görüşmeleri yapacağız. </w:t>
      </w:r>
    </w:p>
    <w:p w:rsidRPr="00E54370" w:rsidR="0084368F" w:rsidP="00E54370" w:rsidRDefault="00A5424E">
      <w:pPr>
        <w:pStyle w:val="GENELKURUL"/>
        <w:spacing w:line="240" w:lineRule="auto"/>
        <w:rPr>
          <w:sz w:val="18"/>
        </w:rPr>
      </w:pPr>
      <w:r w:rsidRPr="00E54370">
        <w:rPr>
          <w:sz w:val="18"/>
        </w:rPr>
        <w:t xml:space="preserve">Altıncı turda </w:t>
      </w:r>
      <w:r w:rsidRPr="00E54370" w:rsidR="00CE1A13">
        <w:rPr>
          <w:sz w:val="18"/>
        </w:rPr>
        <w:t xml:space="preserve">Sanayi ve Teknoloji Bakanlığı, GAP Bölge Kalkınma İdaresi, Doğu Anadolu Projesi Bölge Kalkınma İdaresi Başkanlığı, Konya Ovası Projesi Bölge Kalkınma İdaresi Başkanlığı, </w:t>
      </w:r>
      <w:r w:rsidRPr="00E54370" w:rsidR="0084368F">
        <w:rPr>
          <w:sz w:val="18"/>
        </w:rPr>
        <w:t>Doğu Karadeniz Bölgesi Bölge Kalkınma İdaresi Başkanlığı, Küçük ve Orta Ölçekli İşletmeleri Geliştirme ve Destekleme İdaresi Başkanlığı, Türk Standardları Enstitüsü, Türk Patent ve Marka Kurumu, Türkiye Bilimsel ve Teknolojik Araştırma Kurumu, Türkiye Bilimler Akademisi, Türkiye Uzay Ajansı, Millî Eğitim Bakanlığı, Yükseköğretim Kurulu, Ölçme, Seçme ve Yerleştirme Merkezi Başkanlığı, Yükseköğretim Kalite Kurulu ile üniversitelerin bütçe ve kesin hesapları yer almaktadır.</w:t>
      </w:r>
    </w:p>
    <w:p w:rsidRPr="00E54370" w:rsidR="0084368F" w:rsidP="00E54370" w:rsidRDefault="0084368F">
      <w:pPr>
        <w:suppressAutoHyphens/>
        <w:spacing w:after="56"/>
        <w:ind w:firstLine="811"/>
        <w:jc w:val="both"/>
        <w:rPr>
          <w:iCs/>
          <w:color w:val="000000"/>
          <w:sz w:val="18"/>
          <w:szCs w:val="22"/>
        </w:rPr>
      </w:pPr>
    </w:p>
    <w:p w:rsidRPr="00E54370" w:rsidR="00024E8D" w:rsidP="00E54370" w:rsidRDefault="00024E8D">
      <w:pPr>
        <w:spacing w:after="120"/>
        <w:ind w:firstLine="851"/>
        <w:jc w:val="both"/>
        <w:rPr>
          <w:sz w:val="18"/>
        </w:rPr>
      </w:pPr>
      <w:r w:rsidRPr="00E54370">
        <w:rPr>
          <w:sz w:val="18"/>
        </w:rPr>
        <w:t>II.-KANUN TEKLİFLERİ İLE KOMİSYONLARDAN GELEN DİĞER İŞLER</w:t>
      </w:r>
    </w:p>
    <w:p w:rsidRPr="00E54370" w:rsidR="00024E8D" w:rsidP="00E54370" w:rsidRDefault="00024E8D">
      <w:pPr>
        <w:spacing w:after="120"/>
        <w:ind w:firstLine="851"/>
        <w:jc w:val="both"/>
        <w:rPr>
          <w:sz w:val="18"/>
        </w:rPr>
      </w:pPr>
      <w:r w:rsidRPr="00E54370">
        <w:rPr>
          <w:sz w:val="18"/>
        </w:rPr>
        <w:t>A) Kanun Teklifleri</w:t>
      </w:r>
    </w:p>
    <w:p w:rsidRPr="00E54370" w:rsidR="00024E8D" w:rsidP="00E54370" w:rsidRDefault="00024E8D">
      <w:pPr>
        <w:spacing w:after="120"/>
        <w:ind w:firstLine="851"/>
        <w:jc w:val="both"/>
        <w:rPr>
          <w:sz w:val="18"/>
        </w:rPr>
      </w:pPr>
      <w:r w:rsidRPr="00E54370">
        <w:rPr>
          <w:sz w:val="18"/>
        </w:rPr>
        <w:t>1.- 2023 Yılı Merkezi Yönetim Bütçe Kanunu Teklifi (1/286) ile Plan ve Bütçe Komisyonu Raporu (S. Sayısı: 362) (*)</w:t>
      </w:r>
    </w:p>
    <w:p w:rsidRPr="00E54370" w:rsidR="00024E8D" w:rsidP="00E54370" w:rsidRDefault="00024E8D">
      <w:pPr>
        <w:spacing w:after="120"/>
        <w:ind w:firstLine="851"/>
        <w:jc w:val="both"/>
        <w:rPr>
          <w:sz w:val="18"/>
        </w:rPr>
      </w:pPr>
      <w:r w:rsidRPr="00E54370">
        <w:rPr>
          <w:sz w:val="18"/>
        </w:rPr>
        <w:t>2.- 2021 Yılı Merkezi Yönetim Kesin Hesap Kanunu Teklifi (1/285), Plan ve Bütçe Komisyonunca Kabul Edilen Metne Ekli Cetve</w:t>
      </w:r>
      <w:r w:rsidRPr="00E54370">
        <w:rPr>
          <w:sz w:val="18"/>
        </w:rPr>
        <w:t>l</w:t>
      </w:r>
      <w:r w:rsidRPr="00E54370">
        <w:rPr>
          <w:sz w:val="18"/>
        </w:rPr>
        <w:t>ler, 2021 Yılı Merkezi Yönetim Kesin Hesap Kanunu Teklifine İlişkin Genel Uygunluk Bildirimi ile 2021 Yılı Dış Denetim Genel Değerle</w:t>
      </w:r>
      <w:r w:rsidRPr="00E54370">
        <w:rPr>
          <w:sz w:val="18"/>
        </w:rPr>
        <w:t>n</w:t>
      </w:r>
      <w:r w:rsidRPr="00E54370">
        <w:rPr>
          <w:sz w:val="18"/>
        </w:rPr>
        <w:t>dirme Raporu, 201 Adet Kamu İdaresine Ait Sayıştay Denetim Raporu, 2021 Yılı Faaliyet Genel Değerlendirme Raporu ve 2021 Yılı Mali İstatisti</w:t>
      </w:r>
      <w:r w:rsidRPr="00E54370">
        <w:rPr>
          <w:sz w:val="18"/>
        </w:rPr>
        <w:t>k</w:t>
      </w:r>
      <w:r w:rsidRPr="00E54370">
        <w:rPr>
          <w:sz w:val="18"/>
        </w:rPr>
        <w:t xml:space="preserve">leri Değerlendirme Raporunun Sunulduğuna Dair Sayıştay Başkanlığı Tezkeresi (3/2076) ile Plan ve Bütçe Komisyonu Raporu (S. Sayısı: 363) </w:t>
      </w:r>
      <w:r w:rsidRPr="00E54370">
        <w:rPr>
          <w:iCs/>
          <w:color w:val="000000"/>
          <w:sz w:val="18"/>
          <w:szCs w:val="22"/>
          <w:vertAlign w:val="superscript"/>
        </w:rPr>
        <w:footnoteReference w:customMarkFollows="1" w:id="1"/>
        <w:t>(*)</w:t>
      </w:r>
    </w:p>
    <w:p w:rsidRPr="00E54370" w:rsidR="00024E8D" w:rsidP="00E54370" w:rsidRDefault="00024E8D">
      <w:pPr>
        <w:suppressAutoHyphens/>
        <w:spacing w:after="56"/>
        <w:ind w:firstLine="811"/>
        <w:jc w:val="both"/>
        <w:rPr>
          <w:iCs/>
          <w:color w:val="000000"/>
          <w:sz w:val="18"/>
        </w:rPr>
      </w:pPr>
      <w:r w:rsidRPr="00E54370">
        <w:rPr>
          <w:iCs/>
          <w:color w:val="000000"/>
          <w:sz w:val="18"/>
        </w:rPr>
        <w:t>A) SANAYİ VE TEKNOLOJİ BAKANLIĞI</w:t>
      </w:r>
    </w:p>
    <w:p w:rsidRPr="00E54370" w:rsidR="00024E8D" w:rsidP="00E54370" w:rsidRDefault="00024E8D">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024E8D" w:rsidP="00E54370" w:rsidRDefault="00024E8D">
      <w:pPr>
        <w:suppressAutoHyphens/>
        <w:spacing w:before="60" w:after="60"/>
        <w:ind w:firstLine="811"/>
        <w:jc w:val="both"/>
        <w:rPr>
          <w:rFonts w:eastAsia="Calibri"/>
          <w:iCs/>
          <w:color w:val="000000"/>
          <w:sz w:val="18"/>
          <w:lang w:eastAsia="en-US"/>
        </w:rPr>
      </w:pPr>
      <w:r w:rsidRPr="00E54370">
        <w:rPr>
          <w:rFonts w:eastAsia="Calibri"/>
          <w:iCs/>
          <w:color w:val="000000"/>
          <w:sz w:val="18"/>
          <w:lang w:eastAsia="en-US"/>
        </w:rPr>
        <w:t xml:space="preserve">B) GAP BÖLGE KALKINMA İDARESİ </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1) GAP Bölge Kalkınma İdaresi 2023 Yılı Merkezî Yönetim Bütçesi</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2) GAP Bölge Kalkınma İdaresi 2021 Yılı Merkezî Yönetim Kesin Hesabı</w:t>
      </w:r>
    </w:p>
    <w:p w:rsidRPr="00E54370" w:rsidR="00024E8D" w:rsidP="00E54370" w:rsidRDefault="00024E8D">
      <w:pPr>
        <w:suppressAutoHyphens/>
        <w:spacing w:before="60" w:after="60"/>
        <w:ind w:firstLine="811"/>
        <w:jc w:val="both"/>
        <w:rPr>
          <w:rFonts w:eastAsia="Calibri"/>
          <w:iCs/>
          <w:color w:val="000000"/>
          <w:sz w:val="18"/>
          <w:lang w:eastAsia="en-US"/>
        </w:rPr>
      </w:pPr>
      <w:r w:rsidRPr="00E54370">
        <w:rPr>
          <w:rFonts w:eastAsia="Calibri"/>
          <w:iCs/>
          <w:color w:val="000000"/>
          <w:sz w:val="18"/>
          <w:lang w:eastAsia="en-US"/>
        </w:rPr>
        <w:t>C) DOĞU ANADOLU PROJESİ BÖLGE KALKINMA İDARESİ BAŞKANLIĞI</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1) Doğu Anadolu Projesi Bölge Kalkınma İdaresi Başkanlığı 2023 Yılı Merkezî Yönetim Bütçesi</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2) Doğu Anadolu Projesi Bölge Kalkınma İdaresi Başkanlığı 2021 Yılı Merkezî Yönetim Kesin Hesabı</w:t>
      </w:r>
    </w:p>
    <w:p w:rsidRPr="00E54370" w:rsidR="00024E8D" w:rsidP="00E54370" w:rsidRDefault="00024E8D">
      <w:pPr>
        <w:suppressAutoHyphens/>
        <w:spacing w:before="60" w:after="60"/>
        <w:ind w:firstLine="811"/>
        <w:jc w:val="both"/>
        <w:rPr>
          <w:rFonts w:eastAsia="Calibri"/>
          <w:iCs/>
          <w:color w:val="000000"/>
          <w:sz w:val="18"/>
          <w:lang w:eastAsia="en-US"/>
        </w:rPr>
      </w:pPr>
      <w:r w:rsidRPr="00E54370">
        <w:rPr>
          <w:rFonts w:eastAsia="Calibri"/>
          <w:iCs/>
          <w:color w:val="000000"/>
          <w:sz w:val="18"/>
          <w:lang w:eastAsia="en-US"/>
        </w:rPr>
        <w:t>Ç) KONYA OVASI PROJESİ BÖLGE KALKINMA İDARESİ BAŞKANLIĞI</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1) Konya Ovası Projesi Bölge Kalkınma İdaresi Başkanlığı 2023 Yılı Merkezî Yönetim Bütçesi</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2) Konya Ovası Projesi Bölge Kalkınma İdaresi Başkanlığı 2021 Yılı Merkezî Yönetim Kesin Hesabı</w:t>
      </w:r>
    </w:p>
    <w:p w:rsidRPr="00E54370" w:rsidR="00024E8D" w:rsidP="00E54370" w:rsidRDefault="00024E8D">
      <w:pPr>
        <w:suppressAutoHyphens/>
        <w:spacing w:before="60" w:after="60"/>
        <w:ind w:firstLine="811"/>
        <w:jc w:val="both"/>
        <w:rPr>
          <w:rFonts w:eastAsia="Calibri"/>
          <w:iCs/>
          <w:color w:val="000000"/>
          <w:sz w:val="18"/>
          <w:lang w:eastAsia="en-US"/>
        </w:rPr>
      </w:pPr>
      <w:r w:rsidRPr="00E54370">
        <w:rPr>
          <w:rFonts w:eastAsia="Calibri"/>
          <w:iCs/>
          <w:color w:val="000000"/>
          <w:sz w:val="18"/>
          <w:lang w:eastAsia="en-US"/>
        </w:rPr>
        <w:t>D) DOĞU KARADENİZ PROJESİ BÖLGE KALKINMA İDARESİ BAŞKANLIĞI</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1) Doğu Karadeniz Projesi Bölge Kalkınma İdaresi Başkanlığı 2023 Yılı Merkezî Yönetim Bütçesi</w:t>
      </w:r>
    </w:p>
    <w:p w:rsidRPr="00E54370" w:rsidR="00024E8D" w:rsidP="00E54370" w:rsidRDefault="00024E8D">
      <w:pPr>
        <w:suppressAutoHyphens/>
        <w:spacing w:before="60" w:after="60"/>
        <w:ind w:firstLine="1134"/>
        <w:jc w:val="both"/>
        <w:rPr>
          <w:rFonts w:eastAsia="Calibri"/>
          <w:iCs/>
          <w:color w:val="000000"/>
          <w:sz w:val="18"/>
          <w:lang w:eastAsia="en-US"/>
        </w:rPr>
      </w:pPr>
      <w:r w:rsidRPr="00E54370">
        <w:rPr>
          <w:rFonts w:eastAsia="Calibri"/>
          <w:iCs/>
          <w:color w:val="000000"/>
          <w:sz w:val="18"/>
          <w:lang w:eastAsia="en-US"/>
        </w:rPr>
        <w:t>2) Doğu Karadeniz Projesi Bölge Kalkınma İdaresi Başkanlığı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E) KÜÇÜK VE ORTA ÖLÇEKLİ İŞLETMELERİ GELİŞTİRME VE DESTEKLEME İDARESİ BAŞKANLIĞI</w:t>
      </w:r>
    </w:p>
    <w:p w:rsidRPr="00E54370" w:rsidR="00024E8D" w:rsidP="00E54370" w:rsidRDefault="00024E8D">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F) TÜRK STANDARDLARI ENSTİTÜSÜ</w:t>
      </w:r>
    </w:p>
    <w:p w:rsidRPr="00E54370" w:rsidR="00024E8D" w:rsidP="00E54370" w:rsidRDefault="00024E8D">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G) TÜRK PATENT VE MARKA KURUMU</w:t>
      </w:r>
    </w:p>
    <w:p w:rsidRPr="00E54370" w:rsidR="00024E8D" w:rsidP="00E54370" w:rsidRDefault="00024E8D">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024E8D" w:rsidP="00E54370" w:rsidRDefault="00024E8D">
      <w:pPr>
        <w:suppressAutoHyphens/>
        <w:spacing w:after="56"/>
        <w:ind w:firstLine="811"/>
        <w:jc w:val="both"/>
        <w:rPr>
          <w:rFonts w:eastAsia="Calibri"/>
          <w:iCs/>
          <w:color w:val="000000"/>
          <w:sz w:val="18"/>
          <w:lang w:eastAsia="en-US"/>
        </w:rPr>
      </w:pPr>
      <w:r w:rsidRPr="00E54370">
        <w:rPr>
          <w:rFonts w:eastAsia="Calibri"/>
          <w:iCs/>
          <w:color w:val="000000"/>
          <w:sz w:val="18"/>
          <w:lang w:eastAsia="en-US"/>
        </w:rPr>
        <w:t>Ğ) TÜRKİYE BİLİMSEL VE TEKNOLOJİK ARAŞTIRMA KURUMU</w:t>
      </w:r>
    </w:p>
    <w:p w:rsidRPr="00E54370" w:rsidR="00024E8D" w:rsidP="00E54370" w:rsidRDefault="00024E8D">
      <w:pPr>
        <w:suppressAutoHyphens/>
        <w:spacing w:after="56"/>
        <w:ind w:firstLine="1134"/>
        <w:jc w:val="both"/>
        <w:rPr>
          <w:rFonts w:eastAsia="Calibri"/>
          <w:iCs/>
          <w:color w:val="000000"/>
          <w:sz w:val="18"/>
          <w:lang w:eastAsia="en-US"/>
        </w:rPr>
      </w:pPr>
      <w:r w:rsidRPr="00E54370">
        <w:rPr>
          <w:rFonts w:eastAsia="Calibri"/>
          <w:iCs/>
          <w:color w:val="000000"/>
          <w:sz w:val="18"/>
          <w:lang w:eastAsia="en-US"/>
        </w:rPr>
        <w:t>1) Türkiye Bilimsel ve Teknolojik Araştırma Kurumu 2023 Yılı Merkezî Yönetim Bütçesi</w:t>
      </w:r>
    </w:p>
    <w:p w:rsidRPr="00E54370" w:rsidR="00024E8D" w:rsidP="00E54370" w:rsidRDefault="00024E8D">
      <w:pPr>
        <w:suppressAutoHyphens/>
        <w:spacing w:after="56"/>
        <w:ind w:firstLine="1134"/>
        <w:jc w:val="both"/>
        <w:rPr>
          <w:rFonts w:eastAsia="Calibri"/>
          <w:iCs/>
          <w:color w:val="000000"/>
          <w:sz w:val="18"/>
          <w:lang w:eastAsia="en-US"/>
        </w:rPr>
      </w:pPr>
      <w:r w:rsidRPr="00E54370">
        <w:rPr>
          <w:rFonts w:eastAsia="Calibri"/>
          <w:iCs/>
          <w:color w:val="000000"/>
          <w:sz w:val="18"/>
          <w:lang w:eastAsia="en-US"/>
        </w:rPr>
        <w:t>2) Türkiye Bilimsel ve Teknolojik Araştırma Kurumu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H) TÜRKİYE BİLİMLER AKADEMİSİ</w:t>
      </w:r>
    </w:p>
    <w:p w:rsidRPr="00E54370" w:rsidR="00024E8D" w:rsidP="00E54370" w:rsidRDefault="00024E8D">
      <w:pPr>
        <w:suppressAutoHyphens/>
        <w:spacing w:after="56"/>
        <w:ind w:firstLine="1134"/>
        <w:jc w:val="both"/>
        <w:rPr>
          <w:rFonts w:eastAsia="Calibri"/>
          <w:iCs/>
          <w:color w:val="000000"/>
          <w:sz w:val="18"/>
          <w:lang w:eastAsia="en-US"/>
        </w:rPr>
      </w:pPr>
      <w:r w:rsidRPr="00E54370">
        <w:rPr>
          <w:rFonts w:eastAsia="Calibri"/>
          <w:iCs/>
          <w:color w:val="000000"/>
          <w:sz w:val="18"/>
          <w:lang w:eastAsia="en-US"/>
        </w:rPr>
        <w:t>1) Türkiye Bilimler Akademisi 2023 Yılı Merkezî Yönetim Bütçesi</w:t>
      </w:r>
    </w:p>
    <w:p w:rsidRPr="00E54370" w:rsidR="00024E8D" w:rsidP="00E54370" w:rsidRDefault="00024E8D">
      <w:pPr>
        <w:suppressAutoHyphens/>
        <w:spacing w:after="56"/>
        <w:ind w:firstLine="1134"/>
        <w:jc w:val="both"/>
        <w:rPr>
          <w:rFonts w:eastAsia="Calibri"/>
          <w:iCs/>
          <w:color w:val="000000"/>
          <w:sz w:val="18"/>
          <w:lang w:eastAsia="en-US"/>
        </w:rPr>
      </w:pPr>
      <w:r w:rsidRPr="00E54370">
        <w:rPr>
          <w:rFonts w:eastAsia="Calibri"/>
          <w:iCs/>
          <w:color w:val="000000"/>
          <w:sz w:val="18"/>
          <w:lang w:eastAsia="en-US"/>
        </w:rPr>
        <w:t>2) Türkiye Bilimler Akademisi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I) TÜRKİYE UZAY AJANSI</w:t>
      </w:r>
    </w:p>
    <w:p w:rsidRPr="00E54370" w:rsidR="00024E8D" w:rsidP="00E54370" w:rsidRDefault="00024E8D">
      <w:pPr>
        <w:suppressAutoHyphens/>
        <w:spacing w:after="56"/>
        <w:ind w:firstLine="1134"/>
        <w:jc w:val="both"/>
        <w:rPr>
          <w:rFonts w:eastAsia="Calibri"/>
          <w:iCs/>
          <w:color w:val="000000"/>
          <w:sz w:val="18"/>
          <w:lang w:eastAsia="en-US"/>
        </w:rPr>
      </w:pPr>
      <w:r w:rsidRPr="00E54370">
        <w:rPr>
          <w:rFonts w:eastAsia="Calibri"/>
          <w:iCs/>
          <w:color w:val="000000"/>
          <w:sz w:val="18"/>
          <w:lang w:eastAsia="en-US"/>
        </w:rPr>
        <w:t>1) Türkiye Uzay Ajansı 2023 Yılı Merkezî Yönetim Bütçesi</w:t>
      </w:r>
    </w:p>
    <w:p w:rsidRPr="00E54370" w:rsidR="00024E8D" w:rsidP="00E54370" w:rsidRDefault="00024E8D">
      <w:pPr>
        <w:suppressAutoHyphens/>
        <w:spacing w:after="56"/>
        <w:ind w:firstLine="1134"/>
        <w:jc w:val="both"/>
        <w:rPr>
          <w:rFonts w:eastAsia="Calibri"/>
          <w:iCs/>
          <w:color w:val="000000"/>
          <w:sz w:val="18"/>
          <w:lang w:eastAsia="en-US"/>
        </w:rPr>
      </w:pPr>
      <w:r w:rsidRPr="00E54370">
        <w:rPr>
          <w:rFonts w:eastAsia="Calibri"/>
          <w:iCs/>
          <w:color w:val="000000"/>
          <w:sz w:val="18"/>
          <w:lang w:eastAsia="en-US"/>
        </w:rPr>
        <w:t>2) Türkiye Uzay Ajansı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İ) MİLLÎ EĞİTİM BAKANLIĞI</w:t>
      </w:r>
    </w:p>
    <w:p w:rsidRPr="00E54370" w:rsidR="00024E8D" w:rsidP="00E54370" w:rsidRDefault="00024E8D">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J) YÜKSEKÖĞRETİM KURULU</w:t>
      </w:r>
    </w:p>
    <w:p w:rsidRPr="00E54370" w:rsidR="00024E8D" w:rsidP="00E54370" w:rsidRDefault="00024E8D">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K) ÖLÇME, SEÇME VE YERLEŞTİRME MERKEZİ BAŞKANLIĞI</w:t>
      </w:r>
    </w:p>
    <w:p w:rsidRPr="00E54370" w:rsidR="00024E8D" w:rsidP="00E54370" w:rsidRDefault="00024E8D">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L) YÜKSEKÖĞRETİM KALİTE KURULU</w:t>
      </w:r>
    </w:p>
    <w:p w:rsidRPr="00E54370" w:rsidR="00024E8D" w:rsidP="00E54370" w:rsidRDefault="00024E8D">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024E8D" w:rsidP="00E54370" w:rsidRDefault="00024E8D">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024E8D" w:rsidP="00E54370" w:rsidRDefault="00024E8D">
      <w:pPr>
        <w:suppressAutoHyphens/>
        <w:spacing w:after="56"/>
        <w:ind w:firstLine="811"/>
        <w:jc w:val="both"/>
        <w:rPr>
          <w:iCs/>
          <w:color w:val="000000"/>
          <w:sz w:val="18"/>
        </w:rPr>
      </w:pPr>
      <w:r w:rsidRPr="00E54370">
        <w:rPr>
          <w:iCs/>
          <w:color w:val="000000"/>
          <w:sz w:val="18"/>
        </w:rPr>
        <w:t>M) ÜNİVERSİTELER</w:t>
      </w:r>
    </w:p>
    <w:p w:rsidRPr="00E54370" w:rsidR="00024E8D" w:rsidP="00E54370" w:rsidRDefault="00024E8D">
      <w:pPr>
        <w:suppressAutoHyphens/>
        <w:spacing w:after="56"/>
        <w:ind w:firstLine="1134"/>
        <w:jc w:val="both"/>
        <w:rPr>
          <w:iCs/>
          <w:color w:val="000000"/>
          <w:sz w:val="18"/>
        </w:rPr>
      </w:pPr>
      <w:r w:rsidRPr="00E54370">
        <w:rPr>
          <w:iCs/>
          <w:color w:val="000000"/>
          <w:sz w:val="18"/>
        </w:rPr>
        <w:t>1) ANKARA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Ankara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Ankara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 ORTA DOĞU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Orta Doğu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Orta Doğu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 HACETTEPE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Hacettepe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Hacettepe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 GAZİ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Gazi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Gazi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 İSTANBUL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İstanbul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İstanbul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 İSTANBUL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İstanbul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İstanbul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 BOĞAZİÇİ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Boğaziçi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Boğaziçi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 MARMARA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Marmara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Marmara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 YILDIZ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Yıldız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Yıldız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 MİMAR SİNAN GÜZEL SANATLAR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Mimar Sinan Güzel Sanatlar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Mimar Sinan Güzel Sanatlar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 EGE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Ege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Ege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 DOKUZ EYLÜL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Dokuz Eylül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Dokuz Eylül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13) TRAKYA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Trakya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Trakya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14) BURSA ULUDAĞ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Bursa Uludağ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Bursa Uludağ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15) ANADOLU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Anadolu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Anadolu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16) SELÇUK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Selçuk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Selçuk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17) AKDENİZ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Akdeniz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Akdeniz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18) ERCİYES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Erciyes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Erciyes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19) SİVAS CUMHURİYET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Sivas Cumhuriyet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Sivas Cumhuriyet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20) ÇUKUROVA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Çukurova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Çukurova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21) ONDOKUZ MAYIS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Ondokuz Mayıs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Ondokuz Mayıs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22) KARADENİZ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Karadeniz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Karadeniz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23) ATATÜRK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Atatürk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Atatürk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24) İNÖNÜ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İnönü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İnönü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25) FIRAT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Fırat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Fırat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26) DİCLE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Dicle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Dicle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27) VAN YÜZÜNCÜ YIL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Van Yüzüncü Yıl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Van Yüzüncü Yıl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28) GAZİANTEP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Gaziantep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Gaziantep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29) İZMİR YÜKSEK TEKNOLOJİ ENSTİTÜSÜ</w:t>
      </w:r>
    </w:p>
    <w:p w:rsidRPr="00E54370" w:rsidR="00024E8D" w:rsidP="00E54370" w:rsidRDefault="00024E8D">
      <w:pPr>
        <w:suppressAutoHyphens/>
        <w:spacing w:after="56"/>
        <w:ind w:firstLine="1418"/>
        <w:jc w:val="both"/>
        <w:rPr>
          <w:iCs/>
          <w:color w:val="000000"/>
          <w:sz w:val="18"/>
        </w:rPr>
      </w:pPr>
      <w:r w:rsidRPr="00E54370">
        <w:rPr>
          <w:iCs/>
          <w:color w:val="000000"/>
          <w:sz w:val="18"/>
        </w:rPr>
        <w:t>a) İzmir Yüksek Teknoloji Enstitüsü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İzmir Yüksek Teknoloji Enstitüsü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30) GEBZE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Gebze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Gebze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31) HARRAN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Harran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Harran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32) SÜLEYMAN DEMİREL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Süleyman Demirel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Süleyman Demirel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33) AYDIN ADNAN MENDERES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Aydın Adnan Menderes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Aydın Adnan Menderes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34) ZONGULDAK BÜLENT ECEVİT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Zonguldak Bülent Ecevit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Zonguldak Bülent Ecevit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35) MERSİN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Mersin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Mersin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36) PAMUKKALE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Pamukkale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Pamukkale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37) BALIKESİR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Balıkesir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Balıkesir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38) KOCAELİ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Kocaeli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Kocaeli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39) SAKARYA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Sakarya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Sakarya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40) MANİSA CELAL BAYAR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Manisa Celal Bayar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Manisa Celal Bayar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41) BOLU ABANT İZZET BAYSAL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Bolu Abant İzzet Baysal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Bolu Abant İzzet Baysal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42) HATAY MUSTAFA KEMAL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Hatay Mustafa Kemal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Hatay Mustafa Kemal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43) AFYON KOCATEPE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Afyon Kocatepe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Afyon Kocatepe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44) KAFKAS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Kafkas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Kafkas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45) ÇANAKKALE ONSEKİZ MART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Çanakkale Onsekiz Mart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Çanakkale Onsekiz Mart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46) NİĞDE ÖMER HALİSDEMİR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Niğde Ömer Halisdemir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Niğde Ömer Halisdemir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47) KÜTAHYA DUMLUPINAR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Kütahya Dumlupınar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Kütahya Dumlupınar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48) TOKAT GAZİOSMANPAŞA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Tokat Gaziosmanpaşa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Tokat Gaziosmanpaşa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49) MUĞLA SITKI KOÇMAN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Muğla Sıtkı Koçman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Muğla Sıtkı Koçman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50) KAHRAMANMARAŞ SÜTÇÜ İMAM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Kahramanmaraş Sütçü İmam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Kahramanmaraş Sütçü İmam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51) KIRIKKALE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Kırıkkale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Kırıkkale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52) ESKİŞEHİR OSMANGAZİ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Eskişehir Osmangazi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Eskişehir Osmangazi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53) GALATASARAY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Galatasaray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Galatasaray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54) KIRŞEHİR AHİ EVRAN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Kırşehir Ahi Evran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Kırşehir Ahi Evran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55) KASTAMONU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Kastamonu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Kastamonu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56) DÜZCE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Düzce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Düzce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57) BURDUR MEHMET AKİF ERSOY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Burdur Mehmet Akif Ersoy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Burdur Mehmet Akif Ersoy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58) UŞAK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Uşak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Uşak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59) RECEP TAYYİP ERDOĞAN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Recep Tayyip Erdoğan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Recep Tayyip Erdoğan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60) TEKİRDAĞ NAMIK KEMAL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Tekirdağ Namık Kemal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Tekirdağ Namık Kemal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61) ERZİNCAN BİNALİ YILDIRIM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Erzincan Binali Yıldırım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Erzincan Binali Yıldırım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62) AKSARAY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Aksaray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Aksaray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63) GİRESUN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Giresun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Giresun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64) HİTİT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Hitit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Hitit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65) YOZGAT BOZOK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Yozgat Bozok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Yozgat Bozok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66) ADIYAMAN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Adıyaman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Adıyaman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67) ORDU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Ordu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Ordu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68) AMASYA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Amasya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Amasya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69) KARAMANOĞLU MEHMETBEY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Karamanoğlu Mehmetbey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Karamanoğlu Mehmetbey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70) AĞRI İBRAHİM ÇEÇEN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Ağrı İbrahim Çeçen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Ağrı İbrahim Çeçen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71) SİNOP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Sinop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Sinop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72) SİİRT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Siirt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Siirt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73) NEVŞEHİR HACI BEKTAŞ VELİ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Nevşehir Hacı Bektaş Veli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Nevşehir Hacı Bektaş Veli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74) KARABÜK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Karabük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Karabük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75) KİLİS 7 ARALIK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Kilis 7 Aralık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Kilis 7 Aralık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76) ÇANKIRI KARATEKİN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Çankırı Karatekin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Çankırı Karatekin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77) ARTVİN ÇORUH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Artvin Çoruh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Artvin Çoruh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78) BİLECİK ŞEYH EDEBALİ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Bilecik Şeyh Edebali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Bilecik Şeyh Edebali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79) BİTLİS EREN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Bitlis Eren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Bitlis Eren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80) KIRKLARELİ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Kırklareli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Kırklareli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81) OSMANİYE KORKUT ATA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Osmaniye Korkut Ata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Osmaniye Korkut Ata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82) BİNGÖL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Bingöl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Bingöl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83) MUŞ ALPARSLAN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Muş Alparslan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Muş Alparslan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84) MARDİN ARTUKLU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Mardin Artuklu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Mardin Artuklu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85) BATMAN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Batman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Batman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86) ARDAHAN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Ardahan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Ardahan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87) BARTIN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Bartın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Bartın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88) BAYBURT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Bayburt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Bayburt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89) GÜMÜŞHANE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Gümüşhane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Gümüşhane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90) HAKKARİ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Hakkari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Hakkari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91) IĞDIR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Iğdır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Iğdır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92) ŞIRNAK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Şırnak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Şırnak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93) MUNZUR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Munzur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Munzur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94) YALOVA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Yalova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Yalova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95) TÜRK-ALMAN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Türk-Alman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Türk-Alman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96) ANKARA YILDIRIM BEYAZIT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Ankara Yıldırım Beyazıt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Ankara Yıldırım Beyazıt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97) BURSA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Bursa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Bursa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98) İSTANBUL MEDENİYET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İstanbul Medeniyet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İstanbul Medeniyet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99) İZMİR KÂTİP ÇELEBİ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İzmir Kâtip Çelebi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İzmir Kâtip Çelebi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100) NECMETTİN ERBAKAN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Necmettin Erbakan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Necmettin Erbakan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101) ABDULLAH GÜL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Abdullah Gül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Abdullah Gül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102) ERZURUM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Erzurum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Erzurum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103) ADANA ALPARSLAN TÜRKEŞ BİLİM VE TEKNOLOJİ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Adana Alparslan Türkeş Bilim ve Teknoloji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Adana Alparslan Türkeş Bilim ve Teknoloji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104) ANKARA SOSYAL BİLİMLER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Ankara Sosyal Bilimler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 xml:space="preserve">b) Ankara Sosyal Bilimler Üniversitesi 2021 Yılı Merkezî Yönetim Kesin Hesabı </w:t>
      </w:r>
    </w:p>
    <w:p w:rsidRPr="00E54370" w:rsidR="00024E8D" w:rsidP="00E54370" w:rsidRDefault="00024E8D">
      <w:pPr>
        <w:suppressAutoHyphens/>
        <w:spacing w:after="56"/>
        <w:ind w:firstLine="1134"/>
        <w:jc w:val="both"/>
        <w:rPr>
          <w:iCs/>
          <w:color w:val="000000"/>
          <w:sz w:val="18"/>
        </w:rPr>
      </w:pPr>
      <w:r w:rsidRPr="00E54370">
        <w:rPr>
          <w:iCs/>
          <w:color w:val="000000"/>
          <w:sz w:val="18"/>
        </w:rPr>
        <w:t>105) SAĞLIK BİLİMLERİ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Sağlık Bilimleri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Sağlık Bilimleri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106) BANDIRMA ONYEDİ EYLÜL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Bandırma Onyedi Eylül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Bandırma Onyedi Eylül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107) İSKENDERUN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İskenderun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İskenderun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108) ALANYA ALAADDİN KEYKUBAT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Alanya Alaaddin Keykubat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Alanya Alaaddin Keykubat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109) İZMİR BAKIRÇAY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İzmir Bakırçay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İzmir Bakırçay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110) İZMİR DEMOKRASİ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İzmir Demokrasi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İzmir Demokrasi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111) ANKARA MÜZİK VE GÜZEL SANATLAR ÜNİVERSİTESİ</w:t>
      </w:r>
    </w:p>
    <w:p w:rsidRPr="00E54370" w:rsidR="00024E8D" w:rsidP="00E54370" w:rsidRDefault="00024E8D">
      <w:pPr>
        <w:tabs>
          <w:tab w:val="left" w:pos="1418"/>
        </w:tabs>
        <w:suppressAutoHyphens/>
        <w:spacing w:after="56"/>
        <w:ind w:firstLine="1418"/>
        <w:jc w:val="both"/>
        <w:rPr>
          <w:iCs/>
          <w:color w:val="000000"/>
          <w:sz w:val="18"/>
        </w:rPr>
      </w:pPr>
      <w:r w:rsidRPr="00E54370">
        <w:rPr>
          <w:iCs/>
          <w:color w:val="000000"/>
          <w:sz w:val="18"/>
        </w:rPr>
        <w:t>a) Ankara Müzik ve Güzel Sanatlar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Ankara Müzik ve Güzel Sanatlar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112) GAZİANTEP İSLAM BİLİM VE TEKNOLOJİ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Gaziantep İslam Bilim ve Teknoloji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Gaziantep İslam Bilim ve Teknoloji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113) KONYA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Konya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Konya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114) KÜTAHYA SAĞLIK BİLİMLERİ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Kütahya Sağlık Bilimleri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Kütahya Sağlık Bilimleri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115) MALATYA TURGUT ÖZAL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Malatya Turgut Özal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Malatya Turgut Özal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116) İSTANBUL ÜNİVERSİTESİ-CERRAHPAŞA</w:t>
      </w:r>
    </w:p>
    <w:p w:rsidRPr="00E54370" w:rsidR="00024E8D" w:rsidP="00E54370" w:rsidRDefault="00024E8D">
      <w:pPr>
        <w:suppressAutoHyphens/>
        <w:spacing w:after="56"/>
        <w:ind w:firstLine="1418"/>
        <w:jc w:val="both"/>
        <w:rPr>
          <w:iCs/>
          <w:color w:val="000000"/>
          <w:sz w:val="18"/>
        </w:rPr>
      </w:pPr>
      <w:r w:rsidRPr="00E54370">
        <w:rPr>
          <w:iCs/>
          <w:color w:val="000000"/>
          <w:sz w:val="18"/>
        </w:rPr>
        <w:t>a) İstanbul Üniversitesi-Cerrahpaşa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İstanbul Üniversitesi-Cerrahpaşa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117) ANKARA HACI BAYRAM VELİ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Ankara Hacı Bayram Veli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Ankara Hacı Bayram Veli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118) SAKARYA UYGULAMALI BİLİMLER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Sakarya Uygulamalı Bilimler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Sakarya Uygulamalı Bilimler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119) SAMSUN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Samsun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Samsun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120) SİVAS BİLİM VE TEKNOLOJİ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Sivas Bilim ve Teknoloji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Sivas Bilim ve Teknoloji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121) TARSUS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Tarsus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Tarsus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122) TRABZON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Trabzon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Trabzon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123) KAYSERİ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Kayseri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Kayseri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124) KAHRAMANMARAŞ İSTİKLAL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Kahramanmaraş İstiklal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Kahramanmaraş İstiklal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125) ESKİŞEHİR TEKNİK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Eskişehir Teknik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Eskişehir Teknik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126) ISPARTA UYGULAMALI BİLİMLER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Isparta Uygulamalı Bilimler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Isparta Uygulamalı Bilimler Üniversitesi 2021 Yılı Merkezî Yönetim Kesin Hesabı</w:t>
      </w:r>
    </w:p>
    <w:p w:rsidRPr="00E54370" w:rsidR="00024E8D" w:rsidP="00E54370" w:rsidRDefault="00024E8D">
      <w:pPr>
        <w:suppressAutoHyphens/>
        <w:spacing w:after="56"/>
        <w:ind w:firstLine="1134"/>
        <w:jc w:val="both"/>
        <w:rPr>
          <w:iCs/>
          <w:color w:val="000000"/>
          <w:sz w:val="18"/>
        </w:rPr>
      </w:pPr>
      <w:r w:rsidRPr="00E54370">
        <w:rPr>
          <w:iCs/>
          <w:color w:val="000000"/>
          <w:sz w:val="18"/>
        </w:rPr>
        <w:t>127) AFYONKARAHİSAR SAĞLIK BİLİMLERİ ÜNİVERSİTESİ</w:t>
      </w:r>
    </w:p>
    <w:p w:rsidRPr="00E54370" w:rsidR="00024E8D" w:rsidP="00E54370" w:rsidRDefault="00024E8D">
      <w:pPr>
        <w:suppressAutoHyphens/>
        <w:spacing w:after="56"/>
        <w:ind w:firstLine="1418"/>
        <w:jc w:val="both"/>
        <w:rPr>
          <w:iCs/>
          <w:color w:val="000000"/>
          <w:sz w:val="18"/>
        </w:rPr>
      </w:pPr>
      <w:r w:rsidRPr="00E54370">
        <w:rPr>
          <w:iCs/>
          <w:color w:val="000000"/>
          <w:sz w:val="18"/>
        </w:rPr>
        <w:t>a) Afyonkarahisar Sağlık Bilimleri Üniversitesi 2023 Yılı Merkezî Yönetim Bütçesi</w:t>
      </w:r>
    </w:p>
    <w:p w:rsidRPr="00E54370" w:rsidR="00024E8D" w:rsidP="00E54370" w:rsidRDefault="00024E8D">
      <w:pPr>
        <w:suppressAutoHyphens/>
        <w:spacing w:after="56"/>
        <w:ind w:firstLine="1418"/>
        <w:jc w:val="both"/>
        <w:rPr>
          <w:iCs/>
          <w:color w:val="000000"/>
          <w:sz w:val="18"/>
        </w:rPr>
      </w:pPr>
      <w:r w:rsidRPr="00E54370">
        <w:rPr>
          <w:iCs/>
          <w:color w:val="000000"/>
          <w:sz w:val="18"/>
        </w:rPr>
        <w:t>b) Afyonkarahisar Sağlık Bilimleri Üniversitesi 2021 Yılı Merkezî Yönetim Kesin Hesabı</w:t>
      </w:r>
    </w:p>
    <w:p w:rsidRPr="00E54370" w:rsidR="0084368F" w:rsidP="00E54370" w:rsidRDefault="0084368F">
      <w:pPr>
        <w:suppressAutoHyphens/>
        <w:spacing w:after="56"/>
        <w:ind w:firstLine="851"/>
        <w:jc w:val="both"/>
        <w:rPr>
          <w:rFonts w:eastAsia="Calibri"/>
          <w:iCs/>
          <w:color w:val="000000"/>
          <w:sz w:val="18"/>
          <w:szCs w:val="22"/>
          <w:lang w:eastAsia="en-US"/>
        </w:rPr>
      </w:pPr>
    </w:p>
    <w:p w:rsidRPr="00E54370" w:rsidR="0084368F" w:rsidP="00E54370" w:rsidRDefault="0084368F">
      <w:pPr>
        <w:pStyle w:val="GENELKURUL"/>
        <w:spacing w:line="240" w:lineRule="auto"/>
        <w:rPr>
          <w:sz w:val="18"/>
        </w:rPr>
      </w:pPr>
      <w:r w:rsidRPr="00E54370">
        <w:rPr>
          <w:sz w:val="18"/>
        </w:rPr>
        <w:t>BAŞKAN – Komisyon? Yerinde.</w:t>
      </w:r>
    </w:p>
    <w:p w:rsidRPr="00E54370" w:rsidR="0084368F" w:rsidP="00E54370" w:rsidRDefault="0084368F">
      <w:pPr>
        <w:pStyle w:val="GENELKURUL"/>
        <w:spacing w:line="240" w:lineRule="auto"/>
        <w:rPr>
          <w:sz w:val="18"/>
        </w:rPr>
      </w:pPr>
      <w:r w:rsidRPr="00E54370">
        <w:rPr>
          <w:sz w:val="18"/>
        </w:rPr>
        <w:t>Sayın milletvekilleri, alınan karar gereğince tur üzerindeki görüşmelerde siyasi parti gruplarına ve istemleri hâlinde İç Tüzük’ün 62’nci maddesi gereğince görüşlerini bildirmek üzere yürütmeye altmışar dakika söz verilecek</w:t>
      </w:r>
      <w:r w:rsidRPr="00E54370" w:rsidR="00024E8D">
        <w:rPr>
          <w:sz w:val="18"/>
        </w:rPr>
        <w:t>;</w:t>
      </w:r>
      <w:r w:rsidRPr="00E54370">
        <w:rPr>
          <w:sz w:val="18"/>
        </w:rPr>
        <w:t xml:space="preserve"> bu süreler birden fazla konuşmacı tarafından kullanılabilecek ve şahsı adına yapılacak konuşmaların süresi ise beşer dakika olacaktır. Ayrıca, konuşmalar tamamlanınca soru ve cevap işlemi on dakika soru-on dakika cevap olarak yapılacak ve sorular gerekçesiz olarak yerinden sorulacaktır.</w:t>
      </w:r>
    </w:p>
    <w:p w:rsidRPr="00E54370" w:rsidR="0084368F" w:rsidP="00E54370" w:rsidRDefault="0084368F">
      <w:pPr>
        <w:pStyle w:val="GENELKURUL"/>
        <w:spacing w:line="240" w:lineRule="auto"/>
        <w:rPr>
          <w:sz w:val="18"/>
        </w:rPr>
      </w:pPr>
      <w:r w:rsidRPr="00E54370">
        <w:rPr>
          <w:sz w:val="18"/>
        </w:rPr>
        <w:t>Bilgilerinize sunulur.</w:t>
      </w:r>
    </w:p>
    <w:p w:rsidRPr="00E54370" w:rsidR="0084368F" w:rsidP="00E54370" w:rsidRDefault="0084368F">
      <w:pPr>
        <w:pStyle w:val="GENELKURUL"/>
        <w:spacing w:line="240" w:lineRule="auto"/>
        <w:rPr>
          <w:sz w:val="18"/>
        </w:rPr>
      </w:pPr>
      <w:r w:rsidRPr="00E54370">
        <w:rPr>
          <w:sz w:val="18"/>
        </w:rPr>
        <w:t>Altıncı turda siyasi parti grupları, yürütme ve şahıslar adına söz alanların adlarını sırasıyla okuyorum:</w:t>
      </w:r>
    </w:p>
    <w:p w:rsidRPr="00E54370" w:rsidR="0084368F" w:rsidP="00E54370" w:rsidRDefault="0084368F">
      <w:pPr>
        <w:pStyle w:val="GENELKURUL"/>
        <w:spacing w:line="240" w:lineRule="auto"/>
        <w:rPr>
          <w:sz w:val="18"/>
        </w:rPr>
      </w:pPr>
      <w:r w:rsidRPr="00E54370">
        <w:rPr>
          <w:sz w:val="18"/>
        </w:rPr>
        <w:t>Adalet ve Kalkınma Partisi: Giresun Milletvekili Cemal Öztürk, Mardin Milletvekili Cengiz Demirkaya, Van Milletvekili İrfan Kartal, Konya Milletvekili Ahmet Sorgun, Artvin Milletvekili Ertunç Erkan Balta, Malatya Milletvekili Ahmet Çakır, İstanbul Milletvekili Hulusi Şentürk, Gaziantep Milletvekili Abdullah Nejat Koçer, Konya Milletvekili Orhan Erdem, Konya Milletvekili Hacı Ahmet Özdemir, Kahramanmaraş Milletvekili Habibe Öçal, Sinop Milletvekili Nazım Maviş.</w:t>
      </w:r>
    </w:p>
    <w:p w:rsidRPr="00E54370" w:rsidR="0084368F" w:rsidP="00E54370" w:rsidRDefault="0084368F">
      <w:pPr>
        <w:pStyle w:val="GENELKURUL"/>
        <w:spacing w:line="240" w:lineRule="auto"/>
        <w:rPr>
          <w:sz w:val="18"/>
        </w:rPr>
      </w:pPr>
      <w:r w:rsidRPr="00E54370">
        <w:rPr>
          <w:sz w:val="18"/>
        </w:rPr>
        <w:t>İYİ Parti adına Ankara Milletvekili Ayhan Altıntaş, Gaziantep Milletvekili İmam Hüseyin Filiz, Ankara Milletvekili İbrahim Halil Oral, Konya Milletvekili Fahrettin Yokuş, Samsun Milletvekili Bedri Yaşar, Ankara Milletvekili Şenol Sunat.</w:t>
      </w:r>
    </w:p>
    <w:p w:rsidRPr="00E54370" w:rsidR="0084368F" w:rsidP="00E54370" w:rsidRDefault="0084368F">
      <w:pPr>
        <w:pStyle w:val="GENELKURUL"/>
        <w:spacing w:line="240" w:lineRule="auto"/>
        <w:rPr>
          <w:sz w:val="18"/>
        </w:rPr>
      </w:pPr>
      <w:r w:rsidRPr="00E54370">
        <w:rPr>
          <w:sz w:val="18"/>
        </w:rPr>
        <w:t>Milliyetçi Hareket Partisi adına Kayseri Milletvekili Mustafa Baki Ersoy, İstanbul Milletvekili Memet Bülent Karataş, Şanlıurfa Milletvekili İbrahim Özyavuz, Konya Milletvekili Esin Kara, Düzce Milletvekili Ümit Yılmaz, Iğdır Milletvekili Yaşar Karadağ, İzmir Milletvekili Hasan Kalyoncu.</w:t>
      </w:r>
    </w:p>
    <w:p w:rsidRPr="00E54370" w:rsidR="0084368F" w:rsidP="00E54370" w:rsidRDefault="0084368F">
      <w:pPr>
        <w:pStyle w:val="GENELKURUL"/>
        <w:spacing w:line="240" w:lineRule="auto"/>
        <w:rPr>
          <w:sz w:val="18"/>
        </w:rPr>
      </w:pPr>
      <w:r w:rsidRPr="00E54370">
        <w:rPr>
          <w:sz w:val="18"/>
        </w:rPr>
        <w:t>Halkların Demokratik Partisi adına İstanbul Milletvekili Ali Kenanoğlu, Şanlıurfa Milletvekili Ayşe Sürücü, Şanlıurfa Milletvekili Nusrettin Maçin, İzmir Milletvekili Murat Çepni, Ağrı Milletvekili Abdullah Koç, Antalya Milletvekili Kemal Bülbül, Gaziantep Milletvekili Mahmut Toğrul, Diyarbakır Milletvekili İmam Taşçıer, Muş Milletvekili Gülüstan Kılıç Koçyiğit.</w:t>
      </w:r>
    </w:p>
    <w:p w:rsidRPr="00E54370" w:rsidR="0084368F" w:rsidP="00E54370" w:rsidRDefault="0084368F">
      <w:pPr>
        <w:pStyle w:val="GENELKURUL"/>
        <w:spacing w:line="240" w:lineRule="auto"/>
        <w:rPr>
          <w:sz w:val="18"/>
        </w:rPr>
      </w:pPr>
      <w:r w:rsidRPr="00E54370">
        <w:rPr>
          <w:sz w:val="18"/>
        </w:rPr>
        <w:t>Cumhuriyet Halk Partisi Grubu adına Antalya Milletvekili Cavit Arı, Kayseri Milletvekili Çetin Arık, Kocaeli Milletvekili Tahsin Tarhan, Samsun Milletvekili Kemal Zeybek, Şanlıurfa Milletvekili Aziz Aydınlık, Karaman Milletvekili İsmail Atakan Ünver, Trabzon Milletvekili Ahmet Kaya, Afyonkarahisar Milletvekili Burcu Köksal, Ankara Milletvekili Yıldırım Kaya, Muğla Milletvekili Suat Özcan, Yozgat Milletvekili Ali Keven.</w:t>
      </w:r>
    </w:p>
    <w:p w:rsidRPr="00E54370" w:rsidR="0084368F" w:rsidP="00E54370" w:rsidRDefault="0084368F">
      <w:pPr>
        <w:pStyle w:val="GENELKURUL"/>
        <w:spacing w:line="240" w:lineRule="auto"/>
        <w:rPr>
          <w:sz w:val="18"/>
        </w:rPr>
      </w:pPr>
      <w:r w:rsidRPr="00E54370">
        <w:rPr>
          <w:sz w:val="18"/>
        </w:rPr>
        <w:t>Şahıslar adına lehinde Ankara Milletvekili Zeynep Yıldız.</w:t>
      </w:r>
    </w:p>
    <w:p w:rsidRPr="00E54370" w:rsidR="0084368F" w:rsidP="00E54370" w:rsidRDefault="0084368F">
      <w:pPr>
        <w:pStyle w:val="GENELKURUL"/>
        <w:spacing w:line="240" w:lineRule="auto"/>
        <w:rPr>
          <w:sz w:val="18"/>
        </w:rPr>
      </w:pPr>
      <w:r w:rsidRPr="00E54370">
        <w:rPr>
          <w:sz w:val="18"/>
        </w:rPr>
        <w:t>Yürütme adına Sanayi ve Teknoloji Bakanı Mustafa Varank, Millî Eğitim Bakanı Mahmut Özer.</w:t>
      </w:r>
    </w:p>
    <w:p w:rsidRPr="00E54370" w:rsidR="0084368F" w:rsidP="00E54370" w:rsidRDefault="0084368F">
      <w:pPr>
        <w:pStyle w:val="GENELKURUL"/>
        <w:spacing w:line="240" w:lineRule="auto"/>
        <w:rPr>
          <w:sz w:val="18"/>
        </w:rPr>
      </w:pPr>
      <w:r w:rsidRPr="00E54370">
        <w:rPr>
          <w:sz w:val="18"/>
        </w:rPr>
        <w:t>Aleyhinde Ordu Milletvekili Cemal Enginyurt.</w:t>
      </w:r>
    </w:p>
    <w:p w:rsidRPr="00E54370" w:rsidR="0084368F" w:rsidP="00E54370" w:rsidRDefault="0084368F">
      <w:pPr>
        <w:pStyle w:val="GENELKURUL"/>
        <w:spacing w:line="240" w:lineRule="auto"/>
        <w:rPr>
          <w:sz w:val="18"/>
        </w:rPr>
      </w:pPr>
      <w:r w:rsidRPr="00E54370">
        <w:rPr>
          <w:sz w:val="18"/>
        </w:rPr>
        <w:t>Soru-cevap işlemi, oylamalar ve kapanışı yapacağız.</w:t>
      </w:r>
    </w:p>
    <w:p w:rsidRPr="00E54370" w:rsidR="0084368F" w:rsidP="00E54370" w:rsidRDefault="0084368F">
      <w:pPr>
        <w:pStyle w:val="GENELKURUL"/>
        <w:spacing w:line="240" w:lineRule="auto"/>
        <w:rPr>
          <w:sz w:val="18"/>
        </w:rPr>
      </w:pPr>
      <w:r w:rsidRPr="00E54370">
        <w:rPr>
          <w:sz w:val="18"/>
        </w:rPr>
        <w:t>ÖZGÜR ÖZEL (Manisa) – Sayın Başkan…</w:t>
      </w:r>
    </w:p>
    <w:p w:rsidRPr="00E54370" w:rsidR="0084368F" w:rsidP="00E54370" w:rsidRDefault="0084368F">
      <w:pPr>
        <w:pStyle w:val="GENELKURUL"/>
        <w:spacing w:line="240" w:lineRule="auto"/>
        <w:rPr>
          <w:sz w:val="18"/>
        </w:rPr>
      </w:pPr>
      <w:r w:rsidRPr="00E54370">
        <w:rPr>
          <w:sz w:val="18"/>
        </w:rPr>
        <w:t>BAŞKAN – Buyurun Sayın Özel.</w:t>
      </w:r>
    </w:p>
    <w:p w:rsidRPr="00E54370" w:rsidR="00024E8D" w:rsidP="00E54370" w:rsidRDefault="00024E8D">
      <w:pPr>
        <w:spacing w:after="120"/>
        <w:ind w:firstLine="851"/>
        <w:jc w:val="both"/>
        <w:rPr>
          <w:sz w:val="18"/>
        </w:rPr>
      </w:pPr>
      <w:r w:rsidRPr="00E54370">
        <w:rPr>
          <w:sz w:val="18"/>
        </w:rPr>
        <w:t>III.- AÇIKLAMALAR</w:t>
      </w:r>
    </w:p>
    <w:p w:rsidRPr="00E54370" w:rsidR="00024E8D" w:rsidP="00E54370" w:rsidRDefault="00024E8D">
      <w:pPr>
        <w:spacing w:after="120"/>
        <w:ind w:firstLine="851"/>
        <w:jc w:val="both"/>
        <w:rPr>
          <w:sz w:val="18"/>
        </w:rPr>
      </w:pPr>
      <w:r w:rsidRPr="00E54370">
        <w:rPr>
          <w:sz w:val="18"/>
        </w:rPr>
        <w:t>1.- Manisa Milletvekili Özgür Özel’in, bütçe görüşmelerinin Meclise, milletvekillerine ve yürü</w:t>
      </w:r>
      <w:r w:rsidRPr="00E54370">
        <w:rPr>
          <w:sz w:val="18"/>
        </w:rPr>
        <w:t>t</w:t>
      </w:r>
      <w:r w:rsidRPr="00E54370">
        <w:rPr>
          <w:sz w:val="18"/>
        </w:rPr>
        <w:t>menin temsilcilerine yakışır üslupta geçmesini temenni ettiğine, Düzce Milletvekili Fahri Çakır’ın birinci imza sahibi olduğu kanun teklifine ve Sanayi ve Teknoloji Bakanı Mustafa Varank’ın Togg’u Meclise g</w:t>
      </w:r>
      <w:r w:rsidRPr="00E54370">
        <w:rPr>
          <w:sz w:val="18"/>
        </w:rPr>
        <w:t>e</w:t>
      </w:r>
      <w:r w:rsidRPr="00E54370">
        <w:rPr>
          <w:sz w:val="18"/>
        </w:rPr>
        <w:t>tirmesine ilişkin açıklaması</w:t>
      </w:r>
    </w:p>
    <w:p w:rsidRPr="00E54370" w:rsidR="0084368F" w:rsidP="00E54370" w:rsidRDefault="0084368F">
      <w:pPr>
        <w:pStyle w:val="GENELKURUL"/>
        <w:spacing w:line="240" w:lineRule="auto"/>
        <w:rPr>
          <w:sz w:val="18"/>
        </w:rPr>
      </w:pPr>
      <w:r w:rsidRPr="00E54370">
        <w:rPr>
          <w:sz w:val="18"/>
        </w:rPr>
        <w:t xml:space="preserve">ÖZGÜR ÖZEL (Manisa) – Sayın Başkanım, herkese günaydınlar. </w:t>
      </w:r>
    </w:p>
    <w:p w:rsidRPr="00E54370" w:rsidR="0084368F" w:rsidP="00E54370" w:rsidRDefault="0084368F">
      <w:pPr>
        <w:pStyle w:val="GENELKURUL"/>
        <w:spacing w:line="240" w:lineRule="auto"/>
        <w:rPr>
          <w:sz w:val="18"/>
        </w:rPr>
      </w:pPr>
      <w:r w:rsidRPr="00E54370">
        <w:rPr>
          <w:sz w:val="18"/>
        </w:rPr>
        <w:t xml:space="preserve">Meclise yakışır bir gün yaşanmasını, dün ve evveli gün yaşananlardan hem bugün Meclise gelen -hoş gelmişler- yürütmenin temsilcilerinin hem de bütün Meclisin kendi payına bir şeyler çıkarmasını ümit ediyoruz öncelikle. </w:t>
      </w:r>
    </w:p>
    <w:p w:rsidRPr="00E54370" w:rsidR="0084368F" w:rsidP="00E54370" w:rsidRDefault="0084368F">
      <w:pPr>
        <w:pStyle w:val="GENELKURUL"/>
        <w:spacing w:line="240" w:lineRule="auto"/>
        <w:rPr>
          <w:sz w:val="18"/>
        </w:rPr>
      </w:pPr>
      <w:r w:rsidRPr="00E54370">
        <w:rPr>
          <w:sz w:val="18"/>
        </w:rPr>
        <w:t xml:space="preserve">İki gün önce, burada Çalışma ve Sosyal Güvenlik Bakanının sunumunu ve o sunumun nasıl dinlendiğini, nasıl soru-cevap yapıldığını gördük. Sayın Bakan da Meclisten ayrıldıktan sonra -tahmin ediyorum, bütün grupları- bizi aradı ve Bakanlığının bütçesindeki nezaket, görüşmelerdeki kalite, içerik, yöntem açısından teşekkür etti. Biz zaten tutanak altında teşekkür ettik kendisine. Dün de bir başka Bakan profili vardı; o tartışmalara girmeyeceğim, nitelemeler yapmayacağım. </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Buyurun.</w:t>
      </w:r>
    </w:p>
    <w:p w:rsidRPr="00E54370" w:rsidR="0084368F" w:rsidP="00E54370" w:rsidRDefault="0084368F">
      <w:pPr>
        <w:pStyle w:val="GENELKURUL"/>
        <w:spacing w:line="240" w:lineRule="auto"/>
        <w:rPr>
          <w:sz w:val="18"/>
        </w:rPr>
      </w:pPr>
      <w:r w:rsidRPr="00E54370">
        <w:rPr>
          <w:sz w:val="18"/>
        </w:rPr>
        <w:t>ÖZGÜR ÖZEL (Manisa) – Söylediklerini duyan ve defalarca oturumun ara verilmesine sebebiyet veren… Sonuçta, hani şunu söyleyelim: Öyle oldu, böyle oldu, herkes kendi açısından, millet takdir eder ama toplamda Türkiye ve Meclisin kazanmadığı bir görüntü çıkıyor ortaya. Bugünkü görüşmelerin iki gün önceki görüşmelerdeki gibi ya da Meclis terbiyesiyle yetişmiş Mehmet Muş’un Bakanlığındaki görüşmelerdeki gibi Meclise, seçilmiş milletvekillerine ve yürütmenin temsilcilerine yakışır üslupta ve yakışmayacak şeylerden uzak geçmesini temenni ederiz. Biz bununla ilgili üzerimize düşeni yapıp Meclisin saygınlığının korunması için gayret göstereceğiz. Bunu her seferinde söylüyoruz ama dünkü örnek ayrı bir durumdu.</w:t>
      </w:r>
    </w:p>
    <w:p w:rsidRPr="00E54370" w:rsidR="0084368F" w:rsidP="00E54370" w:rsidRDefault="0084368F">
      <w:pPr>
        <w:pStyle w:val="GENELKURUL"/>
        <w:spacing w:line="240" w:lineRule="auto"/>
        <w:rPr>
          <w:sz w:val="18"/>
        </w:rPr>
      </w:pPr>
      <w:r w:rsidRPr="00E54370">
        <w:rPr>
          <w:sz w:val="18"/>
        </w:rPr>
        <w:t>Şimdi, söz alma sebebim başka bir şey Sayın Başkan.</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Buyurun.</w:t>
      </w:r>
    </w:p>
    <w:p w:rsidRPr="00E54370" w:rsidR="0084368F" w:rsidP="00E54370" w:rsidRDefault="0084368F">
      <w:pPr>
        <w:pStyle w:val="GENELKURUL"/>
        <w:spacing w:line="240" w:lineRule="auto"/>
        <w:rPr>
          <w:sz w:val="18"/>
        </w:rPr>
      </w:pPr>
      <w:r w:rsidRPr="00E54370">
        <w:rPr>
          <w:sz w:val="18"/>
        </w:rPr>
        <w:t xml:space="preserve">ÖZGÜR ÖZEL (Manisa) – Bir kere Meclis görüşmeleri var. Dünkü gündem mi gündem olur, bugün Sayın Bakanın dillendireceği konular mı gündem olur derken başka bir gündemimiz var. Dün gece yarısı Meclise bir kanun teklifi sunuldu Sayın Fahri Çakır’ın birinci imza sahibi olduğu. 2 madde var kanun teklifinde çok kritik, 2’si de bu Mecliste çok tartışılmış, Türkiye'de çok tartışılmış 2 madde. </w:t>
      </w:r>
    </w:p>
    <w:p w:rsidRPr="00E54370" w:rsidR="0084368F" w:rsidP="00E54370" w:rsidRDefault="0084368F">
      <w:pPr>
        <w:pStyle w:val="GENELKURUL"/>
        <w:spacing w:line="240" w:lineRule="auto"/>
        <w:rPr>
          <w:sz w:val="18"/>
        </w:rPr>
      </w:pPr>
      <w:r w:rsidRPr="00E54370">
        <w:rPr>
          <w:sz w:val="18"/>
        </w:rPr>
        <w:t>1’incisi: Ya, limanlar ihaleye çıkmış, kiraya verilmiş. Geçtiğimiz yıl bununla ilgili bir kanuni düzenleme yapıldı. Komisyonda itiraz ettik, burada itiraz ettik, Anayasaya aykırı, olacak iş değil. Kiracının sözleşmesi bitiyor ve o günkü ihaleye göre çok elverişli şartlar, artık, o liman ama bir kanunla içindeki kiracıya ihalesiz kırk dokuz yıla tamamlama.</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Tamamlayalım lütfen</w:t>
      </w:r>
    </w:p>
    <w:p w:rsidRPr="00E54370" w:rsidR="0084368F" w:rsidP="00E54370" w:rsidRDefault="0084368F">
      <w:pPr>
        <w:pStyle w:val="GENELKURUL"/>
        <w:spacing w:line="240" w:lineRule="auto"/>
        <w:rPr>
          <w:sz w:val="18"/>
        </w:rPr>
      </w:pPr>
      <w:r w:rsidRPr="00E54370">
        <w:rPr>
          <w:sz w:val="18"/>
        </w:rPr>
        <w:t xml:space="preserve">ÖZGÜR ÖZEL (Manisa) – “Olmaz Allah, asla olmaz.” dedik. Anayasa Mahkemesi toplandı, iptal etti. Olmaz hakikaten ya! Kim yapar böyle bir şeyi? Düşünün yani siz iktidarda değilsiniz, biz iktidardayız; ihalesi bitiyor, seçim var, kuvvetli ihtimal iktidar değişebilir, biz bu insanlara veremeyiz, şimdiden kanunla kırk dokuz yıla tamamlayalım. Bu Anayasa Mahkemesi “Olmaz.” dedi, dün gece yarısı -geçende getirilmişti, tartıştık “Yeniden inceleyeceğiz.” diye geri çekildi- tekrar koymuşlar. </w:t>
      </w:r>
    </w:p>
    <w:p w:rsidRPr="00E54370" w:rsidR="0084368F" w:rsidP="00E54370" w:rsidRDefault="0084368F">
      <w:pPr>
        <w:pStyle w:val="GENELKURUL"/>
        <w:spacing w:line="240" w:lineRule="auto"/>
        <w:rPr>
          <w:sz w:val="18"/>
        </w:rPr>
      </w:pPr>
      <w:r w:rsidRPr="00E54370">
        <w:rPr>
          <w:sz w:val="18"/>
        </w:rPr>
        <w:t>İkincisi de, 2’nci madde de efendim, elektrik ihtiyacının aciliyetine binaen bir yönetmelik. Geçen 1 Mart günü… Yönetmelik diyor ki: “Elektrik lazım. Zeytinlikler kesilir, mümkünse taşınır; altı, maden aramasına açılır.” Bunu da Danıştay iptal etti. Bunu da kanun getirmişsiniz şimdi…</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Son cümlenizi alayım Sayın Özel.</w:t>
      </w:r>
    </w:p>
    <w:p w:rsidRPr="00E54370" w:rsidR="0084368F" w:rsidP="00E54370" w:rsidRDefault="0084368F">
      <w:pPr>
        <w:pStyle w:val="GENELKURUL"/>
        <w:spacing w:line="240" w:lineRule="auto"/>
        <w:rPr>
          <w:sz w:val="18"/>
        </w:rPr>
      </w:pPr>
      <w:r w:rsidRPr="00E54370">
        <w:rPr>
          <w:sz w:val="18"/>
        </w:rPr>
        <w:t>ÖZGÜR ÖZEL (Manisa) – Son.</w:t>
      </w:r>
    </w:p>
    <w:p w:rsidRPr="00E54370" w:rsidR="0084368F" w:rsidP="00E54370" w:rsidRDefault="0084368F">
      <w:pPr>
        <w:pStyle w:val="GENELKURUL"/>
        <w:spacing w:line="240" w:lineRule="auto"/>
        <w:rPr>
          <w:sz w:val="18"/>
        </w:rPr>
      </w:pPr>
      <w:r w:rsidRPr="00E54370">
        <w:rPr>
          <w:sz w:val="18"/>
        </w:rPr>
        <w:t>Kanun getiriliyor ve efendim, ne olsun? “Zeytinliklerin kesilmesi, mümkünse taşınması, acilen maden aramasına açılması.” Ya, bu da Anayasa’ya aykırı. Anayasa Mahkemesinin dilinde tüy bitti. Zeytinin özel bir yeri var, ormanların özel bir yeri var. Kimse “Maden çıkarılmasın.” demiyor ama bu mu şimdi? Belli ki Sayın Bakan istiyor ki bugün Togg konuşulsun. Eyvallah, Meclise gelmiş; ne getirdiyse, millete verilen yetkinin geri alınmayacağı gibi hediye de geri alınmaz; onu da Mecliste bırakın, bir şarj ünitesi koyun. (CHP sıralarından alkışlar) Götürürseniz, bakın, götürürseniz şanınıza yakışmaz. Eksiği gediği görülsün. Genel Sekreter de şarjını taksın; milletin vekilleri onu -bir düzen bulunur- test eder, görür; katkımız olur. Biz Togg’la gurur duyarız ama bundan utanç duyarız. (CHP sıralarından alkışlar)</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ÖZGÜR ÖZEL (Manisa) – Bir cümle...</w:t>
      </w:r>
    </w:p>
    <w:p w:rsidRPr="00E54370" w:rsidR="0084368F" w:rsidP="00E54370" w:rsidRDefault="0084368F">
      <w:pPr>
        <w:pStyle w:val="GENELKURUL"/>
        <w:spacing w:line="240" w:lineRule="auto"/>
        <w:rPr>
          <w:sz w:val="18"/>
        </w:rPr>
      </w:pPr>
      <w:r w:rsidRPr="00E54370">
        <w:rPr>
          <w:sz w:val="18"/>
        </w:rPr>
        <w:t>BAŞKAN – Bir cümle, peki.</w:t>
      </w:r>
    </w:p>
    <w:p w:rsidRPr="00E54370" w:rsidR="0084368F" w:rsidP="00E54370" w:rsidRDefault="0084368F">
      <w:pPr>
        <w:pStyle w:val="GENELKURUL"/>
        <w:spacing w:line="240" w:lineRule="auto"/>
        <w:rPr>
          <w:sz w:val="18"/>
        </w:rPr>
      </w:pPr>
      <w:r w:rsidRPr="00E54370">
        <w:rPr>
          <w:sz w:val="18"/>
        </w:rPr>
        <w:t>ÖZGÜR ÖZEL (Manisa) – Togg’un eksiğini, fazlasını söyleriz. Geçmişte mazotlu yapmaya çalışmışlardı, karşı çıkmıştık; doğru işlere destek verdik. Bazen biz söyledik, Sayın Bakan polemik yaptı; bazen o yanıldı, biz eleştirdik ama sonuçta bu Meclise bir elektrikli araç geliyorsa doğrudur, geri giderse ayıptır; bak, bir daha söylüyorum, geri giderse ayıptır.</w:t>
      </w:r>
    </w:p>
    <w:p w:rsidRPr="00E54370" w:rsidR="0084368F" w:rsidP="00E54370" w:rsidRDefault="0084368F">
      <w:pPr>
        <w:pStyle w:val="GENELKURUL"/>
        <w:spacing w:line="240" w:lineRule="auto"/>
        <w:rPr>
          <w:sz w:val="18"/>
        </w:rPr>
      </w:pPr>
      <w:r w:rsidRPr="00E54370">
        <w:rPr>
          <w:sz w:val="18"/>
        </w:rPr>
        <w:t>SANAYİ VE TEKNOLOJİ BAKANI MUSTAFA VARANK – Mal benim değil.</w:t>
      </w:r>
    </w:p>
    <w:p w:rsidRPr="00E54370" w:rsidR="0084368F" w:rsidP="00E54370" w:rsidRDefault="0084368F">
      <w:pPr>
        <w:pStyle w:val="GENELKURUL"/>
        <w:spacing w:line="240" w:lineRule="auto"/>
        <w:rPr>
          <w:sz w:val="18"/>
        </w:rPr>
      </w:pPr>
      <w:r w:rsidRPr="00E54370">
        <w:rPr>
          <w:sz w:val="18"/>
        </w:rPr>
        <w:t>ÖZGÜR ÖZEL (Manisa) – Togg doğrudur ama bu, utanç verici bir şeydir. Bakın, Togg’la övünenler; bu, utanılacak bir şey, bundan vazgeçin. Bundan vazgeçin; bu, utanılacak bir şey.</w:t>
      </w:r>
    </w:p>
    <w:p w:rsidRPr="00E54370" w:rsidR="0084368F" w:rsidP="00E54370" w:rsidRDefault="0084368F">
      <w:pPr>
        <w:pStyle w:val="GENELKURUL"/>
        <w:spacing w:line="240" w:lineRule="auto"/>
        <w:rPr>
          <w:sz w:val="18"/>
        </w:rPr>
      </w:pPr>
      <w:r w:rsidRPr="00E54370">
        <w:rPr>
          <w:sz w:val="18"/>
        </w:rPr>
        <w:t>Teşekkür ediyorum Sayın Başkan. (CHP sıralarından alkışlar)</w:t>
      </w:r>
    </w:p>
    <w:p w:rsidRPr="00E54370" w:rsidR="0084368F" w:rsidP="00E54370" w:rsidRDefault="0084368F">
      <w:pPr>
        <w:pStyle w:val="GENELKURUL"/>
        <w:spacing w:line="240" w:lineRule="auto"/>
        <w:rPr>
          <w:sz w:val="18"/>
        </w:rPr>
      </w:pPr>
      <w:r w:rsidRPr="00E54370">
        <w:rPr>
          <w:sz w:val="18"/>
        </w:rPr>
        <w:t>MUSTAFA ELİTAŞ (Kayseri) – Sayın Başkan...</w:t>
      </w:r>
    </w:p>
    <w:p w:rsidRPr="00E54370" w:rsidR="0084368F" w:rsidP="00E54370" w:rsidRDefault="0084368F">
      <w:pPr>
        <w:pStyle w:val="GENELKURUL"/>
        <w:spacing w:line="240" w:lineRule="auto"/>
        <w:rPr>
          <w:sz w:val="18"/>
        </w:rPr>
      </w:pPr>
      <w:r w:rsidRPr="00E54370">
        <w:rPr>
          <w:sz w:val="18"/>
        </w:rPr>
        <w:t>BAŞKAN – Buyurun, Sayın Elitaş.</w:t>
      </w:r>
    </w:p>
    <w:p w:rsidRPr="00E54370" w:rsidR="00024E8D" w:rsidP="00E54370" w:rsidRDefault="00024E8D">
      <w:pPr>
        <w:spacing w:after="120"/>
        <w:ind w:firstLine="851"/>
        <w:jc w:val="both"/>
        <w:rPr>
          <w:sz w:val="18"/>
        </w:rPr>
      </w:pPr>
      <w:r w:rsidRPr="00E54370">
        <w:rPr>
          <w:sz w:val="18"/>
        </w:rPr>
        <w:t>2.- Kayseri Milletvekili Mustafa Elitaş’ın, Parlamentonun kuralları olan bir yer olduğuna ama k</w:t>
      </w:r>
      <w:r w:rsidRPr="00E54370">
        <w:rPr>
          <w:sz w:val="18"/>
        </w:rPr>
        <w:t>u</w:t>
      </w:r>
      <w:r w:rsidRPr="00E54370">
        <w:rPr>
          <w:sz w:val="18"/>
        </w:rPr>
        <w:t>ralsızlığın sonucunda hoş olmayan hadiselerin yaşandığına, İYİ Parti Grubunun protestosuna ve beşinci tu</w:t>
      </w:r>
      <w:r w:rsidRPr="00E54370">
        <w:rPr>
          <w:sz w:val="18"/>
        </w:rPr>
        <w:t>r</w:t>
      </w:r>
      <w:r w:rsidRPr="00E54370">
        <w:rPr>
          <w:sz w:val="18"/>
        </w:rPr>
        <w:t>daki bütçe görüşmelerinde yaşananlara ilişkin açıklaması</w:t>
      </w:r>
    </w:p>
    <w:p w:rsidRPr="00E54370" w:rsidR="0084368F" w:rsidP="00E54370" w:rsidRDefault="0084368F">
      <w:pPr>
        <w:pStyle w:val="GENELKURUL"/>
        <w:spacing w:line="240" w:lineRule="auto"/>
        <w:rPr>
          <w:sz w:val="18"/>
        </w:rPr>
      </w:pPr>
      <w:r w:rsidRPr="00E54370">
        <w:rPr>
          <w:sz w:val="18"/>
        </w:rPr>
        <w:t>MUSTAFA ELİTAŞ (Kayseri) – Teşekkür ediyorum Sayın Başkan.</w:t>
      </w:r>
    </w:p>
    <w:p w:rsidRPr="00E54370" w:rsidR="0084368F" w:rsidP="00E54370" w:rsidRDefault="0084368F">
      <w:pPr>
        <w:pStyle w:val="GENELKURUL"/>
        <w:spacing w:line="240" w:lineRule="auto"/>
        <w:rPr>
          <w:sz w:val="18"/>
        </w:rPr>
      </w:pPr>
      <w:r w:rsidRPr="00E54370">
        <w:rPr>
          <w:sz w:val="18"/>
        </w:rPr>
        <w:t>Böyle bir işlem olmaması lazım ama gelenek hâline geldi maalesef. Özel gündemle yapılan toplantılarda her ne hikmetse Grup Başkan Vekilleri sürekli söz alma ihtiyacını hissediyorlar. Parlamento, konuşulan bir yer, doğru ama kuralları da olan bir yer. Maalesef, kuralsızlığın sonucunda ortaya çıkan hoş olmayan hadiseler yaşıyoruz.</w:t>
      </w:r>
    </w:p>
    <w:p w:rsidRPr="00E54370" w:rsidR="0084368F" w:rsidP="00E54370" w:rsidRDefault="0084368F">
      <w:pPr>
        <w:pStyle w:val="GENELKURUL"/>
        <w:spacing w:line="240" w:lineRule="auto"/>
        <w:rPr>
          <w:sz w:val="18"/>
        </w:rPr>
      </w:pPr>
      <w:r w:rsidRPr="00E54370">
        <w:rPr>
          <w:sz w:val="18"/>
        </w:rPr>
        <w:t>Bugün bakıyorum, İYİ Parti sıraları boş. “Niye boş?” diye soruyoruz. Açıklama yapıyorlar, diyorlar ki: “Salı günü yaşanan hadiseden dolayı Bursa Milletvekili Zafer Işık’a AK PARTİ gereğini yapana kadar biz burayı protesto edeceğiz.” Gereği olarak ne yapacağız? Sizin Başkanlığınız döneminde ilk defa yapılan bir iş, İç Tüzük’e aykırı, kurallarda olmayan, hukuk normlarına aykırı bir işlem, sadece görüntülerden ve şahitlerin ifadesine göre yapılan bir işlem.</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 xml:space="preserve">TÜRABİ KAYAN (Kırklareli) – Hangi norma uyduğunuz var ya! Yasa çıkarırken kural var mı ki? Kuralsızlıktan falan, neden bahsediyorsun? </w:t>
      </w:r>
    </w:p>
    <w:p w:rsidRPr="00E54370" w:rsidR="0084368F" w:rsidP="00E54370" w:rsidRDefault="0084368F">
      <w:pPr>
        <w:pStyle w:val="GENELKURUL"/>
        <w:spacing w:line="240" w:lineRule="auto"/>
        <w:rPr>
          <w:sz w:val="18"/>
        </w:rPr>
      </w:pPr>
      <w:r w:rsidRPr="00E54370">
        <w:rPr>
          <w:sz w:val="18"/>
        </w:rPr>
        <w:t>BAŞKAN – Buyurun.</w:t>
      </w:r>
    </w:p>
    <w:p w:rsidRPr="00E54370" w:rsidR="0084368F" w:rsidP="00E54370" w:rsidRDefault="0084368F">
      <w:pPr>
        <w:pStyle w:val="GENELKURUL"/>
        <w:spacing w:line="240" w:lineRule="auto"/>
        <w:rPr>
          <w:sz w:val="18"/>
        </w:rPr>
      </w:pPr>
      <w:r w:rsidRPr="00E54370">
        <w:rPr>
          <w:sz w:val="18"/>
        </w:rPr>
        <w:t>MUSTAFA ELİTAŞ (Kayseri) – Buradan çekilen bir görüntüyle ve şahitlerle… Yine, o gün Özgür Özel konuşuyor, alıyor, diyor ki: “Bütçe görüşmelerini yapıyoruz, AK PARTİ sıralarında 4 kişi…” Sonra görüşmesine devam ederken “8 olmuşsunuz.” diyor. Grup Başkan Vekilimiz orada oturuyor, siz konuşmacıyı çağırıyorsunuz -bugün de konuşacak Ümit Beyaz- gelir gelmez “Sen zaten boş konuşuyorsun.” diyor bizim sıralara. Siz 3 kere diyorsunuz ki: “Sayın Beyaz, lütfen, Genel Kurula hitap ediniz.” Grup Başkan Vekilimiz Bülent Turan, oradan diyor ki: “Sayın Milletvekilim, kürsüdesiniz, konuşunuz.” Ha bire atışıyorlar. Siz 3 kere konuşmaya davet ediyorsunuz, bakıyorsunuz ki Milletvekilinin niyeti konuşmak değil, sataşmak ve Genel Kurulu kapatıyorsunuz.</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Buyurun.</w:t>
      </w:r>
    </w:p>
    <w:p w:rsidRPr="00E54370" w:rsidR="0084368F" w:rsidP="00E54370" w:rsidRDefault="0084368F">
      <w:pPr>
        <w:pStyle w:val="GENELKURUL"/>
        <w:spacing w:line="240" w:lineRule="auto"/>
        <w:rPr>
          <w:sz w:val="18"/>
        </w:rPr>
      </w:pPr>
      <w:r w:rsidRPr="00E54370">
        <w:rPr>
          <w:sz w:val="18"/>
        </w:rPr>
        <w:t>MUSTAFA ELİTAŞ (Kayseri) – Sonra bir bakıyoruz görüntülere, İYİ Partiden milletvekillerinin hepsi burada. Biz neredeyiz? Bakın, Sayın Özgür Özel’in ifadesine göre ya 4’üz, ya 8’iz. Görüntülerden sayıyorum, o çekilen fotoğraflarda 36 tane milletvekili var; bunlardan 6 tanesi AK PARTİ’li, 1’i Milliyetçi Hareket Partisi Grup Başkan Vekili Sayın Levent Bülbül, birkaç tane de Cumhuriyet Halk Partili milletvekili arkadaş var, hepsi İYİ Partili. Ya, Allah aşkına, bizim kürsümüze saldırıyorsunuz, milletvekillerini tehdit ediyorsunuz, “Döveceğim.” diyorsunuz…</w:t>
      </w:r>
    </w:p>
    <w:p w:rsidRPr="00E54370" w:rsidR="0084368F" w:rsidP="00E54370" w:rsidRDefault="0084368F">
      <w:pPr>
        <w:pStyle w:val="GENELKURUL"/>
        <w:spacing w:line="240" w:lineRule="auto"/>
        <w:rPr>
          <w:sz w:val="18"/>
        </w:rPr>
      </w:pPr>
      <w:r w:rsidRPr="00E54370">
        <w:rPr>
          <w:sz w:val="18"/>
        </w:rPr>
        <w:t>ALİ ŞEKER (İstanbul) – Öyle bir şey yok.</w:t>
      </w:r>
    </w:p>
    <w:p w:rsidRPr="00E54370" w:rsidR="0084368F" w:rsidP="00E54370" w:rsidRDefault="0084368F">
      <w:pPr>
        <w:pStyle w:val="GENELKURUL"/>
        <w:spacing w:line="240" w:lineRule="auto"/>
        <w:rPr>
          <w:sz w:val="18"/>
        </w:rPr>
      </w:pPr>
      <w:r w:rsidRPr="00E54370">
        <w:rPr>
          <w:sz w:val="18"/>
        </w:rPr>
        <w:t>MUSTAFA ELİTAŞ (Kayseri) – …gözlüğünüzü masanın üstüne bırakıyorsunuz.</w:t>
      </w:r>
    </w:p>
    <w:p w:rsidRPr="00E54370" w:rsidR="0084368F" w:rsidP="00E54370" w:rsidRDefault="0084368F">
      <w:pPr>
        <w:pStyle w:val="GENELKURUL"/>
        <w:spacing w:line="240" w:lineRule="auto"/>
        <w:rPr>
          <w:sz w:val="18"/>
        </w:rPr>
      </w:pPr>
      <w:r w:rsidRPr="00E54370">
        <w:rPr>
          <w:sz w:val="18"/>
        </w:rPr>
        <w:t>ALİ ŞEKER (İstanbul) – Öyle bir şey olmadı.</w:t>
      </w:r>
    </w:p>
    <w:p w:rsidRPr="00E54370" w:rsidR="0084368F" w:rsidP="00E54370" w:rsidRDefault="0084368F">
      <w:pPr>
        <w:pStyle w:val="GENELKURUL"/>
        <w:spacing w:line="240" w:lineRule="auto"/>
        <w:rPr>
          <w:sz w:val="18"/>
        </w:rPr>
      </w:pPr>
      <w:r w:rsidRPr="00E54370">
        <w:rPr>
          <w:sz w:val="18"/>
        </w:rPr>
        <w:t xml:space="preserve">MUSTAFA ELİTAŞ (Kayseri) – Sen nereden yalancı şahitlik yapıyorsun? Nereden yalancı şahitlik yapıyorsun? </w:t>
      </w:r>
    </w:p>
    <w:p w:rsidRPr="00E54370" w:rsidR="0084368F" w:rsidP="00E54370" w:rsidRDefault="0084368F">
      <w:pPr>
        <w:pStyle w:val="GENELKURUL"/>
        <w:spacing w:line="240" w:lineRule="auto"/>
        <w:rPr>
          <w:sz w:val="18"/>
        </w:rPr>
      </w:pPr>
      <w:r w:rsidRPr="00E54370">
        <w:rPr>
          <w:sz w:val="18"/>
        </w:rPr>
        <w:t>ALİ ŞEKER (İstanbul) – Doğru söylemiyorsun.</w:t>
      </w:r>
    </w:p>
    <w:p w:rsidRPr="00E54370" w:rsidR="0084368F" w:rsidP="00E54370" w:rsidRDefault="0084368F">
      <w:pPr>
        <w:pStyle w:val="GENELKURUL"/>
        <w:spacing w:line="240" w:lineRule="auto"/>
        <w:rPr>
          <w:sz w:val="18"/>
        </w:rPr>
      </w:pPr>
      <w:r w:rsidRPr="00E54370">
        <w:rPr>
          <w:sz w:val="18"/>
        </w:rPr>
        <w:t xml:space="preserve">BAŞKAN – Devam edin Sayın Elitaş. </w:t>
      </w:r>
    </w:p>
    <w:p w:rsidRPr="00E54370" w:rsidR="0084368F" w:rsidP="00E54370" w:rsidRDefault="0084368F">
      <w:pPr>
        <w:pStyle w:val="GENELKURUL"/>
        <w:spacing w:line="240" w:lineRule="auto"/>
        <w:rPr>
          <w:sz w:val="18"/>
        </w:rPr>
      </w:pPr>
      <w:r w:rsidRPr="00E54370">
        <w:rPr>
          <w:sz w:val="18"/>
        </w:rPr>
        <w:t>Arkadaşlar… Dinleyelim lütfen.</w:t>
      </w:r>
    </w:p>
    <w:p w:rsidRPr="00E54370" w:rsidR="0084368F" w:rsidP="00E54370" w:rsidRDefault="0084368F">
      <w:pPr>
        <w:pStyle w:val="GENELKURUL"/>
        <w:spacing w:line="240" w:lineRule="auto"/>
        <w:rPr>
          <w:sz w:val="18"/>
        </w:rPr>
      </w:pPr>
      <w:r w:rsidRPr="00E54370">
        <w:rPr>
          <w:sz w:val="18"/>
        </w:rPr>
        <w:t>MUSTAFA ELİTAŞ (Kayseri) – Gözlüğü masanın üstüne bırakıyorsunuz, “Seni döveceğim.” diye geliyorsunuz ve milletvekilini linç etmeye kalkıyorsunuz…</w:t>
      </w:r>
    </w:p>
    <w:p w:rsidRPr="00E54370" w:rsidR="0084368F" w:rsidP="00E54370" w:rsidRDefault="0084368F">
      <w:pPr>
        <w:pStyle w:val="GENELKURUL"/>
        <w:spacing w:line="240" w:lineRule="auto"/>
        <w:rPr>
          <w:sz w:val="18"/>
        </w:rPr>
      </w:pPr>
      <w:r w:rsidRPr="00E54370">
        <w:rPr>
          <w:sz w:val="18"/>
        </w:rPr>
        <w:t>ALİ ŞEKER (İstanbul) – Sakin sakin kürsüye geldi.</w:t>
      </w:r>
    </w:p>
    <w:p w:rsidRPr="00E54370" w:rsidR="0084368F" w:rsidP="00E54370" w:rsidRDefault="0084368F">
      <w:pPr>
        <w:pStyle w:val="GENELKURUL"/>
        <w:spacing w:line="240" w:lineRule="auto"/>
        <w:rPr>
          <w:sz w:val="18"/>
        </w:rPr>
      </w:pPr>
      <w:r w:rsidRPr="00E54370">
        <w:rPr>
          <w:sz w:val="18"/>
        </w:rPr>
        <w:t xml:space="preserve">MUSTAFA ELİTAŞ (Kayseri) – …ama şu anda da bir siyasi linçle karşı karşıyayız. (CHP sıralarından gürültüler) İtibar suikastıyla karşı karşıyayız. </w:t>
      </w:r>
    </w:p>
    <w:p w:rsidRPr="00E54370" w:rsidR="0084368F" w:rsidP="00E54370" w:rsidRDefault="0084368F">
      <w:pPr>
        <w:pStyle w:val="GENELKURUL"/>
        <w:spacing w:line="240" w:lineRule="auto"/>
        <w:rPr>
          <w:sz w:val="18"/>
        </w:rPr>
      </w:pPr>
      <w:r w:rsidRPr="00E54370">
        <w:rPr>
          <w:sz w:val="18"/>
        </w:rPr>
        <w:t xml:space="preserve">Biz o gün, Hüseyin Bey’i severim, iyi bir arkadaşımız, tanıdığımız dostlarımız da var. </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MUSTAFA ADIGÜZEL (Ordu) – Kim, “Döveceğim.” diyen kim? Anlayamadık…</w:t>
      </w:r>
    </w:p>
    <w:p w:rsidRPr="00E54370" w:rsidR="0084368F" w:rsidP="00E54370" w:rsidRDefault="0084368F">
      <w:pPr>
        <w:pStyle w:val="GENELKURUL"/>
        <w:spacing w:line="240" w:lineRule="auto"/>
        <w:rPr>
          <w:sz w:val="18"/>
        </w:rPr>
      </w:pPr>
      <w:r w:rsidRPr="00E54370">
        <w:rPr>
          <w:sz w:val="18"/>
        </w:rPr>
        <w:t>BAŞKAN – Tamamlayalım lütfen.</w:t>
      </w:r>
    </w:p>
    <w:p w:rsidRPr="00E54370" w:rsidR="0084368F" w:rsidP="00E54370" w:rsidRDefault="0084368F">
      <w:pPr>
        <w:pStyle w:val="GENELKURUL"/>
        <w:spacing w:line="240" w:lineRule="auto"/>
        <w:rPr>
          <w:sz w:val="18"/>
        </w:rPr>
      </w:pPr>
      <w:r w:rsidRPr="00E54370">
        <w:rPr>
          <w:sz w:val="18"/>
        </w:rPr>
        <w:t>MUSTAFA ELİTAŞ (Kayseri) – Kendisini ziyarete gittik. Bu bir nezaket ziyareti değildi, samimiyet ziyaretiydi ama orada İYİ Partili milletvekilleri bana ne diyorlar: “Bak Başkanım, o adam Parlamentoya girmesin.” Ne demek girmesin? Ne olur? “Eğer Parlamentoya girerse biz ona haddini bildiririz.”</w:t>
      </w:r>
    </w:p>
    <w:p w:rsidRPr="00E54370" w:rsidR="0084368F" w:rsidP="00E54370" w:rsidRDefault="0084368F">
      <w:pPr>
        <w:pStyle w:val="GENELKURUL"/>
        <w:spacing w:line="240" w:lineRule="auto"/>
        <w:rPr>
          <w:sz w:val="18"/>
        </w:rPr>
      </w:pPr>
      <w:r w:rsidRPr="00E54370">
        <w:rPr>
          <w:sz w:val="18"/>
        </w:rPr>
        <w:t xml:space="preserve">ERKAN AKÇAY (Manisa) – Parmak sallayarak, parmak sallayarak. </w:t>
      </w:r>
    </w:p>
    <w:p w:rsidRPr="00E54370" w:rsidR="0084368F" w:rsidP="00E54370" w:rsidRDefault="0084368F">
      <w:pPr>
        <w:pStyle w:val="GENELKURUL"/>
        <w:spacing w:line="240" w:lineRule="auto"/>
        <w:rPr>
          <w:sz w:val="18"/>
        </w:rPr>
      </w:pPr>
      <w:r w:rsidRPr="00E54370">
        <w:rPr>
          <w:sz w:val="18"/>
        </w:rPr>
        <w:t>MUSTAFA ELİTAŞ (Kayseri) – Ya, Allah aşkına, bir gerilimden ortaya çıkan bir hadisenin sonuçlarına bakmadan bizim milletvekillerimizi linç edenler, o gün bana parmak sallayarak “O milletvekiline haddini bildiririz.” diyenlere ne diyorlar acaba?</w:t>
      </w:r>
    </w:p>
    <w:p w:rsidRPr="00E54370" w:rsidR="0084368F" w:rsidP="00E54370" w:rsidRDefault="0084368F">
      <w:pPr>
        <w:pStyle w:val="GENELKURUL"/>
        <w:spacing w:line="240" w:lineRule="auto"/>
        <w:rPr>
          <w:sz w:val="18"/>
        </w:rPr>
      </w:pPr>
      <w:r w:rsidRPr="00E54370">
        <w:rPr>
          <w:sz w:val="18"/>
        </w:rPr>
        <w:t>TÜRABİ KAYAN (Kırklareli) – Özür dileyemez mi ya!</w:t>
      </w:r>
    </w:p>
    <w:p w:rsidRPr="00E54370" w:rsidR="0084368F" w:rsidP="00E54370" w:rsidRDefault="0084368F">
      <w:pPr>
        <w:pStyle w:val="GENELKURUL"/>
        <w:spacing w:line="240" w:lineRule="auto"/>
        <w:rPr>
          <w:sz w:val="18"/>
        </w:rPr>
      </w:pPr>
      <w:r w:rsidRPr="00E54370">
        <w:rPr>
          <w:sz w:val="18"/>
        </w:rPr>
        <w:t xml:space="preserve">SİBEL ÖZDEMİR (İstanbul) – Bir eksiği var. </w:t>
      </w:r>
    </w:p>
    <w:p w:rsidRPr="00E54370" w:rsidR="0084368F" w:rsidP="00E54370" w:rsidRDefault="0084368F">
      <w:pPr>
        <w:pStyle w:val="GENELKURUL"/>
        <w:spacing w:line="240" w:lineRule="auto"/>
        <w:rPr>
          <w:sz w:val="18"/>
        </w:rPr>
      </w:pPr>
      <w:r w:rsidRPr="00E54370">
        <w:rPr>
          <w:sz w:val="18"/>
        </w:rPr>
        <w:t>MUSTAFA ELİTAŞ (Kayseri) – Şimdi, soruyorum: İYİ Parti Grubu eğer burada kendi arkadaşlarına karşı grup olarak bir bireysel hareketi ortaya koyuyorlarsa eyvallah ama bunu Genel Başkanlarının talimatıyla yapıyorlarsa, hani diyorlar ya “Tek adam, tek adam.”</w:t>
      </w:r>
    </w:p>
    <w:p w:rsidRPr="00E54370" w:rsidR="0084368F" w:rsidP="00E54370" w:rsidRDefault="0084368F">
      <w:pPr>
        <w:pStyle w:val="GENELKURUL"/>
        <w:spacing w:line="240" w:lineRule="auto"/>
        <w:rPr>
          <w:sz w:val="18"/>
        </w:rPr>
      </w:pPr>
      <w:r w:rsidRPr="00E54370">
        <w:rPr>
          <w:sz w:val="18"/>
        </w:rPr>
        <w:t>İSMET YILMAZ (Sivas) – İradelerini bir kişiye teslim eden…</w:t>
      </w:r>
    </w:p>
    <w:p w:rsidRPr="00E54370" w:rsidR="0084368F" w:rsidP="00E54370" w:rsidRDefault="0084368F">
      <w:pPr>
        <w:pStyle w:val="GENELKURUL"/>
        <w:spacing w:line="240" w:lineRule="auto"/>
        <w:rPr>
          <w:sz w:val="18"/>
        </w:rPr>
      </w:pPr>
      <w:r w:rsidRPr="00E54370">
        <w:rPr>
          <w:sz w:val="18"/>
        </w:rPr>
        <w:t>MUSTAFA ELİTAŞ (Kayseri) – Ya, hakikaten iradelerini bir kişiye teslim eden İYİ Parti Grubuyla karşı karşıyayız. (CHP sıralarından gürültüler)</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Son sözünüzü alayım Sayın Elitaş.</w:t>
      </w:r>
    </w:p>
    <w:p w:rsidRPr="00E54370" w:rsidR="0084368F" w:rsidP="00E54370" w:rsidRDefault="0084368F">
      <w:pPr>
        <w:pStyle w:val="GENELKURUL"/>
        <w:spacing w:line="240" w:lineRule="auto"/>
        <w:rPr>
          <w:sz w:val="18"/>
        </w:rPr>
      </w:pPr>
      <w:r w:rsidRPr="00E54370">
        <w:rPr>
          <w:sz w:val="18"/>
        </w:rPr>
        <w:t>MUSTAFA ELİTAŞ (Kayseri) – Burada “hanımağa” talimat veriyor “Çıkın dışarı.” diyor. Ben buradan Sayın Akşener’e sesleniyorum, diyorum ki milletvekili arkadaşlarımızı zor durumda bırakmayın. Hüseyin Örs’ü tanırım, gelsin buraya, doğrusunu anlatsın, bizim Bursa Milletvekilimizin linç edilmesine meydan vermesin.</w:t>
      </w:r>
    </w:p>
    <w:p w:rsidRPr="00E54370" w:rsidR="0084368F" w:rsidP="00E54370" w:rsidRDefault="0084368F">
      <w:pPr>
        <w:pStyle w:val="GENELKURUL"/>
        <w:spacing w:line="240" w:lineRule="auto"/>
        <w:rPr>
          <w:sz w:val="18"/>
        </w:rPr>
      </w:pPr>
      <w:r w:rsidRPr="00E54370">
        <w:rPr>
          <w:sz w:val="18"/>
        </w:rPr>
        <w:t>İSMET TOKDEMİR (Hatay) – Dışarıda, burada değiller.</w:t>
      </w:r>
    </w:p>
    <w:p w:rsidRPr="00E54370" w:rsidR="0084368F" w:rsidP="00E54370" w:rsidRDefault="0084368F">
      <w:pPr>
        <w:pStyle w:val="GENELKURUL"/>
        <w:spacing w:line="240" w:lineRule="auto"/>
        <w:rPr>
          <w:sz w:val="18"/>
        </w:rPr>
      </w:pPr>
      <w:r w:rsidRPr="00E54370">
        <w:rPr>
          <w:sz w:val="18"/>
        </w:rPr>
        <w:t>MUSTAFA ELİTAŞ (Kayseri) – Dün yaşanan hadiseler. Ya, Allah aşkına bir kadın, kadın şiddetiyle karşı karşıya kaldı burada. Siz ön sıralara getiriyorsunuz, kadınları koyuyorsunuz, kadın bir Bakana karşı şiddet uygulattırıyorsunuz. Grup Başkan Vekilleri niye arkada, üçü de erkek? Ama kadınları buraya koyarak kadına karşı şiddet uygulattırıyorsunuz. Bu, yanlış bir şeydir.</w:t>
      </w:r>
    </w:p>
    <w:p w:rsidRPr="00E54370" w:rsidR="0084368F" w:rsidP="00E54370" w:rsidRDefault="0084368F">
      <w:pPr>
        <w:pStyle w:val="GENELKURUL"/>
        <w:spacing w:line="240" w:lineRule="auto"/>
        <w:rPr>
          <w:sz w:val="18"/>
        </w:rPr>
      </w:pPr>
      <w:r w:rsidRPr="00E54370">
        <w:rPr>
          <w:sz w:val="18"/>
        </w:rPr>
        <w:t>ALİ ŞEKER (İstanbul) – Talimat almıyorlar bizden.</w:t>
      </w:r>
    </w:p>
    <w:p w:rsidRPr="00E54370" w:rsidR="0084368F" w:rsidP="00E54370" w:rsidRDefault="0084368F">
      <w:pPr>
        <w:pStyle w:val="GENELKURUL"/>
        <w:spacing w:line="240" w:lineRule="auto"/>
        <w:rPr>
          <w:sz w:val="18"/>
        </w:rPr>
      </w:pPr>
      <w:r w:rsidRPr="00E54370">
        <w:rPr>
          <w:sz w:val="18"/>
        </w:rPr>
        <w:t>TAHSİN TARHAN (Kocaeli) – Sayın Elitaş, kadınların işine karışma.</w:t>
      </w:r>
    </w:p>
    <w:p w:rsidRPr="00E54370" w:rsidR="0084368F" w:rsidP="00E54370" w:rsidRDefault="0084368F">
      <w:pPr>
        <w:pStyle w:val="GENELKURUL"/>
        <w:spacing w:line="240" w:lineRule="auto"/>
        <w:rPr>
          <w:sz w:val="18"/>
        </w:rPr>
      </w:pPr>
      <w:r w:rsidRPr="00E54370">
        <w:rPr>
          <w:sz w:val="18"/>
        </w:rPr>
        <w:t>BAŞKAN – Sayın Tarhan, lütfen dinleyelim.</w:t>
      </w:r>
    </w:p>
    <w:p w:rsidRPr="00E54370" w:rsidR="0084368F" w:rsidP="00E54370" w:rsidRDefault="0084368F">
      <w:pPr>
        <w:pStyle w:val="GENELKURUL"/>
        <w:spacing w:line="240" w:lineRule="auto"/>
        <w:rPr>
          <w:sz w:val="18"/>
        </w:rPr>
      </w:pPr>
      <w:r w:rsidRPr="00E54370">
        <w:rPr>
          <w:sz w:val="18"/>
        </w:rPr>
        <w:t>Buyurun.</w:t>
      </w:r>
    </w:p>
    <w:p w:rsidRPr="00E54370" w:rsidR="0084368F" w:rsidP="00E54370" w:rsidRDefault="0084368F">
      <w:pPr>
        <w:pStyle w:val="GENELKURUL"/>
        <w:spacing w:line="240" w:lineRule="auto"/>
        <w:rPr>
          <w:sz w:val="18"/>
        </w:rPr>
      </w:pPr>
      <w:r w:rsidRPr="00E54370">
        <w:rPr>
          <w:sz w:val="18"/>
        </w:rPr>
        <w:t>MUSTAFA ELİTAŞ (Kayseri) – Bakın, İçişleri Bakanı konuşurken buradan materyaller fırlatıyorsunuz.</w:t>
      </w:r>
    </w:p>
    <w:p w:rsidRPr="00E54370" w:rsidR="0084368F" w:rsidP="00E54370" w:rsidRDefault="0084368F">
      <w:pPr>
        <w:pStyle w:val="GENELKURUL"/>
        <w:spacing w:line="240" w:lineRule="auto"/>
        <w:rPr>
          <w:sz w:val="18"/>
        </w:rPr>
      </w:pPr>
      <w:r w:rsidRPr="00E54370">
        <w:rPr>
          <w:sz w:val="18"/>
        </w:rPr>
        <w:t>MUSTAFA ADIGÜZEL (Ordu) – Kendisi çantayla geldi.</w:t>
      </w:r>
    </w:p>
    <w:p w:rsidRPr="00E54370" w:rsidR="0084368F" w:rsidP="00E54370" w:rsidRDefault="0084368F">
      <w:pPr>
        <w:pStyle w:val="GENELKURUL"/>
        <w:spacing w:line="240" w:lineRule="auto"/>
        <w:rPr>
          <w:sz w:val="18"/>
        </w:rPr>
      </w:pPr>
      <w:r w:rsidRPr="00E54370">
        <w:rPr>
          <w:sz w:val="18"/>
        </w:rPr>
        <w:t xml:space="preserve">İLHAMİ ÖZCAN AYGUN (Tekirdağ) – Kendi de getirdi materyal. </w:t>
      </w:r>
    </w:p>
    <w:p w:rsidRPr="00E54370" w:rsidR="0084368F" w:rsidP="00E54370" w:rsidRDefault="0084368F">
      <w:pPr>
        <w:pStyle w:val="GENELKURUL"/>
        <w:spacing w:line="240" w:lineRule="auto"/>
        <w:rPr>
          <w:sz w:val="18"/>
        </w:rPr>
      </w:pPr>
      <w:r w:rsidRPr="00E54370">
        <w:rPr>
          <w:sz w:val="18"/>
        </w:rPr>
        <w:t>ALİ ŞEKER (İstanbul) – Kendisi üç çanta getirmişti.</w:t>
      </w:r>
    </w:p>
    <w:p w:rsidRPr="00E54370" w:rsidR="0084368F" w:rsidP="00E54370" w:rsidRDefault="0084368F">
      <w:pPr>
        <w:pStyle w:val="GENELKURUL"/>
        <w:spacing w:line="240" w:lineRule="auto"/>
        <w:rPr>
          <w:sz w:val="18"/>
        </w:rPr>
      </w:pPr>
      <w:r w:rsidRPr="00E54370">
        <w:rPr>
          <w:sz w:val="18"/>
        </w:rPr>
        <w:t xml:space="preserve">MUSTAFA ELİTAŞ (Kayseri) – İç Tüzük’ün 163’üncü maddesi net. Burada materyal getirilmez denmesine rağmen, materyal getiriliyor ve burada pankart açılıyor. </w:t>
      </w:r>
    </w:p>
    <w:p w:rsidRPr="00E54370" w:rsidR="0084368F" w:rsidP="00E54370" w:rsidRDefault="0084368F">
      <w:pPr>
        <w:pStyle w:val="GENELKURUL"/>
        <w:spacing w:line="240" w:lineRule="auto"/>
        <w:rPr>
          <w:sz w:val="18"/>
        </w:rPr>
      </w:pPr>
      <w:r w:rsidRPr="00E54370">
        <w:rPr>
          <w:sz w:val="18"/>
        </w:rPr>
        <w:t xml:space="preserve">(Mikrofon otomatik cihaz tarafından kapatıldı) </w:t>
      </w:r>
    </w:p>
    <w:p w:rsidRPr="00E54370" w:rsidR="0084368F" w:rsidP="00E54370" w:rsidRDefault="0084368F">
      <w:pPr>
        <w:pStyle w:val="GENELKURUL"/>
        <w:spacing w:line="240" w:lineRule="auto"/>
        <w:rPr>
          <w:sz w:val="18"/>
        </w:rPr>
      </w:pPr>
      <w:r w:rsidRPr="00E54370">
        <w:rPr>
          <w:sz w:val="18"/>
        </w:rPr>
        <w:t>İLHAMİ ÖZCAN AYGUN (Tekirdağ) – Bakanına yakıştı mı o hareketler?</w:t>
      </w:r>
    </w:p>
    <w:p w:rsidRPr="00E54370" w:rsidR="0084368F" w:rsidP="00E54370" w:rsidRDefault="0084368F">
      <w:pPr>
        <w:pStyle w:val="GENELKURUL"/>
        <w:spacing w:line="240" w:lineRule="auto"/>
        <w:rPr>
          <w:sz w:val="18"/>
        </w:rPr>
      </w:pPr>
      <w:r w:rsidRPr="00E54370">
        <w:rPr>
          <w:sz w:val="18"/>
        </w:rPr>
        <w:t>ALİ ŞEKER (İstanbul) – Milletvekili de çantasını taşıdı.</w:t>
      </w:r>
    </w:p>
    <w:p w:rsidRPr="00E54370" w:rsidR="0084368F" w:rsidP="00E54370" w:rsidRDefault="0084368F">
      <w:pPr>
        <w:pStyle w:val="GENELKURUL"/>
        <w:spacing w:line="240" w:lineRule="auto"/>
        <w:rPr>
          <w:sz w:val="18"/>
        </w:rPr>
      </w:pPr>
      <w:r w:rsidRPr="00E54370">
        <w:rPr>
          <w:sz w:val="18"/>
        </w:rPr>
        <w:t>BAŞKAN – Buyurun.</w:t>
      </w:r>
    </w:p>
    <w:p w:rsidRPr="00E54370" w:rsidR="0084368F" w:rsidP="00E54370" w:rsidRDefault="0084368F">
      <w:pPr>
        <w:pStyle w:val="GENELKURUL"/>
        <w:spacing w:line="240" w:lineRule="auto"/>
        <w:rPr>
          <w:sz w:val="18"/>
        </w:rPr>
      </w:pPr>
      <w:r w:rsidRPr="00E54370">
        <w:rPr>
          <w:sz w:val="18"/>
        </w:rPr>
        <w:t xml:space="preserve">MUSTAFA ELİTAŞ (Kayseri) – Bugün, Bakana yapılanı, materyal atılmasını şiddetle kınıyorum. </w:t>
      </w:r>
    </w:p>
    <w:p w:rsidRPr="00E54370" w:rsidR="0084368F" w:rsidP="00E54370" w:rsidRDefault="0084368F">
      <w:pPr>
        <w:pStyle w:val="GENELKURUL"/>
        <w:spacing w:line="240" w:lineRule="auto"/>
        <w:rPr>
          <w:sz w:val="18"/>
        </w:rPr>
      </w:pPr>
      <w:r w:rsidRPr="00E54370">
        <w:rPr>
          <w:sz w:val="18"/>
        </w:rPr>
        <w:t>İLHAMİ ÖZCAN AYGUN (Tekirdağ) – Bakanının yaptığına hiçbir şey demiyorsun! Kendi Bakanını da kına.</w:t>
      </w:r>
    </w:p>
    <w:p w:rsidRPr="00E54370" w:rsidR="0084368F" w:rsidP="00E54370" w:rsidRDefault="0084368F">
      <w:pPr>
        <w:pStyle w:val="GENELKURUL"/>
        <w:spacing w:line="240" w:lineRule="auto"/>
        <w:rPr>
          <w:sz w:val="18"/>
        </w:rPr>
      </w:pPr>
      <w:r w:rsidRPr="00E54370">
        <w:rPr>
          <w:sz w:val="18"/>
        </w:rPr>
        <w:t>MUSTAFA ELİTAŞ (Kayseri) – Burada da her şeyin sorumlusu bizi tutarak… Dünkü yaşanan hadiselerin sebebi budur…</w:t>
      </w:r>
    </w:p>
    <w:p w:rsidRPr="00E54370" w:rsidR="0084368F" w:rsidP="00E54370" w:rsidRDefault="0084368F">
      <w:pPr>
        <w:pStyle w:val="GENELKURUL"/>
        <w:spacing w:line="240" w:lineRule="auto"/>
        <w:rPr>
          <w:sz w:val="18"/>
        </w:rPr>
      </w:pPr>
      <w:r w:rsidRPr="00E54370">
        <w:rPr>
          <w:sz w:val="18"/>
        </w:rPr>
        <w:t>ORHAN SÜMER (Adana) – Sayın Elitaş, dün Sağlık Bakanı da vardı, kimse Sağlık Bakanına çıt çıkarmadı ya; geldi, anlattı, gitti.</w:t>
      </w:r>
    </w:p>
    <w:p w:rsidRPr="00E54370" w:rsidR="0084368F" w:rsidP="00E54370" w:rsidRDefault="0084368F">
      <w:pPr>
        <w:pStyle w:val="GENELKURUL"/>
        <w:spacing w:line="240" w:lineRule="auto"/>
        <w:rPr>
          <w:sz w:val="18"/>
        </w:rPr>
      </w:pPr>
      <w:r w:rsidRPr="00E54370">
        <w:rPr>
          <w:sz w:val="18"/>
        </w:rPr>
        <w:t xml:space="preserve">MUSTAFA ELİTAŞ (Kayseri) – Bırakın, Allah aşkına. Ne yaptığınızı millet biliyor, ne yaptığınızı millet görüyor. Allah göstermesin, iktidar olsanız şurada muhalefeti kanda boğarsınız siz. </w:t>
      </w:r>
    </w:p>
    <w:p w:rsidRPr="00E54370" w:rsidR="0084368F" w:rsidP="00E54370" w:rsidRDefault="0084368F">
      <w:pPr>
        <w:pStyle w:val="GENELKURUL"/>
        <w:spacing w:line="240" w:lineRule="auto"/>
        <w:rPr>
          <w:sz w:val="18"/>
        </w:rPr>
      </w:pPr>
      <w:r w:rsidRPr="00E54370">
        <w:rPr>
          <w:sz w:val="18"/>
        </w:rPr>
        <w:t>ALİ ŞEKER (İstanbul) – Yine mağdur oldunuz! Bravo, her şartta mağdur oluyorsunuz!</w:t>
      </w:r>
    </w:p>
    <w:p w:rsidRPr="00E54370" w:rsidR="0084368F" w:rsidP="00E54370" w:rsidRDefault="0084368F">
      <w:pPr>
        <w:pStyle w:val="GENELKURUL"/>
        <w:spacing w:line="240" w:lineRule="auto"/>
        <w:rPr>
          <w:sz w:val="18"/>
        </w:rPr>
      </w:pPr>
      <w:r w:rsidRPr="00E54370">
        <w:rPr>
          <w:sz w:val="18"/>
        </w:rPr>
        <w:t>MUS</w:t>
      </w:r>
      <w:r w:rsidRPr="00E54370" w:rsidR="0037219C">
        <w:rPr>
          <w:sz w:val="18"/>
        </w:rPr>
        <w:t>T</w:t>
      </w:r>
      <w:r w:rsidRPr="00E54370">
        <w:rPr>
          <w:sz w:val="18"/>
        </w:rPr>
        <w:t xml:space="preserve">AFA ELİTAŞ (Kayseri) - Teşekkür ediyorum. [AK PARTİ sıralarından alkışlar; CHP sıralarından “Bravo(!)” sesleri, alkışlar(!)] </w:t>
      </w:r>
    </w:p>
    <w:p w:rsidRPr="00E54370" w:rsidR="0084368F" w:rsidP="00E54370" w:rsidRDefault="0084368F">
      <w:pPr>
        <w:pStyle w:val="GENELKURUL"/>
        <w:spacing w:line="240" w:lineRule="auto"/>
        <w:rPr>
          <w:sz w:val="18"/>
        </w:rPr>
      </w:pPr>
      <w:r w:rsidRPr="00E54370">
        <w:rPr>
          <w:sz w:val="18"/>
        </w:rPr>
        <w:t>ORHAN SÜMER (Adana) – Sağlık Bakanı da vardı, kimse bir çıt çıkarmadı. Gelir gelmez Genel Başkanımıza hakaret etti ya.</w:t>
      </w:r>
    </w:p>
    <w:p w:rsidRPr="00E54370" w:rsidR="0084368F" w:rsidP="00E54370" w:rsidRDefault="0084368F">
      <w:pPr>
        <w:pStyle w:val="GENELKURUL"/>
        <w:spacing w:line="240" w:lineRule="auto"/>
        <w:rPr>
          <w:sz w:val="18"/>
        </w:rPr>
      </w:pPr>
      <w:r w:rsidRPr="00E54370">
        <w:rPr>
          <w:sz w:val="18"/>
        </w:rPr>
        <w:t>BAŞKAN – Bir saniye, bir saniye.</w:t>
      </w:r>
    </w:p>
    <w:p w:rsidRPr="00E54370" w:rsidR="0084368F" w:rsidP="00E54370" w:rsidRDefault="0084368F">
      <w:pPr>
        <w:pStyle w:val="GENELKURUL"/>
        <w:spacing w:line="240" w:lineRule="auto"/>
        <w:rPr>
          <w:sz w:val="18"/>
        </w:rPr>
      </w:pPr>
      <w:r w:rsidRPr="00E54370">
        <w:rPr>
          <w:sz w:val="18"/>
        </w:rPr>
        <w:t>Güzel başladık sabaha, uzun bir maraton yapacağız bugün çünkü çok sayıda da oylamamız var. Onun için, böyle içinizdekilere bir iki dakika daha müsaade edeyim, konuşalım.</w:t>
      </w:r>
    </w:p>
    <w:p w:rsidRPr="00E54370" w:rsidR="0084368F" w:rsidP="00E54370" w:rsidRDefault="0084368F">
      <w:pPr>
        <w:pStyle w:val="GENELKURUL"/>
        <w:spacing w:line="240" w:lineRule="auto"/>
        <w:rPr>
          <w:sz w:val="18"/>
        </w:rPr>
      </w:pPr>
      <w:r w:rsidRPr="00E54370">
        <w:rPr>
          <w:sz w:val="18"/>
        </w:rPr>
        <w:t xml:space="preserve">MUSTAFA ELİTAŞ (Kayseri) – Gruplar adına konuşunca konuşsun herkes birbiriyle. </w:t>
      </w:r>
    </w:p>
    <w:p w:rsidRPr="00E54370" w:rsidR="0084368F" w:rsidP="00E54370" w:rsidRDefault="0084368F">
      <w:pPr>
        <w:pStyle w:val="GENELKURUL"/>
        <w:spacing w:line="240" w:lineRule="auto"/>
        <w:rPr>
          <w:sz w:val="18"/>
        </w:rPr>
      </w:pPr>
      <w:r w:rsidRPr="00E54370">
        <w:rPr>
          <w:sz w:val="18"/>
        </w:rPr>
        <w:t>HÜSEYİN YAYMAN (Hatay) – Başkanım, Togg konuşulmuyor, başka bir şey konuşuluyor.</w:t>
      </w:r>
    </w:p>
    <w:p w:rsidRPr="00E54370" w:rsidR="0084368F" w:rsidP="00E54370" w:rsidRDefault="0084368F">
      <w:pPr>
        <w:pStyle w:val="GENELKURUL"/>
        <w:spacing w:line="240" w:lineRule="auto"/>
        <w:rPr>
          <w:sz w:val="18"/>
        </w:rPr>
      </w:pPr>
      <w:r w:rsidRPr="00E54370">
        <w:rPr>
          <w:sz w:val="18"/>
        </w:rPr>
        <w:t>BAŞKAN – Konuşalım, sonra da işimize bakalım diyorum.</w:t>
      </w:r>
    </w:p>
    <w:p w:rsidRPr="00E54370" w:rsidR="0084368F" w:rsidP="00E54370" w:rsidRDefault="0084368F">
      <w:pPr>
        <w:pStyle w:val="GENELKURUL"/>
        <w:spacing w:line="240" w:lineRule="auto"/>
        <w:rPr>
          <w:sz w:val="18"/>
        </w:rPr>
      </w:pPr>
      <w:r w:rsidRPr="00E54370">
        <w:rPr>
          <w:sz w:val="18"/>
        </w:rPr>
        <w:t>Buyurun Sayın Özel.</w:t>
      </w:r>
    </w:p>
    <w:p w:rsidRPr="00E54370" w:rsidR="00024E8D" w:rsidP="00E54370" w:rsidRDefault="00024E8D">
      <w:pPr>
        <w:spacing w:after="120"/>
        <w:ind w:firstLine="851"/>
        <w:jc w:val="both"/>
        <w:rPr>
          <w:sz w:val="18"/>
        </w:rPr>
      </w:pPr>
      <w:r w:rsidRPr="00E54370">
        <w:rPr>
          <w:sz w:val="18"/>
        </w:rPr>
        <w:t>3.- Manisa Milletvekili Özgür Özel’in, Kayseri Milletvekili Mustafa Elitaş’ın yaptığı açıklamasındaki bazı ifadelerine ilişkin açı</w:t>
      </w:r>
      <w:r w:rsidRPr="00E54370">
        <w:rPr>
          <w:sz w:val="18"/>
        </w:rPr>
        <w:t>k</w:t>
      </w:r>
      <w:r w:rsidRPr="00E54370">
        <w:rPr>
          <w:sz w:val="18"/>
        </w:rPr>
        <w:t>laması</w:t>
      </w:r>
    </w:p>
    <w:p w:rsidRPr="00E54370" w:rsidR="0084368F" w:rsidP="00E54370" w:rsidRDefault="0084368F">
      <w:pPr>
        <w:pStyle w:val="GENELKURUL"/>
        <w:spacing w:line="240" w:lineRule="auto"/>
        <w:rPr>
          <w:sz w:val="18"/>
        </w:rPr>
      </w:pPr>
      <w:r w:rsidRPr="00E54370">
        <w:rPr>
          <w:sz w:val="18"/>
        </w:rPr>
        <w:t>ÖZGÜR ÖZEL (Manisa) – Sayın Başkan, çok uzatmayacağım.</w:t>
      </w:r>
    </w:p>
    <w:p w:rsidRPr="00E54370" w:rsidR="0084368F" w:rsidP="00E54370" w:rsidRDefault="0084368F">
      <w:pPr>
        <w:pStyle w:val="GENELKURUL"/>
        <w:spacing w:line="240" w:lineRule="auto"/>
        <w:rPr>
          <w:sz w:val="18"/>
        </w:rPr>
      </w:pPr>
      <w:r w:rsidRPr="00E54370">
        <w:rPr>
          <w:sz w:val="18"/>
        </w:rPr>
        <w:t>Birincisi şu: Cumhuriyet Halk Partisinde öyle öne getirilecek, bağırtılacak kadınlar falan yok. (CHP sıralarından alkışlar) Cumhuriyet Halk Partili kadınlar, öne gelmeleri gerektiğini düşünüyorlarsa ön tarafa gelirler; tepki göstermeleri gerektiğini düşünüyorlarsa gösterirler; eylem yapacaksa yaparlar.</w:t>
      </w:r>
    </w:p>
    <w:p w:rsidRPr="00E54370" w:rsidR="0084368F" w:rsidP="00E54370" w:rsidRDefault="0084368F">
      <w:pPr>
        <w:pStyle w:val="GENELKURUL"/>
        <w:spacing w:line="240" w:lineRule="auto"/>
        <w:rPr>
          <w:sz w:val="18"/>
        </w:rPr>
      </w:pPr>
      <w:r w:rsidRPr="00E54370">
        <w:rPr>
          <w:sz w:val="18"/>
        </w:rPr>
        <w:t>MUSTAFA ELİTAŞ (Kayseri) – Meclis eylem yeri değil, konuşma yeri.</w:t>
      </w:r>
    </w:p>
    <w:p w:rsidRPr="00E54370" w:rsidR="0084368F" w:rsidP="00E54370" w:rsidRDefault="0084368F">
      <w:pPr>
        <w:pStyle w:val="GENELKURUL"/>
        <w:spacing w:line="240" w:lineRule="auto"/>
        <w:rPr>
          <w:sz w:val="18"/>
        </w:rPr>
      </w:pPr>
      <w:r w:rsidRPr="00E54370">
        <w:rPr>
          <w:sz w:val="18"/>
        </w:rPr>
        <w:t>ÖZGÜR ÖZEL (Manisa) – Onlar bizim Cumhuriyet Halk Partili kadınlarımız falan değil, can arkadaşlarımız, yol arkadaşlarımızdır. Bu üstenci, eril dili kınıyorum bir erkek olarak. (CHP sıralarından alkışlar)</w:t>
      </w:r>
    </w:p>
    <w:p w:rsidRPr="00E54370" w:rsidR="0084368F" w:rsidP="00E54370" w:rsidRDefault="0084368F">
      <w:pPr>
        <w:pStyle w:val="GENELKURUL"/>
        <w:spacing w:line="240" w:lineRule="auto"/>
        <w:rPr>
          <w:sz w:val="18"/>
        </w:rPr>
      </w:pPr>
      <w:r w:rsidRPr="00E54370">
        <w:rPr>
          <w:sz w:val="18"/>
        </w:rPr>
        <w:t>MUSTAFA ELİTAŞ (Kayseri) – Orada da dişil bir egemenlik var.</w:t>
      </w:r>
    </w:p>
    <w:p w:rsidRPr="00E54370" w:rsidR="0084368F" w:rsidP="00E54370" w:rsidRDefault="0084368F">
      <w:pPr>
        <w:pStyle w:val="GENELKURUL"/>
        <w:spacing w:line="240" w:lineRule="auto"/>
        <w:rPr>
          <w:sz w:val="18"/>
        </w:rPr>
      </w:pPr>
      <w:r w:rsidRPr="00E54370">
        <w:rPr>
          <w:sz w:val="18"/>
        </w:rPr>
        <w:t xml:space="preserve">ÖZGÜR ÖZEL (Manisa) – İki: Biraz önce, ben, Akbelen Ormanları gidiyor, Soma gidiyor, zeytinler gidiyor, limanlar gidiyor dedim, Sayın Elitaş üç gün önceki bir olayı, bir dizi film gibi anlattı. Ben buradaydım, 4 kişiydiniz, sonra 8 oldunuz, belki kavga sırasında daha fazla ama. </w:t>
      </w:r>
    </w:p>
    <w:p w:rsidRPr="00E54370" w:rsidR="0084368F" w:rsidP="00E54370" w:rsidRDefault="0084368F">
      <w:pPr>
        <w:pStyle w:val="GENELKURUL"/>
        <w:spacing w:line="240" w:lineRule="auto"/>
        <w:rPr>
          <w:sz w:val="18"/>
        </w:rPr>
      </w:pPr>
      <w:r w:rsidRPr="00E54370">
        <w:rPr>
          <w:sz w:val="18"/>
        </w:rPr>
        <w:t xml:space="preserve">(Mikrofon otomatik cihaz tarafından kapatıldı) </w:t>
      </w:r>
    </w:p>
    <w:p w:rsidRPr="00E54370" w:rsidR="0084368F" w:rsidP="00E54370" w:rsidRDefault="0084368F">
      <w:pPr>
        <w:pStyle w:val="GENELKURUL"/>
        <w:spacing w:line="240" w:lineRule="auto"/>
        <w:rPr>
          <w:sz w:val="18"/>
        </w:rPr>
      </w:pPr>
      <w:r w:rsidRPr="00E54370">
        <w:rPr>
          <w:sz w:val="18"/>
        </w:rPr>
        <w:t>BAŞKAN – Tamamlayalım Sayın Özel.</w:t>
      </w:r>
    </w:p>
    <w:p w:rsidRPr="00E54370" w:rsidR="0084368F" w:rsidP="00E54370" w:rsidRDefault="0084368F">
      <w:pPr>
        <w:pStyle w:val="GENELKURUL"/>
        <w:spacing w:line="240" w:lineRule="auto"/>
        <w:rPr>
          <w:sz w:val="18"/>
        </w:rPr>
      </w:pPr>
      <w:r w:rsidRPr="00E54370">
        <w:rPr>
          <w:sz w:val="18"/>
        </w:rPr>
        <w:t>ÖZGÜR ÖZEL (Manisa) - Oradaki sorun şu: Kürsüyle bir elektriklenme oldu, gelip kürsüdeki arkadaşlarını aldılar, döndüler, hepimiz gördük ki ta buraya kadar geri dönmüş birine oralardan koşup birine yumruk atma olayı oldu. Onun savunulacak bir tarafı olmadığını herkes biliyor ama bir dizi film gibi anlattınız ya, ben izledim dizi filmi. Her karakter var da Ceyar nerede, Alpay Özalan nerede, Erol Taş nerede? (CHP sıralarından alkışlar)</w:t>
      </w:r>
    </w:p>
    <w:p w:rsidRPr="00E54370" w:rsidR="0084368F" w:rsidP="00E54370" w:rsidRDefault="0084368F">
      <w:pPr>
        <w:pStyle w:val="GENELKURUL"/>
        <w:spacing w:line="240" w:lineRule="auto"/>
        <w:rPr>
          <w:sz w:val="18"/>
        </w:rPr>
      </w:pPr>
      <w:r w:rsidRPr="00E54370">
        <w:rPr>
          <w:sz w:val="18"/>
        </w:rPr>
        <w:t>MUSTAFA ELİTAŞ (Kayseri) – Burada, burada.</w:t>
      </w:r>
    </w:p>
    <w:p w:rsidRPr="00E54370" w:rsidR="0084368F" w:rsidP="00E54370" w:rsidRDefault="0084368F">
      <w:pPr>
        <w:pStyle w:val="GENELKURUL"/>
        <w:spacing w:line="240" w:lineRule="auto"/>
        <w:rPr>
          <w:sz w:val="18"/>
        </w:rPr>
      </w:pPr>
      <w:r w:rsidRPr="00E54370">
        <w:rPr>
          <w:sz w:val="18"/>
        </w:rPr>
        <w:t>ÖZGÜR ÖZEL (Manisa) - Alpay Özalan nerede, Ceyar; Ceyar olmadan Dallas olur mu kardeşim? Sen Ceyar’ı anlat, sonra durumu anlat.</w:t>
      </w:r>
    </w:p>
    <w:p w:rsidRPr="00E54370" w:rsidR="0084368F" w:rsidP="00E54370" w:rsidRDefault="0084368F">
      <w:pPr>
        <w:pStyle w:val="GENELKURUL"/>
        <w:spacing w:line="240" w:lineRule="auto"/>
        <w:rPr>
          <w:sz w:val="18"/>
        </w:rPr>
      </w:pPr>
      <w:r w:rsidRPr="00E54370">
        <w:rPr>
          <w:sz w:val="18"/>
        </w:rPr>
        <w:t>BAŞKAN – Sayın Grup Başkan Vekilleri, karşılıklı tartışmayalım.</w:t>
      </w:r>
    </w:p>
    <w:p w:rsidRPr="00E54370" w:rsidR="0084368F" w:rsidP="00E54370" w:rsidRDefault="0084368F">
      <w:pPr>
        <w:pStyle w:val="GENELKURUL"/>
        <w:spacing w:line="240" w:lineRule="auto"/>
        <w:rPr>
          <w:sz w:val="18"/>
        </w:rPr>
      </w:pPr>
      <w:r w:rsidRPr="00E54370">
        <w:rPr>
          <w:sz w:val="18"/>
        </w:rPr>
        <w:t>Kısa bir özet yapıyoruz arkadaşlar, daha sonra bitireceğiz.</w:t>
      </w:r>
    </w:p>
    <w:p w:rsidRPr="00E54370" w:rsidR="0084368F" w:rsidP="00E54370" w:rsidRDefault="0084368F">
      <w:pPr>
        <w:pStyle w:val="GENELKURUL"/>
        <w:spacing w:line="240" w:lineRule="auto"/>
        <w:rPr>
          <w:sz w:val="18"/>
        </w:rPr>
      </w:pPr>
      <w:r w:rsidRPr="00E54370">
        <w:rPr>
          <w:sz w:val="18"/>
        </w:rPr>
        <w:t>Sayın Oluç, buyurun.</w:t>
      </w:r>
    </w:p>
    <w:p w:rsidRPr="00E54370" w:rsidR="00DD4E89" w:rsidP="00E54370" w:rsidRDefault="00DD4E89">
      <w:pPr>
        <w:spacing w:after="120"/>
        <w:ind w:firstLine="851"/>
        <w:jc w:val="both"/>
        <w:rPr>
          <w:sz w:val="18"/>
        </w:rPr>
      </w:pPr>
      <w:r w:rsidRPr="00E54370">
        <w:rPr>
          <w:sz w:val="18"/>
        </w:rPr>
        <w:t>4.- İstanbul Milletvekili Hakkı Saruhan Oluç’un, Meclis Genel Kurulunda son günlerde yaşanan olaylara, bu olayların son beş yıldır neredeyse hep aynı kişi geldiğinde yaşandığına ve bunun sorgulanması gerektiğine ilişkin açıklaması</w:t>
      </w:r>
    </w:p>
    <w:p w:rsidRPr="00E54370" w:rsidR="0084368F" w:rsidP="00E54370" w:rsidRDefault="0084368F">
      <w:pPr>
        <w:pStyle w:val="GENELKURUL"/>
        <w:spacing w:line="240" w:lineRule="auto"/>
        <w:rPr>
          <w:sz w:val="18"/>
        </w:rPr>
      </w:pPr>
      <w:r w:rsidRPr="00E54370">
        <w:rPr>
          <w:sz w:val="18"/>
        </w:rPr>
        <w:t>HAKKI SARUHAN OLUÇ (İstanbul) – Teşekkür ederim.</w:t>
      </w:r>
    </w:p>
    <w:p w:rsidRPr="00E54370" w:rsidR="0084368F" w:rsidP="00E54370" w:rsidRDefault="0084368F">
      <w:pPr>
        <w:pStyle w:val="GENELKURUL"/>
        <w:spacing w:line="240" w:lineRule="auto"/>
        <w:rPr>
          <w:sz w:val="18"/>
        </w:rPr>
      </w:pPr>
      <w:r w:rsidRPr="00E54370">
        <w:rPr>
          <w:sz w:val="18"/>
        </w:rPr>
        <w:t xml:space="preserve">Sayın Başkan, sayın vekiller; herkese iyi günler diliyorum. Tabii, bugüne böyle başlamak iyi olmadı ama umarım çabuk atlatırız. </w:t>
      </w:r>
    </w:p>
    <w:p w:rsidRPr="00E54370" w:rsidR="0084368F" w:rsidP="00E54370" w:rsidRDefault="0084368F">
      <w:pPr>
        <w:pStyle w:val="GENELKURUL"/>
        <w:spacing w:line="240" w:lineRule="auto"/>
        <w:rPr>
          <w:sz w:val="18"/>
        </w:rPr>
      </w:pPr>
      <w:r w:rsidRPr="00E54370">
        <w:rPr>
          <w:sz w:val="18"/>
        </w:rPr>
        <w:t>BAŞKAN – İyi gidecek, iyi gidecek.</w:t>
      </w:r>
    </w:p>
    <w:p w:rsidRPr="00E54370" w:rsidR="0084368F" w:rsidP="00E54370" w:rsidRDefault="0084368F">
      <w:pPr>
        <w:pStyle w:val="GENELKURUL"/>
        <w:spacing w:line="240" w:lineRule="auto"/>
        <w:rPr>
          <w:sz w:val="18"/>
        </w:rPr>
      </w:pPr>
      <w:r w:rsidRPr="00E54370">
        <w:rPr>
          <w:sz w:val="18"/>
        </w:rPr>
        <w:t xml:space="preserve">HAKKI SARUHAN OLUÇ (İstanbul) - Şimdi, son günlerde yaşadıklarımızı elbette oturup hep birlikte değerlendirmemiz lazım. Yani geçen gün Senegal Parlamentosundan sosyal medyaya düşmüş görüntüler vardı; gördünüz mü bilmiyorum. Oradaki koltuklar yere çakılı değilmiş birisi aldı koltuğu karşısındakinin kafasına geçirdi. Allah'tan bizimkiler yere çakılı, böyle bir şey olmuyor dedim. Yani hoş değil bunların hiçbiri elbette ki. </w:t>
      </w:r>
    </w:p>
    <w:p w:rsidRPr="00E54370" w:rsidR="007479CE" w:rsidP="00E54370" w:rsidRDefault="0084368F">
      <w:pPr>
        <w:pStyle w:val="GENELKURUL"/>
        <w:spacing w:line="240" w:lineRule="auto"/>
        <w:rPr>
          <w:sz w:val="18"/>
        </w:rPr>
      </w:pPr>
      <w:r w:rsidRPr="00E54370">
        <w:rPr>
          <w:sz w:val="18"/>
        </w:rPr>
        <w:t xml:space="preserve">Her yıl </w:t>
      </w:r>
      <w:r w:rsidRPr="00E54370" w:rsidR="007479CE">
        <w:rPr>
          <w:sz w:val="18"/>
        </w:rPr>
        <w:t>kaç gün çalışıyoruz, tam bilmiyorum, şimdi yanlış bir şey söylemeyeyim ama diyelim ki üç yüz altmış beş gün çalışıyoruz; üç yüz altmış dört gün, normal bir seyirde, ara sıra gerilimler olmakla birlikte, meseleyi götürüyoruz, tartışıyoruz, zaman zaman sert tartışmalar da oluyor.</w:t>
      </w:r>
    </w:p>
    <w:p w:rsidRPr="00E54370" w:rsidR="007479CE" w:rsidP="00E54370" w:rsidRDefault="007479CE">
      <w:pPr>
        <w:pStyle w:val="GENELKURUL"/>
        <w:spacing w:line="240" w:lineRule="auto"/>
        <w:rPr>
          <w:sz w:val="18"/>
        </w:rPr>
      </w:pPr>
      <w:r w:rsidRPr="00E54370">
        <w:rPr>
          <w:sz w:val="18"/>
        </w:rPr>
        <w:t xml:space="preserve">(Mikrofon otomatik cihaz tarafından kapatıldı) </w:t>
      </w:r>
    </w:p>
    <w:p w:rsidRPr="00E54370" w:rsidR="007479CE" w:rsidP="00E54370" w:rsidRDefault="007479CE">
      <w:pPr>
        <w:pStyle w:val="GENELKURUL"/>
        <w:spacing w:line="240" w:lineRule="auto"/>
        <w:rPr>
          <w:sz w:val="18"/>
        </w:rPr>
      </w:pPr>
      <w:r w:rsidRPr="00E54370">
        <w:rPr>
          <w:sz w:val="18"/>
        </w:rPr>
        <w:t>BAŞKAN – Buyurun.</w:t>
      </w:r>
    </w:p>
    <w:p w:rsidRPr="00E54370" w:rsidR="007479CE" w:rsidP="00E54370" w:rsidRDefault="007479CE">
      <w:pPr>
        <w:pStyle w:val="GENELKURUL"/>
        <w:spacing w:line="240" w:lineRule="auto"/>
        <w:rPr>
          <w:sz w:val="18"/>
        </w:rPr>
      </w:pPr>
      <w:r w:rsidRPr="00E54370">
        <w:rPr>
          <w:sz w:val="18"/>
        </w:rPr>
        <w:t xml:space="preserve">HAKKI SARUHAN OLUÇ (İstanbul) – Fakat o bir gün var ya o bir gün, o bir gün niye herkes birbirine giriyor? Bence siz de bunu bir sorgulayın. O bir gün kim geliyor da buraya, beş yıldır herkes birbirine düşüyor; onu bir sorgulayın ya. Yani bizim, tartışmalarımızda da zaman zaman münasebetsiz laflar ettiğimiz oluyor birbirimize ve onu sonra düzeltiyoruz, işte kimi zaman özür diliyoruz birbirimizden filan fakat o bir kişi geliyor, her türlü hakareti yapıyor, hiçbir özür dilemeden çekip gidiyor ve sizler buna suskun kalıyorsunuz; esas vahim olan bu. Yani aslında, hep birlikte suskun kalmasak buna, Meclisin itibarını, parlamenterin itibarını da korumuş oluruz diye düşünüyorum. </w:t>
      </w:r>
    </w:p>
    <w:p w:rsidRPr="00E54370" w:rsidR="007479CE" w:rsidP="00E54370" w:rsidRDefault="007479CE">
      <w:pPr>
        <w:pStyle w:val="GENELKURUL"/>
        <w:spacing w:line="240" w:lineRule="auto"/>
        <w:rPr>
          <w:sz w:val="18"/>
        </w:rPr>
      </w:pPr>
      <w:r w:rsidRPr="00E54370">
        <w:rPr>
          <w:sz w:val="18"/>
        </w:rPr>
        <w:t xml:space="preserve">Teşekkür ederim. </w:t>
      </w:r>
    </w:p>
    <w:p w:rsidRPr="00E54370" w:rsidR="007479CE" w:rsidP="00E54370" w:rsidRDefault="007479CE">
      <w:pPr>
        <w:pStyle w:val="GENELKURUL"/>
        <w:spacing w:line="240" w:lineRule="auto"/>
        <w:rPr>
          <w:sz w:val="18"/>
        </w:rPr>
      </w:pPr>
      <w:r w:rsidRPr="00E54370">
        <w:rPr>
          <w:sz w:val="18"/>
        </w:rPr>
        <w:t xml:space="preserve">MUSTAFA ELİTAŞ (Kayseri) – Sayın Başkan, uzatmadan bir cümle söylemek istiyorum. </w:t>
      </w:r>
    </w:p>
    <w:p w:rsidRPr="00E54370" w:rsidR="007479CE" w:rsidP="00E54370" w:rsidRDefault="007479CE">
      <w:pPr>
        <w:pStyle w:val="GENELKURUL"/>
        <w:spacing w:line="240" w:lineRule="auto"/>
        <w:rPr>
          <w:sz w:val="18"/>
        </w:rPr>
      </w:pPr>
      <w:r w:rsidRPr="00E54370">
        <w:rPr>
          <w:sz w:val="18"/>
        </w:rPr>
        <w:t>ÖZGÜR ÖZEL (Manisa) – Ceyar’ı söyle.</w:t>
      </w:r>
    </w:p>
    <w:p w:rsidRPr="00E54370" w:rsidR="007479CE" w:rsidP="00E54370" w:rsidRDefault="007479CE">
      <w:pPr>
        <w:pStyle w:val="GENELKURUL"/>
        <w:spacing w:line="240" w:lineRule="auto"/>
        <w:rPr>
          <w:sz w:val="18"/>
        </w:rPr>
      </w:pPr>
      <w:r w:rsidRPr="00E54370">
        <w:rPr>
          <w:sz w:val="18"/>
        </w:rPr>
        <w:t>BAŞKAN – Buyurun Sayın Elitaş, son kez.</w:t>
      </w:r>
    </w:p>
    <w:p w:rsidRPr="00E54370" w:rsidR="00DD4E89" w:rsidP="00E54370" w:rsidRDefault="00DD4E89">
      <w:pPr>
        <w:spacing w:after="120"/>
        <w:ind w:firstLine="851"/>
        <w:jc w:val="both"/>
        <w:rPr>
          <w:sz w:val="18"/>
        </w:rPr>
      </w:pPr>
      <w:r w:rsidRPr="00E54370">
        <w:rPr>
          <w:sz w:val="18"/>
        </w:rPr>
        <w:t>5.- Kayseri Milletvekili Mustafa Elitaş’ın, Manisa Milletvekili Özgür Özel’in yaptığı açıklamasındaki bazı ifadelerine ilişkin açı</w:t>
      </w:r>
      <w:r w:rsidRPr="00E54370">
        <w:rPr>
          <w:sz w:val="18"/>
        </w:rPr>
        <w:t>k</w:t>
      </w:r>
      <w:r w:rsidRPr="00E54370">
        <w:rPr>
          <w:sz w:val="18"/>
        </w:rPr>
        <w:t>laması</w:t>
      </w:r>
    </w:p>
    <w:p w:rsidRPr="00E54370" w:rsidR="007479CE" w:rsidP="00E54370" w:rsidRDefault="007479CE">
      <w:pPr>
        <w:pStyle w:val="GENELKURUL"/>
        <w:spacing w:line="240" w:lineRule="auto"/>
        <w:rPr>
          <w:sz w:val="18"/>
        </w:rPr>
      </w:pPr>
      <w:r w:rsidRPr="00E54370">
        <w:rPr>
          <w:sz w:val="18"/>
        </w:rPr>
        <w:t xml:space="preserve">MUSTAFA ELİTAŞ (Kayseri) – Şimdi, bakınız, Cumhuriyet Halk Partisini uzun yıllardır tanıyoruz, Genel Başkanlarını da çok iyi biliyorum; beraber Plan ve Bütçe Komisyonu üyeliği yaptık, beraber Grup Başkan Vekilliği yaptık, yirmi yıldır da birlikte milletvekiliyiz. Her dönemde bir bakan seçiyorlar, 3 tane bakanlık var, o bakanlığı seçiyorlar ve sistematik bir şekilde onun üzerine gidiyorlar. (CHP sıralarından gürültüler) </w:t>
      </w:r>
    </w:p>
    <w:p w:rsidRPr="00E54370" w:rsidR="007479CE" w:rsidP="00E54370" w:rsidRDefault="007479CE">
      <w:pPr>
        <w:pStyle w:val="GENELKURUL"/>
        <w:spacing w:line="240" w:lineRule="auto"/>
        <w:rPr>
          <w:sz w:val="18"/>
        </w:rPr>
      </w:pPr>
      <w:r w:rsidRPr="00E54370">
        <w:rPr>
          <w:sz w:val="18"/>
        </w:rPr>
        <w:t>ALİ ŞEKER (İstanbul) – Öyle bir şey yok!</w:t>
      </w:r>
    </w:p>
    <w:p w:rsidRPr="00E54370" w:rsidR="007479CE" w:rsidP="00E54370" w:rsidRDefault="007479CE">
      <w:pPr>
        <w:pStyle w:val="GENELKURUL"/>
        <w:spacing w:line="240" w:lineRule="auto"/>
        <w:rPr>
          <w:sz w:val="18"/>
        </w:rPr>
      </w:pPr>
      <w:r w:rsidRPr="00E54370">
        <w:rPr>
          <w:sz w:val="18"/>
        </w:rPr>
        <w:t>ORHAN SÜMER</w:t>
      </w:r>
      <w:r w:rsidRPr="00E54370" w:rsidR="00870F7F">
        <w:rPr>
          <w:sz w:val="18"/>
        </w:rPr>
        <w:t xml:space="preserve"> </w:t>
      </w:r>
      <w:r w:rsidRPr="00E54370">
        <w:rPr>
          <w:sz w:val="18"/>
        </w:rPr>
        <w:t>(Adana) – Sayın Elitaş, hep aynı adam!</w:t>
      </w:r>
    </w:p>
    <w:p w:rsidRPr="00E54370" w:rsidR="007479CE" w:rsidP="00E54370" w:rsidRDefault="007479CE">
      <w:pPr>
        <w:pStyle w:val="GENELKURUL"/>
        <w:spacing w:line="240" w:lineRule="auto"/>
        <w:rPr>
          <w:sz w:val="18"/>
        </w:rPr>
      </w:pPr>
      <w:r w:rsidRPr="00E54370">
        <w:rPr>
          <w:sz w:val="18"/>
        </w:rPr>
        <w:t xml:space="preserve">MUSTAFA ELİTAŞ (Kayseri) – Dün 2 Bakan seçildi. </w:t>
      </w:r>
    </w:p>
    <w:p w:rsidRPr="00E54370" w:rsidR="007479CE" w:rsidP="00E54370" w:rsidRDefault="007479CE">
      <w:pPr>
        <w:pStyle w:val="GENELKURUL"/>
        <w:spacing w:line="240" w:lineRule="auto"/>
        <w:rPr>
          <w:sz w:val="18"/>
        </w:rPr>
      </w:pPr>
      <w:r w:rsidRPr="00E54370">
        <w:rPr>
          <w:sz w:val="18"/>
        </w:rPr>
        <w:t>ALİ ŞEKER (İstanbul) – Öyle bir şey yok!</w:t>
      </w:r>
    </w:p>
    <w:p w:rsidRPr="00E54370" w:rsidR="007479CE" w:rsidP="00E54370" w:rsidRDefault="007479CE">
      <w:pPr>
        <w:pStyle w:val="GENELKURUL"/>
        <w:spacing w:line="240" w:lineRule="auto"/>
        <w:rPr>
          <w:sz w:val="18"/>
        </w:rPr>
      </w:pPr>
      <w:r w:rsidRPr="00E54370">
        <w:rPr>
          <w:sz w:val="18"/>
        </w:rPr>
        <w:t>ÖZGÜR ÖZEL (Manisa) – Adam gelmeden önce dört gün ya…</w:t>
      </w:r>
    </w:p>
    <w:p w:rsidRPr="00E54370" w:rsidR="007479CE" w:rsidP="00E54370" w:rsidRDefault="007479CE">
      <w:pPr>
        <w:pStyle w:val="GENELKURUL"/>
        <w:spacing w:line="240" w:lineRule="auto"/>
        <w:rPr>
          <w:sz w:val="18"/>
        </w:rPr>
      </w:pPr>
      <w:r w:rsidRPr="00E54370">
        <w:rPr>
          <w:sz w:val="18"/>
        </w:rPr>
        <w:t>MUSTAFA ELİTAŞ (Kayseri) - Çocuk istismarı yüzünden bir kadın Bakana kadın şiddetiyle karşı karşıya kaldık.</w:t>
      </w:r>
    </w:p>
    <w:p w:rsidRPr="00E54370" w:rsidR="007479CE" w:rsidP="00E54370" w:rsidRDefault="007479CE">
      <w:pPr>
        <w:pStyle w:val="GENELKURUL"/>
        <w:spacing w:line="240" w:lineRule="auto"/>
        <w:rPr>
          <w:sz w:val="18"/>
        </w:rPr>
      </w:pPr>
      <w:r w:rsidRPr="00E54370">
        <w:rPr>
          <w:sz w:val="18"/>
        </w:rPr>
        <w:t xml:space="preserve">İLHAMİ ÖZCAN AYGUN (Tekirdağ) – Neden ama neden? Nedenine bakmak lazım. İçeriğine bak, içeriğine! İçeriğine bakacaksın Sayın Başkan, konunun nedenine bakacaksın! </w:t>
      </w:r>
    </w:p>
    <w:p w:rsidRPr="00E54370" w:rsidR="007479CE" w:rsidP="00E54370" w:rsidRDefault="007479CE">
      <w:pPr>
        <w:pStyle w:val="GENELKURUL"/>
        <w:spacing w:line="240" w:lineRule="auto"/>
        <w:rPr>
          <w:sz w:val="18"/>
        </w:rPr>
      </w:pPr>
      <w:r w:rsidRPr="00E54370">
        <w:rPr>
          <w:sz w:val="18"/>
        </w:rPr>
        <w:t>MUSTAFA ELİTAŞ (Kayseri) - Bakın, orada kürsüden dedim ki: PKK’lıların dağda devşirdiği 12-13 yaşındaki çocuklarla ilgili niye kadın hassasiyeti göstermiyorsunuz da…</w:t>
      </w:r>
    </w:p>
    <w:p w:rsidRPr="00E54370" w:rsidR="007479CE" w:rsidP="00E54370" w:rsidRDefault="007479CE">
      <w:pPr>
        <w:pStyle w:val="GENELKURUL"/>
        <w:spacing w:line="240" w:lineRule="auto"/>
        <w:rPr>
          <w:sz w:val="18"/>
        </w:rPr>
      </w:pPr>
      <w:r w:rsidRPr="00E54370">
        <w:rPr>
          <w:sz w:val="18"/>
        </w:rPr>
        <w:t>ALİ ŞEKER (İstanbul) – Hükûmetsiniz! Hükûmetsiniz!</w:t>
      </w:r>
    </w:p>
    <w:p w:rsidRPr="00E54370" w:rsidR="0084368F" w:rsidP="00E54370" w:rsidRDefault="007479CE">
      <w:pPr>
        <w:pStyle w:val="GENELKURUL"/>
        <w:spacing w:line="240" w:lineRule="auto"/>
        <w:rPr>
          <w:sz w:val="18"/>
        </w:rPr>
      </w:pPr>
      <w:r w:rsidRPr="00E54370">
        <w:rPr>
          <w:sz w:val="18"/>
        </w:rPr>
        <w:t xml:space="preserve">MUSTAFA ELİTAŞ (Kayseri) - …bir ahlaksızın, bir namussuzun, </w:t>
      </w:r>
      <w:r w:rsidRPr="00E54370" w:rsidR="0084368F">
        <w:rPr>
          <w:sz w:val="18"/>
        </w:rPr>
        <w:t>bir şerefsizin yaptığı tacizi, burada, AK PARTİ iktidarıyla bütünleştirmeye çalışıyorsunuz?</w:t>
      </w:r>
    </w:p>
    <w:p w:rsidRPr="00E54370" w:rsidR="0084368F" w:rsidP="00E54370" w:rsidRDefault="0084368F">
      <w:pPr>
        <w:pStyle w:val="GENELKURUL"/>
        <w:spacing w:line="240" w:lineRule="auto"/>
        <w:rPr>
          <w:sz w:val="18"/>
        </w:rPr>
      </w:pPr>
      <w:r w:rsidRPr="00E54370">
        <w:rPr>
          <w:sz w:val="18"/>
        </w:rPr>
        <w:t>İLHAMİ ÖZCAN AYGUN (Tekirdağ) – Sistematik…</w:t>
      </w:r>
    </w:p>
    <w:p w:rsidRPr="00E54370" w:rsidR="0084368F" w:rsidP="00E54370" w:rsidRDefault="0084368F">
      <w:pPr>
        <w:pStyle w:val="GENELKURUL"/>
        <w:spacing w:line="240" w:lineRule="auto"/>
        <w:rPr>
          <w:sz w:val="18"/>
        </w:rPr>
      </w:pPr>
      <w:r w:rsidRPr="00E54370">
        <w:rPr>
          <w:sz w:val="18"/>
        </w:rPr>
        <w:t>ALİ ŞEKER (İstanbul) – Sistematik, sistematik…</w:t>
      </w:r>
    </w:p>
    <w:p w:rsidRPr="00E54370" w:rsidR="0084368F" w:rsidP="00E54370" w:rsidRDefault="0084368F">
      <w:pPr>
        <w:pStyle w:val="GENELKURUL"/>
        <w:spacing w:line="240" w:lineRule="auto"/>
        <w:rPr>
          <w:sz w:val="18"/>
        </w:rPr>
      </w:pPr>
      <w:r w:rsidRPr="00E54370">
        <w:rPr>
          <w:sz w:val="18"/>
        </w:rPr>
        <w:t>AHMET KAYA (Trabzon) – “Siyasetin konusu değil.” dedi Sayın Bakan</w:t>
      </w:r>
      <w:r w:rsidRPr="00E54370" w:rsidR="00870F7F">
        <w:rPr>
          <w:sz w:val="18"/>
        </w:rPr>
        <w:t xml:space="preserve"> </w:t>
      </w:r>
      <w:r w:rsidRPr="00E54370">
        <w:rPr>
          <w:sz w:val="18"/>
        </w:rPr>
        <w:t>“Siyaset konusu değil.” dedi.</w:t>
      </w:r>
    </w:p>
    <w:p w:rsidRPr="00E54370" w:rsidR="0084368F" w:rsidP="00E54370" w:rsidRDefault="0084368F">
      <w:pPr>
        <w:pStyle w:val="GENELKURUL"/>
        <w:spacing w:line="240" w:lineRule="auto"/>
        <w:rPr>
          <w:sz w:val="18"/>
        </w:rPr>
      </w:pPr>
      <w:r w:rsidRPr="00E54370">
        <w:rPr>
          <w:sz w:val="18"/>
        </w:rPr>
        <w:t>DERYA BAKBAK (Gaziantep) – Dinleyin! Dinleyin!</w:t>
      </w:r>
    </w:p>
    <w:p w:rsidRPr="00E54370" w:rsidR="0084368F" w:rsidP="00E54370" w:rsidRDefault="0084368F">
      <w:pPr>
        <w:pStyle w:val="GENELKURUL"/>
        <w:spacing w:line="240" w:lineRule="auto"/>
        <w:rPr>
          <w:sz w:val="18"/>
        </w:rPr>
      </w:pPr>
      <w:r w:rsidRPr="00E54370">
        <w:rPr>
          <w:sz w:val="18"/>
        </w:rPr>
        <w:t>MUSTAFA ELİTAŞ (Kayseri) – Bakın, daha önce Ulaştırma Bakanını konuşturmadılar, gürültü yaptılar.</w:t>
      </w:r>
    </w:p>
    <w:p w:rsidRPr="00E54370" w:rsidR="0084368F" w:rsidP="00E54370" w:rsidRDefault="0084368F">
      <w:pPr>
        <w:pStyle w:val="GENELKURUL"/>
        <w:spacing w:line="240" w:lineRule="auto"/>
        <w:rPr>
          <w:sz w:val="18"/>
        </w:rPr>
      </w:pPr>
      <w:r w:rsidRPr="00E54370">
        <w:rPr>
          <w:sz w:val="18"/>
        </w:rPr>
        <w:t xml:space="preserve">(Mikrofon otomatik cihaz tarafından kapatıldı) </w:t>
      </w:r>
    </w:p>
    <w:p w:rsidRPr="00E54370" w:rsidR="0084368F" w:rsidP="00E54370" w:rsidRDefault="0084368F">
      <w:pPr>
        <w:pStyle w:val="GENELKURUL"/>
        <w:spacing w:line="240" w:lineRule="auto"/>
        <w:rPr>
          <w:sz w:val="18"/>
        </w:rPr>
      </w:pPr>
      <w:r w:rsidRPr="00E54370">
        <w:rPr>
          <w:sz w:val="18"/>
        </w:rPr>
        <w:t>BAŞKAN – Tamamlayalım Sayın Elitaş.</w:t>
      </w:r>
    </w:p>
    <w:p w:rsidRPr="00E54370" w:rsidR="0084368F" w:rsidP="00E54370" w:rsidRDefault="0084368F">
      <w:pPr>
        <w:pStyle w:val="GENELKURUL"/>
        <w:spacing w:line="240" w:lineRule="auto"/>
        <w:rPr>
          <w:sz w:val="18"/>
        </w:rPr>
      </w:pPr>
      <w:r w:rsidRPr="00E54370">
        <w:rPr>
          <w:sz w:val="18"/>
        </w:rPr>
        <w:t>ALİ ŞEKER (İstanbul) – “İki yıldır biliyoruz.” dedi, iki yıldır!</w:t>
      </w:r>
    </w:p>
    <w:p w:rsidRPr="00E54370" w:rsidR="0084368F" w:rsidP="00E54370" w:rsidRDefault="0084368F">
      <w:pPr>
        <w:pStyle w:val="GENELKURUL"/>
        <w:spacing w:line="240" w:lineRule="auto"/>
        <w:rPr>
          <w:sz w:val="18"/>
        </w:rPr>
      </w:pPr>
      <w:r w:rsidRPr="00E54370">
        <w:rPr>
          <w:sz w:val="18"/>
        </w:rPr>
        <w:t>BAŞKAN – Sayın Şeker… Lütfen…</w:t>
      </w:r>
    </w:p>
    <w:p w:rsidRPr="00E54370" w:rsidR="0084368F" w:rsidP="00E54370" w:rsidRDefault="0084368F">
      <w:pPr>
        <w:pStyle w:val="GENELKURUL"/>
        <w:spacing w:line="240" w:lineRule="auto"/>
        <w:rPr>
          <w:sz w:val="18"/>
        </w:rPr>
      </w:pPr>
      <w:r w:rsidRPr="00E54370">
        <w:rPr>
          <w:sz w:val="18"/>
        </w:rPr>
        <w:t xml:space="preserve">MUSTAFA ELİTAŞ (Kayseri) – </w:t>
      </w:r>
      <w:r w:rsidRPr="00E54370" w:rsidR="00DD4E89">
        <w:rPr>
          <w:sz w:val="18"/>
        </w:rPr>
        <w:t>D</w:t>
      </w:r>
      <w:r w:rsidRPr="00E54370">
        <w:rPr>
          <w:sz w:val="18"/>
        </w:rPr>
        <w:t xml:space="preserve">ün Aile Bakanını konuşturmadılar, İçişleri Bakanını konuşturmadılar. </w:t>
      </w:r>
    </w:p>
    <w:p w:rsidRPr="00E54370" w:rsidR="0084368F" w:rsidP="00E54370" w:rsidRDefault="0084368F">
      <w:pPr>
        <w:pStyle w:val="GENELKURUL"/>
        <w:spacing w:line="240" w:lineRule="auto"/>
        <w:rPr>
          <w:sz w:val="18"/>
        </w:rPr>
      </w:pPr>
      <w:r w:rsidRPr="00E54370">
        <w:rPr>
          <w:sz w:val="18"/>
        </w:rPr>
        <w:t>BURAK ERBAY (Muğla) – Sorduk, sorduk.</w:t>
      </w:r>
    </w:p>
    <w:p w:rsidRPr="00E54370" w:rsidR="0084368F" w:rsidP="00E54370" w:rsidRDefault="0084368F">
      <w:pPr>
        <w:pStyle w:val="GENELKURUL"/>
        <w:spacing w:line="240" w:lineRule="auto"/>
        <w:rPr>
          <w:sz w:val="18"/>
        </w:rPr>
      </w:pPr>
      <w:r w:rsidRPr="00E54370">
        <w:rPr>
          <w:sz w:val="18"/>
        </w:rPr>
        <w:t xml:space="preserve">MUSTAFA ELİTAŞ (Kayseri) – Buradan Bursa Milletvekilimiz bir şey diye bağırdı: “Hıdır Çakmak kimdir?” Yahu, kim bu Hıdır Çakmak; ben de bilmiyorum, kim? </w:t>
      </w:r>
    </w:p>
    <w:p w:rsidRPr="00E54370" w:rsidR="0084368F" w:rsidP="00E54370" w:rsidRDefault="0084368F">
      <w:pPr>
        <w:pStyle w:val="GENELKURUL"/>
        <w:spacing w:line="240" w:lineRule="auto"/>
        <w:rPr>
          <w:sz w:val="18"/>
        </w:rPr>
      </w:pPr>
      <w:r w:rsidRPr="00E54370">
        <w:rPr>
          <w:sz w:val="18"/>
        </w:rPr>
        <w:t>ALİ ŞEKER (İstanbul) – Biz de bilmiyoruz. Hükûmet sizsiniz.</w:t>
      </w:r>
    </w:p>
    <w:p w:rsidRPr="00E54370" w:rsidR="0084368F" w:rsidP="00E54370" w:rsidRDefault="0084368F">
      <w:pPr>
        <w:pStyle w:val="GENELKURUL"/>
        <w:spacing w:line="240" w:lineRule="auto"/>
        <w:rPr>
          <w:sz w:val="18"/>
        </w:rPr>
      </w:pPr>
      <w:r w:rsidRPr="00E54370">
        <w:rPr>
          <w:sz w:val="18"/>
        </w:rPr>
        <w:t>ÖZGÜR ÖZEL (Manisa) – Kim hakikaten?</w:t>
      </w:r>
    </w:p>
    <w:p w:rsidRPr="00E54370" w:rsidR="0084368F" w:rsidP="00E54370" w:rsidRDefault="0084368F">
      <w:pPr>
        <w:pStyle w:val="GENELKURUL"/>
        <w:spacing w:line="240" w:lineRule="auto"/>
        <w:rPr>
          <w:sz w:val="18"/>
        </w:rPr>
      </w:pPr>
      <w:r w:rsidRPr="00E54370">
        <w:rPr>
          <w:sz w:val="18"/>
        </w:rPr>
        <w:t>MUSTAFA ELİTAŞ (Kayseri) – Ama bakın, buradan kalktılar “Ş” ile başlayan küfür ifadesini kullandılar. Bütün grup, en az 100 kişi vardı burada.</w:t>
      </w:r>
    </w:p>
    <w:p w:rsidRPr="00E54370" w:rsidR="0084368F" w:rsidP="00E54370" w:rsidRDefault="0084368F">
      <w:pPr>
        <w:pStyle w:val="GENELKURUL"/>
        <w:spacing w:line="240" w:lineRule="auto"/>
        <w:rPr>
          <w:sz w:val="18"/>
        </w:rPr>
      </w:pPr>
      <w:r w:rsidRPr="00E54370">
        <w:rPr>
          <w:sz w:val="18"/>
        </w:rPr>
        <w:t>BURAK ERBAY (Muğla) – Tahrik diye bir şey var hukukta, tahrik!</w:t>
      </w:r>
    </w:p>
    <w:p w:rsidRPr="00E54370" w:rsidR="0084368F" w:rsidP="00E54370" w:rsidRDefault="0084368F">
      <w:pPr>
        <w:pStyle w:val="GENELKURUL"/>
        <w:spacing w:line="240" w:lineRule="auto"/>
        <w:rPr>
          <w:sz w:val="18"/>
        </w:rPr>
      </w:pPr>
      <w:r w:rsidRPr="00E54370">
        <w:rPr>
          <w:sz w:val="18"/>
        </w:rPr>
        <w:t>MUSTAFA ELİTAŞ (Kayseri) – Ya, Allah aşkına, şuradan bir laf atılınca tahammül edemiyorsunuz…</w:t>
      </w:r>
    </w:p>
    <w:p w:rsidRPr="00E54370" w:rsidR="0084368F" w:rsidP="00E54370" w:rsidRDefault="0084368F">
      <w:pPr>
        <w:pStyle w:val="GENELKURUL"/>
        <w:spacing w:line="240" w:lineRule="auto"/>
        <w:rPr>
          <w:sz w:val="18"/>
        </w:rPr>
      </w:pPr>
      <w:r w:rsidRPr="00E54370">
        <w:rPr>
          <w:sz w:val="18"/>
        </w:rPr>
        <w:t>MUSTAFA ADIGÜZEL (Ordu) – Ya, Genel Başkana söylüyor ya! Genel Başkanları ayırmadık mı?</w:t>
      </w:r>
    </w:p>
    <w:p w:rsidRPr="00E54370" w:rsidR="0084368F" w:rsidP="00E54370" w:rsidRDefault="0084368F">
      <w:pPr>
        <w:pStyle w:val="GENELKURUL"/>
        <w:spacing w:line="240" w:lineRule="auto"/>
        <w:rPr>
          <w:sz w:val="18"/>
        </w:rPr>
      </w:pPr>
      <w:r w:rsidRPr="00E54370">
        <w:rPr>
          <w:sz w:val="18"/>
        </w:rPr>
        <w:t>ALİ ŞEKER (İstanbul) – Sayın Bakanınız ağzına sakız yaptı!</w:t>
      </w:r>
    </w:p>
    <w:p w:rsidRPr="00E54370" w:rsidR="0084368F" w:rsidP="00E54370" w:rsidRDefault="0084368F">
      <w:pPr>
        <w:pStyle w:val="GENELKURUL"/>
        <w:spacing w:line="240" w:lineRule="auto"/>
        <w:rPr>
          <w:sz w:val="18"/>
        </w:rPr>
      </w:pPr>
      <w:r w:rsidRPr="00E54370">
        <w:rPr>
          <w:sz w:val="18"/>
        </w:rPr>
        <w:t>MUSTAFA ELİTAŞ (Kayseri) - …ama biz buradan bütün laflarınıza, bütün hareketlerinize tahammül etmeye çalışıyoruz, buraya gelince mecburen cevap veriyoruz.</w:t>
      </w:r>
    </w:p>
    <w:p w:rsidRPr="00E54370" w:rsidR="0084368F" w:rsidP="00E54370" w:rsidRDefault="0084368F">
      <w:pPr>
        <w:pStyle w:val="GENELKURUL"/>
        <w:spacing w:line="240" w:lineRule="auto"/>
        <w:rPr>
          <w:sz w:val="18"/>
        </w:rPr>
      </w:pPr>
      <w:r w:rsidRPr="00E54370">
        <w:rPr>
          <w:sz w:val="18"/>
        </w:rPr>
        <w:t>BURAK ERBAY (Muğla) – Genel Başkana söyledi, Genel Başkana!</w:t>
      </w:r>
    </w:p>
    <w:p w:rsidRPr="00E54370" w:rsidR="0084368F" w:rsidP="00E54370" w:rsidRDefault="0084368F">
      <w:pPr>
        <w:pStyle w:val="GENELKURUL"/>
        <w:spacing w:line="240" w:lineRule="auto"/>
        <w:rPr>
          <w:sz w:val="18"/>
        </w:rPr>
      </w:pPr>
      <w:r w:rsidRPr="00E54370">
        <w:rPr>
          <w:sz w:val="18"/>
        </w:rPr>
        <w:t>ALİ ŞEKER (İstanbul) – Sizin Bakanınız ağzına sakız yaptı, sakız!</w:t>
      </w:r>
    </w:p>
    <w:p w:rsidRPr="00E54370" w:rsidR="0084368F" w:rsidP="00E54370" w:rsidRDefault="0084368F">
      <w:pPr>
        <w:pStyle w:val="GENELKURUL"/>
        <w:spacing w:line="240" w:lineRule="auto"/>
        <w:rPr>
          <w:sz w:val="18"/>
        </w:rPr>
      </w:pPr>
      <w:r w:rsidRPr="00E54370">
        <w:rPr>
          <w:sz w:val="18"/>
        </w:rPr>
        <w:t>BURAK ERBAY (Muğla) – Adam açık açık Genel Başkana söyledi ya! Susacak mıydık?</w:t>
      </w:r>
    </w:p>
    <w:p w:rsidRPr="00E54370" w:rsidR="0084368F" w:rsidP="00E54370" w:rsidRDefault="0084368F">
      <w:pPr>
        <w:pStyle w:val="GENELKURUL"/>
        <w:spacing w:line="240" w:lineRule="auto"/>
        <w:rPr>
          <w:sz w:val="18"/>
        </w:rPr>
      </w:pPr>
      <w:r w:rsidRPr="00E54370">
        <w:rPr>
          <w:sz w:val="18"/>
        </w:rPr>
        <w:t>MUSTAFA ADIGÜZEL (Ordu) – Genel Başkanları ayırıyorduk.</w:t>
      </w:r>
    </w:p>
    <w:p w:rsidRPr="00E54370" w:rsidR="0084368F" w:rsidP="00E54370" w:rsidRDefault="0084368F">
      <w:pPr>
        <w:pStyle w:val="GENELKURUL"/>
        <w:spacing w:line="240" w:lineRule="auto"/>
        <w:rPr>
          <w:sz w:val="18"/>
        </w:rPr>
      </w:pPr>
      <w:r w:rsidRPr="00E54370">
        <w:rPr>
          <w:sz w:val="18"/>
        </w:rPr>
        <w:t>MUSTAFA ELİTAŞ (Kayseri) – Teşekkür ediyorum Sayın Başkanım.</w:t>
      </w:r>
    </w:p>
    <w:p w:rsidRPr="00E54370" w:rsidR="0084368F" w:rsidP="00E54370" w:rsidRDefault="0084368F">
      <w:pPr>
        <w:pStyle w:val="GENELKURUL"/>
        <w:spacing w:line="240" w:lineRule="auto"/>
        <w:rPr>
          <w:sz w:val="18"/>
        </w:rPr>
      </w:pPr>
      <w:r w:rsidRPr="00E54370">
        <w:rPr>
          <w:sz w:val="18"/>
        </w:rPr>
        <w:t>BAŞKAN – Peki, Sayın Elitaş, teşekkür ediyorum.</w:t>
      </w:r>
    </w:p>
    <w:p w:rsidRPr="00E54370" w:rsidR="0084368F" w:rsidP="00E54370" w:rsidRDefault="0084368F">
      <w:pPr>
        <w:pStyle w:val="GENELKURUL"/>
        <w:spacing w:line="240" w:lineRule="auto"/>
        <w:rPr>
          <w:sz w:val="18"/>
        </w:rPr>
      </w:pPr>
      <w:r w:rsidRPr="00E54370">
        <w:rPr>
          <w:sz w:val="18"/>
        </w:rPr>
        <w:t>ÖZGÜR ÖZEL (Manisa) – Sayın Başkan… Bir cümle… Bir dakika…</w:t>
      </w:r>
    </w:p>
    <w:p w:rsidRPr="00E54370" w:rsidR="0084368F" w:rsidP="00E54370" w:rsidRDefault="0084368F">
      <w:pPr>
        <w:pStyle w:val="GENELKURUL"/>
        <w:spacing w:line="240" w:lineRule="auto"/>
        <w:rPr>
          <w:sz w:val="18"/>
        </w:rPr>
      </w:pPr>
      <w:r w:rsidRPr="00E54370">
        <w:rPr>
          <w:sz w:val="18"/>
        </w:rPr>
        <w:t>BAŞKAN – Peki, Sayın Özel, bir cümle alayım.</w:t>
      </w:r>
    </w:p>
    <w:p w:rsidRPr="00E54370" w:rsidR="00DD4E89" w:rsidP="00E54370" w:rsidRDefault="00DD4E89">
      <w:pPr>
        <w:spacing w:after="120"/>
        <w:ind w:firstLine="851"/>
        <w:jc w:val="both"/>
        <w:rPr>
          <w:sz w:val="18"/>
        </w:rPr>
      </w:pPr>
      <w:r w:rsidRPr="00E54370">
        <w:rPr>
          <w:sz w:val="18"/>
        </w:rPr>
        <w:t>6.- Manisa Milletvekili Özgür Özel’in, Kayseri Milletvekili Mustafa Elitaş’ın yaptığı açıklamasındaki bazı ifadelerine ilişkin açı</w:t>
      </w:r>
      <w:r w:rsidRPr="00E54370">
        <w:rPr>
          <w:sz w:val="18"/>
        </w:rPr>
        <w:t>k</w:t>
      </w:r>
      <w:r w:rsidRPr="00E54370">
        <w:rPr>
          <w:sz w:val="18"/>
        </w:rPr>
        <w:t>laması</w:t>
      </w:r>
    </w:p>
    <w:p w:rsidRPr="00E54370" w:rsidR="0084368F" w:rsidP="00E54370" w:rsidRDefault="0084368F">
      <w:pPr>
        <w:pStyle w:val="GENELKURUL"/>
        <w:spacing w:line="240" w:lineRule="auto"/>
        <w:rPr>
          <w:sz w:val="18"/>
        </w:rPr>
      </w:pPr>
      <w:r w:rsidRPr="00E54370">
        <w:rPr>
          <w:sz w:val="18"/>
        </w:rPr>
        <w:t>ÖZGÜR ÖZEL (Manisa) – Sayın Başkan, dün, oradan, konuşmalar sürerken ayağa kalkıp kendi kendine bağırıp…</w:t>
      </w:r>
    </w:p>
    <w:p w:rsidRPr="00E54370" w:rsidR="0084368F" w:rsidP="00E54370" w:rsidRDefault="0084368F">
      <w:pPr>
        <w:pStyle w:val="GENELKURUL"/>
        <w:spacing w:line="240" w:lineRule="auto"/>
        <w:rPr>
          <w:sz w:val="18"/>
        </w:rPr>
      </w:pPr>
      <w:r w:rsidRPr="00E54370">
        <w:rPr>
          <w:sz w:val="18"/>
        </w:rPr>
        <w:t>MUSTAFA ELİTAŞ (Kayseri) – Burada herkes ayakta duruyordu.</w:t>
      </w:r>
    </w:p>
    <w:p w:rsidRPr="00E54370" w:rsidR="0084368F" w:rsidP="00E54370" w:rsidRDefault="0084368F">
      <w:pPr>
        <w:pStyle w:val="GENELKURUL"/>
        <w:spacing w:line="240" w:lineRule="auto"/>
        <w:rPr>
          <w:sz w:val="18"/>
        </w:rPr>
      </w:pPr>
      <w:r w:rsidRPr="00E54370">
        <w:rPr>
          <w:sz w:val="18"/>
        </w:rPr>
        <w:t>ÖZGÜR ÖZEL (Manisa) -…buraya bir isim söyleyen arkadaş diyor ya: “Küfür.” Küfür değil…</w:t>
      </w:r>
    </w:p>
    <w:p w:rsidRPr="00E54370" w:rsidR="0084368F" w:rsidP="00E54370" w:rsidRDefault="0084368F">
      <w:pPr>
        <w:pStyle w:val="GENELKURUL"/>
        <w:spacing w:line="240" w:lineRule="auto"/>
        <w:rPr>
          <w:sz w:val="18"/>
        </w:rPr>
      </w:pPr>
      <w:r w:rsidRPr="00E54370">
        <w:rPr>
          <w:sz w:val="18"/>
        </w:rPr>
        <w:t xml:space="preserve">MUSTAFA ELİTAŞ (Kayseri) – Nedir? </w:t>
      </w:r>
    </w:p>
    <w:p w:rsidRPr="00E54370" w:rsidR="0084368F" w:rsidP="00E54370" w:rsidRDefault="0084368F">
      <w:pPr>
        <w:pStyle w:val="GENELKURUL"/>
        <w:spacing w:line="240" w:lineRule="auto"/>
        <w:rPr>
          <w:sz w:val="18"/>
        </w:rPr>
      </w:pPr>
      <w:r w:rsidRPr="00E54370">
        <w:rPr>
          <w:sz w:val="18"/>
        </w:rPr>
        <w:t>ÖZGÜR ÖZEL (Manisa) – Tutanaklardan bakarsınız.</w:t>
      </w:r>
    </w:p>
    <w:p w:rsidRPr="00E54370" w:rsidR="0084368F" w:rsidP="00E54370" w:rsidRDefault="0084368F">
      <w:pPr>
        <w:pStyle w:val="GENELKURUL"/>
        <w:spacing w:line="240" w:lineRule="auto"/>
        <w:rPr>
          <w:sz w:val="18"/>
        </w:rPr>
      </w:pPr>
      <w:r w:rsidRPr="00E54370">
        <w:rPr>
          <w:sz w:val="18"/>
        </w:rPr>
        <w:t>MUSTAFA ELİTAŞ (Kayseri) -</w:t>
      </w:r>
      <w:r w:rsidRPr="00E54370" w:rsidR="00870F7F">
        <w:rPr>
          <w:sz w:val="18"/>
        </w:rPr>
        <w:t xml:space="preserve"> </w:t>
      </w:r>
      <w:r w:rsidRPr="00E54370">
        <w:rPr>
          <w:sz w:val="18"/>
        </w:rPr>
        <w:t>Ya, “Şerefsiz.” demek küfür değil mi?</w:t>
      </w:r>
    </w:p>
    <w:p w:rsidRPr="00E54370" w:rsidR="0084368F" w:rsidP="00E54370" w:rsidRDefault="0084368F">
      <w:pPr>
        <w:pStyle w:val="GENELKURUL"/>
        <w:spacing w:line="240" w:lineRule="auto"/>
        <w:rPr>
          <w:sz w:val="18"/>
        </w:rPr>
      </w:pPr>
      <w:r w:rsidRPr="00E54370">
        <w:rPr>
          <w:sz w:val="18"/>
        </w:rPr>
        <w:t>ÖZGÜR ÖZEL (Manisa) – Ne?</w:t>
      </w:r>
    </w:p>
    <w:p w:rsidRPr="00E54370" w:rsidR="0084368F" w:rsidP="00E54370" w:rsidRDefault="0084368F">
      <w:pPr>
        <w:pStyle w:val="GENELKURUL"/>
        <w:spacing w:line="240" w:lineRule="auto"/>
        <w:rPr>
          <w:sz w:val="18"/>
        </w:rPr>
      </w:pPr>
      <w:r w:rsidRPr="00E54370">
        <w:rPr>
          <w:sz w:val="18"/>
        </w:rPr>
        <w:t>MUSTAFA ELİTAŞ (Kayseri) – “Şerefsiz.” diyor.</w:t>
      </w:r>
    </w:p>
    <w:p w:rsidRPr="00E54370" w:rsidR="0084368F" w:rsidP="00E54370" w:rsidRDefault="0084368F">
      <w:pPr>
        <w:pStyle w:val="GENELKURUL"/>
        <w:spacing w:line="240" w:lineRule="auto"/>
        <w:rPr>
          <w:sz w:val="18"/>
        </w:rPr>
      </w:pPr>
      <w:r w:rsidRPr="00E54370">
        <w:rPr>
          <w:sz w:val="18"/>
        </w:rPr>
        <w:t>BAŞKAN – Lütfen… Lütfen… Sayın Elitaş…</w:t>
      </w:r>
    </w:p>
    <w:p w:rsidRPr="00E54370" w:rsidR="0084368F" w:rsidP="00E54370" w:rsidRDefault="0084368F">
      <w:pPr>
        <w:pStyle w:val="GENELKURUL"/>
        <w:spacing w:line="240" w:lineRule="auto"/>
        <w:rPr>
          <w:sz w:val="18"/>
        </w:rPr>
      </w:pPr>
      <w:r w:rsidRPr="00E54370">
        <w:rPr>
          <w:sz w:val="18"/>
        </w:rPr>
        <w:t xml:space="preserve">ÖZGÜR ÖZEL (Manisa) – Ha, o arkadaşa ben “şerefsiz” demedim, siz layık görüyorsanız bilmem. </w:t>
      </w:r>
    </w:p>
    <w:p w:rsidRPr="00E54370" w:rsidR="0084368F" w:rsidP="00E54370" w:rsidRDefault="0084368F">
      <w:pPr>
        <w:pStyle w:val="GENELKURUL"/>
        <w:spacing w:line="240" w:lineRule="auto"/>
        <w:rPr>
          <w:sz w:val="18"/>
        </w:rPr>
      </w:pPr>
      <w:r w:rsidRPr="00E54370">
        <w:rPr>
          <w:sz w:val="18"/>
        </w:rPr>
        <w:t>MUSTAFA ELİTAŞ (Kayseri) – Ya “Şerefsiz.” demedi mi?</w:t>
      </w:r>
    </w:p>
    <w:p w:rsidRPr="00E54370" w:rsidR="0084368F" w:rsidP="00E54370" w:rsidRDefault="0084368F">
      <w:pPr>
        <w:pStyle w:val="GENELKURUL"/>
        <w:spacing w:line="240" w:lineRule="auto"/>
        <w:rPr>
          <w:sz w:val="18"/>
        </w:rPr>
      </w:pPr>
      <w:r w:rsidRPr="00E54370">
        <w:rPr>
          <w:sz w:val="18"/>
        </w:rPr>
        <w:t>BAŞKAN – Sayın Elitaş… Sayın Elitaş… Lütfen, karşılıklı konuşmayalım.</w:t>
      </w:r>
    </w:p>
    <w:p w:rsidRPr="00E54370" w:rsidR="0084368F" w:rsidP="00E54370" w:rsidRDefault="0084368F">
      <w:pPr>
        <w:pStyle w:val="GENELKURUL"/>
        <w:spacing w:line="240" w:lineRule="auto"/>
        <w:rPr>
          <w:sz w:val="18"/>
        </w:rPr>
      </w:pPr>
      <w:r w:rsidRPr="00E54370">
        <w:rPr>
          <w:sz w:val="18"/>
        </w:rPr>
        <w:t xml:space="preserve">ÖZGÜR ÖZEL (Manisa) – Ama o arkadaşa, o Bursa Milletvekiline bana geçen sene ettiği hakaret üzerine dava açtım, dava yirmi gün önce bitti, ödemesi gereken 8.500 lira tazminat da Çağdaş Yaşamı Destekleme Derneğindeki kız çocuklarına gitti; içime sindi, içime sindi. (CHP sıralarından alkışlar) </w:t>
      </w:r>
    </w:p>
    <w:p w:rsidRPr="00E54370" w:rsidR="0084368F" w:rsidP="00E54370" w:rsidRDefault="0084368F">
      <w:pPr>
        <w:pStyle w:val="GENELKURUL"/>
        <w:spacing w:line="240" w:lineRule="auto"/>
        <w:rPr>
          <w:sz w:val="18"/>
        </w:rPr>
      </w:pPr>
      <w:r w:rsidRPr="00E54370">
        <w:rPr>
          <w:sz w:val="18"/>
        </w:rPr>
        <w:t>BAŞKAN – Peki.</w:t>
      </w:r>
    </w:p>
    <w:p w:rsidRPr="00E54370" w:rsidR="0084368F" w:rsidP="00E54370" w:rsidRDefault="0084368F">
      <w:pPr>
        <w:pStyle w:val="GENELKURUL"/>
        <w:spacing w:line="240" w:lineRule="auto"/>
        <w:rPr>
          <w:sz w:val="18"/>
          <w:szCs w:val="20"/>
        </w:rPr>
      </w:pPr>
      <w:r w:rsidRPr="00E54370">
        <w:rPr>
          <w:sz w:val="18"/>
        </w:rPr>
        <w:t xml:space="preserve">ÖZGÜR ÖZEL (Manisa) – Onun hazımsızlığı o. Oradan saldırıyor ki o Bursa Milletvekiline bizim arkadaşlar laf edecek, o da yediği golü çıkaracak, tazminat alacak; sen mevzuyu anlayamamışsın. Çağdaş Yaşamda para, Çağdaş Yaşamda, çocuk okutuyorum. (CHP sıralarından alkışlar) </w:t>
      </w:r>
    </w:p>
    <w:p w:rsidRPr="00E54370" w:rsidR="0084368F" w:rsidP="00E54370" w:rsidRDefault="0084368F">
      <w:pPr>
        <w:pStyle w:val="GENELKURUL"/>
        <w:spacing w:line="240" w:lineRule="auto"/>
        <w:rPr>
          <w:sz w:val="18"/>
        </w:rPr>
      </w:pPr>
      <w:r w:rsidRPr="00E54370">
        <w:rPr>
          <w:sz w:val="18"/>
        </w:rPr>
        <w:t>ERKAN AKÇAY (Manisa) – Sayın Başkan…</w:t>
      </w:r>
    </w:p>
    <w:p w:rsidRPr="00E54370" w:rsidR="0084368F" w:rsidP="00E54370" w:rsidRDefault="0084368F">
      <w:pPr>
        <w:pStyle w:val="GENELKURUL"/>
        <w:spacing w:line="240" w:lineRule="auto"/>
        <w:rPr>
          <w:sz w:val="18"/>
        </w:rPr>
      </w:pPr>
      <w:r w:rsidRPr="00E54370">
        <w:rPr>
          <w:sz w:val="18"/>
        </w:rPr>
        <w:t>BAŞKAN - Sayın Akçay, buyurun.</w:t>
      </w:r>
    </w:p>
    <w:p w:rsidRPr="00E54370" w:rsidR="0084368F" w:rsidP="00E54370" w:rsidRDefault="0084368F">
      <w:pPr>
        <w:pStyle w:val="GENELKURUL"/>
        <w:spacing w:line="240" w:lineRule="auto"/>
        <w:rPr>
          <w:sz w:val="18"/>
        </w:rPr>
      </w:pPr>
      <w:r w:rsidRPr="00E54370">
        <w:rPr>
          <w:sz w:val="18"/>
        </w:rPr>
        <w:t>ÖZGÜR ÖZEL (Manisa) – Anladınız mı? Para Çağdaş Yaşamda.</w:t>
      </w:r>
    </w:p>
    <w:p w:rsidRPr="00E54370" w:rsidR="0084368F" w:rsidP="00E54370" w:rsidRDefault="0084368F">
      <w:pPr>
        <w:pStyle w:val="GENELKURUL"/>
        <w:spacing w:line="240" w:lineRule="auto"/>
        <w:rPr>
          <w:sz w:val="18"/>
        </w:rPr>
      </w:pPr>
      <w:r w:rsidRPr="00E54370">
        <w:rPr>
          <w:sz w:val="18"/>
        </w:rPr>
        <w:t>BAŞKAN – Sayın Grup Başkan Vekilleri, Sayın Akçay’a söz verdim.</w:t>
      </w:r>
    </w:p>
    <w:p w:rsidRPr="00E54370" w:rsidR="00DD4E89" w:rsidP="00E54370" w:rsidRDefault="00DD4E89">
      <w:pPr>
        <w:spacing w:after="120"/>
        <w:ind w:firstLine="851"/>
        <w:jc w:val="both"/>
        <w:rPr>
          <w:sz w:val="18"/>
        </w:rPr>
      </w:pPr>
      <w:r w:rsidRPr="00E54370">
        <w:rPr>
          <w:sz w:val="18"/>
        </w:rPr>
        <w:t>7.- Manisa Milletvekili Erkan Akçay’ın, Genel Kurul gündemine ve yerli ve millî otomobil Togg’la Meclise gelmekten dolayı yaş</w:t>
      </w:r>
      <w:r w:rsidRPr="00E54370">
        <w:rPr>
          <w:sz w:val="18"/>
        </w:rPr>
        <w:t>a</w:t>
      </w:r>
      <w:r w:rsidRPr="00E54370">
        <w:rPr>
          <w:sz w:val="18"/>
        </w:rPr>
        <w:t>dığı mutluluğa ilişkin açıklaması</w:t>
      </w:r>
    </w:p>
    <w:p w:rsidRPr="00E54370" w:rsidR="0084368F" w:rsidP="00E54370" w:rsidRDefault="0084368F">
      <w:pPr>
        <w:pStyle w:val="GENELKURUL"/>
        <w:spacing w:line="240" w:lineRule="auto"/>
        <w:rPr>
          <w:sz w:val="18"/>
        </w:rPr>
      </w:pPr>
      <w:r w:rsidRPr="00E54370">
        <w:rPr>
          <w:sz w:val="18"/>
        </w:rPr>
        <w:t>ERKAN AKÇAY (Manisa) – Teşekkür ederim Sayın Başkan.</w:t>
      </w:r>
    </w:p>
    <w:p w:rsidRPr="00E54370" w:rsidR="0084368F" w:rsidP="00E54370" w:rsidRDefault="0084368F">
      <w:pPr>
        <w:pStyle w:val="GENELKURUL"/>
        <w:spacing w:line="240" w:lineRule="auto"/>
        <w:rPr>
          <w:sz w:val="18"/>
        </w:rPr>
      </w:pPr>
      <w:r w:rsidRPr="00E54370">
        <w:rPr>
          <w:sz w:val="18"/>
        </w:rPr>
        <w:t xml:space="preserve">Bugün, Sanayi ve Teknoloji Bakanlığı ile Millî Eğitim Bakanlığı bütçelerini görüşeceğiz. Bu görüşmelere başlamadan evvel yaşanan polemikleri saygıyla karşılamakla birlikte ama bugünkü gündemimiz, Sanayi ve Teknoloji Bakanlığımızın ve Millî Eğitim Bakanlığımızın bütçeleri. </w:t>
      </w:r>
    </w:p>
    <w:p w:rsidRPr="00E54370" w:rsidR="0084368F" w:rsidP="00E54370" w:rsidRDefault="0084368F">
      <w:pPr>
        <w:pStyle w:val="GENELKURUL"/>
        <w:spacing w:line="240" w:lineRule="auto"/>
        <w:rPr>
          <w:sz w:val="18"/>
        </w:rPr>
      </w:pPr>
      <w:r w:rsidRPr="00E54370">
        <w:rPr>
          <w:sz w:val="18"/>
        </w:rPr>
        <w:t>Ben bir başka anlamlı mutluluğu burada, Genel Kurulda milletvekili arkadaşlarımızla ve aziz milletimizle paylaşmak istiyorum. Bugün çok anlamlı, özel bir günü yaşadık biraz önce. Yerli ve millî otomobilimiz Togg’la birlikte…</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Buyurun.</w:t>
      </w:r>
    </w:p>
    <w:p w:rsidRPr="00E54370" w:rsidR="0084368F" w:rsidP="00E54370" w:rsidRDefault="0084368F">
      <w:pPr>
        <w:pStyle w:val="GENELKURUL"/>
        <w:spacing w:line="240" w:lineRule="auto"/>
        <w:rPr>
          <w:sz w:val="18"/>
        </w:rPr>
      </w:pPr>
      <w:r w:rsidRPr="00E54370">
        <w:rPr>
          <w:sz w:val="18"/>
        </w:rPr>
        <w:t>ERKAN AKÇAY (Manisa) – Altmış bir yıl evvel yine Meclisimizin önünde</w:t>
      </w:r>
      <w:r w:rsidRPr="00E54370" w:rsidR="00DD4E89">
        <w:rPr>
          <w:sz w:val="18"/>
        </w:rPr>
        <w:t>,</w:t>
      </w:r>
      <w:r w:rsidRPr="00E54370">
        <w:rPr>
          <w:sz w:val="18"/>
        </w:rPr>
        <w:t xml:space="preserve"> aynı noktada akim kalan Devrim otomobili hüznünün altmış bir yıl sonrasında telafi edilen yıllarımızın bir nişanesi olarak Togg otomobiliyle birlikte, Sayın Sanayi ve Teknoloji Bakanımızla, Sayın AK PARTİ Grup Başkanımızla birlikte Meclise gelmekten dolayı yaşadığım mutluluğu, sevinci, gururu tarif edemiyorum. Diyorum ki milletvekili arkadaşlarımıza: O polemikleri sonra da her zaman yaparız.</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Tamamlayalım lütfen.</w:t>
      </w:r>
    </w:p>
    <w:p w:rsidRPr="00E54370" w:rsidR="0084368F" w:rsidP="00E54370" w:rsidRDefault="0084368F">
      <w:pPr>
        <w:pStyle w:val="GENELKURUL"/>
        <w:spacing w:line="240" w:lineRule="auto"/>
        <w:rPr>
          <w:sz w:val="18"/>
        </w:rPr>
      </w:pPr>
      <w:r w:rsidRPr="00E54370">
        <w:rPr>
          <w:sz w:val="18"/>
        </w:rPr>
        <w:t>ERKAN AKÇAY (Manisa) – Ama bugün, Türkiye Büyük Millet Meclisi bakımından da anlamlı ve tarihî günün mutluluğunu, sevincini hep birlikte yaşayalım diyorum.</w:t>
      </w:r>
    </w:p>
    <w:p w:rsidRPr="00E54370" w:rsidR="0084368F" w:rsidP="00E54370" w:rsidRDefault="0084368F">
      <w:pPr>
        <w:pStyle w:val="GENELKURUL"/>
        <w:spacing w:line="240" w:lineRule="auto"/>
        <w:rPr>
          <w:sz w:val="18"/>
        </w:rPr>
      </w:pPr>
      <w:r w:rsidRPr="00E54370">
        <w:rPr>
          <w:sz w:val="18"/>
        </w:rPr>
        <w:t>Teşekkür ediyorum. (MHP ve AK PARTİ sıralarından alkışlar)</w:t>
      </w:r>
    </w:p>
    <w:p w:rsidRPr="00E54370" w:rsidR="0084368F" w:rsidP="00E54370" w:rsidRDefault="0084368F">
      <w:pPr>
        <w:pStyle w:val="GENELKURUL"/>
        <w:spacing w:line="240" w:lineRule="auto"/>
        <w:rPr>
          <w:sz w:val="18"/>
        </w:rPr>
      </w:pPr>
      <w:r w:rsidRPr="00E54370">
        <w:rPr>
          <w:sz w:val="18"/>
        </w:rPr>
        <w:t>BAŞKAN – Ben teşekkür ederim.</w:t>
      </w:r>
    </w:p>
    <w:p w:rsidRPr="00E54370" w:rsidR="00DD4E89" w:rsidP="00E54370" w:rsidRDefault="00DD4E89">
      <w:pPr>
        <w:spacing w:after="120"/>
        <w:ind w:firstLine="851"/>
        <w:jc w:val="both"/>
        <w:rPr>
          <w:sz w:val="18"/>
        </w:rPr>
      </w:pPr>
      <w:r w:rsidRPr="00E54370">
        <w:rPr>
          <w:sz w:val="18"/>
        </w:rPr>
        <w:t>IV.- OTURUM BAŞKANLARININ KONUŞMALARI</w:t>
      </w:r>
    </w:p>
    <w:p w:rsidRPr="00E54370" w:rsidR="00DD4E89" w:rsidP="00E54370" w:rsidRDefault="00DD4E89">
      <w:pPr>
        <w:spacing w:after="120"/>
        <w:ind w:firstLine="851"/>
        <w:jc w:val="both"/>
        <w:rPr>
          <w:sz w:val="18"/>
        </w:rPr>
      </w:pPr>
      <w:r w:rsidRPr="00E54370">
        <w:rPr>
          <w:sz w:val="18"/>
        </w:rPr>
        <w:t>1.- Oturum Başkanı TBMM Başkan Vekili Haydar Akar’ın, bugün güzel bir görüşme ve müzakere yapacaklarına inandığına ve Kayseri Milletvekili Mustafa Elitaş’ın yaptığı açıklamasındaki bazı ifadelerine ilişkin konuşması</w:t>
      </w:r>
    </w:p>
    <w:p w:rsidRPr="00E54370" w:rsidR="0084368F" w:rsidP="00E54370" w:rsidRDefault="0084368F">
      <w:pPr>
        <w:pStyle w:val="GENELKURUL"/>
        <w:spacing w:line="240" w:lineRule="auto"/>
        <w:rPr>
          <w:sz w:val="18"/>
        </w:rPr>
      </w:pPr>
      <w:r w:rsidRPr="00E54370">
        <w:rPr>
          <w:sz w:val="18"/>
        </w:rPr>
        <w:t>BAŞKAN – Sayın milletvekilleri, Sayın Grup Başkan Vekilleri; verdiğiniz örneklerden yola çıkarak, bugünkü görüşmeleri istemediğiniz o -olumsuz örnekleri verdiniz- olumsuz örnekleri değil, vatandaşa örnek olacak olumlu örneklerle devam edip güzel bir görüşme ve müzakere yapacağımıza inanıyorum.</w:t>
      </w:r>
    </w:p>
    <w:p w:rsidRPr="00E54370" w:rsidR="0084368F" w:rsidP="00E54370" w:rsidRDefault="0084368F">
      <w:pPr>
        <w:pStyle w:val="GENELKURUL"/>
        <w:spacing w:line="240" w:lineRule="auto"/>
        <w:rPr>
          <w:sz w:val="18"/>
        </w:rPr>
      </w:pPr>
      <w:r w:rsidRPr="00E54370">
        <w:rPr>
          <w:sz w:val="18"/>
        </w:rPr>
        <w:t>Yalnız ben de bir şeyi hatırlatmak istiyorum. Biraz evvel Sayın Elitaş “Aslında İç Tüzük’e aykırı” dediği bir uygulamayı hayata geçirdiğimi söyledi. Aslında değil, 161’inci maddedeki geçici çıkarma hâllerine bakıldığında, görüşmeler esnasında çıkan olaylarla ilgili her fıkraya “Görüşmeler sırasında” diye başlanmış. Yalnız 7’nci paragrafında da veya (7)’nci bendinde “Fiilî saldırıda bulunmak.” yine bir öncekinde “Meclis yapıları yahut eklentileri içinde yasak bir eylemde bulunmak.” diye… Biz bir uygulama yaptık burada, gerçekten de ilk kez oldu; ben, Sayın Grup Başkanı İsmet Yılmaz Beyefendi’ye de teşekkür ediyorum, o da çok olumlu karşıladı bunu. Bundan sonrakilere örnek olacak bir uygulama yaptık; burada, stenograflar tutanak tutmayı kestiğinde, Meclis Başkan Vekili oturumu kapatıp kürsünden ayrıldığında herkes istediği sözü söyleme hakkına, fiilî saldırıda bulunmak hakkına sahip olmayacak. Belki yargı değiliz, belki verdiğimiz cezalar yeterli değil ama yargı süreci de işleyecektir; bizim yapabileceklerimiz bunlardır diye düşünüyorum.</w:t>
      </w:r>
    </w:p>
    <w:p w:rsidRPr="00E54370" w:rsidR="0084368F" w:rsidP="00E54370" w:rsidRDefault="0084368F">
      <w:pPr>
        <w:pStyle w:val="GENELKURUL"/>
        <w:spacing w:line="240" w:lineRule="auto"/>
        <w:rPr>
          <w:sz w:val="18"/>
        </w:rPr>
      </w:pPr>
      <w:r w:rsidRPr="00E54370">
        <w:rPr>
          <w:sz w:val="18"/>
        </w:rPr>
        <w:t>MUSTAFA ELİTAŞ (Kayseri) – Bizim milletvekilimizin kaburgası kırık Sayın Başkan. Milletvekilimizin kaburgası kırık, onun ki fiilî saldırı değil mi?</w:t>
      </w:r>
    </w:p>
    <w:p w:rsidRPr="00E54370" w:rsidR="0084368F" w:rsidP="00E54370" w:rsidRDefault="0084368F">
      <w:pPr>
        <w:pStyle w:val="GENELKURUL"/>
        <w:spacing w:line="240" w:lineRule="auto"/>
        <w:rPr>
          <w:sz w:val="18"/>
        </w:rPr>
      </w:pPr>
      <w:r w:rsidRPr="00E54370">
        <w:rPr>
          <w:sz w:val="18"/>
        </w:rPr>
        <w:t>BAŞKAN – Teşekkür ediyorum.</w:t>
      </w:r>
    </w:p>
    <w:p w:rsidRPr="00E54370" w:rsidR="0084368F" w:rsidP="00E54370" w:rsidRDefault="0084368F">
      <w:pPr>
        <w:pStyle w:val="GENELKURUL"/>
        <w:spacing w:line="240" w:lineRule="auto"/>
        <w:rPr>
          <w:sz w:val="18"/>
        </w:rPr>
      </w:pPr>
      <w:r w:rsidRPr="00E54370">
        <w:rPr>
          <w:sz w:val="18"/>
        </w:rPr>
        <w:t xml:space="preserve">MUSTAFA ELİTAŞ (Kayseri) – Zafer Işık’ın kaburgası kırık, orada yere yatırmışlar tekmeliyorlar. </w:t>
      </w:r>
    </w:p>
    <w:p w:rsidRPr="00E54370" w:rsidR="0084368F" w:rsidP="00E54370" w:rsidRDefault="0084368F">
      <w:pPr>
        <w:pStyle w:val="GENELKURUL"/>
        <w:spacing w:line="240" w:lineRule="auto"/>
        <w:rPr>
          <w:sz w:val="18"/>
        </w:rPr>
      </w:pPr>
      <w:r w:rsidRPr="00E54370">
        <w:rPr>
          <w:sz w:val="18"/>
        </w:rPr>
        <w:t>İLHAMİ ÖZCAN AYGUN (Tekirdağ) – Darbederken düştü.</w:t>
      </w:r>
    </w:p>
    <w:p w:rsidRPr="00E54370" w:rsidR="0084368F" w:rsidP="00E54370" w:rsidRDefault="0084368F">
      <w:pPr>
        <w:pStyle w:val="GENELKURUL"/>
        <w:spacing w:line="240" w:lineRule="auto"/>
        <w:rPr>
          <w:sz w:val="18"/>
        </w:rPr>
      </w:pPr>
      <w:r w:rsidRPr="00E54370">
        <w:rPr>
          <w:sz w:val="18"/>
        </w:rPr>
        <w:t>BAŞKAN – Şimdi daha fazla uzatmak istemiyorum…</w:t>
      </w:r>
    </w:p>
    <w:p w:rsidRPr="00E54370" w:rsidR="00DD4E89" w:rsidP="00E54370" w:rsidRDefault="00DD4E89">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DD4E89" w:rsidP="00E54370" w:rsidRDefault="00DD4E89">
      <w:pPr>
        <w:suppressAutoHyphens/>
        <w:spacing w:after="56"/>
        <w:ind w:firstLine="811"/>
        <w:jc w:val="both"/>
        <w:rPr>
          <w:iCs/>
          <w:color w:val="000000"/>
          <w:sz w:val="18"/>
        </w:rPr>
      </w:pPr>
      <w:r w:rsidRPr="00E54370">
        <w:rPr>
          <w:iCs/>
          <w:color w:val="000000"/>
          <w:sz w:val="18"/>
        </w:rPr>
        <w:t>A) Kanun Teklifleri(Devam)</w:t>
      </w:r>
    </w:p>
    <w:p w:rsidRPr="00E54370" w:rsidR="00DD4E89" w:rsidP="00E54370" w:rsidRDefault="00DD4E89">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DD4E89" w:rsidP="00E54370" w:rsidRDefault="00DD4E89">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DD4E89" w:rsidP="00E54370" w:rsidRDefault="00DD4E89">
      <w:pPr>
        <w:suppressAutoHyphens/>
        <w:spacing w:after="56"/>
        <w:ind w:firstLine="811"/>
        <w:jc w:val="both"/>
        <w:rPr>
          <w:iCs/>
          <w:color w:val="000000"/>
          <w:sz w:val="18"/>
        </w:rPr>
      </w:pPr>
      <w:r w:rsidRPr="00E54370">
        <w:rPr>
          <w:iCs/>
          <w:color w:val="000000"/>
          <w:sz w:val="18"/>
        </w:rPr>
        <w:t>A) SANAYİ VE TEKNOLOJİ BAKANLIĞI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DD4E89" w:rsidP="00E54370" w:rsidRDefault="00DD4E89">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DD4E89" w:rsidP="00E54370" w:rsidRDefault="00DD4E89">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DD4E89" w:rsidP="00E54370" w:rsidRDefault="00DD4E89">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DD4E89" w:rsidP="00E54370" w:rsidRDefault="00DD4E89">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DD4E89" w:rsidP="00E54370" w:rsidRDefault="00DD4E89">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DD4E89" w:rsidP="00E54370" w:rsidRDefault="00DD4E89">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DD4E89" w:rsidP="00E54370" w:rsidRDefault="00DD4E89">
      <w:pPr>
        <w:suppressAutoHyphens/>
        <w:spacing w:after="56"/>
        <w:ind w:firstLine="811"/>
        <w:jc w:val="both"/>
        <w:rPr>
          <w:iCs/>
          <w:color w:val="000000"/>
          <w:sz w:val="18"/>
        </w:rPr>
      </w:pPr>
      <w:r w:rsidRPr="00E54370">
        <w:rPr>
          <w:iCs/>
          <w:color w:val="000000"/>
          <w:sz w:val="18"/>
        </w:rPr>
        <w:t>F) TÜRK STANDARDLARI ENSTİTÜSÜ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DD4E89" w:rsidP="00E54370" w:rsidRDefault="00DD4E89">
      <w:pPr>
        <w:suppressAutoHyphens/>
        <w:spacing w:after="56"/>
        <w:ind w:firstLine="811"/>
        <w:jc w:val="both"/>
        <w:rPr>
          <w:iCs/>
          <w:color w:val="000000"/>
          <w:sz w:val="18"/>
        </w:rPr>
      </w:pPr>
      <w:r w:rsidRPr="00E54370">
        <w:rPr>
          <w:iCs/>
          <w:color w:val="000000"/>
          <w:sz w:val="18"/>
        </w:rPr>
        <w:t>G) TÜRK PATENT VE MARKA KURUMU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DD4E89" w:rsidP="00E54370" w:rsidRDefault="00DD4E89">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DD4E89" w:rsidP="00E54370" w:rsidRDefault="00DD4E89">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DD4E89" w:rsidP="00E54370" w:rsidRDefault="00DD4E89">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DD4E89" w:rsidP="00E54370" w:rsidRDefault="00DD4E89">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DD4E89" w:rsidP="00E54370" w:rsidRDefault="00DD4E89">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DD4E89" w:rsidP="00E54370" w:rsidRDefault="00DD4E89">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DD4E89" w:rsidP="00E54370" w:rsidRDefault="00DD4E89">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DD4E89" w:rsidP="00E54370" w:rsidRDefault="00DD4E89">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DD4E89" w:rsidP="00E54370" w:rsidRDefault="00DD4E89">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DD4E89" w:rsidP="00E54370" w:rsidRDefault="00DD4E89">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DD4E89" w:rsidP="00E54370" w:rsidRDefault="00DD4E89">
      <w:pPr>
        <w:suppressAutoHyphens/>
        <w:spacing w:after="56"/>
        <w:ind w:firstLine="811"/>
        <w:jc w:val="both"/>
        <w:rPr>
          <w:iCs/>
          <w:color w:val="000000"/>
          <w:sz w:val="18"/>
        </w:rPr>
      </w:pPr>
      <w:r w:rsidRPr="00E54370">
        <w:rPr>
          <w:iCs/>
          <w:color w:val="000000"/>
          <w:sz w:val="18"/>
        </w:rPr>
        <w:t>J) YÜKSEKÖĞRETİM KURULU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DD4E89" w:rsidP="00E54370" w:rsidRDefault="00DD4E89">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DD4E89" w:rsidP="00E54370" w:rsidRDefault="00DD4E89">
      <w:pPr>
        <w:suppressAutoHyphens/>
        <w:spacing w:after="56"/>
        <w:ind w:firstLine="811"/>
        <w:jc w:val="both"/>
        <w:rPr>
          <w:iCs/>
          <w:color w:val="000000"/>
          <w:sz w:val="18"/>
        </w:rPr>
      </w:pPr>
      <w:r w:rsidRPr="00E54370">
        <w:rPr>
          <w:iCs/>
          <w:color w:val="000000"/>
          <w:sz w:val="18"/>
        </w:rPr>
        <w:t>L) YÜKSEKÖĞRETİM KALİTE KURULU (Devam)</w:t>
      </w:r>
    </w:p>
    <w:p w:rsidRPr="00E54370" w:rsidR="00DD4E89" w:rsidP="00E54370" w:rsidRDefault="00DD4E89">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DD4E89" w:rsidP="00E54370" w:rsidRDefault="00DD4E89">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DD4E89" w:rsidP="00E54370" w:rsidRDefault="00DD4E89">
      <w:pPr>
        <w:suppressAutoHyphens/>
        <w:spacing w:after="56"/>
        <w:ind w:firstLine="811"/>
        <w:jc w:val="both"/>
        <w:rPr>
          <w:iCs/>
          <w:color w:val="000000"/>
          <w:sz w:val="18"/>
        </w:rPr>
      </w:pPr>
      <w:r w:rsidRPr="00E54370">
        <w:rPr>
          <w:iCs/>
          <w:color w:val="000000"/>
          <w:sz w:val="18"/>
        </w:rPr>
        <w:t xml:space="preserve">M) ÜNİVERSİTELER (Devam) </w:t>
      </w:r>
    </w:p>
    <w:p w:rsidRPr="00E54370" w:rsidR="0084368F" w:rsidP="00E54370" w:rsidRDefault="0084368F">
      <w:pPr>
        <w:pStyle w:val="GENELKURUL"/>
        <w:spacing w:line="240" w:lineRule="auto"/>
        <w:rPr>
          <w:sz w:val="18"/>
        </w:rPr>
      </w:pPr>
      <w:r w:rsidRPr="00E54370">
        <w:rPr>
          <w:sz w:val="18"/>
        </w:rPr>
        <w:t>BAŞKAN – Şimdi ilk söz, Giresun Milletvekili Sayın Cemal Öztürk’e aittir.</w:t>
      </w:r>
    </w:p>
    <w:p w:rsidRPr="00E54370" w:rsidR="0084368F" w:rsidP="00E54370" w:rsidRDefault="0084368F">
      <w:pPr>
        <w:pStyle w:val="GENELKURUL"/>
        <w:spacing w:line="240" w:lineRule="auto"/>
        <w:rPr>
          <w:sz w:val="18"/>
        </w:rPr>
      </w:pPr>
      <w:r w:rsidRPr="00E54370">
        <w:rPr>
          <w:sz w:val="18"/>
        </w:rPr>
        <w:t>Buyurun Sayın Öztürk. (AK PARTİ sıralarından alkışlar)</w:t>
      </w:r>
    </w:p>
    <w:p w:rsidRPr="00E54370" w:rsidR="0084368F" w:rsidP="00E54370" w:rsidRDefault="0084368F">
      <w:pPr>
        <w:pStyle w:val="GENELKURUL"/>
        <w:spacing w:line="240" w:lineRule="auto"/>
        <w:rPr>
          <w:sz w:val="18"/>
        </w:rPr>
      </w:pPr>
      <w:r w:rsidRPr="00E54370">
        <w:rPr>
          <w:sz w:val="18"/>
        </w:rPr>
        <w:t>AK PARTİ GRUBU ADINA CEMAL ÖZTÜRK (Giresun) – Sayın Başkan, değerli milletvekilleri; Sanayi ve Teknoloji Bakanlığımızın 2023 yılı…</w:t>
      </w:r>
    </w:p>
    <w:p w:rsidRPr="00E54370" w:rsidR="0084368F" w:rsidP="00E54370" w:rsidRDefault="0084368F">
      <w:pPr>
        <w:pStyle w:val="GENELKURUL"/>
        <w:spacing w:line="240" w:lineRule="auto"/>
        <w:rPr>
          <w:sz w:val="18"/>
        </w:rPr>
      </w:pPr>
      <w:r w:rsidRPr="00E54370">
        <w:rPr>
          <w:sz w:val="18"/>
        </w:rPr>
        <w:t xml:space="preserve">MUSTAFA ELİTAŞ (Kayseri) – Allah aşkına, her şeyiniz mi yalan! Hep mi yalancı şahitsiniz be! </w:t>
      </w:r>
    </w:p>
    <w:p w:rsidRPr="00E54370" w:rsidR="0084368F" w:rsidP="00E54370" w:rsidRDefault="0084368F">
      <w:pPr>
        <w:pStyle w:val="GENELKURUL"/>
        <w:spacing w:line="240" w:lineRule="auto"/>
        <w:rPr>
          <w:sz w:val="18"/>
        </w:rPr>
      </w:pPr>
      <w:r w:rsidRPr="00E54370">
        <w:rPr>
          <w:sz w:val="18"/>
        </w:rPr>
        <w:t xml:space="preserve">ÖZGÜR ÖZEL (Manisa) – Yahu, git Allah aşkına! </w:t>
      </w:r>
    </w:p>
    <w:p w:rsidRPr="00E54370" w:rsidR="0084368F" w:rsidP="00E54370" w:rsidRDefault="0084368F">
      <w:pPr>
        <w:pStyle w:val="GENELKURUL"/>
        <w:spacing w:line="240" w:lineRule="auto"/>
        <w:rPr>
          <w:sz w:val="18"/>
        </w:rPr>
      </w:pPr>
      <w:r w:rsidRPr="00E54370">
        <w:rPr>
          <w:sz w:val="18"/>
        </w:rPr>
        <w:t>İLHAMİ ÖZCAN AYGUN (Tekirdağ) – Zeytinyağı gibi çıkacaksınız yukarı, zeytinyağı gibi!</w:t>
      </w:r>
    </w:p>
    <w:p w:rsidRPr="00E54370" w:rsidR="0084368F" w:rsidP="00E54370" w:rsidRDefault="0084368F">
      <w:pPr>
        <w:pStyle w:val="GENELKURUL"/>
        <w:spacing w:line="240" w:lineRule="auto"/>
        <w:rPr>
          <w:sz w:val="18"/>
        </w:rPr>
      </w:pPr>
      <w:r w:rsidRPr="00E54370">
        <w:rPr>
          <w:sz w:val="18"/>
        </w:rPr>
        <w:t>ÖZGÜR ÖZEL (Manisa) – Elitaş, yahu, sabah sabah istediğin gibi gitmemiş olabilir, niye sinirlenip…</w:t>
      </w:r>
    </w:p>
    <w:p w:rsidRPr="00E54370" w:rsidR="0084368F" w:rsidP="00E54370" w:rsidRDefault="0084368F">
      <w:pPr>
        <w:pStyle w:val="GENELKURUL"/>
        <w:spacing w:line="240" w:lineRule="auto"/>
        <w:rPr>
          <w:sz w:val="18"/>
        </w:rPr>
      </w:pPr>
      <w:r w:rsidRPr="00E54370">
        <w:rPr>
          <w:sz w:val="18"/>
        </w:rPr>
        <w:t xml:space="preserve">MUSTAFA ELİTAŞ (Kayseri) – Ya, senin rolün ilk defa bana geldi Özgür. Yirmi yıldır ilk defa senin rolünü yapıyorum, utanıyorum senin yaptığın işten. </w:t>
      </w:r>
    </w:p>
    <w:p w:rsidRPr="00E54370" w:rsidR="0084368F" w:rsidP="00E54370" w:rsidRDefault="0084368F">
      <w:pPr>
        <w:pStyle w:val="GENELKURUL"/>
        <w:spacing w:line="240" w:lineRule="auto"/>
        <w:rPr>
          <w:sz w:val="18"/>
        </w:rPr>
      </w:pPr>
      <w:r w:rsidRPr="00E54370">
        <w:rPr>
          <w:sz w:val="18"/>
        </w:rPr>
        <w:t>ÖZGÜR ÖZEL (Manisa) – Sen de az Ceyar değilsin ha, az Ceyar değilsin. Vallahi billahi az Ceyar değil. Parti Dallas gibi ama sen de Ceyar’sın.</w:t>
      </w:r>
    </w:p>
    <w:p w:rsidRPr="00E54370" w:rsidR="0084368F" w:rsidP="00E54370" w:rsidRDefault="0084368F">
      <w:pPr>
        <w:pStyle w:val="GENELKURUL"/>
        <w:spacing w:line="240" w:lineRule="auto"/>
        <w:rPr>
          <w:sz w:val="18"/>
        </w:rPr>
      </w:pPr>
      <w:r w:rsidRPr="00E54370">
        <w:rPr>
          <w:sz w:val="18"/>
        </w:rPr>
        <w:t xml:space="preserve">BAŞKAN – Sayın milletvekilleri, hatip kürsüde, lütfen dinleyelim. </w:t>
      </w:r>
    </w:p>
    <w:p w:rsidRPr="00E54370" w:rsidR="0084368F" w:rsidP="00E54370" w:rsidRDefault="0084368F">
      <w:pPr>
        <w:pStyle w:val="GENELKURUL"/>
        <w:spacing w:line="240" w:lineRule="auto"/>
        <w:rPr>
          <w:sz w:val="18"/>
        </w:rPr>
      </w:pPr>
      <w:r w:rsidRPr="00E54370">
        <w:rPr>
          <w:sz w:val="18"/>
        </w:rPr>
        <w:t>Buyurun.</w:t>
      </w:r>
    </w:p>
    <w:p w:rsidRPr="00E54370" w:rsidR="0084368F" w:rsidP="00E54370" w:rsidRDefault="0084368F">
      <w:pPr>
        <w:pStyle w:val="GENELKURUL"/>
        <w:spacing w:line="240" w:lineRule="auto"/>
        <w:rPr>
          <w:sz w:val="18"/>
        </w:rPr>
      </w:pPr>
      <w:r w:rsidRPr="00E54370">
        <w:rPr>
          <w:sz w:val="18"/>
        </w:rPr>
        <w:t>CEMAL ÖZTÜRK (Devamla) – Başkanım…</w:t>
      </w:r>
    </w:p>
    <w:p w:rsidRPr="00E54370" w:rsidR="0084368F" w:rsidP="00E54370" w:rsidRDefault="0084368F">
      <w:pPr>
        <w:pStyle w:val="GENELKURUL"/>
        <w:spacing w:line="240" w:lineRule="auto"/>
        <w:rPr>
          <w:sz w:val="18"/>
        </w:rPr>
      </w:pPr>
      <w:r w:rsidRPr="00E54370">
        <w:rPr>
          <w:sz w:val="18"/>
        </w:rPr>
        <w:t xml:space="preserve">BAŞKAN – Baştan alırım, siz merak etmeyin. </w:t>
      </w:r>
    </w:p>
    <w:p w:rsidRPr="00E54370" w:rsidR="0084368F" w:rsidP="00E54370" w:rsidRDefault="0084368F">
      <w:pPr>
        <w:pStyle w:val="GENELKURUL"/>
        <w:spacing w:line="240" w:lineRule="auto"/>
        <w:rPr>
          <w:sz w:val="18"/>
        </w:rPr>
      </w:pPr>
      <w:r w:rsidRPr="00E54370">
        <w:rPr>
          <w:sz w:val="18"/>
        </w:rPr>
        <w:t xml:space="preserve">Buyurun, devam edin. </w:t>
      </w:r>
    </w:p>
    <w:p w:rsidRPr="00E54370" w:rsidR="0084368F" w:rsidP="00E54370" w:rsidRDefault="0084368F">
      <w:pPr>
        <w:pStyle w:val="GENELKURUL"/>
        <w:spacing w:line="240" w:lineRule="auto"/>
        <w:rPr>
          <w:sz w:val="18"/>
        </w:rPr>
      </w:pPr>
      <w:r w:rsidRPr="00E54370">
        <w:rPr>
          <w:sz w:val="18"/>
        </w:rPr>
        <w:t xml:space="preserve">CEMAL ÖZTÜRK (Devamla) – Sayın Başkan, değerli milletvekilleri; 2023 yılı Sanayi Bakanlığının merkezî yönetim bütçesi üzerinde AK PARTİ Grubu adına söz aldım. Genel Kurulu ve ekranları başında bizi seyreden aziz milletimizi sevgiyle saygıyla selamlıyorum. </w:t>
      </w:r>
    </w:p>
    <w:p w:rsidRPr="00E54370" w:rsidR="0084368F" w:rsidP="00E54370" w:rsidRDefault="0084368F">
      <w:pPr>
        <w:pStyle w:val="GENELKURUL"/>
        <w:spacing w:line="240" w:lineRule="auto"/>
        <w:rPr>
          <w:sz w:val="18"/>
        </w:rPr>
      </w:pPr>
      <w:r w:rsidRPr="00E54370">
        <w:rPr>
          <w:sz w:val="18"/>
        </w:rPr>
        <w:t xml:space="preserve">Bugün Sanayi Bakanlığının yanında, Millî Eğitim Bakanlığımızın da bağlı, ilgili ve ilişkili kurum ve kuruluşlarının bütçesini görüşeceğiz; hayırlı ve bereketli olmasını diliyorum. </w:t>
      </w:r>
    </w:p>
    <w:p w:rsidRPr="00E54370" w:rsidR="0084368F" w:rsidP="00E54370" w:rsidRDefault="0084368F">
      <w:pPr>
        <w:pStyle w:val="GENELKURUL"/>
        <w:spacing w:line="240" w:lineRule="auto"/>
        <w:rPr>
          <w:sz w:val="18"/>
        </w:rPr>
      </w:pPr>
      <w:r w:rsidRPr="00E54370">
        <w:rPr>
          <w:sz w:val="18"/>
        </w:rPr>
        <w:t xml:space="preserve">Hepimizce malumdur ki Türkiye'nin ekonomik anlamda yüksek gelir grubundaki ülkelerin seviyesine ulaşma hedefi vardır. Bu hedefe ulaşmanın yolu, sürdürülebilir ekonomik ve sosyal kalkınma, güçlü, kararlı, dengeli ve planlı sanayi politikalarından geçmektedir. Ülkemizin güçlü ve sürdürülebilir şekilde büyümesi için Sanayi ve Teknoloji Bakanlığı ile bağlı ve ilgili kuruluşları AR-GE ve inovasyon faaliyetlerini teşvik etmekte, girişimciliği desteklemekte, bölgelerin potansiyelini artıracak kurumsal projeleri tek tek hayata geçirmektedir. Bir zamanlar, iğneden ipliğe neredeyse her sanayi malını ithal etmekte olan Türkiye, artık dünya ölçeğinde güçlü bir sanayi ülkesidir. Satın alma gücü paritesine göre, Türkiye 2021 yılında dünyanın en büyük 11’inci, Avrupa'nın 4’üncü büyük ekonomisine sahiptir. Sanayi ve Teknoloji Bakanlığımızın, yüksek teknolojiye dayalı, rekabetçi, sürdürülebilir, yerli ve millî bir sanayi yapısı oluşturulması misyonuyla, sanayisi güçlü, teknolojisi millî bir Türkiye vizyonu çerçevesinde, ülkemiz için çok kıymetli faaliyetler sürdürdüğünü biliyor ve ülkemizin sanayisini, teknolojisini, rekabet gücünü, refahını artırmak ve sürekli kılmak için toplumun her kesimiyle ve ilgili kurumlarla iş birliği içerisinde, gece gündüz demeden özverili şekilde çalışmakta olduğunu görüyoruz. Bu özverili çalışmalarından dolayı, başta Sayın Bakanımız Mustafa Varank Bey olmak üzere, tüm çalışma arkadaşlarını tebrik ediyorum. </w:t>
      </w:r>
    </w:p>
    <w:p w:rsidRPr="00E54370" w:rsidR="0084368F" w:rsidP="00E54370" w:rsidRDefault="0084368F">
      <w:pPr>
        <w:pStyle w:val="GENELKURUL"/>
        <w:spacing w:line="240" w:lineRule="auto"/>
        <w:rPr>
          <w:sz w:val="18"/>
        </w:rPr>
      </w:pPr>
      <w:r w:rsidRPr="00E54370">
        <w:rPr>
          <w:sz w:val="18"/>
        </w:rPr>
        <w:t xml:space="preserve">Bugün bir ilke şahitlik yaptık, Togg, millî otomobilimiz Meclisimizi teşrif etti. Hepiniz bununla gurur duyuyoruz.(AK PARTİ ve MHP sıralarından alkışlar) Bakanım, ben de bu aracın Mecliste kalmasını talep ediyorum. Siz dediniz ki “Araç benim değil.” ama eminim Sayın Özel'in talebi de bu, bütün grupların da talebi bu. Bu, tarihe bir not düşmektir. Bu millî Togg’un Mecliste kalmasını arzu ediyorum. </w:t>
      </w:r>
    </w:p>
    <w:p w:rsidRPr="00E54370" w:rsidR="0084368F" w:rsidP="00E54370" w:rsidRDefault="0084368F">
      <w:pPr>
        <w:pStyle w:val="GENELKURUL"/>
        <w:spacing w:line="240" w:lineRule="auto"/>
        <w:rPr>
          <w:sz w:val="18"/>
        </w:rPr>
      </w:pPr>
      <w:r w:rsidRPr="00E54370">
        <w:rPr>
          <w:sz w:val="18"/>
        </w:rPr>
        <w:t xml:space="preserve">Değerli milletvekilleri, kalkınmanın, bölgesel ve ulusal ölçekli olmak üzere iki boyutu vardır. Sanayi ve Teknoloji Bakanlığına bağlı olarak çalışmakta olan kalkınma ajansları ve bölge kalkınma idareleri bölgesel kalkınmanın kilit kurumlarıdır. Ajanslar ve idareler eliyle yerelin öne çıkan konularında hem projeler geliştirilmekte hem de yerel paydaşların projeleri desteklenmektedir. </w:t>
      </w:r>
    </w:p>
    <w:p w:rsidRPr="00E54370" w:rsidR="0084368F" w:rsidP="00E54370" w:rsidRDefault="0084368F">
      <w:pPr>
        <w:pStyle w:val="GENELKURUL"/>
        <w:spacing w:line="240" w:lineRule="auto"/>
        <w:rPr>
          <w:sz w:val="18"/>
        </w:rPr>
      </w:pPr>
      <w:r w:rsidRPr="00E54370">
        <w:rPr>
          <w:sz w:val="18"/>
        </w:rPr>
        <w:t xml:space="preserve">Ben bu bölgesel kalkınma idarelerinden DOKAP’ın Giresun ilinde olmasından dolayı da ayrıca memnuniyetimi ifade etmek istiyorum ve DOKAP kanalıyla şehrimize ve bölgemize yapılan hizmetlerden dolayı Bakanımıza, ekibine, DOKAP Başkanımıza ve onun ekibine de ayrıca teşekkür etmek istiyorum. </w:t>
      </w:r>
    </w:p>
    <w:p w:rsidRPr="00E54370" w:rsidR="0084368F" w:rsidP="00E54370" w:rsidRDefault="0084368F">
      <w:pPr>
        <w:pStyle w:val="GENELKURUL"/>
        <w:spacing w:line="240" w:lineRule="auto"/>
        <w:rPr>
          <w:sz w:val="18"/>
        </w:rPr>
      </w:pPr>
      <w:r w:rsidRPr="00E54370">
        <w:rPr>
          <w:sz w:val="18"/>
        </w:rPr>
        <w:t>Şehrimizde yapılan organize sanayi bölgeleriyle ilgili de birkaç kelam edip sözlerime son vereceğim. Bugün, Giresun’da 2 tane organize sanayimiz doludur. 3’ücüsünü ve 4’üncüsünü yapmak üzere faaliyetlere başlandı. Espiye ve Tirebolu ilçelerimiz arasında 3’üncü organize sanayi bölgesi ve Görele ilçemizin Çavuşlu beldesinde de 4’üncü organize sanayi bölgemizin temelleri atılmak üzere ancak güney ilçelerimizi de</w:t>
      </w:r>
      <w:r w:rsidRPr="00E54370" w:rsidR="00870F7F">
        <w:rPr>
          <w:sz w:val="18"/>
        </w:rPr>
        <w:t xml:space="preserve"> </w:t>
      </w:r>
      <w:r w:rsidRPr="00E54370">
        <w:rPr>
          <w:sz w:val="18"/>
        </w:rPr>
        <w:t xml:space="preserve">-Şebinkarahisar, Alucra ve Çamoluk ilçelerimizi de- kapsayacak olan 5’inci organize sanayi bölgesine de ihtiyaç vardır. </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CEMAL ÖZTÜRK (Devamla) – Başkanım…</w:t>
      </w:r>
    </w:p>
    <w:p w:rsidRPr="00E54370" w:rsidR="0084368F" w:rsidP="00E54370" w:rsidRDefault="0084368F">
      <w:pPr>
        <w:pStyle w:val="GENELKURUL"/>
        <w:spacing w:line="240" w:lineRule="auto"/>
        <w:rPr>
          <w:sz w:val="18"/>
        </w:rPr>
      </w:pPr>
      <w:r w:rsidRPr="00E54370">
        <w:rPr>
          <w:sz w:val="18"/>
        </w:rPr>
        <w:t xml:space="preserve">BAŞKAN – Tamamlayalım lütfen. </w:t>
      </w:r>
    </w:p>
    <w:p w:rsidRPr="00E54370" w:rsidR="0084368F" w:rsidP="00E54370" w:rsidRDefault="0084368F">
      <w:pPr>
        <w:pStyle w:val="GENELKURUL"/>
        <w:spacing w:line="240" w:lineRule="auto"/>
        <w:rPr>
          <w:sz w:val="18"/>
        </w:rPr>
      </w:pPr>
      <w:r w:rsidRPr="00E54370">
        <w:rPr>
          <w:sz w:val="18"/>
        </w:rPr>
        <w:t xml:space="preserve">CEMAL ÖZTÜRK (Devamla) – Tamamlıyorum. </w:t>
      </w:r>
    </w:p>
    <w:p w:rsidRPr="00E54370" w:rsidR="0084368F" w:rsidP="00E54370" w:rsidRDefault="0084368F">
      <w:pPr>
        <w:pStyle w:val="GENELKURUL"/>
        <w:spacing w:line="240" w:lineRule="auto"/>
        <w:rPr>
          <w:sz w:val="18"/>
        </w:rPr>
      </w:pPr>
      <w:r w:rsidRPr="00E54370">
        <w:rPr>
          <w:sz w:val="18"/>
        </w:rPr>
        <w:t xml:space="preserve">Bu konuda da, 5’inci organize sanayi bölgemizin yapılması konusunda da Giresun’a gerekli katkıyı ve desteği Sayın Bakanımızdan talep ediyorum. </w:t>
      </w:r>
    </w:p>
    <w:p w:rsidRPr="00E54370" w:rsidR="0084368F" w:rsidP="00E54370" w:rsidRDefault="0084368F">
      <w:pPr>
        <w:pStyle w:val="GENELKURUL"/>
        <w:spacing w:line="240" w:lineRule="auto"/>
        <w:rPr>
          <w:sz w:val="18"/>
        </w:rPr>
      </w:pPr>
      <w:r w:rsidRPr="00E54370">
        <w:rPr>
          <w:sz w:val="18"/>
        </w:rPr>
        <w:t xml:space="preserve">2023 bütçesinin Sanayi Bakanlığımıza, Millî Eğitim Bakanlığımıza, bağlı, ilgili ve ilişkili kuruluşlarına hayırlı, uğurlu, bereketli olmasını diliyor, hepinizi saygıyla selamlıyorum. (AK PARTİ sıralarından alkışlar) </w:t>
      </w:r>
    </w:p>
    <w:p w:rsidRPr="00E54370" w:rsidR="0084368F" w:rsidP="00E54370" w:rsidRDefault="0084368F">
      <w:pPr>
        <w:pStyle w:val="GENELKURUL"/>
        <w:spacing w:line="240" w:lineRule="auto"/>
        <w:rPr>
          <w:sz w:val="18"/>
        </w:rPr>
      </w:pPr>
      <w:r w:rsidRPr="00E54370">
        <w:rPr>
          <w:sz w:val="18"/>
        </w:rPr>
        <w:t>BAŞKAN – Mardin Milletvekili Sayın Cengiz Demirkaya.</w:t>
      </w:r>
    </w:p>
    <w:p w:rsidRPr="00E54370" w:rsidR="0084368F" w:rsidP="00E54370" w:rsidRDefault="0084368F">
      <w:pPr>
        <w:pStyle w:val="GENELKURUL"/>
        <w:spacing w:line="240" w:lineRule="auto"/>
        <w:rPr>
          <w:sz w:val="18"/>
        </w:rPr>
      </w:pPr>
      <w:r w:rsidRPr="00E54370">
        <w:rPr>
          <w:sz w:val="18"/>
        </w:rPr>
        <w:t xml:space="preserve">Buyurun Sayın Demirkaya. (AK PARTİ sıralarından alkışlar) </w:t>
      </w:r>
    </w:p>
    <w:p w:rsidRPr="00E54370" w:rsidR="0084368F" w:rsidP="00E54370" w:rsidRDefault="0084368F">
      <w:pPr>
        <w:pStyle w:val="GENELKURUL"/>
        <w:spacing w:line="240" w:lineRule="auto"/>
        <w:rPr>
          <w:sz w:val="18"/>
        </w:rPr>
      </w:pPr>
      <w:r w:rsidRPr="00E54370">
        <w:rPr>
          <w:sz w:val="18"/>
        </w:rPr>
        <w:t xml:space="preserve">AK PARTİ GRUBU ADINA CENGİZ DEMİRKAYA (Mardin) – Sayın Başkan, değerli milletvekilleri; Gazi Meclisimizi ve ekranları başında bizleri izleyen aziz milletemizi saygılarımla selamlıyorum. GAP Bölge Kalkınma İdaresi Başkanlığının bütçesi üzerine AK PARTİ Grubu adına söz almış bulunmaktayım. </w:t>
      </w:r>
    </w:p>
    <w:p w:rsidRPr="00E54370" w:rsidR="0084368F" w:rsidP="00E54370" w:rsidRDefault="0084368F">
      <w:pPr>
        <w:pStyle w:val="GENELKURUL"/>
        <w:spacing w:line="240" w:lineRule="auto"/>
        <w:rPr>
          <w:sz w:val="18"/>
        </w:rPr>
      </w:pPr>
      <w:r w:rsidRPr="00E54370">
        <w:rPr>
          <w:sz w:val="18"/>
        </w:rPr>
        <w:t xml:space="preserve">GAP projesine geçmeden önce, Ukrayna-Rusya savaşıyla, dünyada toprağın, suyun ve neticesinde gıdanın ne kadar önemli olduğunu gördük. 21’inci yüzyılda su ve enerjiyle birlikte tarım ve gıdanın da stratejik sektör olarak ön plana çıktığı bir yüzyıldayız. Geleceğin dünyasında gıda ve tarım bugünkünden daha çok önemli ve bir kritik noktada olacak. Bu sebeple, tarımı çok önemsiyoruz çünkü biliyoruz ki gıdayı kontrol eden dünyayı da kontrol edecek, suyu iyi kullanan da gıdayı üretecektir. Bunun için, GAP önemli, GAP değerlidir. </w:t>
      </w:r>
    </w:p>
    <w:p w:rsidRPr="00E54370" w:rsidR="0084368F" w:rsidP="00E54370" w:rsidRDefault="0084368F">
      <w:pPr>
        <w:pStyle w:val="GENELKURUL"/>
        <w:spacing w:line="240" w:lineRule="auto"/>
        <w:rPr>
          <w:sz w:val="18"/>
        </w:rPr>
      </w:pPr>
      <w:r w:rsidRPr="00E54370">
        <w:rPr>
          <w:sz w:val="18"/>
        </w:rPr>
        <w:t xml:space="preserve">Sayın Başkan, değerli milletvekilleri; GAP İdaresi, kurulduğu günden beri üstlendiği misyon ve vizyonla Güneydoğu Anadolu Bölgesi’nin her yönden kalkınmasını hedefleyen bölgesel bir kalkınma projesidir. Kalkınma projeleri arasında ölçek, boyut ve hedefleri itibarıyla dünyadaki en büyük yatırımlardan biri olan GAP, Mardin’le birlikte 9 ilimizi kapsamaktadır. Bu anlamda, alan ve nüfus açısından ülkemizin yaklaşık yüzde 10’luk bölümüne tekabül etmektedir. Güneydoğu Anadolu Projesi’nin tamamlanabilmesi amacıyla bölgeye yapılan yatırımlar 2003 yılından itibaren düzenli bir şekilde artırılmıştır. GAP bölgesi yatırımlarının ülke içindeki payı 2001 yılında yüzde 5’lere kadar düşerken 2003-2021 dönemi içerisinde yüzde 14’lerin üzerine kadar çıkmıştır. 1990-2021 döneminde 2021 yılı fiyatlarıyla 224 küsur milyar lira kaynak ayrılırken bunun 199 küsur milyar lirası yatırıma dönüşmüştür. </w:t>
      </w:r>
    </w:p>
    <w:p w:rsidRPr="00E54370" w:rsidR="0084368F" w:rsidP="00E54370" w:rsidRDefault="0084368F">
      <w:pPr>
        <w:pStyle w:val="GENELKURUL"/>
        <w:spacing w:line="240" w:lineRule="auto"/>
        <w:rPr>
          <w:sz w:val="18"/>
        </w:rPr>
      </w:pPr>
      <w:r w:rsidRPr="00E54370">
        <w:rPr>
          <w:sz w:val="18"/>
        </w:rPr>
        <w:t xml:space="preserve">Mardin ilimizi de içine alan GAP projesi, Mezopotamya'nın bereketli toprakları ve tarımsal sanayisi ile altyapısı tamamlanmış Mardin ilimiz için de çok değerli ve çok önemlidir Hepinizin bildiği, GAP Eylem Planı’nda bulunan, çiftçimizin dört gözle beklediği Atatürk Barajı'ndan Mardin'e kadar olan </w:t>
      </w:r>
      <w:smartTag w:uri="urn:schemas-microsoft-com:office:smarttags" w:element="metricconverter">
        <w:smartTagPr>
          <w:attr w:name="ProductID" w:val="221 kilometre"/>
        </w:smartTagPr>
        <w:r w:rsidRPr="00E54370">
          <w:rPr>
            <w:sz w:val="18"/>
          </w:rPr>
          <w:t>221 kilometre</w:t>
        </w:r>
      </w:smartTag>
      <w:r w:rsidRPr="00E54370">
        <w:rPr>
          <w:sz w:val="18"/>
        </w:rPr>
        <w:t xml:space="preserve"> uzunluğunda ana sulama kanalının altyapısı bitirilmiştir. Mardin merkez, Derik, Kızıltepe ve Nusaybin ilçelerimizdeki arazilerin sulanabileceği Mardin Derik Su Depolama Alanı inşaatı ise bitmek üzeredir. Depolama hacmi, şu an yapılan 1’inci kademede 135 milyon metreküp, 2’nci kademe tamamlandığında 250 milyon metreküp kapasitesine ulaşacak olup her gün 1 milyon metreküp su 53 bin hektar tarım arazisine verildiği takdirde beş ay sulama yapabilecek kapasitededir. Mardin depolaması</w:t>
      </w:r>
      <w:r w:rsidRPr="00E54370" w:rsidR="006B2B44">
        <w:rPr>
          <w:sz w:val="18"/>
        </w:rPr>
        <w:t>,</w:t>
      </w:r>
      <w:r w:rsidRPr="00E54370">
        <w:rPr>
          <w:sz w:val="18"/>
        </w:rPr>
        <w:t xml:space="preserve"> cazibe sulaması inşaatıyla </w:t>
      </w:r>
      <w:smartTag w:uri="urn:schemas-microsoft-com:office:smarttags" w:element="metricconverter">
        <w:smartTagPr>
          <w:attr w:name="ProductID" w:val="29.729 hektar"/>
        </w:smartTagPr>
        <w:r w:rsidRPr="00E54370">
          <w:rPr>
            <w:sz w:val="18"/>
          </w:rPr>
          <w:t>29.729 hektar</w:t>
        </w:r>
      </w:smartTag>
      <w:r w:rsidRPr="00E54370">
        <w:rPr>
          <w:sz w:val="18"/>
        </w:rPr>
        <w:t xml:space="preserve"> sulayacak olan sulama inşaatında toplam döşenecek boru miktarı 861 bin metredir. Bugüne kadar 166 bin metre boru döşenmiştir. (AK PARTİ sıralarından alkışlar) Böylece </w:t>
      </w:r>
      <w:smartTag w:uri="urn:schemas-microsoft-com:office:smarttags" w:element="metricconverter">
        <w:smartTagPr>
          <w:attr w:name="ProductID" w:val="2.850 hektar"/>
        </w:smartTagPr>
        <w:r w:rsidRPr="00E54370">
          <w:rPr>
            <w:sz w:val="18"/>
          </w:rPr>
          <w:t>2.850 hektar</w:t>
        </w:r>
      </w:smartTag>
      <w:r w:rsidRPr="00E54370">
        <w:rPr>
          <w:sz w:val="18"/>
        </w:rPr>
        <w:t xml:space="preserve"> alan sulamaya hazır hâle getirilmiştir. Ayrıca, Mardin Ceylanpınar Ovaları Cazibe Sulaması Projesi’nde </w:t>
      </w:r>
      <w:smartTag w:uri="urn:schemas-microsoft-com:office:smarttags" w:element="metricconverter">
        <w:smartTagPr>
          <w:attr w:name="ProductID" w:val="9.125 hektar"/>
        </w:smartTagPr>
        <w:r w:rsidRPr="00E54370">
          <w:rPr>
            <w:sz w:val="18"/>
          </w:rPr>
          <w:t>9.125 hektar</w:t>
        </w:r>
      </w:smartTag>
      <w:r w:rsidRPr="00E54370">
        <w:rPr>
          <w:sz w:val="18"/>
        </w:rPr>
        <w:t xml:space="preserve"> sulamaya hazır hâle getirilmiştir. Bu iki sulama projesinin altyapısı tamamlanarak Kızıltepe ilçemizde 7 köyümüz, Derik’te 20 köyümüz bu projeden faydalanmaktadır. Bu proje bittiğinde, Mardin Derik ve Kızıltepe ilçelerimizde mezralarla birlikte 234 köyümüz sulama projesinden faydalanarak toplam 171 bin hektar alana sularımız gidecektir. Böylece çiftçilerimiz elektriğe bağımlı kalmayacak, girdi maliyetleri de aşağı çekilmiş olacaktır. Mardin ilimizdeki bu projelerin bitmesi için de yaklaşık 25 milyar TL’ye ihtiyaç vardır. </w:t>
      </w:r>
    </w:p>
    <w:p w:rsidRPr="00E54370" w:rsidR="0084368F" w:rsidP="00E54370" w:rsidRDefault="0084368F">
      <w:pPr>
        <w:pStyle w:val="GENELKURUL"/>
        <w:spacing w:line="240" w:lineRule="auto"/>
        <w:rPr>
          <w:sz w:val="18"/>
        </w:rPr>
      </w:pPr>
      <w:r w:rsidRPr="00E54370">
        <w:rPr>
          <w:sz w:val="18"/>
        </w:rPr>
        <w:t xml:space="preserve">Sayın Başkan, değerli milletvekilleri; Mardin’de 2014-2021 döneminde 84 adet projeye destek sağlanmış, 123 milyon TL’ye yakın kaynağın Mardin’de kullanılması sağlanmıştır. Ayrıca, 2022 yılında Mardin ilimizdeki projelerin tutarı 65 milyon TL üzerinde olup 9 adet projeye de 40,4 milyon TL destek sağlanmıştır. </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Tamamlayalım lütfen.</w:t>
      </w:r>
    </w:p>
    <w:p w:rsidRPr="00E54370" w:rsidR="0084368F" w:rsidP="00E54370" w:rsidRDefault="0084368F">
      <w:pPr>
        <w:pStyle w:val="GENELKURUL"/>
        <w:spacing w:line="240" w:lineRule="auto"/>
        <w:rPr>
          <w:sz w:val="18"/>
        </w:rPr>
      </w:pPr>
      <w:r w:rsidRPr="00E54370">
        <w:rPr>
          <w:sz w:val="18"/>
        </w:rPr>
        <w:t>CENGİZ DEMİRKAYA (Devamla) - AK PARTİ olarak biz bunun için çalıştık, çalışmaya da devam ediyoruz. Biz de yavrularımızı terör örgütlerinin eline bırakmamak için insanımıza bulunduğu yerde iş ve aş sağlamak, ona eğitim, sağlık, hizmet sunmak için çalışıyoruz. Dokunmadığımız alan, elimizin değmediği iş kalmadı. İş yaptık, hizmet yaptık, yapmaya devam edeceğiz. Hamdolsun ki Recep Tayyip Erdoğan bu ülkenin başında. (AK PARTİ sıralarından alkışlar)</w:t>
      </w:r>
    </w:p>
    <w:p w:rsidRPr="00E54370" w:rsidR="0084368F" w:rsidP="00E54370" w:rsidRDefault="0084368F">
      <w:pPr>
        <w:pStyle w:val="GENELKURUL"/>
        <w:spacing w:line="240" w:lineRule="auto"/>
        <w:rPr>
          <w:sz w:val="18"/>
        </w:rPr>
      </w:pPr>
      <w:r w:rsidRPr="00E54370">
        <w:rPr>
          <w:sz w:val="18"/>
        </w:rPr>
        <w:t>Sayın Başkan, değerli milletvekilleri; AK PARTİ Hükûmetimizin, Cumhurbaşkanımız Recep Tayyip Erdoğan’ın verdiği destekle, Güneydoğu Anadolu Projesi’yle bölge, suyun yüzyıllardır taşıdığı bereket, zenginlik ve refahtan payını almaya devam etti. İnanıyorum ki GAP bölgesi önümüzdeki yıllar içerisinde gelişmekte olan ülkelere örnek teşkil edecektir.</w:t>
      </w:r>
    </w:p>
    <w:p w:rsidRPr="00E54370" w:rsidR="0084368F" w:rsidP="00E54370" w:rsidRDefault="0084368F">
      <w:pPr>
        <w:pStyle w:val="GENELKURUL"/>
        <w:spacing w:line="240" w:lineRule="auto"/>
        <w:rPr>
          <w:sz w:val="18"/>
        </w:rPr>
      </w:pPr>
      <w:r w:rsidRPr="00E54370">
        <w:rPr>
          <w:sz w:val="18"/>
        </w:rPr>
        <w:t>Sözlerime son verirken 2023 yılı bütçesi ülkemize, milletimize hayırlı ve uğurlu olsun.</w:t>
      </w:r>
    </w:p>
    <w:p w:rsidRPr="00E54370" w:rsidR="0084368F" w:rsidP="00E54370" w:rsidRDefault="0084368F">
      <w:pPr>
        <w:pStyle w:val="GENELKURUL"/>
        <w:spacing w:line="240" w:lineRule="auto"/>
        <w:rPr>
          <w:sz w:val="18"/>
        </w:rPr>
      </w:pPr>
      <w:r w:rsidRPr="00E54370">
        <w:rPr>
          <w:sz w:val="18"/>
        </w:rPr>
        <w:t>Hepinizi saygıyla selamlıyorum. (AK PARTİ sıralarından alkışlar)</w:t>
      </w:r>
    </w:p>
    <w:p w:rsidRPr="00E54370" w:rsidR="0084368F" w:rsidP="00E54370" w:rsidRDefault="0084368F">
      <w:pPr>
        <w:pStyle w:val="GENELKURUL"/>
        <w:spacing w:line="240" w:lineRule="auto"/>
        <w:rPr>
          <w:sz w:val="18"/>
        </w:rPr>
      </w:pPr>
      <w:r w:rsidRPr="00E54370">
        <w:rPr>
          <w:sz w:val="18"/>
        </w:rPr>
        <w:t>MUSTAFA ELİTAŞ (Kayseri) – Sayın Başkanım, tutanaklara geçmesi için bir cümle söyleyeceğim: Sayın Özel “Gece yarısı kanun teklifini vermişsiniz.” dedi, kanun teklifini veriş saatimiz 19.32; dün akşam 19.32 yani.</w:t>
      </w:r>
    </w:p>
    <w:p w:rsidRPr="00E54370" w:rsidR="0084368F" w:rsidP="00E54370" w:rsidRDefault="0084368F">
      <w:pPr>
        <w:pStyle w:val="GENELKURUL"/>
        <w:spacing w:line="240" w:lineRule="auto"/>
        <w:rPr>
          <w:sz w:val="18"/>
        </w:rPr>
      </w:pPr>
      <w:r w:rsidRPr="00E54370">
        <w:rPr>
          <w:sz w:val="18"/>
        </w:rPr>
        <w:t xml:space="preserve">ALİ ÖZTUNÇ (Kahramanmaraş) – Akşam yani. </w:t>
      </w:r>
    </w:p>
    <w:p w:rsidRPr="00E54370" w:rsidR="0084368F" w:rsidP="00E54370" w:rsidRDefault="0084368F">
      <w:pPr>
        <w:pStyle w:val="GENELKURUL"/>
        <w:spacing w:line="240" w:lineRule="auto"/>
        <w:rPr>
          <w:sz w:val="18"/>
        </w:rPr>
      </w:pPr>
      <w:r w:rsidRPr="00E54370">
        <w:rPr>
          <w:sz w:val="18"/>
        </w:rPr>
        <w:t xml:space="preserve">BAŞKAN – Yani “Gece yarısından biraz önce.” diyorsunuz. </w:t>
      </w:r>
    </w:p>
    <w:p w:rsidRPr="00E54370" w:rsidR="0084368F" w:rsidP="00E54370" w:rsidRDefault="0084368F">
      <w:pPr>
        <w:pStyle w:val="GENELKURUL"/>
        <w:spacing w:line="240" w:lineRule="auto"/>
        <w:rPr>
          <w:sz w:val="18"/>
        </w:rPr>
      </w:pPr>
      <w:r w:rsidRPr="00E54370">
        <w:rPr>
          <w:sz w:val="18"/>
        </w:rPr>
        <w:t>ÖZGÜR ÖZEL (Manisa) – Yatsı kaçta kılınıyor?</w:t>
      </w:r>
    </w:p>
    <w:p w:rsidRPr="00E54370" w:rsidR="0084368F" w:rsidP="00E54370" w:rsidRDefault="0084368F">
      <w:pPr>
        <w:pStyle w:val="GENELKURUL"/>
        <w:spacing w:line="240" w:lineRule="auto"/>
        <w:rPr>
          <w:sz w:val="18"/>
        </w:rPr>
      </w:pPr>
      <w:r w:rsidRPr="00E54370">
        <w:rPr>
          <w:sz w:val="18"/>
        </w:rPr>
        <w:t>ORHAN SÜMER (Adana) – Gece işte, gece Başkanım zaten o.</w:t>
      </w:r>
    </w:p>
    <w:p w:rsidRPr="00E54370" w:rsidR="0084368F" w:rsidP="00E54370" w:rsidRDefault="0084368F">
      <w:pPr>
        <w:pStyle w:val="GENELKURUL"/>
        <w:spacing w:line="240" w:lineRule="auto"/>
        <w:rPr>
          <w:sz w:val="18"/>
        </w:rPr>
      </w:pPr>
      <w:r w:rsidRPr="00E54370">
        <w:rPr>
          <w:sz w:val="18"/>
        </w:rPr>
        <w:t>BAŞKAN – Van Milletvekili Sayın İrfan Kartal.</w:t>
      </w:r>
    </w:p>
    <w:p w:rsidRPr="00E54370" w:rsidR="0084368F" w:rsidP="00E54370" w:rsidRDefault="0084368F">
      <w:pPr>
        <w:pStyle w:val="GENELKURUL"/>
        <w:spacing w:line="240" w:lineRule="auto"/>
        <w:rPr>
          <w:sz w:val="18"/>
        </w:rPr>
      </w:pPr>
      <w:r w:rsidRPr="00E54370">
        <w:rPr>
          <w:sz w:val="18"/>
        </w:rPr>
        <w:t>Buyurun Sayın Kartal. (AK PARTİ sıralarından alkışlar)</w:t>
      </w:r>
    </w:p>
    <w:p w:rsidRPr="00E54370" w:rsidR="0084368F" w:rsidP="00E54370" w:rsidRDefault="0084368F">
      <w:pPr>
        <w:pStyle w:val="GENELKURUL"/>
        <w:spacing w:line="240" w:lineRule="auto"/>
        <w:rPr>
          <w:sz w:val="18"/>
        </w:rPr>
      </w:pPr>
      <w:r w:rsidRPr="00E54370">
        <w:rPr>
          <w:sz w:val="18"/>
        </w:rPr>
        <w:t>AK PARTİ GRUBU ADINA İRFAN KARTAL (Van) – Sayın Başkan, değerli milletvekilleri; 2023 yılı Bütçe Kanunu Teklifi’nde yer alan Doğu Anadolu Projesi Bölge Kalkınma İdaresi Başkanlığı bütçesi üzerinde AK PARTİ Grubumuz adına söz almış bulunmaktayım. Yüce Meclisi ve ekranları başında bizi izleyen milletimizi saygıyla selamlıyorum.</w:t>
      </w:r>
    </w:p>
    <w:p w:rsidRPr="00E54370" w:rsidR="0084368F" w:rsidP="00E54370" w:rsidRDefault="0084368F">
      <w:pPr>
        <w:pStyle w:val="GENELKURUL"/>
        <w:spacing w:line="240" w:lineRule="auto"/>
        <w:rPr>
          <w:sz w:val="18"/>
        </w:rPr>
      </w:pPr>
      <w:r w:rsidRPr="00E54370">
        <w:rPr>
          <w:sz w:val="18"/>
        </w:rPr>
        <w:t xml:space="preserve">Merkezî bir teşkilat olan DAP İdaresi 2011 yılında kurulmuş olup görev alanı, Van ilimiz dâhil olmak üzere 15 ilden oluşmaktadır. DAP, Doğu Anadolu Bölgesi’nin sosyal, ekonomik, çevresel ve kentsel kalkınmasını hızlandırmak ve bölgenin gelişmişlik seviyesini artırmak amacıyla kurulmuştur. </w:t>
      </w:r>
    </w:p>
    <w:p w:rsidRPr="00E54370" w:rsidR="0084368F" w:rsidP="00E54370" w:rsidRDefault="0084368F">
      <w:pPr>
        <w:pStyle w:val="GENELKURUL"/>
        <w:spacing w:line="240" w:lineRule="auto"/>
        <w:rPr>
          <w:sz w:val="18"/>
        </w:rPr>
      </w:pPr>
      <w:r w:rsidRPr="00E54370">
        <w:rPr>
          <w:sz w:val="18"/>
        </w:rPr>
        <w:t xml:space="preserve">Değerli milletvekilleri, Hükûmetimiz bölgemize büyük önem vermektedir. Bölgemizi her alanda daha yaşanabilir bir hâle getirmek amacı doğrultusunda DAP İdaresi kurulmuş. İdare, faaliyete başladığı 2013 yılından itibaren çeşitli sektörlere yönelik programlar uygulayarak bölgede birçok projeye finansman desteği sağlamıştır. Bu kapsamda, tarımsal sulama, hayvansal sulama, tarihî kent bölgeleri ve güneş enerjisini destekleme gibi başlıca programları finanse etmiştir. 2013 yılından bugüne kadar 2.187 adet projeyi destekleme kapsamına almış olup 2 milyar 600 bin ödenek tahsis etmiştir. Tarımsal sulama projelerinden 2013-2022 yılları arasında DAP İdaresi tarafından 979 proje desteklenmiştir. Bu projelerin tamamlanmasıyla </w:t>
      </w:r>
      <w:smartTag w:uri="urn:schemas-microsoft-com:office:smarttags" w:element="metricconverter">
        <w:smartTagPr>
          <w:attr w:name="ProductID" w:val="4.738 kilometre"/>
        </w:smartTagPr>
        <w:r w:rsidRPr="00E54370">
          <w:rPr>
            <w:sz w:val="18"/>
          </w:rPr>
          <w:t>4.738 kilometre</w:t>
        </w:r>
      </w:smartTag>
      <w:r w:rsidRPr="00E54370">
        <w:rPr>
          <w:sz w:val="18"/>
        </w:rPr>
        <w:t xml:space="preserve"> kanal yapılmış olup 210 bin hektar alan sulama alanına alınmıştır. Bölgemizdeki ekilebilir alanların atıl olmasının önüne geçilmesi amaçlanarak bu proje kırsal bölgelerde yaşayan çiftçilerimiz için can suyu olmuştur. 2014-2022 yılları arasında, bitkisel üretimin geliştirilmesi amacıyla toplam 446 adet makine ve ekipman desteği sağlanmış, bölge çiftçilerimiz için 1.815 ton yem bitkisi tohumu dağıtılmıştır, böylece yem maliyetindeki artışın da düşürülmesi sağlanmıştır. 2014-2022 yılları arasında 308 adet Hayvan İçme Suyu Projesi’ne destek verilmiş, 2015-2022 yılları arasında 41.621 sıvat dağıtılmıştır. Bu projelerle et, süt gibi stratejik gıdaların veriminin artırılması yoluyla, bölgede temel sektör olan hayvancılığın cazip hâle getirilmesi sağlanmıştır. DAP kapsamında 38 adet canlı hayvan pazarı ve 39 adet de kesimhaneye destek verilmiştir. DAP kapsamında, 3 adet çiftçi eğitim merkezi kurulmuş, bu eğitimlerle 14 bin çiftçimiz eğitilerek daha yararlı hâle getirilmesi sağlanmıştır. DAP Kalkınma İdaresinin amacı bölgemizde yalnız tarım alanında insana destek sağlamayıp bölgenin sosyal alanda birikimini artıracak kültürel, tarihî ve turistik değerleri ön plana çıkaracak projeleri desteklemiştir. Bölgede yaşayan çocuklarımızın ve gençlerimizin okumaya ilişkin ilgilerinin artırılması, nitelikli vakit geçirebilmeleri amacıyla 43,2 milyon kaynakla 192 projeye semt kütüphaneleri açılmıştır. Yine, DAP tarafından Van’da ve diğer illerimizde tarihî kimliğe sahip alanların canlandırılarak ekonomiye, turizme kazandırılması amacıyla 40,1 milyon bütçeyle 32 adet proje desteklenmiştir. Bölgemizde bilim ve fikir atölyeleri kurulmuş, 8 adet gençlik merkezi, 3 adet sanat ve kültür evi, 1 adet spor kompleksi, 1 adet de kadın toplum merkezi kurulmuştur.</w:t>
      </w:r>
    </w:p>
    <w:p w:rsidRPr="00E54370" w:rsidR="0084368F" w:rsidP="00E54370" w:rsidRDefault="0084368F">
      <w:pPr>
        <w:pStyle w:val="GENELKURUL"/>
        <w:spacing w:line="240" w:lineRule="auto"/>
        <w:rPr>
          <w:sz w:val="18"/>
        </w:rPr>
      </w:pPr>
      <w:r w:rsidRPr="00E54370">
        <w:rPr>
          <w:sz w:val="18"/>
        </w:rPr>
        <w:t xml:space="preserve">Değerli milletvekilleri, DAP İdaresinin 2022 yılı proje bütçesi 287 milyon 806 bin TL olup bölgemize ve ilimize birçok katkı sunmuştur. Ayrıca, DAP İdaresi, seçim bölgem olan Van’da birçok önemli projeye destek sağlamış, toplam 127 projeye 144 milyon ödenek temin etmiştir. Ülkemizin önemli bir meselesi ve çözüm bekleyen bölgeler arasındaki gelişmişlik farkının giderilmesi konusunda kalkınma idareleri ve ajansları çok kıymetli işler yapmaktadır. </w:t>
      </w:r>
    </w:p>
    <w:p w:rsidRPr="00E54370" w:rsidR="0084368F" w:rsidP="00E54370" w:rsidRDefault="0084368F">
      <w:pPr>
        <w:pStyle w:val="GENELKURUL"/>
        <w:spacing w:line="240" w:lineRule="auto"/>
        <w:rPr>
          <w:sz w:val="18"/>
        </w:rPr>
      </w:pPr>
      <w:r w:rsidRPr="00E54370">
        <w:rPr>
          <w:sz w:val="18"/>
        </w:rPr>
        <w:t xml:space="preserve">(Mikrofon otomatik cihaz tarafından kapatıldı) </w:t>
      </w:r>
    </w:p>
    <w:p w:rsidRPr="00E54370" w:rsidR="0084368F" w:rsidP="00E54370" w:rsidRDefault="0084368F">
      <w:pPr>
        <w:pStyle w:val="GENELKURUL"/>
        <w:spacing w:line="240" w:lineRule="auto"/>
        <w:rPr>
          <w:sz w:val="18"/>
        </w:rPr>
      </w:pPr>
      <w:r w:rsidRPr="00E54370">
        <w:rPr>
          <w:sz w:val="18"/>
        </w:rPr>
        <w:t xml:space="preserve">BAŞKAN – Tamamlayalım lütfen. </w:t>
      </w:r>
    </w:p>
    <w:p w:rsidRPr="00E54370" w:rsidR="0084368F" w:rsidP="00E54370" w:rsidRDefault="0084368F">
      <w:pPr>
        <w:pStyle w:val="GENELKURUL"/>
        <w:spacing w:line="240" w:lineRule="auto"/>
        <w:rPr>
          <w:sz w:val="18"/>
        </w:rPr>
      </w:pPr>
      <w:r w:rsidRPr="00E54370">
        <w:rPr>
          <w:sz w:val="18"/>
        </w:rPr>
        <w:t xml:space="preserve">İRFAN KARTAL (Devamla) – Bölgemizin gelişmesi adına üreten, teşvik eden, destekleyen, başta Sayın Cumhurbaşkanımız Recep Tayyip Erdoğan olmak üzere, Sanayi ve Teknoloji Bakanımıza, Kalkınma Ajansları Genel Müdürüne, DAP İdaresi Başkanına ve tüm çalışanlarına bir kez daha teşekkür ediyorum. </w:t>
      </w:r>
    </w:p>
    <w:p w:rsidRPr="00E54370" w:rsidR="0084368F" w:rsidP="00E54370" w:rsidRDefault="0084368F">
      <w:pPr>
        <w:pStyle w:val="GENELKURUL"/>
        <w:spacing w:line="240" w:lineRule="auto"/>
        <w:rPr>
          <w:sz w:val="18"/>
        </w:rPr>
      </w:pPr>
      <w:r w:rsidRPr="00E54370">
        <w:rPr>
          <w:sz w:val="18"/>
        </w:rPr>
        <w:t>İBRAHİM AYDEMİR (Erzurum) – Helal olsun, bravo.</w:t>
      </w:r>
    </w:p>
    <w:p w:rsidRPr="00E54370" w:rsidR="0084368F" w:rsidP="00E54370" w:rsidRDefault="0084368F">
      <w:pPr>
        <w:pStyle w:val="GENELKURUL"/>
        <w:spacing w:line="240" w:lineRule="auto"/>
        <w:rPr>
          <w:sz w:val="18"/>
        </w:rPr>
      </w:pPr>
      <w:r w:rsidRPr="00E54370">
        <w:rPr>
          <w:sz w:val="18"/>
        </w:rPr>
        <w:t xml:space="preserve">İRFAN KARTAL (Devamla) – 2023 yılı bütçesinin ülkemize, milletimize hayırlı olmasını diliyor, yüce Meclisimizi ve bizleri izleyen sayın izleyicilerimizi saygıyla selamlıyorum. </w:t>
      </w:r>
    </w:p>
    <w:p w:rsidRPr="00E54370" w:rsidR="0084368F" w:rsidP="00E54370" w:rsidRDefault="0084368F">
      <w:pPr>
        <w:pStyle w:val="GENELKURUL"/>
        <w:spacing w:line="240" w:lineRule="auto"/>
        <w:rPr>
          <w:sz w:val="18"/>
        </w:rPr>
      </w:pPr>
      <w:r w:rsidRPr="00E54370">
        <w:rPr>
          <w:sz w:val="18"/>
        </w:rPr>
        <w:t xml:space="preserve">TOGG’un ülkemize, Türkiye’mize hayırlı olmasını diliyorum; Bakanımızı kutluyorum. </w:t>
      </w:r>
    </w:p>
    <w:p w:rsidRPr="00E54370" w:rsidR="0084368F" w:rsidP="00E54370" w:rsidRDefault="0084368F">
      <w:pPr>
        <w:pStyle w:val="GENELKURUL"/>
        <w:spacing w:line="240" w:lineRule="auto"/>
        <w:rPr>
          <w:sz w:val="18"/>
        </w:rPr>
      </w:pPr>
      <w:r w:rsidRPr="00E54370">
        <w:rPr>
          <w:sz w:val="18"/>
        </w:rPr>
        <w:t xml:space="preserve">Saygılar sunuyorum. (AK PARTİ sıralarından “Bravo” sesleri, alkışlar) </w:t>
      </w:r>
    </w:p>
    <w:p w:rsidRPr="00E54370" w:rsidR="0084368F" w:rsidP="00E54370" w:rsidRDefault="0084368F">
      <w:pPr>
        <w:pStyle w:val="GENELKURUL"/>
        <w:spacing w:line="240" w:lineRule="auto"/>
        <w:rPr>
          <w:sz w:val="18"/>
        </w:rPr>
      </w:pPr>
      <w:r w:rsidRPr="00E54370">
        <w:rPr>
          <w:sz w:val="18"/>
        </w:rPr>
        <w:t xml:space="preserve">BAŞKAN – Konya Milletvekili Sayın Ahmet Sorgun. </w:t>
      </w:r>
    </w:p>
    <w:p w:rsidRPr="00E54370" w:rsidR="0084368F" w:rsidP="00E54370" w:rsidRDefault="0084368F">
      <w:pPr>
        <w:pStyle w:val="GENELKURUL"/>
        <w:spacing w:line="240" w:lineRule="auto"/>
        <w:rPr>
          <w:sz w:val="18"/>
        </w:rPr>
      </w:pPr>
      <w:r w:rsidRPr="00E54370">
        <w:rPr>
          <w:sz w:val="18"/>
        </w:rPr>
        <w:t xml:space="preserve">Buyurun Sayın Sorgun. (AK PARTİ sıralarından alkışlar) </w:t>
      </w:r>
    </w:p>
    <w:p w:rsidRPr="00E54370" w:rsidR="0084368F" w:rsidP="00E54370" w:rsidRDefault="0084368F">
      <w:pPr>
        <w:pStyle w:val="GENELKURUL"/>
        <w:spacing w:line="240" w:lineRule="auto"/>
        <w:rPr>
          <w:sz w:val="18"/>
        </w:rPr>
      </w:pPr>
      <w:r w:rsidRPr="00E54370">
        <w:rPr>
          <w:sz w:val="18"/>
        </w:rPr>
        <w:t xml:space="preserve">AK PARTİ GRUBU ADINA AHMET SORGUN (Konya) – Sayın Başkan, çok değerli milletvekilleri; KOP Bölge Kalkınma İdaresi Başkanlığı 2023 yılı bütçesi üzerine AK PARTİ Grubu adına söz almış bulunuyorum. Bu vesileyle Genel Kurulu ve aziz milletimizi saygıyla selamlıyorum. </w:t>
      </w:r>
    </w:p>
    <w:p w:rsidRPr="00E54370" w:rsidR="0084368F" w:rsidP="00E54370" w:rsidRDefault="0084368F">
      <w:pPr>
        <w:pStyle w:val="GENELKURUL"/>
        <w:spacing w:line="240" w:lineRule="auto"/>
        <w:rPr>
          <w:sz w:val="18"/>
        </w:rPr>
      </w:pPr>
      <w:r w:rsidRPr="00E54370">
        <w:rPr>
          <w:sz w:val="18"/>
        </w:rPr>
        <w:t xml:space="preserve">KOP Bölge Kalkınma İdaresi Başkanlığı, bölgenin başta sulama ve temel altyapı ihtiyaçlarının karşılanmasını, ekonomik kalkınmasını ve sosyal gelişmesinin hızlandırılmasını, sürdürülebilir ve insan odaklı bir kalkınmayı hedeflemektedir. </w:t>
      </w:r>
    </w:p>
    <w:p w:rsidRPr="00E54370" w:rsidR="0084368F" w:rsidP="00E54370" w:rsidRDefault="0084368F">
      <w:pPr>
        <w:pStyle w:val="GENELKURUL"/>
        <w:spacing w:line="240" w:lineRule="auto"/>
        <w:rPr>
          <w:sz w:val="18"/>
        </w:rPr>
      </w:pPr>
      <w:r w:rsidRPr="00E54370">
        <w:rPr>
          <w:sz w:val="18"/>
        </w:rPr>
        <w:t>KOP bölgesinin içinde yer aldığı Orta Anadolu, Türkiye’nin ilim, irfan, ahlak bakımından küresel ölçekte değerler üreten bir coğrafyası, bir hoşgörü, bir gönül havzasıdır. Hazreti Mevlâna, Sadreddin Konevî, Muhyiddin Arabî, Hacı Bektaş Veli, Ahi Evran gibi birçok gönül eri de evrensel mesajlarını bu bölgeden dünyaya duyurmuşlardır.</w:t>
      </w:r>
    </w:p>
    <w:p w:rsidRPr="00E54370" w:rsidR="0084368F" w:rsidP="00E54370" w:rsidRDefault="0084368F">
      <w:pPr>
        <w:pStyle w:val="GENELKURUL"/>
        <w:spacing w:line="240" w:lineRule="auto"/>
        <w:rPr>
          <w:sz w:val="18"/>
        </w:rPr>
      </w:pPr>
      <w:r w:rsidRPr="00E54370">
        <w:rPr>
          <w:sz w:val="18"/>
        </w:rPr>
        <w:t xml:space="preserve">Sayın Başkan, değerli milletvekilleri; KOP İdaresi geniş tarım arazilerine rağmen su kaynakları kısıtlı olan ve ülkemizin gıda güvenliği için stratejik konumda bulunan bölgede toprak ve su kaynaklarının sürdürülebilir kullanımı ve kırsal kalkınma önceliğinde faaliyetlerini yürütmektedir. Özellikle coronavirüs salgınıyla birlikte ortaya çıkan gıda güvenliğinin önemi bölgenin cazibesini bir kez daha ön plana çıkarmıştır. KOP İdaresi, bölgenin ekonomik ve sosyal kalkınması için enerji, turizm, sanayi ve beşerî kapasitenin geliştirilmesine yönelik projeleri destekleyerek bölgenin ekonomik ve sosyal kalkınmasını hızlandırmayı hedeflemektedir. KOP İdaresi bugüne kadar bölge insanına çeşitli alanlarda 2 milyar liranın üzerinde destek sağlamıştır. Bu destekler için Sayın Bakanımıza şükranlarımızı sunuyoruz. </w:t>
      </w:r>
    </w:p>
    <w:p w:rsidRPr="00E54370" w:rsidR="0084368F" w:rsidP="00E54370" w:rsidRDefault="0084368F">
      <w:pPr>
        <w:pStyle w:val="GENELKURUL"/>
        <w:spacing w:line="240" w:lineRule="auto"/>
        <w:rPr>
          <w:sz w:val="18"/>
        </w:rPr>
      </w:pPr>
      <w:r w:rsidRPr="00E54370">
        <w:rPr>
          <w:sz w:val="18"/>
        </w:rPr>
        <w:t xml:space="preserve">Bu desteklerle bölgede kuraklığın önlenmesi, sulamada etkinliğin ve üretimde verimliliğin artırılması suretiyle bölge insanının hayat standardının yükseltilmesi hedeflenmiştir. Bilindiği üzere, bütün canlılar sudan yaratılmıştır. İnsan, hayvan ve bitki susuz yaşayamaz. Suyun ise bugüne kadar insanoğlu bir alternatifini üretebilmiş değildir. Hâl böyleyken KOP bölgesi içinde yer alan Tuz Gölü ve Karapınar havzası 250 milimetreyle Türkiye’nin en az yağış alan bölgesidir. Kapalı havzada tarımsal amaçlı olarak yer altından çekilen su miktarı doğal olarak bölgeye düşen yağış miktarından daha fazladır. Bu sebeple de bölgede birçok obruklar oluşmuş ve oluşmaya da devam etmektedir. Havzadaki su açığını bir miktar telafi edebilmek için Konya bölgesinin asırlık hayali olan havza dışından su aktarımı ilk defa AK PARTİ iktidarında gerçekleşmiş, Mavi Tünel vasıtasıyla Göksu’dan Akdeniz’e boşalan sulardan 414 milyon metreküp su kapalı havzaya aktarılmaya başlanmıştır. Yine, Ermenek Çayı’ndan ve Aksu’dan ilave su aktarımıyla ilgili çalışmalar devam etmektedir. </w:t>
      </w:r>
    </w:p>
    <w:p w:rsidRPr="00E54370" w:rsidR="0084368F" w:rsidP="00E54370" w:rsidRDefault="0084368F">
      <w:pPr>
        <w:pStyle w:val="GENELKURUL"/>
        <w:spacing w:line="240" w:lineRule="auto"/>
        <w:rPr>
          <w:sz w:val="18"/>
        </w:rPr>
      </w:pPr>
      <w:r w:rsidRPr="00E54370">
        <w:rPr>
          <w:sz w:val="18"/>
        </w:rPr>
        <w:t xml:space="preserve">Bölgede tarımsal hayatın, dolayısıyla doğal su döngüsünün devam edebilmesi için; </w:t>
      </w:r>
    </w:p>
    <w:p w:rsidRPr="00E54370" w:rsidR="0084368F" w:rsidP="00E54370" w:rsidRDefault="0084368F">
      <w:pPr>
        <w:pStyle w:val="GENELKURUL"/>
        <w:spacing w:line="240" w:lineRule="auto"/>
        <w:rPr>
          <w:sz w:val="18"/>
        </w:rPr>
      </w:pPr>
      <w:r w:rsidRPr="00E54370">
        <w:rPr>
          <w:sz w:val="18"/>
        </w:rPr>
        <w:t>1) Havza dışından ilave su temini,</w:t>
      </w:r>
    </w:p>
    <w:p w:rsidRPr="00E54370" w:rsidR="0084368F" w:rsidP="00E54370" w:rsidRDefault="0084368F">
      <w:pPr>
        <w:pStyle w:val="GENELKURUL"/>
        <w:spacing w:line="240" w:lineRule="auto"/>
        <w:rPr>
          <w:sz w:val="18"/>
        </w:rPr>
      </w:pPr>
      <w:r w:rsidRPr="00E54370">
        <w:rPr>
          <w:sz w:val="18"/>
        </w:rPr>
        <w:t xml:space="preserve">2) Suyun etkin, tasarruflu, verimli kullanılması, </w:t>
      </w:r>
    </w:p>
    <w:p w:rsidRPr="00E54370" w:rsidR="0084368F" w:rsidP="00E54370" w:rsidRDefault="0084368F">
      <w:pPr>
        <w:pStyle w:val="GENELKURUL"/>
        <w:spacing w:line="240" w:lineRule="auto"/>
        <w:rPr>
          <w:sz w:val="18"/>
        </w:rPr>
      </w:pPr>
      <w:r w:rsidRPr="00E54370">
        <w:rPr>
          <w:sz w:val="18"/>
        </w:rPr>
        <w:t xml:space="preserve">3) Bölgede daha az suya ihtiyaç duyan bitki deseninin daha çok desteklenmesi ve teşviki önem arz etmektedir. </w:t>
      </w:r>
    </w:p>
    <w:p w:rsidRPr="00E54370" w:rsidR="0084368F" w:rsidP="00E54370" w:rsidRDefault="0084368F">
      <w:pPr>
        <w:pStyle w:val="GENELKURUL"/>
        <w:spacing w:line="240" w:lineRule="auto"/>
        <w:rPr>
          <w:sz w:val="18"/>
        </w:rPr>
      </w:pPr>
      <w:r w:rsidRPr="00E54370">
        <w:rPr>
          <w:sz w:val="18"/>
        </w:rPr>
        <w:t>Sayın Başkan, değerli milletvekilleri; Hazreti Mevlâna’nın Hakk’a vuslatının 749’uncu yıl dönümünde Şebiarus haftası içindeyiz. Kendisini rahmetle anarken bugünlerde çok ihtiyacımız olan onun birkaç sözüyle, öğüdüyle bitiriyorum…</w:t>
      </w:r>
    </w:p>
    <w:p w:rsidRPr="00E54370" w:rsidR="0084368F" w:rsidP="00E54370" w:rsidRDefault="0084368F">
      <w:pPr>
        <w:pStyle w:val="GENELKURUL"/>
        <w:spacing w:line="240" w:lineRule="auto"/>
        <w:rPr>
          <w:sz w:val="18"/>
        </w:rPr>
      </w:pPr>
      <w:r w:rsidRPr="00E54370">
        <w:rPr>
          <w:sz w:val="18"/>
        </w:rPr>
        <w:t xml:space="preserve">(Mikrofon otomatik cihaz tarafından kapatıldı) </w:t>
      </w:r>
    </w:p>
    <w:p w:rsidRPr="00E54370" w:rsidR="0084368F" w:rsidP="00E54370" w:rsidRDefault="0084368F">
      <w:pPr>
        <w:pStyle w:val="GENELKURUL"/>
        <w:spacing w:line="240" w:lineRule="auto"/>
        <w:rPr>
          <w:sz w:val="18"/>
        </w:rPr>
      </w:pPr>
      <w:r w:rsidRPr="00E54370">
        <w:rPr>
          <w:sz w:val="18"/>
        </w:rPr>
        <w:t xml:space="preserve">BAŞKAN – Tamamlayalım lütfen. </w:t>
      </w:r>
    </w:p>
    <w:p w:rsidRPr="00E54370" w:rsidR="0084368F" w:rsidP="00E54370" w:rsidRDefault="0084368F">
      <w:pPr>
        <w:pStyle w:val="GENELKURUL"/>
        <w:spacing w:line="240" w:lineRule="auto"/>
        <w:rPr>
          <w:sz w:val="18"/>
        </w:rPr>
      </w:pPr>
      <w:r w:rsidRPr="00E54370">
        <w:rPr>
          <w:sz w:val="18"/>
        </w:rPr>
        <w:t xml:space="preserve">AHMET SORGUN (Devamla) – “Kalp deniz, dil kıyıdır. Denizde ne varsa kıyıya o vurur.” (AK PARTİ sıralarından alkışlar) </w:t>
      </w:r>
    </w:p>
    <w:p w:rsidRPr="00E54370" w:rsidR="0084368F" w:rsidP="00E54370" w:rsidRDefault="0084368F">
      <w:pPr>
        <w:pStyle w:val="GENELKURUL"/>
        <w:spacing w:line="240" w:lineRule="auto"/>
        <w:rPr>
          <w:sz w:val="18"/>
        </w:rPr>
      </w:pPr>
      <w:r w:rsidRPr="00E54370">
        <w:rPr>
          <w:sz w:val="18"/>
        </w:rPr>
        <w:t>“Ey can! Güneş herkesin üzerine eşit doğar ama gül başka leş başka kokar.”</w:t>
      </w:r>
    </w:p>
    <w:p w:rsidRPr="00E54370" w:rsidR="0084368F" w:rsidP="00E54370" w:rsidRDefault="0084368F">
      <w:pPr>
        <w:pStyle w:val="GENELKURUL"/>
        <w:spacing w:line="240" w:lineRule="auto"/>
        <w:rPr>
          <w:sz w:val="18"/>
        </w:rPr>
      </w:pPr>
      <w:r w:rsidRPr="00E54370">
        <w:rPr>
          <w:sz w:val="18"/>
        </w:rPr>
        <w:t>“Dilini terbiye etmeden önce yüreğini terbiye et çünkü söz yürekten gelir, dilden çıkar.”</w:t>
      </w:r>
    </w:p>
    <w:p w:rsidRPr="00E54370" w:rsidR="0084368F" w:rsidP="00E54370" w:rsidRDefault="0084368F">
      <w:pPr>
        <w:pStyle w:val="GENELKURUL"/>
        <w:spacing w:line="240" w:lineRule="auto"/>
        <w:rPr>
          <w:sz w:val="18"/>
        </w:rPr>
      </w:pPr>
      <w:r w:rsidRPr="00E54370">
        <w:rPr>
          <w:sz w:val="18"/>
        </w:rPr>
        <w:t>“Düşünmeden söylenen söz, nişan almadan ateş etmeye benzer.”</w:t>
      </w:r>
    </w:p>
    <w:p w:rsidRPr="00E54370" w:rsidR="0084368F" w:rsidP="00E54370" w:rsidRDefault="0084368F">
      <w:pPr>
        <w:pStyle w:val="GENELKURUL"/>
        <w:spacing w:line="240" w:lineRule="auto"/>
        <w:rPr>
          <w:sz w:val="18"/>
        </w:rPr>
      </w:pPr>
      <w:r w:rsidRPr="00E54370">
        <w:rPr>
          <w:sz w:val="18"/>
        </w:rPr>
        <w:t>“Akıllı insan düşündüğü her şeyi söylemez fakat söylediği her şeyi düşünür.”</w:t>
      </w:r>
    </w:p>
    <w:p w:rsidRPr="00E54370" w:rsidR="0084368F" w:rsidP="00E54370" w:rsidRDefault="0084368F">
      <w:pPr>
        <w:pStyle w:val="GENELKURUL"/>
        <w:spacing w:line="240" w:lineRule="auto"/>
        <w:rPr>
          <w:sz w:val="18"/>
        </w:rPr>
      </w:pPr>
      <w:r w:rsidRPr="00E54370">
        <w:rPr>
          <w:sz w:val="18"/>
        </w:rPr>
        <w:t xml:space="preserve">Bütçenin hayırlara vesile olmasını diler, hepinizi saygıyla sevgiyle selamlarım. (AK PARTİ ve MHP sıralarından alkışlar) </w:t>
      </w:r>
    </w:p>
    <w:p w:rsidRPr="00E54370" w:rsidR="0084368F" w:rsidP="00E54370" w:rsidRDefault="0084368F">
      <w:pPr>
        <w:pStyle w:val="GENELKURUL"/>
        <w:spacing w:line="240" w:lineRule="auto"/>
        <w:rPr>
          <w:sz w:val="18"/>
        </w:rPr>
      </w:pPr>
      <w:r w:rsidRPr="00E54370">
        <w:rPr>
          <w:sz w:val="18"/>
        </w:rPr>
        <w:t>BAŞKAN – Artvin Milletvekili Sayın Ertunç Erkan Balta.</w:t>
      </w:r>
    </w:p>
    <w:p w:rsidRPr="00E54370" w:rsidR="0084368F" w:rsidP="00E54370" w:rsidRDefault="0084368F">
      <w:pPr>
        <w:pStyle w:val="GENELKURUL"/>
        <w:spacing w:line="240" w:lineRule="auto"/>
        <w:rPr>
          <w:sz w:val="18"/>
        </w:rPr>
      </w:pPr>
      <w:r w:rsidRPr="00E54370">
        <w:rPr>
          <w:sz w:val="18"/>
        </w:rPr>
        <w:t xml:space="preserve">Buyurun Sayın Balta. (AK PARTİ sıralarından alkışlar) </w:t>
      </w:r>
    </w:p>
    <w:p w:rsidRPr="00E54370" w:rsidR="0084368F" w:rsidP="00E54370" w:rsidRDefault="0084368F">
      <w:pPr>
        <w:pStyle w:val="GENELKURUL"/>
        <w:spacing w:line="240" w:lineRule="auto"/>
        <w:rPr>
          <w:sz w:val="18"/>
        </w:rPr>
      </w:pPr>
      <w:r w:rsidRPr="00E54370">
        <w:rPr>
          <w:sz w:val="18"/>
        </w:rPr>
        <w:t>AK PARTİ GRUBU ADINA ERTUNÇ ERKAN BALTA (Artvin) – Sayın Başkan, değerli milletvekilleri; 2023 yılı Merkezi Yönetim Bütçe Kanun Teklifi’nde yer alan Doğu Karadeniz Projesi Bölge Kalkınma İdaresi Başkanlığının bütçesi üzerine söz almış bulunmaktayım. Genel Kurulu takip eden milletimizi saygıyla selamlıyorum.</w:t>
      </w:r>
    </w:p>
    <w:p w:rsidRPr="00E54370" w:rsidR="0084368F" w:rsidP="00E54370" w:rsidRDefault="0084368F">
      <w:pPr>
        <w:pStyle w:val="GENELKURUL"/>
        <w:spacing w:line="240" w:lineRule="auto"/>
        <w:rPr>
          <w:sz w:val="18"/>
        </w:rPr>
      </w:pPr>
      <w:r w:rsidRPr="00E54370">
        <w:rPr>
          <w:sz w:val="18"/>
        </w:rPr>
        <w:t xml:space="preserve">DOKAP, bölgenin kalkınmasını hızlandıracak olan 2014-2018 yılları arasını kapsayan eylem planını hazırlayarak uygulamasını tamamlamıştır. DOKAP Başkanlığı, 2021-2023 yılları arasını kapsayan yeni bölge kalkınma programı kapsamında, tarımsal üretimde büyüme, katma değer artışı ve kırsal kalkınma, turizm ve sanayide ekonomik büyüme, beşerî ve kurumsal kapasitenin geliştirilmesi programlarında çalışmaları devam etmektedir. DOKAP Başkanlığı, bugüne kadar 670 projeye 2022 yılı fiyatlarıyla 2,1 milyar TL kaynak aktarmıştır. </w:t>
      </w:r>
    </w:p>
    <w:p w:rsidRPr="00E54370" w:rsidR="0084368F" w:rsidP="00E54370" w:rsidRDefault="0084368F">
      <w:pPr>
        <w:pStyle w:val="GENELKURUL"/>
        <w:spacing w:line="240" w:lineRule="auto"/>
        <w:rPr>
          <w:sz w:val="18"/>
        </w:rPr>
      </w:pPr>
      <w:r w:rsidRPr="00E54370">
        <w:rPr>
          <w:sz w:val="18"/>
        </w:rPr>
        <w:t xml:space="preserve">Sayın Başkan, değerli milletvekilleri; Doğu Karadeniz Projesi kapsamında bölgemizde sürdürülebilir turizm yaklaşımının benimsenerek turizm alanında 2013-2022 yılları arasında turizm sektöründe 268 adet projeye tahsis edilen toplam ödenek miktarı 2022 fiyatlarıyla 1,25 milyar Türk lirasıdır. Söz konusu ödeneğin 1,15 milyar Türk lirası turizm altyapısının geliştirilmesi kapsamında Yeşil Yol Projelerine, geriye kalan 103,6 milyon Türk lirası ise turizm destinasyonlarındaki çevre düzenlemesinde, iyileştirme çalışmalarında, imar planı yapımı işlerinde ve bölgemizde kalkınma ajanslarıyla ortaklaşa gerçekleştirilen mali destek programları ve bunun gibi münferit projelerde kullanılmıştır. </w:t>
      </w:r>
    </w:p>
    <w:p w:rsidRPr="00E54370" w:rsidR="0084368F" w:rsidP="00E54370" w:rsidRDefault="0084368F">
      <w:pPr>
        <w:pStyle w:val="GENELKURUL"/>
        <w:spacing w:line="240" w:lineRule="auto"/>
        <w:rPr>
          <w:sz w:val="18"/>
        </w:rPr>
      </w:pPr>
      <w:r w:rsidRPr="00E54370">
        <w:rPr>
          <w:sz w:val="18"/>
        </w:rPr>
        <w:t xml:space="preserve">DOKAP Bölgesinde, tarımsal üretim ve tarıma dayalı sanayi alanlarında üretim faktörlerinin daha etkin ve verimli bir biçimde kullanılması, kırsal nüfusun gelirinin ve yaşam kalitesinin artırılması amacıyla hayvancılık, bitkisel üretim, et, balık ve arıcılık alanlarında birçok proje uygulamaya konulmuştur. Bu kapsamda, Başkanlığımız, bugüne kadar 210 adet projeye 585,2 milyon Türk lirası, küçük ölçekli tarımsal sulama projesi kapsamında 96 proje için 2022 fiyatlarıyla 103,6 milyon Türk lirası tutarında ödenek tahsis etmiş olup 105 bin hektar alanın sulamaya kavuşmasını sağlamıştır. </w:t>
      </w:r>
    </w:p>
    <w:p w:rsidRPr="00E54370" w:rsidR="0084368F" w:rsidP="00E54370" w:rsidRDefault="0084368F">
      <w:pPr>
        <w:pStyle w:val="GENELKURUL"/>
        <w:spacing w:line="240" w:lineRule="auto"/>
        <w:rPr>
          <w:sz w:val="18"/>
          <w:szCs w:val="20"/>
        </w:rPr>
      </w:pPr>
      <w:r w:rsidRPr="00E54370">
        <w:rPr>
          <w:sz w:val="18"/>
        </w:rPr>
        <w:t xml:space="preserve">DOKAP Başkanlığı ekonomik sektörler odağında geliştirdiği proje ve çalışmaların yanında, sosyal sektörlerde de gelişmeye katkı sağlayacak proje ve çalışmalara devam etmektedir. Özellikle son yıllarda bölge illerimizde okuma kültüründe farkındalığın oluşturulması, dezavantajlı grupların sosyal hayata katılımının artırılması, sosyal ve kültürel hayatın desteklenmesi gibi hedeflerle çeşitli çalışmalar hayata geçirilmiştir. Bu kapsamda 47 adet projeye 2022 yılı fiyatlarıyla 30,1 milyon Türk lirası tutarında ödenek aktarımında bulunulmuştur. DOKAP Bölge Kalkınma İdaresi Başkanlığının, 2023 yılında, bitkisel üretim altyapısının desteklenmesi projesi kapsamında 38, hayvancılık altyapısının desteklenmesi projesi kapsamında 22, küçük ölçekli tarımsal sulama projesi kapsamında 28, turizm sektöründe 24, eğitim, kültür ve sosyal sektörlerin geliştirilmesi programı kapsamında 10 milyon TL olmak üzere toplam 115 adet projeye 405,7 milyon tutarında destekleme hedefi bulunmaktadır. </w:t>
      </w:r>
    </w:p>
    <w:p w:rsidRPr="00E54370" w:rsidR="0084368F" w:rsidP="00E54370" w:rsidRDefault="0084368F">
      <w:pPr>
        <w:pStyle w:val="GENELKURUL"/>
        <w:spacing w:line="240" w:lineRule="auto"/>
        <w:rPr>
          <w:sz w:val="18"/>
        </w:rPr>
      </w:pPr>
      <w:r w:rsidRPr="00E54370">
        <w:rPr>
          <w:sz w:val="18"/>
        </w:rPr>
        <w:t>Sayın Başkan, değerli milletvekilleri; DOKAP Başkanlığı seçim bölgem olan Artvin ilinde de önemli çalışmaları hayata geçirmiştir. Özellikle tarım ve turizm alanında Artvin ilinde uyguladığı çalışmalar bölge insanımıza önemli katkılar sunmuştur. Bu kapsamda, bitkisel üretim altyapısının geliştirilmesinden hayvancılık altyapısının geliştirilmesine, küçük ölçekli sulama işleri programının yaygınlaştırılmasından turizm altyapısının geliştirilmesine, sosyal içerme projeleriyle ilgili çalışmalardan eğitim, kültür projelerinin uygulanmasına kadar birçok değerli çalışma ilimize kazandırılmıştır. Başkanlığımız kurulduğu günden bu yana Artvin ilimizde uygulamaya koyduğu 108 adet projeye 2022 fiyatlarıyla 267 milyon tutarında destekte bulunmuştur.</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Tamamlayalım lütfen.</w:t>
      </w:r>
    </w:p>
    <w:p w:rsidRPr="00E54370" w:rsidR="0084368F" w:rsidP="00E54370" w:rsidRDefault="0084368F">
      <w:pPr>
        <w:pStyle w:val="GENELKURUL"/>
        <w:spacing w:line="240" w:lineRule="auto"/>
        <w:rPr>
          <w:sz w:val="18"/>
        </w:rPr>
      </w:pPr>
      <w:r w:rsidRPr="00E54370">
        <w:rPr>
          <w:sz w:val="18"/>
        </w:rPr>
        <w:t>ERTUNÇ ERKAN BALTA (Devamla) – Başkanım, tamamlıyorum.</w:t>
      </w:r>
    </w:p>
    <w:p w:rsidRPr="00E54370" w:rsidR="0084368F" w:rsidP="00E54370" w:rsidRDefault="0084368F">
      <w:pPr>
        <w:pStyle w:val="GENELKURUL"/>
        <w:spacing w:line="240" w:lineRule="auto"/>
        <w:rPr>
          <w:sz w:val="18"/>
        </w:rPr>
      </w:pPr>
      <w:r w:rsidRPr="00E54370">
        <w:rPr>
          <w:sz w:val="18"/>
        </w:rPr>
        <w:t>Sayın Başkan, değerli milletvekilleri; DOKAP Bölge Kalkınma İdaresi Başkanlığının bölgemizde çok önemli ve değerli çalışmalar yürüttüğünü buradan ifade etmek istiyorum. DOKAP’ın kurulmasında ve bugün bölgemize kazandırdığı hizmetlerden ötürü, elbette ki başta Cumhurbaşkanımız Sayın Recep Tayyip Erdoğan’a, Sanayi ve Teknoloji Bakanımız Sayın Mustafa Varank ve Bakanlık çalışanlarına ve DOKAP Başkanı Hakan Gültekin ve DOKAP’taki ekibine teşekkürlerimi ifade ediyor, Genel Kurulu saygıyla selamlıyorum. (AK PARTİ sıralarından alkışlar)</w:t>
      </w:r>
    </w:p>
    <w:p w:rsidRPr="00E54370" w:rsidR="0084368F" w:rsidP="00E54370" w:rsidRDefault="0084368F">
      <w:pPr>
        <w:pStyle w:val="GENELKURUL"/>
        <w:spacing w:line="240" w:lineRule="auto"/>
        <w:rPr>
          <w:sz w:val="18"/>
        </w:rPr>
      </w:pPr>
      <w:r w:rsidRPr="00E54370">
        <w:rPr>
          <w:sz w:val="18"/>
        </w:rPr>
        <w:t>BAŞKAN – Malatya Milletvekili Sayın Ahmet Çakır.</w:t>
      </w:r>
    </w:p>
    <w:p w:rsidRPr="00E54370" w:rsidR="0084368F" w:rsidP="00E54370" w:rsidRDefault="0084368F">
      <w:pPr>
        <w:pStyle w:val="GENELKURUL"/>
        <w:spacing w:line="240" w:lineRule="auto"/>
        <w:rPr>
          <w:sz w:val="18"/>
        </w:rPr>
      </w:pPr>
      <w:r w:rsidRPr="00E54370">
        <w:rPr>
          <w:sz w:val="18"/>
        </w:rPr>
        <w:t>Buyurun Sayın Çakır. (AK PARTİ sıralarından alkışlar)</w:t>
      </w:r>
    </w:p>
    <w:p w:rsidRPr="00E54370" w:rsidR="0084368F" w:rsidP="00E54370" w:rsidRDefault="0084368F">
      <w:pPr>
        <w:pStyle w:val="GENELKURUL"/>
        <w:spacing w:line="240" w:lineRule="auto"/>
        <w:rPr>
          <w:sz w:val="18"/>
        </w:rPr>
      </w:pPr>
      <w:r w:rsidRPr="00E54370">
        <w:rPr>
          <w:sz w:val="18"/>
        </w:rPr>
        <w:t xml:space="preserve">AK PARTİ GRUBU ADINA AHMET ÇAKIR (Malatya) – Sayın Başkan, kıymetli milletvekilleri, Değerli Bakanlarım; Gazi Meclisimizi ve aziz milletimizi saygıyla selamlıyorum. Sanayi ve Teknoloji Bakanlığımız bütçesi üzerinde KOSGEB’le ilgili söz almış bulunmaktayım. </w:t>
      </w:r>
    </w:p>
    <w:p w:rsidRPr="00E54370" w:rsidR="0084368F" w:rsidP="00E54370" w:rsidRDefault="0084368F">
      <w:pPr>
        <w:pStyle w:val="GENELKURUL"/>
        <w:spacing w:line="240" w:lineRule="auto"/>
        <w:rPr>
          <w:sz w:val="18"/>
        </w:rPr>
      </w:pPr>
      <w:r w:rsidRPr="00E54370">
        <w:rPr>
          <w:sz w:val="18"/>
        </w:rPr>
        <w:t xml:space="preserve">Bildiğiniz üzere, KOSGEB otuz yılı aşkın süredir faaliyetlerine devam eden; ekonomik ve sosyal gelişimin içerisinde yer alan küçük ve orta ölçekli firmaların, işletmelerin verimliliğini artırarak gelişimini sağlamak, istihdamı yükseltmek, araştırma ve geliştirme faaliyetlerini artırarak girişimciliği desteklemek için çalışan bir kurumumuz. Geçmiş dönemde, geniş bir portföye ulaşmadığı görünen kurumumuz, AK PARTİ iktidarları döneminde tam anlamıyla atağa kalkmış ve gerek destekler gerek desteklenen AR-GE çalışmaları gerekse projeler noktasında önemli bir portföye ulaşmıştır. Kurulduğu tarih olan 1990 yılından 2002 yılına kadar sadece 14,5 milyon TL destek dağıtan kurum, AK PARTİ’mizin iktidara geldiği 2003 yılından bugüne kadar 10,88 milyar yani bugünkü güncellenmiş rakamlarla reel değerine baktığımız zaman 31 milyar TL değerinde destek ödemesi yapmıştır. Bu devasa gelişim küçük ve orta ölçekli firmaların yaşaması, gelişmesi, sanayiye katılımı, ekonomiye katkısı anlamında ortaya konulan vizyonun net bir göstergesidir. Bu destekler dışında, yine, kapsam dâhilinde kalan gruplar alternatif finansman yoluyla aynı tarihler arasında 21,76 milyar TL bugünkü reel değerlerle 100 milyar TL'yi bulan kredi hacmi de oluşturulmuştur. </w:t>
      </w:r>
    </w:p>
    <w:p w:rsidRPr="00E54370" w:rsidR="0084368F" w:rsidP="00E54370" w:rsidRDefault="0084368F">
      <w:pPr>
        <w:pStyle w:val="GENELKURUL"/>
        <w:spacing w:line="240" w:lineRule="auto"/>
        <w:rPr>
          <w:sz w:val="18"/>
        </w:rPr>
      </w:pPr>
      <w:r w:rsidRPr="00E54370">
        <w:rPr>
          <w:sz w:val="18"/>
        </w:rPr>
        <w:t xml:space="preserve">KOSGEB iktidarlarımız döneminde başlatılan ve 2010 yılında faaliyete alınan AR-GE ve İnovasyon Destek Programı kapsamında, üreticilerimizin, yeni ürünler geliştirilmesi, mevcut ürünler üzerinde yeni gelişmeler sağlaması için destek ödemeleri yapmaya başlamıştır. Sadece 2022 yılının Ekim ayına kadar geçen dönemde 1.393 işletmemize toplam 173 milyon TL destek ödemesi gerçekleştirilmiştir. </w:t>
      </w:r>
    </w:p>
    <w:p w:rsidRPr="00E54370" w:rsidR="0084368F" w:rsidP="00E54370" w:rsidRDefault="0084368F">
      <w:pPr>
        <w:pStyle w:val="GENELKURUL"/>
        <w:spacing w:line="240" w:lineRule="auto"/>
        <w:rPr>
          <w:sz w:val="18"/>
        </w:rPr>
      </w:pPr>
      <w:r w:rsidRPr="00E54370">
        <w:rPr>
          <w:sz w:val="18"/>
        </w:rPr>
        <w:t>Yine, AR-GE ve Üretim Geliştirme ve İnovasyon Destek Programı kapsamında 2021 ve 2022 yıllarında 6 milyon TL'ye varan destek üst limitlerinin uygulandığı üç ayrı çağrıya çıkılmış, otomotiv ve 5G alanında çağrı kapsamında 10 projenin, karbon emisyonunun azaltılmasına yönelik çağrı kapsamında ise 21 projenin desteklenmesine karar verilmiştir. Artık, inovasyonun azami değer kazandığı, rekabetin yüksek olduğu günümüz dünyasında yeni girişimcilerin sürdürülebilirliği istikrar ve gelişim açısından büyük önem arz etmektedir. Girişimci fikirlerin, gençlerimizin ürün geliştirme ve AR-GE çalışmalarının desteklenmesi gelişim için bir zorunluluk hâline gelmiştir. KOSGEB, bu bağlamda, Geleneksel Girişimci Destek Programı, İleri Girişimci Destek Programı, KOBİ Finansman Destek Programı gibi başlıklar altında, anlaşmalı bankalar üzerinden kredi imkânları sunmakta, aynı zamanda, bu kredilerin faizleri için KOSGEB destekleri sağlanmaktadır. Girişimcilerin desteklenmesi bu program kapsamında da 2022 yılı içerisinde 11.229’u kadın, 17.460’ı genç girişimci olmak üzere toplam 31.241 girişimcimize 752 milyon TL ödeme gerçekleştirilmiştir. Girişimcilik eğitimlerini KOSGEB üzerinden tamamlayan yaklaşık 136 bin girişimcimizin yüzde 65’inin kadın ve gençlerden oluşuyor olması ayrıca sevindirici ve altı çizilmesi gereken bir husustur.</w:t>
      </w:r>
    </w:p>
    <w:p w:rsidRPr="00E54370" w:rsidR="0084368F" w:rsidP="00E54370" w:rsidRDefault="0084368F">
      <w:pPr>
        <w:pStyle w:val="GENELKURUL"/>
        <w:spacing w:line="240" w:lineRule="auto"/>
        <w:rPr>
          <w:sz w:val="18"/>
        </w:rPr>
      </w:pPr>
      <w:r w:rsidRPr="00E54370">
        <w:rPr>
          <w:sz w:val="18"/>
        </w:rPr>
        <w:t>Yine, geçtiğimiz aylarda uygulamaya konulan 930 bin TL üst limitli Enerji Verimliliği Destek Programı, 250 bin TL üst limitli Yaşayan Kültür Mirası İşletmeler Destek Programı, 10 bin TL üst limitli Dijital Dönüşüm Destek Programları’yla da girişimci portföyü daha da geliştirilmiştir.</w:t>
      </w:r>
    </w:p>
    <w:p w:rsidRPr="00E54370" w:rsidR="0084368F" w:rsidP="00E54370" w:rsidRDefault="0084368F">
      <w:pPr>
        <w:pStyle w:val="GENELKURUL"/>
        <w:spacing w:line="240" w:lineRule="auto"/>
        <w:rPr>
          <w:sz w:val="18"/>
        </w:rPr>
      </w:pPr>
      <w:r w:rsidRPr="00E54370">
        <w:rPr>
          <w:sz w:val="18"/>
        </w:rPr>
        <w:t>Mikro Ölçekli ve Küçük Ölçekli İşletmelere Destek Programı kapsamında, Covid-19 salgınından etkilenen işletmelere faaliyetlerini sürdürmeleri ve…</w:t>
      </w:r>
    </w:p>
    <w:p w:rsidRPr="00E54370" w:rsidR="0084368F" w:rsidP="00E54370" w:rsidRDefault="0084368F">
      <w:pPr>
        <w:pStyle w:val="GENELKURUL"/>
        <w:spacing w:line="240" w:lineRule="auto"/>
        <w:rPr>
          <w:sz w:val="18"/>
        </w:rPr>
      </w:pPr>
      <w:r w:rsidRPr="00E54370">
        <w:rPr>
          <w:sz w:val="18"/>
        </w:rPr>
        <w:t xml:space="preserve">(Mikrofon otomatik cihaz tarafından kapatıldı) </w:t>
      </w:r>
    </w:p>
    <w:p w:rsidRPr="00E54370" w:rsidR="0084368F" w:rsidP="00E54370" w:rsidRDefault="0084368F">
      <w:pPr>
        <w:pStyle w:val="GENELKURUL"/>
        <w:spacing w:line="240" w:lineRule="auto"/>
        <w:rPr>
          <w:sz w:val="18"/>
        </w:rPr>
      </w:pPr>
      <w:r w:rsidRPr="00E54370">
        <w:rPr>
          <w:sz w:val="18"/>
        </w:rPr>
        <w:t>AHMET ÇAKIR (Devamla) – Başkanım…</w:t>
      </w:r>
    </w:p>
    <w:p w:rsidRPr="00E54370" w:rsidR="0084368F" w:rsidP="00E54370" w:rsidRDefault="0084368F">
      <w:pPr>
        <w:pStyle w:val="GENELKURUL"/>
        <w:spacing w:line="240" w:lineRule="auto"/>
        <w:rPr>
          <w:sz w:val="18"/>
        </w:rPr>
      </w:pPr>
      <w:r w:rsidRPr="00E54370">
        <w:rPr>
          <w:sz w:val="18"/>
        </w:rPr>
        <w:t>BAŞKAN –</w:t>
      </w:r>
      <w:r w:rsidRPr="00E54370" w:rsidR="00870F7F">
        <w:rPr>
          <w:sz w:val="18"/>
        </w:rPr>
        <w:t xml:space="preserve"> </w:t>
      </w:r>
      <w:r w:rsidRPr="00E54370">
        <w:rPr>
          <w:sz w:val="18"/>
        </w:rPr>
        <w:t>Tamamlayalım lütfen.</w:t>
      </w:r>
    </w:p>
    <w:p w:rsidRPr="00E54370" w:rsidR="0084368F" w:rsidP="00E54370" w:rsidRDefault="0084368F">
      <w:pPr>
        <w:pStyle w:val="GENELKURUL"/>
        <w:spacing w:line="240" w:lineRule="auto"/>
        <w:rPr>
          <w:sz w:val="18"/>
        </w:rPr>
      </w:pPr>
      <w:r w:rsidRPr="00E54370">
        <w:rPr>
          <w:sz w:val="18"/>
        </w:rPr>
        <w:t>AHMET ÇAKIR (Devamla) – …istihdamın artırılması adına 125 bin TL; işletme sahibinin veya işe alınan kişinin kadın olması hâlinde 135 bin TL; mikro ölçekli işletmelere 2, küçük ölçekli işletmelere 5 kişiye kadar faizsiz ve iki yıl ödemesiz olarak destek sağlanmıştır ve bu kapsamda da 92 bin gence istihdam alanı oluşturulmuştur. Bu kapsamda</w:t>
      </w:r>
      <w:r w:rsidRPr="00E54370" w:rsidR="00870F7F">
        <w:rPr>
          <w:sz w:val="18"/>
        </w:rPr>
        <w:t xml:space="preserve"> </w:t>
      </w:r>
      <w:r w:rsidRPr="00E54370">
        <w:rPr>
          <w:sz w:val="18"/>
        </w:rPr>
        <w:t>-Cumhurbaşkanımızın da her konuşmasında, ekonomi konuşmalarında ifadeleriyle- üretimin ve istihdamın önemine vurguyla yapılan bu destek ve katkılarla, ülkemizde olduğu gibi Malatya’mızda da organize sanayilerimizde önemli gelişmeleri hep birlikte gözlemledik. 1., 2. ve 3. Organize Sanayilerimizdeki gelişmeler... 1. ve 2. Organize Sanayimizde yer kalmaması, 1. Organize Sanayimizde 200 firmanın; 2. Organize Sanayimizde 190 firmanın şu anda faaliyette olduğu... İnşallah, 3. Organize Sanayimizde de buradaki arsa sorununu çözerek de...</w:t>
      </w:r>
    </w:p>
    <w:p w:rsidRPr="00E54370" w:rsidR="0084368F" w:rsidP="00E54370" w:rsidRDefault="0084368F">
      <w:pPr>
        <w:pStyle w:val="GENELKURUL"/>
        <w:spacing w:line="240" w:lineRule="auto"/>
        <w:rPr>
          <w:sz w:val="18"/>
        </w:rPr>
      </w:pPr>
      <w:r w:rsidRPr="00E54370">
        <w:rPr>
          <w:sz w:val="18"/>
        </w:rPr>
        <w:t>(Mikrofon otomatik cihaz tarafından kapatıldı)</w:t>
      </w:r>
    </w:p>
    <w:p w:rsidRPr="00E54370" w:rsidR="0084368F" w:rsidP="00E54370" w:rsidRDefault="0084368F">
      <w:pPr>
        <w:pStyle w:val="GENELKURUL"/>
        <w:spacing w:line="240" w:lineRule="auto"/>
        <w:rPr>
          <w:sz w:val="18"/>
        </w:rPr>
      </w:pPr>
      <w:r w:rsidRPr="00E54370">
        <w:rPr>
          <w:sz w:val="18"/>
        </w:rPr>
        <w:t>BAŞKAN – Teşekkür ediyorum Sayın Çakır.</w:t>
      </w:r>
    </w:p>
    <w:p w:rsidRPr="00E54370" w:rsidR="0084368F" w:rsidP="00E54370" w:rsidRDefault="0084368F">
      <w:pPr>
        <w:pStyle w:val="GENELKURUL"/>
        <w:spacing w:line="240" w:lineRule="auto"/>
        <w:rPr>
          <w:sz w:val="18"/>
        </w:rPr>
      </w:pPr>
      <w:r w:rsidRPr="00E54370">
        <w:rPr>
          <w:sz w:val="18"/>
        </w:rPr>
        <w:t>AHMET ÇAKIR (Devamla) – Gazi Meclisi saygıyla selamlıyorum. (AK PARTİ sıralarından “Bravo” sesleri, alkışlar)</w:t>
      </w:r>
    </w:p>
    <w:p w:rsidRPr="00E54370" w:rsidR="0084368F" w:rsidP="00E54370" w:rsidRDefault="0084368F">
      <w:pPr>
        <w:pStyle w:val="GENELKURUL"/>
        <w:spacing w:line="240" w:lineRule="auto"/>
        <w:rPr>
          <w:sz w:val="18"/>
        </w:rPr>
      </w:pPr>
      <w:r w:rsidRPr="00E54370">
        <w:rPr>
          <w:sz w:val="18"/>
        </w:rPr>
        <w:t>BAŞKAN – İstanbul Milletvekili Sayın Hulusi Şentürk.</w:t>
      </w:r>
    </w:p>
    <w:p w:rsidRPr="00E54370" w:rsidR="0084368F" w:rsidP="00E54370" w:rsidRDefault="0084368F">
      <w:pPr>
        <w:pStyle w:val="GENELKURUL"/>
        <w:spacing w:line="240" w:lineRule="auto"/>
        <w:rPr>
          <w:sz w:val="18"/>
        </w:rPr>
      </w:pPr>
      <w:r w:rsidRPr="00E54370">
        <w:rPr>
          <w:sz w:val="18"/>
        </w:rPr>
        <w:t>Buyurun Sayın Şentürk. (AK PARTİ sıralarından alkışlar)</w:t>
      </w:r>
    </w:p>
    <w:p w:rsidRPr="00E54370" w:rsidR="0084368F" w:rsidP="00E54370" w:rsidRDefault="0084368F">
      <w:pPr>
        <w:pStyle w:val="GENELKURUL"/>
        <w:spacing w:line="240" w:lineRule="auto"/>
        <w:rPr>
          <w:sz w:val="18"/>
        </w:rPr>
      </w:pPr>
      <w:r w:rsidRPr="00E54370">
        <w:rPr>
          <w:sz w:val="18"/>
        </w:rPr>
        <w:t>AK PARTİ GRUBU ADINA HULUSİ ŞENTÜRK (İstanbul) – Sayın Başkanım, değerli milletvekilleri; TÜBİTAK, Türk Patent ve Marka Kurumu ile Türk Standardları Enstitüsünün 2023 bütçeleri üzerine AK PARTİ Grubu adına söz almış bulunuyor, bu vesileyle hepinizi saygıyla selamlıyorum.</w:t>
      </w:r>
    </w:p>
    <w:p w:rsidRPr="00E54370" w:rsidR="0084368F" w:rsidP="00E54370" w:rsidRDefault="0084368F">
      <w:pPr>
        <w:pStyle w:val="GENELKURUL"/>
        <w:spacing w:line="240" w:lineRule="auto"/>
        <w:rPr>
          <w:sz w:val="18"/>
        </w:rPr>
      </w:pPr>
      <w:r w:rsidRPr="00E54370">
        <w:rPr>
          <w:sz w:val="18"/>
        </w:rPr>
        <w:t xml:space="preserve">Pandemiden sonra tüm dengelerin ve rekabet şartlarının değiştiği çok farklı bir dünya önümüzde duruyor. Bu dünyada bilgiyi üretebilen, ürettiği bilgiyi ürün ve hizmete dönüştürebilen, bu ürün ve hizmetlerin sınai tescilini yapabilen ve standartlarını belirleyebilen ülkeleri güzel bir gelecek bekliyor. Bu geleceğe ulaşabilmek için de ülkelerin güçlü kurumlara ihtiyacı var. Zaten bir ülkenin potansiyel gücü ne olursa olsun, gerçek gücü, özel olsun kamu olsun, sahip olduğu kurumların güçlerinin konsolide edilmiş hâlidir. Dolayısıyla, bizim, TÜBİTAK gibi, Türk Patent ve Marka Kurumu gibi ve TSE gibi güçlü kurumlara ihtiyacımız var. Türk Standardları Enstitüsü uluslararası standardizasyon otoriteleri olan ISO ve IEC'nin tam üyesi, Avrupa standardizasyon otoriteleri olan CEN ve CENELEC’in tam üyesi olduğu gibi, İslam coğrafyasında SMIIC’in, Türk dünyasında da BASB’ın hem kurucusu hem de başat aktörüdür. 26 laboratuvarda 10 binin üzerinde metotla test yapma kabiliyetine sahip bu kurumumuz 20 binin üzerinde ürün, 10 bine yakın da sistem belgelendirme portföyüyle uluslararası alanda en büyük kamu kuruluşları arasında yer almaktadır. Bugün, yürürlükteki standart sayımız 35 bin civarındadır ve AB standartlarının yüzde 99’dan fazlası Türk standartları olarak adapte edilmiş ve yayınlanmıştır. </w:t>
      </w:r>
    </w:p>
    <w:p w:rsidRPr="00E54370" w:rsidR="0084368F" w:rsidP="00E54370" w:rsidRDefault="0084368F">
      <w:pPr>
        <w:pStyle w:val="GENELKURUL"/>
        <w:spacing w:line="240" w:lineRule="auto"/>
        <w:rPr>
          <w:sz w:val="18"/>
        </w:rPr>
      </w:pPr>
      <w:r w:rsidRPr="00E54370">
        <w:rPr>
          <w:sz w:val="18"/>
        </w:rPr>
        <w:t>2017 yılında Dünya Fikrî Mülkiyet Teşkilatı,</w:t>
      </w:r>
      <w:r w:rsidRPr="00E54370" w:rsidR="00870F7F">
        <w:rPr>
          <w:sz w:val="18"/>
        </w:rPr>
        <w:t xml:space="preserve"> </w:t>
      </w:r>
      <w:r w:rsidRPr="00E54370">
        <w:rPr>
          <w:sz w:val="18"/>
        </w:rPr>
        <w:t>Türk Patent Kurumumuzu araştırma ve inceleme otoritesi olarak tescil etti ve bu kurumumuz yapmış olduğu araştırma raporlarıyla dünyada</w:t>
      </w:r>
      <w:r w:rsidRPr="00E54370">
        <w:rPr>
          <w:b/>
          <w:sz w:val="18"/>
        </w:rPr>
        <w:t xml:space="preserve"> </w:t>
      </w:r>
      <w:r w:rsidRPr="00E54370">
        <w:rPr>
          <w:sz w:val="18"/>
        </w:rPr>
        <w:t>ilk 10 kurum</w:t>
      </w:r>
      <w:r w:rsidRPr="00E54370">
        <w:rPr>
          <w:b/>
          <w:sz w:val="18"/>
        </w:rPr>
        <w:t xml:space="preserve"> </w:t>
      </w:r>
      <w:r w:rsidRPr="00E54370">
        <w:rPr>
          <w:sz w:val="18"/>
        </w:rPr>
        <w:t xml:space="preserve">arasına girmeyi başardı. Ve yine Dünya Fikrî Mülkiyet Teşkilatı verilerine göre, ülkemiz uluslararası patent başvurusunda 16’ncı, uluslararası marka başvurusunda 10’uncu ve uluslararası tasarım başvurusunda 11’inci sırada yer almaktadır. (AK PARTİ sıralarından “Bravo” sesleri, alkışlar) Yine, Türk Patent Kurumumuz, 1.260 coğrafi işaret düzenlemiş ve böylece tarihî, millî ve coğrafi değerlerimizin tanıtım ve markalaşmasına ciddi bir katkı sağlamıştır. </w:t>
      </w:r>
    </w:p>
    <w:p w:rsidRPr="00E54370" w:rsidR="0084368F" w:rsidP="00E54370" w:rsidRDefault="0084368F">
      <w:pPr>
        <w:pStyle w:val="GENELKURUL"/>
        <w:spacing w:line="240" w:lineRule="auto"/>
        <w:rPr>
          <w:sz w:val="18"/>
        </w:rPr>
      </w:pPr>
      <w:r w:rsidRPr="00E54370">
        <w:rPr>
          <w:sz w:val="18"/>
        </w:rPr>
        <w:t>TÜBİTAK'a gelince, arkadaşlar, bünyesinde savunma sanayisinden uzay sanayisine, siber güvenlikten meteorolojiye kadar çok geniş yelpazede onlarca araştırma merkezi ve enstitüsü bulunan bir kurumdan bahsediyoruz. Faaliyetlerin isimlerini saymaya bile benim vaktim ne yazık ki yetmez, zaten hangisini sayayım ki. İnşallah, bir ay sonra, 15 Ocakta uzaya fırlatılacak olan metre altı çözünürlüğe sahip ilk millî ve yerli gözlem uydumuz İMECE’den mi bahsedeyim yoksa</w:t>
      </w:r>
      <w:r w:rsidRPr="00E54370" w:rsidR="00870F7F">
        <w:rPr>
          <w:sz w:val="18"/>
        </w:rPr>
        <w:t xml:space="preserve"> </w:t>
      </w:r>
      <w:r w:rsidRPr="00E54370">
        <w:rPr>
          <w:sz w:val="18"/>
        </w:rPr>
        <w:t>TÜRKSAT 2’den sonra şimdi ilk millî ve yerli haberleşme uydumuz TÜRKSAT 6’nın inşallah 2023’te uzaya fırlatılacağından mı bahsedeyim; Türk Silahlı Kuvvetlerimizin envanterinde kullanılmakta olan jet motorlu bombalarımızdan sonra, şimdi, B2, C1 ve C2 serilerinin de üretilme aşamasına geldiğinde mi bahsedeyim.</w:t>
      </w:r>
    </w:p>
    <w:p w:rsidRPr="00E54370" w:rsidR="0084368F" w:rsidP="00E54370" w:rsidRDefault="0084368F">
      <w:pPr>
        <w:pStyle w:val="GENELKURUL"/>
        <w:spacing w:line="240" w:lineRule="auto"/>
        <w:rPr>
          <w:sz w:val="18"/>
        </w:rPr>
      </w:pPr>
      <w:r w:rsidRPr="00E54370">
        <w:rPr>
          <w:sz w:val="18"/>
        </w:rPr>
        <w:t>OYA ERONAT (Diyarbakır) – Hepsinden bahset.</w:t>
      </w:r>
    </w:p>
    <w:p w:rsidRPr="00E54370" w:rsidR="0084368F" w:rsidP="00E54370" w:rsidRDefault="0084368F">
      <w:pPr>
        <w:pStyle w:val="GENELKURUL"/>
        <w:spacing w:line="240" w:lineRule="auto"/>
        <w:rPr>
          <w:sz w:val="18"/>
        </w:rPr>
      </w:pPr>
      <w:r w:rsidRPr="00E54370">
        <w:rPr>
          <w:sz w:val="18"/>
        </w:rPr>
        <w:t>HULUSİ ŞENTÜRK (Devamla) – İnsansız hava araçlarımıza taarruz yeteneği kazandıran BOZOK’tan mı bahsedeyim, GÖKTUĞ’dan mı bahsedeyim; bizim ilk açılan denizaltı test merkezinden mi bahsedeyim. (AK PARTİ sıralarından “Bravo” sesleri, alkışlar)</w:t>
      </w:r>
    </w:p>
    <w:p w:rsidRPr="00E54370" w:rsidR="0084368F" w:rsidP="00E54370" w:rsidRDefault="0084368F">
      <w:pPr>
        <w:pStyle w:val="GENELKURUL"/>
        <w:spacing w:line="240" w:lineRule="auto"/>
        <w:rPr>
          <w:sz w:val="18"/>
        </w:rPr>
      </w:pPr>
      <w:r w:rsidRPr="00E54370">
        <w:rPr>
          <w:sz w:val="18"/>
        </w:rPr>
        <w:t>Bunları bir kenara bırakalım, Türkiye’de AR-GE kültürünün geliştirilmesi anlamında sadece son bir yılda yapmış olduğu ortaokul ve liseler arası proje yarışmasına 72 bin öğrencimizin 51 bin projeyle katılımından mı bahsedeyim, 100 Deneyap merkezimizde 17 bin öğrencimizin uygulamalı eğitimleri ücretsiz olarak aldığından mı.</w:t>
      </w:r>
    </w:p>
    <w:p w:rsidRPr="00E54370" w:rsidR="0084368F" w:rsidP="00E54370" w:rsidRDefault="0084368F">
      <w:pPr>
        <w:pStyle w:val="GENELKURUL"/>
        <w:spacing w:line="240" w:lineRule="auto"/>
        <w:rPr>
          <w:sz w:val="18"/>
        </w:rPr>
      </w:pPr>
      <w:r w:rsidRPr="00E54370">
        <w:rPr>
          <w:sz w:val="18"/>
        </w:rPr>
        <w:t>Değerli arkadaşlar, TÜBİTAK olsun, Türk Standardları olsun ve Türk Patent ve Marka Kurumumuz olsun, ülkemizin yüz akıdır ve inşallah ülkemizi Türkiye Yüzyılı’na taşıyacak olan kurumlarımız bu kurumlarımızdır. Bu kurumlarımızın stratejik öneminin bu vesileyle bir kez daha gündeme getirilmesi ve bu kurumlarımızın güçlendirilmesi için her türlü desteğin partiler ve siyasetler olarak verilmesi hepimizin arzusu. (AK PARTİ sıralarından alkışlar) Çünkü gelecek yüzyıl eğer Türkiye Yüzyılı olacaksa bu yüzyılı gerçekleştirecek olan, dünyadaki değişimleri doğru okuyabilen, doğru stratejiler belirleyebilen ve doğru adımları zamanında gecikmeksizin atabilen kurumlar olacaktır; bunu başaran 3 kurumumuza da teşekkür ediyor, bütçelerinin hayırlara vesile olmasını diliyor, hepinizi saygıyla selamlıyorum. (AK PARTİ sıralarından “Bravo” sesleri, alkışlar)</w:t>
      </w:r>
    </w:p>
    <w:p w:rsidRPr="00E54370" w:rsidR="0084368F" w:rsidP="00E54370" w:rsidRDefault="0084368F">
      <w:pPr>
        <w:pStyle w:val="GENELKURUL"/>
        <w:spacing w:line="240" w:lineRule="auto"/>
        <w:rPr>
          <w:sz w:val="18"/>
        </w:rPr>
      </w:pPr>
      <w:r w:rsidRPr="00E54370">
        <w:rPr>
          <w:sz w:val="18"/>
        </w:rPr>
        <w:t>BAŞKAN – Gaziantep Milletvekili Sayın Abdullah Nejat Koçer.</w:t>
      </w:r>
    </w:p>
    <w:p w:rsidRPr="00E54370" w:rsidR="0084368F" w:rsidP="00E54370" w:rsidRDefault="0084368F">
      <w:pPr>
        <w:pStyle w:val="GENELKURUL"/>
        <w:spacing w:line="240" w:lineRule="auto"/>
        <w:rPr>
          <w:sz w:val="18"/>
        </w:rPr>
      </w:pPr>
      <w:r w:rsidRPr="00E54370">
        <w:rPr>
          <w:sz w:val="18"/>
        </w:rPr>
        <w:t>Buyurun Sayın Koçer. (AK PARTİ sıralarından “Bravo” sesleri, alkışlar; MHP sıralarından alkışlar)</w:t>
      </w:r>
    </w:p>
    <w:p w:rsidRPr="00E54370" w:rsidR="0084368F" w:rsidP="00E54370" w:rsidRDefault="0084368F">
      <w:pPr>
        <w:pStyle w:val="GENELKURUL"/>
        <w:spacing w:line="240" w:lineRule="auto"/>
        <w:rPr>
          <w:sz w:val="18"/>
        </w:rPr>
      </w:pPr>
      <w:r w:rsidRPr="00E54370">
        <w:rPr>
          <w:sz w:val="18"/>
        </w:rPr>
        <w:t xml:space="preserve">AK PARTİ GRUBU ADINA ABDULLAH NEJAT KOÇER (Gaziantep) – Sayın Başkan, sayın milletvekilleri; Sanayi ve Teknoloji Bakanlığı bütçesi üzerinde söz almış bulunuyorum. Gazi Meclisimizi ve aziz milletimizi saygıyla selamlıyorum. </w:t>
      </w:r>
    </w:p>
    <w:p w:rsidRPr="00E54370" w:rsidR="0084368F" w:rsidP="00E54370" w:rsidRDefault="0084368F">
      <w:pPr>
        <w:pStyle w:val="GENELKURUL"/>
        <w:spacing w:line="240" w:lineRule="auto"/>
        <w:rPr>
          <w:sz w:val="18"/>
        </w:rPr>
      </w:pPr>
      <w:r w:rsidRPr="00E54370">
        <w:rPr>
          <w:sz w:val="18"/>
        </w:rPr>
        <w:t xml:space="preserve">Sayın milletvekilleri, dünya Covid salgınıyla birlikte yeniden şekillenmeye başladı. Tedarik zincirindeki kopuşların ardından, Rusya-Ukrayna savaşına ilişkin endişelerle enerji kaynakları üzerindeki baskı devam ediyor. Avrupa, Amerika ve Asya ekonomilerini etkisi altına alan küresel kriz tüm dünyada talep ve büyümede daralmaya neden olmuş durumda. Enerji ve gıda fiyatlarındaki keskin artışlar neticesinde dünyada ekonomiler küçüldü, enflasyon artış gösterdi. Türkiye mali disiplinden vazgeçmeden, alınan ekonomik tedbirlerle üretime, istihdama, ihracata ve büyümeye devam etti ve bu süreç, yalnız bölgemizin değil, yalnız Avrupa'nın değil, tüm dünyanın en büyük üretim merkezinin Türkiye olduğunu açıkça ortaya koydu. Türkiye, salgına rağmen, 2020’de yüzde 1,8’lik rekor bir büyüme kaydederek G20 ülkeleri arasında en hızlı büyüyen 2’nci ülke oldu. 2021 yılına geldiğimizde, küresel ekonomi yüzde 6 büyürken Türkiye yüzde 11’lik rekor bir büyüme gerçekleştirdi. 2022 ilk çeyrekte yüzde 7,5; ikinci çeyrekte yüzde 7,6; ve üçüncü çeyrekte 3,9 büyüme gerçekleştirdik. Ülkemizin potansiyeline, ekonomimizin gücüne işaret eden bu büyüme dokuz çeyrektir kesintisiz devam ediyor. </w:t>
      </w:r>
    </w:p>
    <w:p w:rsidRPr="00E54370" w:rsidR="0084368F" w:rsidP="00E54370" w:rsidRDefault="0084368F">
      <w:pPr>
        <w:pStyle w:val="GENELKURUL"/>
        <w:spacing w:line="240" w:lineRule="auto"/>
        <w:rPr>
          <w:sz w:val="18"/>
        </w:rPr>
      </w:pPr>
      <w:r w:rsidRPr="00E54370">
        <w:rPr>
          <w:sz w:val="18"/>
        </w:rPr>
        <w:t>Sayın milletvekilleri, sanayi sektörümüz 169,7 milyar dolarla tüm zamanların en yüksek</w:t>
      </w:r>
      <w:r w:rsidRPr="00E54370" w:rsidR="00870F7F">
        <w:rPr>
          <w:sz w:val="18"/>
        </w:rPr>
        <w:t xml:space="preserve"> </w:t>
      </w:r>
      <w:r w:rsidRPr="00E54370">
        <w:rPr>
          <w:sz w:val="18"/>
        </w:rPr>
        <w:t>ocak-kasım ihracatını gerçekleştirdi. Aynı dönemde yakaladığı ivmeyle toplam ihracatımız yüzde 13,9 artışla 231 milyar dolara ulaştı. Türkiye, 228 ülke ve bölgeye ihracat yapan ve dünya ihracatından aldığı payı yüzde 1’in üzerine çıkaran güçlü bir ülke hâline gelmiş durumda.</w:t>
      </w:r>
    </w:p>
    <w:p w:rsidRPr="00E54370" w:rsidR="0084368F" w:rsidP="00E54370" w:rsidRDefault="0084368F">
      <w:pPr>
        <w:pStyle w:val="GENELKURUL"/>
        <w:spacing w:line="240" w:lineRule="auto"/>
        <w:rPr>
          <w:sz w:val="18"/>
        </w:rPr>
      </w:pPr>
      <w:r w:rsidRPr="00E54370">
        <w:rPr>
          <w:sz w:val="18"/>
        </w:rPr>
        <w:t xml:space="preserve">İhracatta Türkiye 6’ncısı şehrim Gaziantep ise yıllık yüzde 5,6’lık artışla 9 milyar 622 milyon dolar ihracatla rekorlar kırmaya devam ediyor. Son üç yılda 350 yeni yatırımı gerçekleştiren Gaziantep, üretim çeşitliliği, artan istihdamı, ihracatıyla Türkiye'nin ekonomik kalkınma sürecine en fazla katkıyı koymaya devam ediyor. </w:t>
      </w:r>
    </w:p>
    <w:p w:rsidRPr="00E54370" w:rsidR="0084368F" w:rsidP="00E54370" w:rsidRDefault="0084368F">
      <w:pPr>
        <w:pStyle w:val="GENELKURUL"/>
        <w:spacing w:line="240" w:lineRule="auto"/>
        <w:rPr>
          <w:sz w:val="18"/>
        </w:rPr>
      </w:pPr>
      <w:r w:rsidRPr="00E54370">
        <w:rPr>
          <w:sz w:val="18"/>
        </w:rPr>
        <w:t xml:space="preserve">Sanayide dijital dönüşüm çalışmaları hızla devam ediyor. Türkiye, AR-GE ve inovasyonda tarihinin en büyük desteklerini verirken son bir yılda 18 yeni organize sanayi bölgesi kuruldu. Endüstri bölgelerinin sayısı 29’a ulaştı. 59 ilimizde yer alan 96 Teknopark'ta binlerce araştırmacı çalışıyor. Ocak ayından bu yana KOSGEB üzerinden KOBİ'lere 8,3 milyar TL kaynak sağlandı. KOSGEB, bu yıl 106 bin kişiye girişimcilik eğitimi verdi. AR-GE ve ÜR-GE İnovasyon Destek Programı’yla KOBİ'lere 6 milyon TL'ye kadar destek sağlamaya devam ediyor. </w:t>
      </w:r>
    </w:p>
    <w:p w:rsidRPr="00E54370" w:rsidR="0084368F" w:rsidP="00E54370" w:rsidRDefault="0084368F">
      <w:pPr>
        <w:pStyle w:val="GENELKURUL"/>
        <w:spacing w:line="240" w:lineRule="auto"/>
        <w:rPr>
          <w:sz w:val="18"/>
        </w:rPr>
      </w:pPr>
      <w:r w:rsidRPr="00E54370">
        <w:rPr>
          <w:sz w:val="18"/>
        </w:rPr>
        <w:t>Sanayi Bakanlığı destekleri sayesinde ülkemizde AR-GE harcamalarının millî gelirdeki payı binde 5’ten yüzde 1,13’e çıktı. Yılın üçüncü çeyreğinde istihdam bir önceki çeyreğe göre 123 bin kişi artarak 30</w:t>
      </w:r>
      <w:r w:rsidRPr="00E54370" w:rsidR="00870F7F">
        <w:rPr>
          <w:sz w:val="18"/>
        </w:rPr>
        <w:t xml:space="preserve"> </w:t>
      </w:r>
      <w:r w:rsidRPr="00E54370">
        <w:rPr>
          <w:sz w:val="18"/>
        </w:rPr>
        <w:t xml:space="preserve">milyon 787 bin kişiye, sanayide kapasite kullanım oranı ise yüzde 75,9’a ulaştı. Savunma sanayimizin ulaştığı seviye dünyanın takdirini topluyor, gücümüzü artırıyor. Yerli otomobilimiz Togg, millî gururumuz olmuş durumda. Bugün Togg’u ilk defa Mecliste ağırlıyoruz. Togg için çok önemli kanuni düzenlemeler yaptık hep birlikte. Togg, bizim hepimizin, Türkiye’mizin millî gururu. </w:t>
      </w:r>
    </w:p>
    <w:p w:rsidRPr="00E54370" w:rsidR="0084368F" w:rsidP="00E54370" w:rsidRDefault="0084368F">
      <w:pPr>
        <w:pStyle w:val="GENELKURUL"/>
        <w:spacing w:line="240" w:lineRule="auto"/>
        <w:rPr>
          <w:sz w:val="18"/>
        </w:rPr>
      </w:pPr>
      <w:r w:rsidRPr="00E54370">
        <w:rPr>
          <w:sz w:val="18"/>
        </w:rPr>
        <w:t xml:space="preserve">Türkiye, patent başvurularında dünyada 14’üncü, marka başvurularında 7’nci, tasarım başvurularında 4’üncü sırada ye alıyor. Türkiye Uzay Ajansı, uzay ve sanayicilik bilimine yönelik amaçlarımız için çalışmalarını başarıyla sürdürüyor. Türkiye Bilimler Akademisinin ulusal bilim politikamızın oluşturulmasına verdiği destek sanayimizin dönüşümü için önem arz ediyor. </w:t>
      </w:r>
    </w:p>
    <w:p w:rsidRPr="00E54370" w:rsidR="0084368F" w:rsidP="00E54370" w:rsidRDefault="0084368F">
      <w:pPr>
        <w:pStyle w:val="GENELKURUL"/>
        <w:spacing w:line="240" w:lineRule="auto"/>
        <w:rPr>
          <w:sz w:val="18"/>
        </w:rPr>
      </w:pPr>
      <w:r w:rsidRPr="00E54370">
        <w:rPr>
          <w:sz w:val="18"/>
        </w:rPr>
        <w:t>Cumhurbaşkanımızın liderliğinde teknoloji üreten, sanayi ve büyüme üssü olarak dünyanın en büyük üretim merkezi olan ülkemizle gurur duyuyor…</w:t>
      </w:r>
    </w:p>
    <w:p w:rsidRPr="00E54370" w:rsidR="0084368F" w:rsidP="00E54370" w:rsidRDefault="0084368F">
      <w:pPr>
        <w:pStyle w:val="GENELKURUL"/>
        <w:spacing w:line="240" w:lineRule="auto"/>
        <w:rPr>
          <w:sz w:val="18"/>
        </w:rPr>
      </w:pPr>
      <w:r w:rsidRPr="00E54370">
        <w:rPr>
          <w:sz w:val="18"/>
        </w:rPr>
        <w:t xml:space="preserve">(Mikrofon otomatik cihaz tarafından kapatıldı) </w:t>
      </w:r>
    </w:p>
    <w:p w:rsidRPr="00E54370" w:rsidR="0084368F" w:rsidP="00E54370" w:rsidRDefault="0084368F">
      <w:pPr>
        <w:pStyle w:val="GENELKURUL"/>
        <w:spacing w:line="240" w:lineRule="auto"/>
        <w:rPr>
          <w:sz w:val="18"/>
        </w:rPr>
      </w:pPr>
      <w:r w:rsidRPr="00E54370">
        <w:rPr>
          <w:sz w:val="18"/>
        </w:rPr>
        <w:t>BAŞKAN – Tamamlayalım lütfen.</w:t>
      </w:r>
    </w:p>
    <w:p w:rsidRPr="00E54370" w:rsidR="0084368F" w:rsidP="00E54370" w:rsidRDefault="0084368F">
      <w:pPr>
        <w:pStyle w:val="GENELKURUL"/>
        <w:spacing w:line="240" w:lineRule="auto"/>
        <w:rPr>
          <w:sz w:val="18"/>
        </w:rPr>
      </w:pPr>
      <w:r w:rsidRPr="00E54370">
        <w:rPr>
          <w:sz w:val="18"/>
        </w:rPr>
        <w:t>ABDULLAH NEJAT KOÇER (Devamla) - …2023 bütçesinin Bakanlığımız, ülkemiz, milletimiz ve sanayimiz için hayırlı uğurlu olmasını diliyor, yüce heyetinizi ve aziz milletimizi saygıyla selamlıyorum. (AK PARTİ sıralarından alkışlar)</w:t>
      </w:r>
    </w:p>
    <w:p w:rsidRPr="00E54370" w:rsidR="0084368F" w:rsidP="00E54370" w:rsidRDefault="0084368F">
      <w:pPr>
        <w:pStyle w:val="GENELKURUL"/>
        <w:spacing w:line="240" w:lineRule="auto"/>
        <w:rPr>
          <w:sz w:val="18"/>
        </w:rPr>
      </w:pPr>
      <w:r w:rsidRPr="00E54370">
        <w:rPr>
          <w:sz w:val="18"/>
        </w:rPr>
        <w:t>BAŞKAN – Konya Milletvekili Sayın Orhan Erdem.</w:t>
      </w:r>
    </w:p>
    <w:p w:rsidRPr="00E54370" w:rsidR="0084368F" w:rsidP="00E54370" w:rsidRDefault="0084368F">
      <w:pPr>
        <w:pStyle w:val="GENELKURUL"/>
        <w:spacing w:line="240" w:lineRule="auto"/>
        <w:rPr>
          <w:sz w:val="18"/>
        </w:rPr>
      </w:pPr>
      <w:r w:rsidRPr="00E54370">
        <w:rPr>
          <w:sz w:val="18"/>
        </w:rPr>
        <w:t>Buyurun Sayın Erdem. (AK PARTİ sıralarından alkışlar)</w:t>
      </w:r>
    </w:p>
    <w:p w:rsidRPr="00E54370" w:rsidR="0084368F" w:rsidP="00E54370" w:rsidRDefault="0084368F">
      <w:pPr>
        <w:pStyle w:val="GENELKURUL"/>
        <w:spacing w:line="240" w:lineRule="auto"/>
        <w:rPr>
          <w:sz w:val="18"/>
        </w:rPr>
      </w:pPr>
      <w:r w:rsidRPr="00E54370">
        <w:rPr>
          <w:sz w:val="18"/>
        </w:rPr>
        <w:t>AK PARTİ GRUBU ADINA ORHAN ERDEM (Konya) – Sayın Başkan, değerli milletvekilleri; Millî Eğitim Bakanlığının 2023 yılı bütçesinin geneli üzerinde AK PARTİ Grubu adına söz almış bulunmaktayım. Bu vesileyle Gazi Meclisimizi, yüce milletimizi saygıyla selamlarım.</w:t>
      </w:r>
    </w:p>
    <w:p w:rsidRPr="00E54370" w:rsidR="0084368F" w:rsidP="00E54370" w:rsidRDefault="0084368F">
      <w:pPr>
        <w:pStyle w:val="GENELKURUL"/>
        <w:spacing w:line="240" w:lineRule="auto"/>
        <w:rPr>
          <w:sz w:val="18"/>
        </w:rPr>
      </w:pPr>
      <w:r w:rsidRPr="00E54370">
        <w:rPr>
          <w:sz w:val="18"/>
        </w:rPr>
        <w:t xml:space="preserve">Her yıl eğitime en büyük bütçeyi ayıran, iktidarında 749 binin üzerinde öğretmen atayan, yaklaşık 93 bin yeni okul, kurum, 357 bin yeni derslik yapan, yıllardır dağıtılan ücretsiz ders kitaplarının yanında ücretsiz kaynak kitap dağıtımına da başlayan, tüm eğitim kademelerinde okullaşma oranlarını yüzde 95’in üzerine çıkaran, uluslararası değerlendirme sınavlarında tarihî başarılar yakalayan, en önemlisi de eğitime erişimi engelleyen başörtüsü başta olmak üzere katsayı gibi tüm engelleri kaldıran AK PARTİ’nin milletvekili olarak, bugün milletin kürsüsünden milletimize seslenmenin haklı gururunu yaşıyorum. (AK PARTİ sıralarından “Bravo” sesleri, alkışlar) </w:t>
      </w:r>
    </w:p>
    <w:p w:rsidRPr="00E54370" w:rsidR="0084368F" w:rsidP="00E54370" w:rsidRDefault="0084368F">
      <w:pPr>
        <w:pStyle w:val="GENELKURUL"/>
        <w:spacing w:line="240" w:lineRule="auto"/>
        <w:rPr>
          <w:sz w:val="18"/>
        </w:rPr>
      </w:pPr>
      <w:r w:rsidRPr="00E54370">
        <w:rPr>
          <w:sz w:val="18"/>
        </w:rPr>
        <w:t xml:space="preserve">Milletimizin, istikrar ve başarılarını 15 seçimdir tescillediği AK PARTİ olarak cumhuriyetimizin 2’nci yüzyılı ilk bütçesini yapmak da iktidarının 21’inci yılında yine AK PARTİ’ye kısmet oldu. 2002’den bu yana tüm Millî Eğitim Bakanlarımızın özveriyle çalışması ve Sayın Mahmut Özer Bakanımızın da göreve gelmesiyle 20’nci Millî Eğitim Şûrası’nı gerçekleştirmesi sonucunda öğretmenlerin mesleki gelişimi, temel eğitimde fırsat eşitliği ve mesleki eğitimin iyileştirilmesi ana temaları üzerinde alınan tavsiye kararlarının hızla uygulanmasına geçildi. Sayın Bakanımızın yoğun temasları ve altmış yıldır çıkaramadığımız Öğretmenlik Meslek Kanunu, Türkiye Büyük Millet Meclisinden, arkasından çıkarılmış oldu. </w:t>
      </w:r>
    </w:p>
    <w:p w:rsidRPr="00E54370" w:rsidR="0084368F" w:rsidP="00E54370" w:rsidRDefault="0084368F">
      <w:pPr>
        <w:pStyle w:val="GENELKURUL"/>
        <w:spacing w:line="240" w:lineRule="auto"/>
        <w:rPr>
          <w:sz w:val="18"/>
          <w:szCs w:val="20"/>
        </w:rPr>
      </w:pPr>
      <w:r w:rsidRPr="00E54370">
        <w:rPr>
          <w:sz w:val="18"/>
        </w:rPr>
        <w:t>Biz biliyoruz ki geleceğimizi ve nesillerimizi inşa eden öğretmenlerimize ne yapsak az olur, eksik kalır, haklarını ödeyemeyiz. Bu bilinçle, kariyer mesleği olarak tanımlanan ve kariyer basamakları belirlenen öğretmenlerimizin, Bakanlığımız, beş ay gibi kısa bir sürede eğitimlerini ve sınav işlemlerini yaparak sonuçlandırdı. Keşke olmasaydı; Cumhuriyet Halk Partisi Genel Başkanı Sayın Kılıçdaroğlu'nun sınavı boykot çağrısına, diğer muhalefet partilerinin ve bazı sendikaların haksız, sadece siyasi görüşleriyle kışkırtmalarına rağmen, öğretmenlerimiz yine Cumhur İttifakı'na güvendi ve şartları tutan öğretmenlerimizin yüzde 95’i uzman ve başöğretmen olmak için başvuruda bulundu. (AK PARTİ sıralarından alkışlar) Başvuran öğretmenlerimizin yüzde 99’u kendilerine sınav öncesi sunulan eğitimlerini tamamladı. Eğitimler sonunda uzman öğretmenlik sınavına 432 bin öğretmenimiz girdi ve 422 bini kazandı; yüzde 97,6’sı. Yine eğitimleri sonunda başöğretmenlikte yüzde 97,5 başarı oranıyla 66 bin öğretmen başöğretmen oldu. Öğretmenlerimizi yanıltan siyasilerin, sendikaların, bu noktada, sınava girmeyen yüzde 5’lik kısmın da veballerini düşünmelerini arzu ederim. Yine, eksik kalan, başöğretmenliğe süresi yetmeyenlere yeniden süreyi ve idarecilerin durumunu da hep beraber değerlendireceğimize inanıyorum. Bu yüksek oranda katılım, yüksek başarı için öğretmenlerimizi bir kez daha huzurlarınızda tebrik ediyorum, yeni kariyer ve buna bağlı ücret artışlarının da hayırlı olmasını diliyorum.</w:t>
      </w:r>
    </w:p>
    <w:p w:rsidRPr="00E54370" w:rsidR="007479CE" w:rsidP="00E54370" w:rsidRDefault="0084368F">
      <w:pPr>
        <w:pStyle w:val="GENELKURUL"/>
        <w:spacing w:line="240" w:lineRule="auto"/>
        <w:rPr>
          <w:sz w:val="18"/>
        </w:rPr>
      </w:pPr>
      <w:r w:rsidRPr="00E54370">
        <w:rPr>
          <w:sz w:val="18"/>
        </w:rPr>
        <w:t xml:space="preserve">Sayın Başkan, değerli milletvekilleri; eğitimde bir diğer önemli konu da fırsat eşitliği. Bu konuda da 20. Millî Eğitim Şûrası’nda </w:t>
      </w:r>
      <w:r w:rsidRPr="00E54370" w:rsidR="007479CE">
        <w:rPr>
          <w:sz w:val="18"/>
        </w:rPr>
        <w:t>alınan kararlarla Hükûmetimizin son öğretmen atamasında 15 bin öğretmenin 7.500’ünü okul öncesi eğitimine ayırması ve attığı diğer adımlarla yüzde 11,7 olan 2002’deki bu oran kademe kademe artarak 5 yaşta bugün yüzde 98’e çıkmış oldu.</w:t>
      </w:r>
    </w:p>
    <w:p w:rsidRPr="00E54370" w:rsidR="007479CE" w:rsidP="00E54370" w:rsidRDefault="007479CE">
      <w:pPr>
        <w:pStyle w:val="GENELKURUL"/>
        <w:spacing w:line="240" w:lineRule="auto"/>
        <w:rPr>
          <w:sz w:val="18"/>
        </w:rPr>
      </w:pPr>
      <w:r w:rsidRPr="00E54370">
        <w:rPr>
          <w:sz w:val="18"/>
        </w:rPr>
        <w:t>Sayın Başkan, değerli milletvekilleri; mesleki eğitimde de çok önemli başarılara imza atıldı. Artık yüzde 1 dilimde öğrenci alan birçok okulumuz oluştu. Antalya’da su altı dalışıyla çevre temizliği yapıldı.</w:t>
      </w:r>
    </w:p>
    <w:p w:rsidRPr="00E54370" w:rsidR="007479CE" w:rsidP="00E54370" w:rsidRDefault="007479CE">
      <w:pPr>
        <w:pStyle w:val="GENELKURUL"/>
        <w:spacing w:line="240" w:lineRule="auto"/>
        <w:rPr>
          <w:sz w:val="18"/>
        </w:rPr>
      </w:pPr>
      <w:r w:rsidRPr="00E54370">
        <w:rPr>
          <w:sz w:val="18"/>
        </w:rPr>
        <w:t>(Mikrofon otomatik cihaz tarafından kapatıldı)</w:t>
      </w:r>
    </w:p>
    <w:p w:rsidRPr="00E54370" w:rsidR="007479CE" w:rsidP="00E54370" w:rsidRDefault="007479CE">
      <w:pPr>
        <w:pStyle w:val="GENELKURUL"/>
        <w:spacing w:line="240" w:lineRule="auto"/>
        <w:rPr>
          <w:sz w:val="18"/>
        </w:rPr>
      </w:pPr>
      <w:r w:rsidRPr="00E54370">
        <w:rPr>
          <w:sz w:val="18"/>
        </w:rPr>
        <w:t>BAŞKAN – Tamamlayalım lütfen.</w:t>
      </w:r>
    </w:p>
    <w:p w:rsidRPr="00E54370" w:rsidR="007479CE" w:rsidP="00E54370" w:rsidRDefault="007479CE">
      <w:pPr>
        <w:pStyle w:val="GENELKURUL"/>
        <w:spacing w:line="240" w:lineRule="auto"/>
        <w:rPr>
          <w:sz w:val="18"/>
        </w:rPr>
      </w:pPr>
      <w:r w:rsidRPr="00E54370">
        <w:rPr>
          <w:sz w:val="18"/>
        </w:rPr>
        <w:t xml:space="preserve">ORHAN ERDEM (Devamla) – Bilecik’te TÜBİTAK ödüllü projelerle omurga rahatsızlığını tedavi eden, Konya’da endüstriyel makine üretip Romanya’ya ihraç eden birçok okulumuz oluştu. Gelinen noktada, meslek liselerimiz ekonomiye 1 milyar 651 milyon lira katkı sağladı. Üretim için gerekli olan ara eleman konusunda da önemli adımlar atıldı. Yapılan işler gösteriyor ki Millî Eğitim Bakanlığı, Sayın Cumhurbaşkanımızın açıkladığı “Türkiye Yüzyılı” vizyonunu gerçekleştirmek üzere üreten, ürettiğini katma değere dönüştüren nesiller yetiştirmek için en önemli görevin kendilerinde olduğunun farkında ve bu bilinçle yol alıyor. </w:t>
      </w:r>
    </w:p>
    <w:p w:rsidRPr="00E54370" w:rsidR="007479CE" w:rsidP="00E54370" w:rsidRDefault="007479CE">
      <w:pPr>
        <w:pStyle w:val="GENELKURUL"/>
        <w:spacing w:line="240" w:lineRule="auto"/>
        <w:rPr>
          <w:sz w:val="18"/>
        </w:rPr>
      </w:pPr>
      <w:r w:rsidRPr="00E54370">
        <w:rPr>
          <w:sz w:val="18"/>
        </w:rPr>
        <w:t xml:space="preserve">Söylenecek çok şey var ama vaktimiz yetmiyor. Ben bu vesileyle başta, ortaya koyduğu vizyonla bize liderlik eden Sayın Cumhurbaşkanımıza, burada bulunan İsmet Yılmaz Bakanıma ve tüm bakanlarımıza, mevcut Millî Eğitim Bakanımız Sayın Mahmut Özer ve ekibine katkılarından dolayı, teşekkür ediyorum. </w:t>
      </w:r>
    </w:p>
    <w:p w:rsidRPr="00E54370" w:rsidR="007479CE" w:rsidP="00E54370" w:rsidRDefault="007479CE">
      <w:pPr>
        <w:pStyle w:val="GENELKURUL"/>
        <w:spacing w:line="240" w:lineRule="auto"/>
        <w:rPr>
          <w:sz w:val="18"/>
        </w:rPr>
      </w:pPr>
      <w:r w:rsidRPr="00E54370">
        <w:rPr>
          <w:sz w:val="18"/>
        </w:rPr>
        <w:t>Sizlere, hepinize bütçemizin hayırlı olmasını diliyorum . (AK PARTİ sıralarından alkışlar)</w:t>
      </w:r>
    </w:p>
    <w:p w:rsidRPr="00E54370" w:rsidR="007479CE" w:rsidP="00E54370" w:rsidRDefault="007479CE">
      <w:pPr>
        <w:pStyle w:val="GENELKURUL"/>
        <w:spacing w:line="240" w:lineRule="auto"/>
        <w:rPr>
          <w:sz w:val="18"/>
        </w:rPr>
      </w:pPr>
      <w:r w:rsidRPr="00E54370">
        <w:rPr>
          <w:sz w:val="18"/>
        </w:rPr>
        <w:t>BAŞKAN – Konya Milletvekili Sayın Hacı Ahmet Özdemir.</w:t>
      </w:r>
    </w:p>
    <w:p w:rsidRPr="00E54370" w:rsidR="007479CE" w:rsidP="00E54370" w:rsidRDefault="007479CE">
      <w:pPr>
        <w:pStyle w:val="GENELKURUL"/>
        <w:spacing w:line="240" w:lineRule="auto"/>
        <w:rPr>
          <w:sz w:val="18"/>
        </w:rPr>
      </w:pPr>
      <w:r w:rsidRPr="00E54370">
        <w:rPr>
          <w:sz w:val="18"/>
        </w:rPr>
        <w:t>Buyurun Sayın Özdemir. (AK PARTİ sıralarından alkışlar)</w:t>
      </w:r>
    </w:p>
    <w:p w:rsidRPr="00E54370" w:rsidR="007479CE" w:rsidP="00E54370" w:rsidRDefault="007479CE">
      <w:pPr>
        <w:pStyle w:val="GENELKURUL"/>
        <w:spacing w:line="240" w:lineRule="auto"/>
        <w:rPr>
          <w:sz w:val="18"/>
        </w:rPr>
      </w:pPr>
      <w:r w:rsidRPr="00E54370">
        <w:rPr>
          <w:sz w:val="18"/>
        </w:rPr>
        <w:t xml:space="preserve">AK PARTİ GRUBU ADINA HACI AHMET ÖZDEMİR (Konya) – Sayın Başkan, kıymetli milletvekillerimiz ve bizleri ekranları başında izleyen çok değerli, hakikaten, dünyanın yüz akı sayılan milletimiz; hepinizi saygıyla selamlıyorum. </w:t>
      </w:r>
    </w:p>
    <w:p w:rsidRPr="00E54370" w:rsidR="007479CE" w:rsidP="00E54370" w:rsidRDefault="007479CE">
      <w:pPr>
        <w:pStyle w:val="GENELKURUL"/>
        <w:spacing w:line="240" w:lineRule="auto"/>
        <w:rPr>
          <w:sz w:val="18"/>
        </w:rPr>
      </w:pPr>
      <w:r w:rsidRPr="00E54370">
        <w:rPr>
          <w:sz w:val="18"/>
        </w:rPr>
        <w:t>Ben sözlerime, Şebiarus münasebetiyle, Mevlâna Hazretlerinin Farsça söylediği ama Türkçeye de çok güzel tercüme edilen iki mısrasıyla başlamak istiyorum: “Gönül penceresine kulağımı koydum/Dudak görmedim ama konuşulanı duydum.” diyor Mevlâna Hazretleri. Bugün biraz gönülden gönüle konuşalım istiyorum, biraz dünkü gergin ortamdan uzaklaşalım istiyorum. Hele hele, Togg’un -kıpkırmızı- o mercan kırmızısıyla Meclisimizi teşrif ettiği bu günde bizlere barış yakışır, uyum yakışır, anlaşma yakışır, gönülden gönüle konuşma yakışır. (AK PARTİ ve MHP sıralarından alkışlar)</w:t>
      </w:r>
    </w:p>
    <w:p w:rsidRPr="00E54370" w:rsidR="007479CE" w:rsidP="00E54370" w:rsidRDefault="007479CE">
      <w:pPr>
        <w:pStyle w:val="GENELKURUL"/>
        <w:spacing w:line="240" w:lineRule="auto"/>
        <w:rPr>
          <w:sz w:val="18"/>
        </w:rPr>
      </w:pPr>
      <w:r w:rsidRPr="00E54370">
        <w:rPr>
          <w:sz w:val="18"/>
        </w:rPr>
        <w:t xml:space="preserve">Cumhuriyetin 100’üncü bütçesini bugün oyluyoruz, kabul edeceğiz, 2 Bakanlığımızı özellikle. Türkiye Yüzyılı’nın habercisi bir bütçeye imza atıyoruz. AK PARTİ’mizin de 21’inci bütçesi. Elbette bunda, halkın sesine kulak veren, değerleriyle bütünleşen, devleti ve halkı barıştıran bir anlayışın izlerini görmek mümkündür. </w:t>
      </w:r>
    </w:p>
    <w:p w:rsidRPr="00E54370" w:rsidR="007479CE" w:rsidP="00E54370" w:rsidRDefault="007479CE">
      <w:pPr>
        <w:pStyle w:val="GENELKURUL"/>
        <w:spacing w:line="240" w:lineRule="auto"/>
        <w:rPr>
          <w:sz w:val="18"/>
        </w:rPr>
      </w:pPr>
      <w:r w:rsidRPr="00E54370">
        <w:rPr>
          <w:sz w:val="18"/>
        </w:rPr>
        <w:t>Ben YÖK Kalite Kurulu üzerine özellikle bugün konuşma aldım, o konuda sizlere bir iki hususu arz etmek istiyorum. Bizim çocuklarımız başka ülkelerin çocuklarından hiç de geri kalmazlar; fazlaları vardır, eksikleri yoktur. Nitekim, bugün üniversite sayısının artmasıyla, 81 ile gelen üniversitelerle, hocalarıyla, öğrencileriyle elimizdeki veriler bize gösteriyor ki hakikaten üniversitelerimiz destan yazmaya başlamıştır. Milletvekilliğinden önce eski bir akademisyen olarak, üniversitelerde çalışmış bir insan olarak bununla ne kadar onur ve kıvanç duyduğumu inanın tahmin edemezsiniz. Bugün, bu imkânların sağlanması sayesinde artan üniversite sayısı, oluşturulan arz kapasitesiyle şanslı ve güçlü ülkelerden, dünyada söz söyleyen ülkelerden biri de bizim ülkemiz olmuştur. 8 milyon öğrencimiz vardır. Bu 8 milyon öğrencinin içerisinde</w:t>
      </w:r>
      <w:r w:rsidRPr="00E54370" w:rsidR="00870F7F">
        <w:rPr>
          <w:sz w:val="18"/>
        </w:rPr>
        <w:t xml:space="preserve"> </w:t>
      </w:r>
      <w:r w:rsidRPr="00E54370">
        <w:rPr>
          <w:sz w:val="18"/>
        </w:rPr>
        <w:t xml:space="preserve">-dikkatinizi çekerim- 300 bin yabancı öğrenci vardır. Bu 300 bin yabancı öğrenciyi biz söylediğimizde </w:t>
      </w:r>
      <w:r w:rsidRPr="00E54370" w:rsidR="001B1E51">
        <w:rPr>
          <w:sz w:val="18"/>
        </w:rPr>
        <w:t xml:space="preserve">bazen </w:t>
      </w:r>
      <w:r w:rsidRPr="00E54370">
        <w:rPr>
          <w:sz w:val="18"/>
        </w:rPr>
        <w:t xml:space="preserve">“Bizde aşağılık kompleksi mi var?” diye insan düşünmeden edemiyor. Bize sürekli şu soruluyor: “Tabii canım, Afrika ülkelerinden, Türk cumhuriyetlerinden, Balkan ülkelerinden öğrencileri aldınız, ondan sonra da ‘300 bin öğrenci’ diye övünüyorsunuz.” Hâlbuki, benim bugün YÖK'ten aldığım bilgiler çerçevesinde söyleyecek olursam, Almanya'dan bine yakın öğrencimizin olduğunu iftiharla söyleyebilirim. Bunun yanı sıra, Yunanistan'dan 2.500’ü aşan öğrencinin bulunduğunu görüyoruz, Amerika'dan öğrenci alıyor bizim üniversitelerimiz, Kanada'dan öğrenci alıyor, Hollanda'dan, Fransa'dan, Avusturya'dan, İtalya'dan; listeyi şöyle alt alta koyduğunuzda bir A4 kâğıdının arka yüzüne geçtiğini ve oranın da neredeyse yetmez hâle geldiğini görüyorsunuz. </w:t>
      </w:r>
    </w:p>
    <w:p w:rsidRPr="00E54370" w:rsidR="007479CE" w:rsidP="00E54370" w:rsidRDefault="007479CE">
      <w:pPr>
        <w:pStyle w:val="GENELKURUL"/>
        <w:spacing w:line="240" w:lineRule="auto"/>
        <w:rPr>
          <w:sz w:val="18"/>
        </w:rPr>
      </w:pPr>
      <w:r w:rsidRPr="00E54370">
        <w:rPr>
          <w:sz w:val="18"/>
        </w:rPr>
        <w:t xml:space="preserve">Üniversitelerimizin sayısı hâlâ yetersiz, hâlâ bizim yapacağımız çok iş var, alacağımız çok mesafe var. Kalitenin yükseltilmesi noktasında daha çok çaba harcamamız gerekiyor. Akademisyenlerimizin uluslararası standartlarda, uluslararası ölçekte başarılı bilim adamları olmaları için bizim daha alacağımız çok mesafe var ama bugün gelinen noktayı da elbette yabana atmamak lazım. Bu, Türkiye'nin başarısıdır. Bu, bu milletin başarısıdır. Bu, bu milletin çocuklarının kendilerine imkân tanındığında bayrağı nerelere götürebileceklerini, taşıyabileceklerini ve hangi zirvelere ulaşabileceklerini gösteren iyi bir göstergedir. (AK PARTİ sıralarından “Bravo” sesleri, alkışlar) Dolayısıyla biz bundan sonra artık üniversitelerimizden daha yüksek başarılar bekliyoruz. Üniversitelerimizin ilk 100’lerde, ilk 200’lerde, ilk 300’lerde olmasını istiyoruz. Öğrencilerimizin, sadece, Almanya’ya giden 2 bilim adamımızın aşı bulmasıyla, yine Almanya’ya giden bir başka bilim adamımızın -rahmetli oldu- İslam teknolojisiyle alakalı devasa çalışmalar yapmasıyla, Amerika’ya giden bir tarihçimizin -ki ahir ömründe döndü ve ülkede ruhunu teslim ederek bu topraklarda defnedilmeyi ve ahireti bu topraklarda yaşamayı tercih etti- tarih çalışmalarıyla övündüğümüz gibi, yurt içindeki akademisyenlerimizin, öğrencilerimizin uluslararası başarılarıyla da biz, övünmek istiyoruz. </w:t>
      </w:r>
    </w:p>
    <w:p w:rsidRPr="00E54370" w:rsidR="007479CE" w:rsidP="00E54370" w:rsidRDefault="007479CE">
      <w:pPr>
        <w:pStyle w:val="GENELKURUL"/>
        <w:spacing w:line="240" w:lineRule="auto"/>
        <w:rPr>
          <w:sz w:val="18"/>
        </w:rPr>
      </w:pPr>
      <w:r w:rsidRPr="00E54370">
        <w:rPr>
          <w:sz w:val="18"/>
        </w:rPr>
        <w:t xml:space="preserve">(Mikrofon otomatik cihaz tarafından kapatıldı) </w:t>
      </w:r>
    </w:p>
    <w:p w:rsidRPr="00E54370" w:rsidR="007479CE" w:rsidP="00E54370" w:rsidRDefault="007479CE">
      <w:pPr>
        <w:pStyle w:val="GENELKURUL"/>
        <w:spacing w:line="240" w:lineRule="auto"/>
        <w:rPr>
          <w:sz w:val="18"/>
        </w:rPr>
      </w:pPr>
      <w:r w:rsidRPr="00E54370">
        <w:rPr>
          <w:sz w:val="18"/>
        </w:rPr>
        <w:t xml:space="preserve">BAŞKAN – Tamamlayalım lütfen. </w:t>
      </w:r>
    </w:p>
    <w:p w:rsidRPr="00E54370" w:rsidR="007479CE" w:rsidP="00E54370" w:rsidRDefault="007479CE">
      <w:pPr>
        <w:pStyle w:val="GENELKURUL"/>
        <w:spacing w:line="240" w:lineRule="auto"/>
        <w:rPr>
          <w:sz w:val="18"/>
        </w:rPr>
      </w:pPr>
      <w:r w:rsidRPr="00E54370">
        <w:rPr>
          <w:sz w:val="18"/>
        </w:rPr>
        <w:t xml:space="preserve">HACI AHMET ÖZDEMİR (Devamla) – Onların bu başarılarını görmek istiyoruz. Gözümüz kapanmadan şu fani dünyada en büyük tesellimiz bu olacaktır. </w:t>
      </w:r>
    </w:p>
    <w:p w:rsidRPr="00E54370" w:rsidR="007479CE" w:rsidP="00E54370" w:rsidRDefault="007479CE">
      <w:pPr>
        <w:pStyle w:val="GENELKURUL"/>
        <w:spacing w:line="240" w:lineRule="auto"/>
        <w:rPr>
          <w:sz w:val="18"/>
        </w:rPr>
      </w:pPr>
      <w:r w:rsidRPr="00E54370">
        <w:rPr>
          <w:sz w:val="18"/>
        </w:rPr>
        <w:t xml:space="preserve">Gelecek Türkiye Yüzyılı’dır, gelecek cumhuriyetin 2’nci yüzyılıdır; hedefimiz 2023’tür, hedefimiz 2053’tür, hedefimiz 2071’dir. Benim öğrencilerimin gülücük attığı, emoji attığı 2071’e de buradan selamlarımı iletiyorum. O gün yaşayacak olan torunlarıma bu bayrağı teslim etmenin huzuruyla mezarımda huzur içinde yatacağıma inancımı pekiştiriyorum. </w:t>
      </w:r>
    </w:p>
    <w:p w:rsidRPr="00E54370" w:rsidR="007479CE" w:rsidP="00E54370" w:rsidRDefault="007479CE">
      <w:pPr>
        <w:pStyle w:val="GENELKURUL"/>
        <w:spacing w:line="240" w:lineRule="auto"/>
        <w:rPr>
          <w:sz w:val="18"/>
        </w:rPr>
      </w:pPr>
      <w:r w:rsidRPr="00E54370">
        <w:rPr>
          <w:sz w:val="18"/>
        </w:rPr>
        <w:t>ÖZGÜR ÖZEL (Manisa) – Dur, Allah gecinden versin, gözünü seveyim, Allah geçinden versin. Yapma!</w:t>
      </w:r>
    </w:p>
    <w:p w:rsidRPr="00E54370" w:rsidR="007479CE" w:rsidP="00E54370" w:rsidRDefault="007479CE">
      <w:pPr>
        <w:pStyle w:val="GENELKURUL"/>
        <w:spacing w:line="240" w:lineRule="auto"/>
        <w:rPr>
          <w:sz w:val="18"/>
        </w:rPr>
      </w:pPr>
      <w:r w:rsidRPr="00E54370">
        <w:rPr>
          <w:sz w:val="18"/>
        </w:rPr>
        <w:t xml:space="preserve">ALİ ÖZTUNÇ (Kahramanmaraş) – Daha kırk yılın var be; kırk, elli yıl yaşarsın daha, dur Ahmet Bey ya! Allah Allah! </w:t>
      </w:r>
    </w:p>
    <w:p w:rsidRPr="00E54370" w:rsidR="007479CE" w:rsidP="00E54370" w:rsidRDefault="007479CE">
      <w:pPr>
        <w:pStyle w:val="GENELKURUL"/>
        <w:spacing w:line="240" w:lineRule="auto"/>
        <w:rPr>
          <w:sz w:val="18"/>
        </w:rPr>
      </w:pPr>
      <w:r w:rsidRPr="00E54370">
        <w:rPr>
          <w:sz w:val="18"/>
        </w:rPr>
        <w:t>HACI AHMET ÖZDEMİR (Devamla) – Hepinize saygılar sunuyorum. (AK PARTİ sıralarından alkışlar)</w:t>
      </w:r>
    </w:p>
    <w:p w:rsidRPr="00E54370" w:rsidR="007479CE" w:rsidP="00E54370" w:rsidRDefault="007479CE">
      <w:pPr>
        <w:pStyle w:val="GENELKURUL"/>
        <w:spacing w:line="240" w:lineRule="auto"/>
        <w:rPr>
          <w:sz w:val="18"/>
        </w:rPr>
      </w:pPr>
      <w:r w:rsidRPr="00E54370">
        <w:rPr>
          <w:sz w:val="18"/>
        </w:rPr>
        <w:t xml:space="preserve">BAŞKAN – Daha gençsiniz Hocam ya. </w:t>
      </w:r>
    </w:p>
    <w:p w:rsidRPr="00E54370" w:rsidR="007479CE" w:rsidP="00E54370" w:rsidRDefault="007479CE">
      <w:pPr>
        <w:pStyle w:val="GENELKURUL"/>
        <w:spacing w:line="240" w:lineRule="auto"/>
        <w:rPr>
          <w:sz w:val="18"/>
        </w:rPr>
      </w:pPr>
      <w:r w:rsidRPr="00E54370">
        <w:rPr>
          <w:sz w:val="18"/>
        </w:rPr>
        <w:t>ALİ ÖZTUNÇ (Kahramanmaraş) – Aceleniz ne? Daha 3 dönem vekillik yapacaksın, dur hele.</w:t>
      </w:r>
    </w:p>
    <w:p w:rsidRPr="00E54370" w:rsidR="007479CE" w:rsidP="00E54370" w:rsidRDefault="007479CE">
      <w:pPr>
        <w:pStyle w:val="GENELKURUL"/>
        <w:spacing w:line="240" w:lineRule="auto"/>
        <w:rPr>
          <w:sz w:val="18"/>
        </w:rPr>
      </w:pPr>
      <w:r w:rsidRPr="00E54370">
        <w:rPr>
          <w:sz w:val="18"/>
        </w:rPr>
        <w:t>KEMAL BÜLBÜL (Antalya) – Hayırdır, nereye Vekilim?</w:t>
      </w:r>
    </w:p>
    <w:p w:rsidRPr="00E54370" w:rsidR="007479CE" w:rsidP="00E54370" w:rsidRDefault="007479CE">
      <w:pPr>
        <w:pStyle w:val="GENELKURUL"/>
        <w:spacing w:line="240" w:lineRule="auto"/>
        <w:rPr>
          <w:sz w:val="18"/>
        </w:rPr>
      </w:pPr>
      <w:r w:rsidRPr="00E54370">
        <w:rPr>
          <w:sz w:val="18"/>
        </w:rPr>
        <w:t>BAŞKAN – Kahramanmaraş Milletvekili Sayın Habibe Öçal.</w:t>
      </w:r>
    </w:p>
    <w:p w:rsidRPr="00E54370" w:rsidR="007479CE" w:rsidP="00E54370" w:rsidRDefault="007479CE">
      <w:pPr>
        <w:pStyle w:val="GENELKURUL"/>
        <w:spacing w:line="240" w:lineRule="auto"/>
        <w:rPr>
          <w:sz w:val="18"/>
        </w:rPr>
      </w:pPr>
      <w:r w:rsidRPr="00E54370">
        <w:rPr>
          <w:sz w:val="18"/>
        </w:rPr>
        <w:t xml:space="preserve">Buyurun Sayın Öçal. (AK PARTİ sıralarından alkışlar) </w:t>
      </w:r>
    </w:p>
    <w:p w:rsidRPr="00E54370" w:rsidR="007479CE" w:rsidP="00E54370" w:rsidRDefault="007479CE">
      <w:pPr>
        <w:pStyle w:val="GENELKURUL"/>
        <w:spacing w:line="240" w:lineRule="auto"/>
        <w:rPr>
          <w:sz w:val="18"/>
        </w:rPr>
      </w:pPr>
      <w:r w:rsidRPr="00E54370">
        <w:rPr>
          <w:sz w:val="18"/>
        </w:rPr>
        <w:t xml:space="preserve">AK PARTİ GRUBU ADINA HABİBE ÖÇAL (Kahramanmaraş) – Sayın Başkan, değerli milletvekilleri; Ölçme, Seçme ve Yerleştirme Merkezi Başkanlığı bütçe görüşmeleri hakkında grubum adına söz almış bulunmaktayım. Gazi Meclisimizi ve aziz milletimi hürmetle selamlıyorum. </w:t>
      </w:r>
    </w:p>
    <w:p w:rsidRPr="00E54370" w:rsidR="007479CE" w:rsidP="00E54370" w:rsidRDefault="007479CE">
      <w:pPr>
        <w:pStyle w:val="GENELKURUL"/>
        <w:spacing w:line="240" w:lineRule="auto"/>
        <w:rPr>
          <w:sz w:val="18"/>
        </w:rPr>
      </w:pPr>
      <w:r w:rsidRPr="00E54370">
        <w:rPr>
          <w:sz w:val="18"/>
        </w:rPr>
        <w:t xml:space="preserve">ÖSYM, Kasım 1974 tarihinde “Üniversitelerarası Öğrenci Seçme ve Yerleştirme Merkezi” adıyla kurulmuş. 2011 yılında “Ölçme, Seçme ve Yerleştirme Merkezi Başkanlığı adını almıştır. Yılda 10 milyonun üzerinde adaya sınav ve yerleştirme hizmeti sunan ÖSYM, her yıl yaklaşık 50 sınavın yapıldığı ve bir yılda yaklaşık 12 milyon adayın katıldığı sınavlarda kamu kurum ve kuruluşları, üniversiteler ve emniyet teşkilatı personeli ile yaklaşık 1 milyon sınav görevlisiyle 110 merkezde sınav organizasyonunu gerçekleştirmektedir. </w:t>
      </w:r>
    </w:p>
    <w:p w:rsidRPr="00E54370" w:rsidR="007479CE" w:rsidP="00E54370" w:rsidRDefault="007479CE">
      <w:pPr>
        <w:pStyle w:val="GENELKURUL"/>
        <w:spacing w:line="240" w:lineRule="auto"/>
        <w:rPr>
          <w:sz w:val="18"/>
        </w:rPr>
      </w:pPr>
      <w:r w:rsidRPr="00E54370">
        <w:rPr>
          <w:sz w:val="18"/>
        </w:rPr>
        <w:t>ÖSYM “Herkes için her yerde olmak.” ilkesi doğrultusunda organize ettiği tüm sınavlarda engelli adaylara yönelik sınav uygulamaları yapmakta, elektronik sınavlardan faydalanmaları amacıyla görme engelli adaylara ekran okuyucu, az gören adaylara ise ekran büyütücü temin etmektedir. Bu anlamda merkezî sınav yapma ve değerlendirme kabiliyetine sahip dünyada örnek teşkil edecek bir noktaya gelmiştir.</w:t>
      </w:r>
    </w:p>
    <w:p w:rsidRPr="00E54370" w:rsidR="007479CE" w:rsidP="00E54370" w:rsidRDefault="007479CE">
      <w:pPr>
        <w:pStyle w:val="GENELKURUL"/>
        <w:spacing w:line="240" w:lineRule="auto"/>
        <w:rPr>
          <w:sz w:val="18"/>
        </w:rPr>
      </w:pPr>
      <w:r w:rsidRPr="00E54370">
        <w:rPr>
          <w:sz w:val="18"/>
        </w:rPr>
        <w:t>Değerli milletvekilleri, Hükûmetimiz döneminde gerek millî eğitim gerekse yüksek öğretimde neler yapıldığını şöyle bir hatırlatmak isterim: Eğitimde ve yükseköğretim dâhil 10,3 milyar lira olan yıllık bütçeyi 304 milyar liranın üzerine çıkardık. Derslik sayımızı 343 binden 612 bine yükselttik. İktidarımız döneminde atanan 750 bin öğretmenle öğretmen sayımızı 1 milyondan fazlaya çıkardık. Yaklaşık 3,5 milyar ders kitabını öğrencilerimize ücretsiz dağıttık. Üniversite sayımızı 76’dan 208’e yükselttik. Akademik personel sayımızı 70 binden 184 bine çıkardık. Üniversite öğrencilerimizin barınma başta olmak üzere, sosyal ve sportif yaşamlarını güçlendirecek yatırımlarımız hızla devam etmektedir. Öğretmenlerimizi müstakil bir meslek kanununa kavuşturduk. Öğretmenlik mesleğinin statüsünü güçlendirmenin yanında öğretmenlerimize önemli avantajlar da getiren düzenlemeleri hayata geçirdik. Birtakım akıl dışı saiklerle gençlerimizin hayatının baharında karşılaştığı, başta imam-hatipler olmak üzere, meslek liselerinin maruz kaldığı katsayı zulmüne ve ayrımcılığa son vererek gençlerimizin önünü açtık. Bu ülkenin kalkınmasına, sanayisine ve millî ekonomisine vurulan bütün prangaları ortadan kaldırdık. Bunların mimarı, meşruiyetini milletinden alan AK PARTİ kadroları ve Sayın Cumhurbaşkanımız Recep Tayyip Erdoğan'dır. (AK PARTİ sıralarından alkışlar)</w:t>
      </w:r>
    </w:p>
    <w:p w:rsidRPr="00E54370" w:rsidR="007479CE" w:rsidP="00E54370" w:rsidRDefault="007479CE">
      <w:pPr>
        <w:pStyle w:val="GENELKURUL"/>
        <w:spacing w:line="240" w:lineRule="auto"/>
        <w:rPr>
          <w:sz w:val="18"/>
        </w:rPr>
      </w:pPr>
      <w:r w:rsidRPr="00E54370">
        <w:rPr>
          <w:sz w:val="18"/>
        </w:rPr>
        <w:t xml:space="preserve">Sayın Başkan, değerli milletvekilleri; Yükseköğretimin bütçesini konuştuğumuz bugünlerde 9 Aralık Cuma günü başörtüsüne anayasal güvence sağlayacak Anayasa değişikliği teklifini 336 milletvekilimizle birlikte Meclis Başkanımıza sunduk. Gerek üniversite yıllarında gerekse iş hayatında başörtüsü yasaklarının ızdırabını derinden yaşayan ve acısını unutmayanlardanım. İşte, tam bu noktada “Helalleşme” sloganıyla ortaya çıkan ve inancına bağlı bir neslin kıyımına yol açan zihniyetin samimiyetini test edeceğimiz bir sürece giriyoruz. Helalleşme, özü itibarıyla suçun ve günahın da ikrarıdır. Takdir edersiniz ki bir hak gasbının yaşandığı yerde hak teslim edilmeden helalleşme olmaz. Bir dönem millete kâbus yaşattınız. Temel hak ve hürriyetlerini kısıtladığınız, hayatlarını söndürdüğünüz, çok boyutlu ve sistematik işkencelerin mağduru olan, bu zamana kadar da yargılanmaları devam eden insanlar var. Madem “Helalleşelim.” </w:t>
      </w:r>
      <w:r w:rsidRPr="00E54370" w:rsidR="0051299A">
        <w:rPr>
          <w:sz w:val="18"/>
        </w:rPr>
        <w:t>d</w:t>
      </w:r>
      <w:r w:rsidRPr="00E54370">
        <w:rPr>
          <w:sz w:val="18"/>
        </w:rPr>
        <w:t xml:space="preserve">iyorsunuz, hem de “Hesap vermeden helalleşelim.” diyorsunuz, alın size imkân. </w:t>
      </w:r>
    </w:p>
    <w:p w:rsidRPr="00E54370" w:rsidR="007479CE" w:rsidP="00E54370" w:rsidRDefault="007479CE">
      <w:pPr>
        <w:pStyle w:val="GENELKURUL"/>
        <w:spacing w:line="240" w:lineRule="auto"/>
        <w:rPr>
          <w:sz w:val="18"/>
        </w:rPr>
      </w:pPr>
      <w:r w:rsidRPr="00E54370">
        <w:rPr>
          <w:sz w:val="18"/>
        </w:rPr>
        <w:t>ALİ ÖZTUNÇ (Kahramanmaraş) – Hesabı siz vereceksiniz, hesabı!</w:t>
      </w:r>
    </w:p>
    <w:p w:rsidRPr="00E54370" w:rsidR="007479CE" w:rsidP="00E54370" w:rsidRDefault="007479CE">
      <w:pPr>
        <w:pStyle w:val="GENELKURUL"/>
        <w:spacing w:line="240" w:lineRule="auto"/>
        <w:rPr>
          <w:sz w:val="18"/>
        </w:rPr>
      </w:pPr>
      <w:r w:rsidRPr="00E54370">
        <w:rPr>
          <w:sz w:val="18"/>
        </w:rPr>
        <w:t xml:space="preserve">HABİBE ÖÇAL (Devamla) – Hesap vermeden diyorum. </w:t>
      </w:r>
    </w:p>
    <w:p w:rsidRPr="00E54370" w:rsidR="007479CE" w:rsidP="00E54370" w:rsidRDefault="007479CE">
      <w:pPr>
        <w:pStyle w:val="GENELKURUL"/>
        <w:spacing w:line="240" w:lineRule="auto"/>
        <w:rPr>
          <w:sz w:val="18"/>
        </w:rPr>
      </w:pPr>
      <w:r w:rsidRPr="00E54370">
        <w:rPr>
          <w:sz w:val="18"/>
        </w:rPr>
        <w:t>ALİ ÖZTUNÇ (Kahramanmaraş) – Hırsızlığın hesabını vereceksiniz!</w:t>
      </w:r>
    </w:p>
    <w:p w:rsidRPr="00E54370" w:rsidR="007479CE" w:rsidP="00E54370" w:rsidRDefault="007479CE">
      <w:pPr>
        <w:pStyle w:val="GENELKURUL"/>
        <w:spacing w:line="240" w:lineRule="auto"/>
        <w:rPr>
          <w:sz w:val="18"/>
        </w:rPr>
      </w:pPr>
      <w:r w:rsidRPr="00E54370">
        <w:rPr>
          <w:sz w:val="18"/>
        </w:rPr>
        <w:t>CENGİZ GÖKÇEL (Mersin) – Hesabı önce Allah’a vereceksiniz!</w:t>
      </w:r>
    </w:p>
    <w:p w:rsidRPr="00E54370" w:rsidR="007479CE" w:rsidP="00E54370" w:rsidRDefault="007479CE">
      <w:pPr>
        <w:pStyle w:val="GENELKURUL"/>
        <w:spacing w:line="240" w:lineRule="auto"/>
        <w:rPr>
          <w:sz w:val="18"/>
        </w:rPr>
      </w:pPr>
      <w:r w:rsidRPr="00E54370">
        <w:rPr>
          <w:sz w:val="18"/>
        </w:rPr>
        <w:t xml:space="preserve">HABİBE ÖÇAL (Devamla) – Anayasa değişikliği teklifimize destek verin. </w:t>
      </w:r>
    </w:p>
    <w:p w:rsidRPr="00E54370" w:rsidR="007479CE" w:rsidP="00E54370" w:rsidRDefault="007479CE">
      <w:pPr>
        <w:pStyle w:val="GENELKURUL"/>
        <w:spacing w:line="240" w:lineRule="auto"/>
        <w:rPr>
          <w:sz w:val="18"/>
        </w:rPr>
      </w:pPr>
      <w:r w:rsidRPr="00E54370">
        <w:rPr>
          <w:sz w:val="18"/>
        </w:rPr>
        <w:t>CENGİZ GÖKÇEL (Mersin) – Hiç merak etmeyin!</w:t>
      </w:r>
    </w:p>
    <w:p w:rsidRPr="00E54370" w:rsidR="007479CE" w:rsidP="00E54370" w:rsidRDefault="007479CE">
      <w:pPr>
        <w:pStyle w:val="GENELKURUL"/>
        <w:spacing w:line="240" w:lineRule="auto"/>
        <w:rPr>
          <w:sz w:val="18"/>
        </w:rPr>
      </w:pPr>
      <w:r w:rsidRPr="00E54370">
        <w:rPr>
          <w:sz w:val="18"/>
        </w:rPr>
        <w:t xml:space="preserve">HABİBE ÖÇAL (Devamla) – Değerli kardeşim, 28 Şubatı ben yaşadım iliklerime kadar, bana daha hesap vermediniz. </w:t>
      </w:r>
    </w:p>
    <w:p w:rsidRPr="00E54370" w:rsidR="007479CE" w:rsidP="00E54370" w:rsidRDefault="007479CE">
      <w:pPr>
        <w:pStyle w:val="GENELKURUL"/>
        <w:spacing w:line="240" w:lineRule="auto"/>
        <w:rPr>
          <w:sz w:val="18"/>
        </w:rPr>
      </w:pPr>
      <w:r w:rsidRPr="00E54370">
        <w:rPr>
          <w:sz w:val="18"/>
        </w:rPr>
        <w:t>CENGİZ GÖKÇEL (Mersin) – Evet, ortaklarınız yarattı! Ortaklarınızı çok iyi biliyoruz!</w:t>
      </w:r>
    </w:p>
    <w:p w:rsidRPr="00E54370" w:rsidR="007479CE" w:rsidP="00E54370" w:rsidRDefault="007479CE">
      <w:pPr>
        <w:pStyle w:val="GENELKURUL"/>
        <w:spacing w:line="240" w:lineRule="auto"/>
        <w:rPr>
          <w:sz w:val="18"/>
        </w:rPr>
      </w:pPr>
      <w:r w:rsidRPr="00E54370">
        <w:rPr>
          <w:sz w:val="18"/>
        </w:rPr>
        <w:t>HABİBE ÖÇAL (Devamla) – Hesap vermeden size imkân tanıyoruz. Anayasa değişikliğine…</w:t>
      </w:r>
    </w:p>
    <w:p w:rsidRPr="00E54370" w:rsidR="007479CE" w:rsidP="00E54370" w:rsidRDefault="007479CE">
      <w:pPr>
        <w:pStyle w:val="GENELKURUL"/>
        <w:spacing w:line="240" w:lineRule="auto"/>
        <w:rPr>
          <w:sz w:val="18"/>
        </w:rPr>
      </w:pPr>
      <w:r w:rsidRPr="00E54370">
        <w:rPr>
          <w:sz w:val="18"/>
        </w:rPr>
        <w:t>(Mikrofon otomatik cihaz tarafından kapatıldı)</w:t>
      </w:r>
    </w:p>
    <w:p w:rsidRPr="00E54370" w:rsidR="007479CE" w:rsidP="00E54370" w:rsidRDefault="007479CE">
      <w:pPr>
        <w:pStyle w:val="GENELKURUL"/>
        <w:spacing w:line="240" w:lineRule="auto"/>
        <w:rPr>
          <w:sz w:val="18"/>
        </w:rPr>
      </w:pPr>
      <w:r w:rsidRPr="00E54370">
        <w:rPr>
          <w:sz w:val="18"/>
        </w:rPr>
        <w:t>ALİ ÖZTUNÇ (Kahramanmaraş) – Hırsızlığın hesabını vereceksiniz! Yolsuzluğun hesabını vereceksiniz!</w:t>
      </w:r>
    </w:p>
    <w:p w:rsidRPr="00E54370" w:rsidR="007479CE" w:rsidP="00E54370" w:rsidRDefault="007479CE">
      <w:pPr>
        <w:pStyle w:val="GENELKURUL"/>
        <w:spacing w:line="240" w:lineRule="auto"/>
        <w:rPr>
          <w:sz w:val="18"/>
        </w:rPr>
      </w:pPr>
      <w:r w:rsidRPr="00E54370">
        <w:rPr>
          <w:sz w:val="18"/>
        </w:rPr>
        <w:t>BAŞKAN – Tamamlayın lütfen. Genel Kurula hitap edin ve tamamlayın.</w:t>
      </w:r>
    </w:p>
    <w:p w:rsidRPr="00E54370" w:rsidR="007479CE" w:rsidP="00E54370" w:rsidRDefault="007479CE">
      <w:pPr>
        <w:pStyle w:val="GENELKURUL"/>
        <w:spacing w:line="240" w:lineRule="auto"/>
        <w:rPr>
          <w:sz w:val="18"/>
        </w:rPr>
      </w:pPr>
      <w:r w:rsidRPr="00E54370">
        <w:rPr>
          <w:sz w:val="18"/>
        </w:rPr>
        <w:t xml:space="preserve">HABİBE ÖÇAL (Devamla) – Benim hesaplaşmadaki kastım, 28 Şubat döneminde yapılan yargısız infazlardır. </w:t>
      </w:r>
    </w:p>
    <w:p w:rsidRPr="00E54370" w:rsidR="007479CE" w:rsidP="00E54370" w:rsidRDefault="007479CE">
      <w:pPr>
        <w:pStyle w:val="GENELKURUL"/>
        <w:spacing w:line="240" w:lineRule="auto"/>
        <w:rPr>
          <w:sz w:val="18"/>
        </w:rPr>
      </w:pPr>
      <w:r w:rsidRPr="00E54370">
        <w:rPr>
          <w:sz w:val="18"/>
        </w:rPr>
        <w:t>BURCU KÖKSAL (Afyonkarahisar) – Hırsızlığın, yolsuzluğun hesabını verin siz!</w:t>
      </w:r>
    </w:p>
    <w:p w:rsidRPr="00E54370" w:rsidR="007479CE" w:rsidP="00E54370" w:rsidRDefault="007479CE">
      <w:pPr>
        <w:pStyle w:val="GENELKURUL"/>
        <w:spacing w:line="240" w:lineRule="auto"/>
        <w:rPr>
          <w:sz w:val="18"/>
        </w:rPr>
      </w:pPr>
      <w:r w:rsidRPr="00E54370">
        <w:rPr>
          <w:sz w:val="18"/>
        </w:rPr>
        <w:t>BAŞKAN – Tamamlayın lütfen.</w:t>
      </w:r>
    </w:p>
    <w:p w:rsidRPr="00E54370" w:rsidR="007479CE" w:rsidP="00E54370" w:rsidRDefault="007479CE">
      <w:pPr>
        <w:pStyle w:val="GENELKURUL"/>
        <w:spacing w:line="240" w:lineRule="auto"/>
        <w:rPr>
          <w:sz w:val="18"/>
        </w:rPr>
      </w:pPr>
      <w:r w:rsidRPr="00E54370">
        <w:rPr>
          <w:sz w:val="18"/>
        </w:rPr>
        <w:t>HABİBE ÖÇAL (Devamla) – Anayasa değişikliği teklifimize destek verin, o vakit görelim samimiyetinizi. Milletin değerleriyle kavgalı olan hiçbir ideolojiye, siyasi anlayışa bu millet geçit vermez. Biz bunu darbelerde, kalkışmalar tarihçemizde de gördük. Bu noktada, muhalefetin aklını başına alması, iktidara olan kinini Türkiye düşmanlığına dönüştürmemesi gerekmektedir. Eylemleri ve söylemleriyle muhalefetin milletimizle barışması elzemdir. Gittikleri, görüştükleri ülkeler, kurumlar, kuruluşlar, ne idiği belli olmayan yapılardan bu millete de kendilerine de fayda yoktur.</w:t>
      </w:r>
    </w:p>
    <w:p w:rsidRPr="00E54370" w:rsidR="007479CE" w:rsidP="00E54370" w:rsidRDefault="007479CE">
      <w:pPr>
        <w:pStyle w:val="GENELKURUL"/>
        <w:spacing w:line="240" w:lineRule="auto"/>
        <w:rPr>
          <w:sz w:val="18"/>
        </w:rPr>
      </w:pPr>
      <w:r w:rsidRPr="00E54370">
        <w:rPr>
          <w:sz w:val="18"/>
        </w:rPr>
        <w:t xml:space="preserve">BURCU KÖKSAL (Afyonkarahisar) – Siz barışın, siz; çarşıya pazara çıkın da milletin hâlini görün, siz görün, siz! </w:t>
      </w:r>
    </w:p>
    <w:p w:rsidRPr="00E54370" w:rsidR="007479CE" w:rsidP="00E54370" w:rsidRDefault="007479CE">
      <w:pPr>
        <w:pStyle w:val="GENELKURUL"/>
        <w:spacing w:line="240" w:lineRule="auto"/>
        <w:rPr>
          <w:sz w:val="18"/>
        </w:rPr>
      </w:pPr>
      <w:r w:rsidRPr="00E54370">
        <w:rPr>
          <w:sz w:val="18"/>
        </w:rPr>
        <w:t>ALİ ŞEKER (İstanbul) – Böyle iktidar varken düşmana mı ihtiyaç var?</w:t>
      </w:r>
    </w:p>
    <w:p w:rsidRPr="00E54370" w:rsidR="007479CE" w:rsidP="00E54370" w:rsidRDefault="007479CE">
      <w:pPr>
        <w:pStyle w:val="GENELKURUL"/>
        <w:spacing w:line="240" w:lineRule="auto"/>
        <w:rPr>
          <w:sz w:val="18"/>
        </w:rPr>
      </w:pPr>
      <w:r w:rsidRPr="00E54370">
        <w:rPr>
          <w:sz w:val="18"/>
        </w:rPr>
        <w:t>BURCU KÖKSAL (Afyonkarahisar) – Çarşıya pazara çıkacak yüzünüz mü kaldı!</w:t>
      </w:r>
    </w:p>
    <w:p w:rsidRPr="00E54370" w:rsidR="007479CE" w:rsidP="00E54370" w:rsidRDefault="007479CE">
      <w:pPr>
        <w:pStyle w:val="GENELKURUL"/>
        <w:spacing w:line="240" w:lineRule="auto"/>
        <w:rPr>
          <w:sz w:val="18"/>
        </w:rPr>
      </w:pPr>
      <w:r w:rsidRPr="00E54370">
        <w:rPr>
          <w:sz w:val="18"/>
        </w:rPr>
        <w:t>HABİBE ÖÇAL (Devamla) - Türkiye’de meydana gelen en ufak siyasi ve sosyal olayda “Türkiye’ye müdahale edin, demokrasiyi getirin.” diye dilenen manda zihniyetçilere de Türkiye’ye gözünü çevirmelerini, yerli ve millî olmalarını tavsiye ediyoruz. (AK PARTİ sıralarından alkışlar)</w:t>
      </w:r>
    </w:p>
    <w:p w:rsidRPr="00E54370" w:rsidR="007479CE" w:rsidP="00E54370" w:rsidRDefault="007479CE">
      <w:pPr>
        <w:pStyle w:val="GENELKURUL"/>
        <w:spacing w:line="240" w:lineRule="auto"/>
        <w:rPr>
          <w:sz w:val="18"/>
        </w:rPr>
      </w:pPr>
      <w:r w:rsidRPr="00E54370">
        <w:rPr>
          <w:sz w:val="18"/>
        </w:rPr>
        <w:t>ALİ ÖZTUNÇ (Kahramanmaraş) – Daha düne kadar Amerika’daydınız ya.</w:t>
      </w:r>
    </w:p>
    <w:p w:rsidRPr="00E54370" w:rsidR="007479CE" w:rsidP="00E54370" w:rsidRDefault="007479CE">
      <w:pPr>
        <w:pStyle w:val="GENELKURUL"/>
        <w:spacing w:line="240" w:lineRule="auto"/>
        <w:rPr>
          <w:sz w:val="18"/>
        </w:rPr>
      </w:pPr>
      <w:r w:rsidRPr="00E54370">
        <w:rPr>
          <w:sz w:val="18"/>
        </w:rPr>
        <w:t>ALİ ŞEKER (İstanbul) – Türkiye’nin böyle bir iktidarı varken düşmana mı ihtiyacı var?</w:t>
      </w:r>
    </w:p>
    <w:p w:rsidRPr="00E54370" w:rsidR="007479CE" w:rsidP="00E54370" w:rsidRDefault="007479CE">
      <w:pPr>
        <w:pStyle w:val="GENELKURUL"/>
        <w:spacing w:line="240" w:lineRule="auto"/>
        <w:rPr>
          <w:sz w:val="18"/>
        </w:rPr>
      </w:pPr>
      <w:r w:rsidRPr="00E54370">
        <w:rPr>
          <w:sz w:val="18"/>
        </w:rPr>
        <w:t>ALİ ÖZTUNÇ (Kahramanmaraş) – Biden’ın kapısında bekliyordunuz. Başbakan olmak için gittiniz Bush’la görüştünüz, yalvardınız yakardınız be!</w:t>
      </w:r>
    </w:p>
    <w:p w:rsidRPr="00E54370" w:rsidR="007479CE" w:rsidP="00E54370" w:rsidRDefault="007479CE">
      <w:pPr>
        <w:pStyle w:val="GENELKURUL"/>
        <w:spacing w:line="240" w:lineRule="auto"/>
        <w:rPr>
          <w:sz w:val="18"/>
        </w:rPr>
      </w:pPr>
      <w:r w:rsidRPr="00E54370">
        <w:rPr>
          <w:sz w:val="18"/>
        </w:rPr>
        <w:t>BAŞKAN – Teşekkür ediyoruz Sayın Öçal.</w:t>
      </w:r>
    </w:p>
    <w:p w:rsidRPr="00E54370" w:rsidR="007479CE" w:rsidP="00E54370" w:rsidRDefault="007479CE">
      <w:pPr>
        <w:pStyle w:val="GENELKURUL"/>
        <w:spacing w:line="240" w:lineRule="auto"/>
        <w:rPr>
          <w:sz w:val="18"/>
        </w:rPr>
      </w:pPr>
      <w:r w:rsidRPr="00E54370">
        <w:rPr>
          <w:sz w:val="18"/>
        </w:rPr>
        <w:t>Sinop Milletvekili Nazım Maviş.</w:t>
      </w:r>
    </w:p>
    <w:p w:rsidRPr="00E54370" w:rsidR="007479CE" w:rsidP="00E54370" w:rsidRDefault="007479CE">
      <w:pPr>
        <w:pStyle w:val="GENELKURUL"/>
        <w:spacing w:line="240" w:lineRule="auto"/>
        <w:rPr>
          <w:sz w:val="18"/>
        </w:rPr>
      </w:pPr>
      <w:r w:rsidRPr="00E54370">
        <w:rPr>
          <w:sz w:val="18"/>
        </w:rPr>
        <w:t>Buyurun Sayın Maviş. (AK PARTİ sıralarından alkışlar)</w:t>
      </w:r>
    </w:p>
    <w:p w:rsidRPr="00E54370" w:rsidR="007479CE" w:rsidP="00E54370" w:rsidRDefault="007479CE">
      <w:pPr>
        <w:pStyle w:val="GENELKURUL"/>
        <w:spacing w:line="240" w:lineRule="auto"/>
        <w:rPr>
          <w:sz w:val="18"/>
        </w:rPr>
      </w:pPr>
      <w:r w:rsidRPr="00E54370">
        <w:rPr>
          <w:sz w:val="18"/>
        </w:rPr>
        <w:t>AK PARTİ GRUBU ADINA NAZIM MAVİŞ (Sinop) – Sayın Başkan, kıymetli milletvekilleri; üniversitelerimizin bütçesi üzerine AK PARTİ Grubu adına söz almış bulunuyorum. Bu vesileyle Genel Kurulu saygıyla selamlıyorum.</w:t>
      </w:r>
    </w:p>
    <w:p w:rsidRPr="00E54370" w:rsidR="007479CE" w:rsidP="00E54370" w:rsidRDefault="007479CE">
      <w:pPr>
        <w:pStyle w:val="GENELKURUL"/>
        <w:spacing w:line="240" w:lineRule="auto"/>
        <w:rPr>
          <w:sz w:val="18"/>
        </w:rPr>
      </w:pPr>
      <w:r w:rsidRPr="00E54370">
        <w:rPr>
          <w:sz w:val="18"/>
        </w:rPr>
        <w:t>Yirmi yılda yükseköğretimde önemli dönüşümler gerçekleştirdik.</w:t>
      </w:r>
    </w:p>
    <w:p w:rsidRPr="00E54370" w:rsidR="007479CE" w:rsidP="00E54370" w:rsidRDefault="007479CE">
      <w:pPr>
        <w:pStyle w:val="GENELKURUL"/>
        <w:spacing w:line="240" w:lineRule="auto"/>
        <w:rPr>
          <w:sz w:val="18"/>
        </w:rPr>
      </w:pPr>
      <w:r w:rsidRPr="00E54370">
        <w:rPr>
          <w:sz w:val="18"/>
        </w:rPr>
        <w:t xml:space="preserve">ORHAN SARIBAL (Bursa) – Hanımefendi, inanın yanlış yapıyorsunuz, FETÖ’nün sorumlusu sizsiniz, siz hesap vereceksiniz; niye bize dönüyorsunuz? Ayıp ama yaptığınız. </w:t>
      </w:r>
    </w:p>
    <w:p w:rsidRPr="00E54370" w:rsidR="007479CE" w:rsidP="00E54370" w:rsidRDefault="007479CE">
      <w:pPr>
        <w:pStyle w:val="GENELKURUL"/>
        <w:spacing w:line="240" w:lineRule="auto"/>
        <w:rPr>
          <w:sz w:val="18"/>
        </w:rPr>
      </w:pPr>
      <w:r w:rsidRPr="00E54370">
        <w:rPr>
          <w:sz w:val="18"/>
        </w:rPr>
        <w:t>ALİ ŞEKER (İstanbul) – O uçakları, o bombaları siz verdiniz!</w:t>
      </w:r>
    </w:p>
    <w:p w:rsidRPr="00E54370" w:rsidR="007479CE" w:rsidP="00E54370" w:rsidRDefault="007479CE">
      <w:pPr>
        <w:pStyle w:val="GENELKURUL"/>
        <w:spacing w:line="240" w:lineRule="auto"/>
        <w:rPr>
          <w:sz w:val="18"/>
        </w:rPr>
      </w:pPr>
      <w:r w:rsidRPr="00E54370">
        <w:rPr>
          <w:sz w:val="18"/>
        </w:rPr>
        <w:t>BAŞKAN – Sayın Sarıbal, Sayın Şeker…</w:t>
      </w:r>
    </w:p>
    <w:p w:rsidRPr="00E54370" w:rsidR="007479CE" w:rsidP="00E54370" w:rsidRDefault="007479CE">
      <w:pPr>
        <w:pStyle w:val="GENELKURUL"/>
        <w:spacing w:line="240" w:lineRule="auto"/>
        <w:rPr>
          <w:sz w:val="18"/>
        </w:rPr>
      </w:pPr>
      <w:r w:rsidRPr="00E54370">
        <w:rPr>
          <w:sz w:val="18"/>
        </w:rPr>
        <w:t>Buyurun devam edin Sayın Maviş.</w:t>
      </w:r>
    </w:p>
    <w:p w:rsidRPr="00E54370" w:rsidR="007479CE" w:rsidP="00E54370" w:rsidRDefault="007479CE">
      <w:pPr>
        <w:pStyle w:val="GENELKURUL"/>
        <w:spacing w:line="240" w:lineRule="auto"/>
        <w:rPr>
          <w:sz w:val="18"/>
        </w:rPr>
      </w:pPr>
      <w:r w:rsidRPr="00E54370">
        <w:rPr>
          <w:sz w:val="18"/>
        </w:rPr>
        <w:t xml:space="preserve">NAZIM MAVİŞ (Devamla) – Öncelikle üniversitelerimizin fiziki dönüşümünü sağladık. Herkes eğitime erişsin, bilgiye ulaşsın diye üniversite sayımızı artırdık. Kurduğumuz üniversitelerin kampüsleşme sürecini tamamladık. İkinci olarak, üniversitelerimizin akademik dönüşümünü sağladık. Akademisyen ve bilim insanı sayımızı artırdık. Doktora eğitimine erişimi kolaylaştırdık, araştırma için daha çok kaynak sağladık. Üniversitelerimize hâkim olan akademik faşizmi yıktık. Üniversitelerde âdeta bir kast sistemi gibi belli kimlik, sınıf ve kökenden gelenlere açık olan akademik çalışma yapma imkânını Anadolu’nun tüm çocuklarına açtık. Bilim yapma tekelini kırdık, böylelikle düşünce ve bilim hayatımız çoğulculaştı, çeşitlendi. </w:t>
      </w:r>
    </w:p>
    <w:p w:rsidRPr="00E54370" w:rsidR="007479CE" w:rsidP="00E54370" w:rsidRDefault="007479CE">
      <w:pPr>
        <w:pStyle w:val="GENELKURUL"/>
        <w:spacing w:line="240" w:lineRule="auto"/>
        <w:rPr>
          <w:sz w:val="18"/>
        </w:rPr>
      </w:pPr>
      <w:r w:rsidRPr="00E54370">
        <w:rPr>
          <w:sz w:val="18"/>
        </w:rPr>
        <w:t xml:space="preserve">Üniversitelerimizin demokratik dönüşümünü sağladık. Başörtüsü sorununu çözdük, binbir zahmet ve zorlukla üniversitelerin kapısına gelen Anadolu’nun başörtülü çocukları üniversite kapılarından kovulmuyor artık. İkna odalarını bir bir yıktık, sadece başörtülü öğrenciler için değil kimliği, inancı, kökeni, yaşam biçimi ne olursa olsun; bu memleketin çocuklarının hiçbiri için üniversitelerde ikna odaları kurulmuyor artık. Katsayı engellerini kaldırdık, artık imam hatip mezunları da meslek lisesi mezunları da istedikleri üniversitenin kapısından AK PARTİ sayesinde girebiliyorlar. Yıllarca denklikleri verilmeyen, diplomaları iptal edilen öğrencilerin uğradığı haksızlıkları giderdik. Bütün bu demokratik kazanımları, AK PARTİ kadrolarının ve grubumuzun onurlu mücadelesiyle gerçekleştirdik. Üniversitelerimizi darbecilerin yuvası olmaktan çıkardık. </w:t>
      </w:r>
    </w:p>
    <w:p w:rsidRPr="00E54370" w:rsidR="007479CE" w:rsidP="00E54370" w:rsidRDefault="007479CE">
      <w:pPr>
        <w:pStyle w:val="GENELKURUL"/>
        <w:spacing w:line="240" w:lineRule="auto"/>
        <w:rPr>
          <w:sz w:val="18"/>
        </w:rPr>
      </w:pPr>
      <w:r w:rsidRPr="00E54370">
        <w:rPr>
          <w:sz w:val="18"/>
        </w:rPr>
        <w:t>ALİ ŞEKER (İstanbul) – FETÖ’cülerin yuvası yaptınız.</w:t>
      </w:r>
    </w:p>
    <w:p w:rsidRPr="00E54370" w:rsidR="007479CE" w:rsidP="00E54370" w:rsidRDefault="007479CE">
      <w:pPr>
        <w:pStyle w:val="GENELKURUL"/>
        <w:spacing w:line="240" w:lineRule="auto"/>
        <w:rPr>
          <w:sz w:val="18"/>
        </w:rPr>
      </w:pPr>
      <w:r w:rsidRPr="00E54370">
        <w:rPr>
          <w:sz w:val="18"/>
        </w:rPr>
        <w:t xml:space="preserve">NAZIM MAVİŞ (Devamla) – Bu ülkede bir zamanlar darbelere zemin hazırlayan, darbecileri alkışlayan, vesayetin gücünü tahkim eden akademik yardakçılar vardı. </w:t>
      </w:r>
    </w:p>
    <w:p w:rsidRPr="00E54370" w:rsidR="007479CE" w:rsidP="00E54370" w:rsidRDefault="007479CE">
      <w:pPr>
        <w:pStyle w:val="GENELKURUL"/>
        <w:spacing w:line="240" w:lineRule="auto"/>
        <w:rPr>
          <w:sz w:val="18"/>
        </w:rPr>
      </w:pPr>
      <w:r w:rsidRPr="00E54370">
        <w:rPr>
          <w:sz w:val="18"/>
        </w:rPr>
        <w:t>BURCU KÖKSAL (Afyonkarahisar) – 80 darbesinden sonra…</w:t>
      </w:r>
    </w:p>
    <w:p w:rsidRPr="00E54370" w:rsidR="007479CE" w:rsidP="00E54370" w:rsidRDefault="007479CE">
      <w:pPr>
        <w:pStyle w:val="GENELKURUL"/>
        <w:spacing w:line="240" w:lineRule="auto"/>
        <w:rPr>
          <w:sz w:val="18"/>
        </w:rPr>
      </w:pPr>
      <w:r w:rsidRPr="00E54370">
        <w:rPr>
          <w:sz w:val="18"/>
        </w:rPr>
        <w:t xml:space="preserve">NAZIM MAVİŞ (Devamla) – Cübbelerini giyip, meydanlara çıkıp “Ordu göreve” pankartları açan darbe şakşakçısı rektörler vardı; seçilmiş hükûmetlere parmak sallayan, cuntacı askerlerin brifinglerine topuk selamıyla koşan rektörler vardı. </w:t>
      </w:r>
    </w:p>
    <w:p w:rsidRPr="00E54370" w:rsidR="007479CE" w:rsidP="00E54370" w:rsidRDefault="007479CE">
      <w:pPr>
        <w:pStyle w:val="GENELKURUL"/>
        <w:spacing w:line="240" w:lineRule="auto"/>
        <w:rPr>
          <w:sz w:val="18"/>
        </w:rPr>
      </w:pPr>
      <w:r w:rsidRPr="00E54370">
        <w:rPr>
          <w:sz w:val="18"/>
        </w:rPr>
        <w:t>ALİ ŞEKER (İstanbul) – “Mağdurum da mağdurum.” hâlâ “Mağdurum da mağdurum…”</w:t>
      </w:r>
    </w:p>
    <w:p w:rsidRPr="00E54370" w:rsidR="007479CE" w:rsidP="00E54370" w:rsidRDefault="007479CE">
      <w:pPr>
        <w:pStyle w:val="GENELKURUL"/>
        <w:spacing w:line="240" w:lineRule="auto"/>
        <w:rPr>
          <w:sz w:val="18"/>
        </w:rPr>
      </w:pPr>
      <w:r w:rsidRPr="00E54370">
        <w:rPr>
          <w:sz w:val="18"/>
        </w:rPr>
        <w:t>BURCU KÖKSAL (Afyonkarahisar) – 80 darbesinden sonra YÖK kuruldu.</w:t>
      </w:r>
    </w:p>
    <w:p w:rsidRPr="00E54370" w:rsidR="007479CE" w:rsidP="00E54370" w:rsidRDefault="007479CE">
      <w:pPr>
        <w:pStyle w:val="GENELKURUL"/>
        <w:spacing w:line="240" w:lineRule="auto"/>
        <w:rPr>
          <w:sz w:val="18"/>
        </w:rPr>
      </w:pPr>
      <w:r w:rsidRPr="00E54370">
        <w:rPr>
          <w:sz w:val="18"/>
        </w:rPr>
        <w:t xml:space="preserve">NAZIM MAVİŞ (Devamla) – Bu ülkenin YÖK Başkanları ergen çocuklar gibi marş söyleyip darbe çığırtkanlığı yapıyordu. Hatırlarsınız, 2007 yılında YÖK Başkanı, yapılan referandumu iptal ettirebilmek için dönemin Kara Kuvvetleri Komutanını ziyaret etmiş ve destek istemişti. </w:t>
      </w:r>
    </w:p>
    <w:p w:rsidRPr="00E54370" w:rsidR="007479CE" w:rsidP="00E54370" w:rsidRDefault="007479CE">
      <w:pPr>
        <w:pStyle w:val="GENELKURUL"/>
        <w:spacing w:line="240" w:lineRule="auto"/>
        <w:rPr>
          <w:sz w:val="18"/>
        </w:rPr>
      </w:pPr>
      <w:r w:rsidRPr="00E54370">
        <w:rPr>
          <w:sz w:val="18"/>
        </w:rPr>
        <w:t>YILDIRIM KAYA (Ankara) – Gelin, YÖK’ü kaldıralım, YÖK’ü!</w:t>
      </w:r>
    </w:p>
    <w:p w:rsidRPr="00E54370" w:rsidR="007479CE" w:rsidP="00E54370" w:rsidRDefault="007479CE">
      <w:pPr>
        <w:pStyle w:val="GENELKURUL"/>
        <w:spacing w:line="240" w:lineRule="auto"/>
        <w:rPr>
          <w:sz w:val="18"/>
        </w:rPr>
      </w:pPr>
      <w:r w:rsidRPr="00E54370">
        <w:rPr>
          <w:sz w:val="18"/>
        </w:rPr>
        <w:t>BURCU KÖKSAL (Afyonkarahisar) – YÖK’ü kaldıralım, YÖK’ü!</w:t>
      </w:r>
    </w:p>
    <w:p w:rsidRPr="00E54370" w:rsidR="007479CE" w:rsidP="00E54370" w:rsidRDefault="007479CE">
      <w:pPr>
        <w:pStyle w:val="GENELKURUL"/>
        <w:spacing w:line="240" w:lineRule="auto"/>
        <w:rPr>
          <w:sz w:val="18"/>
        </w:rPr>
      </w:pPr>
      <w:r w:rsidRPr="00E54370">
        <w:rPr>
          <w:sz w:val="18"/>
        </w:rPr>
        <w:t xml:space="preserve">NAZIM MAVİŞ (Devamla) – Biz üniversitelerimizi darbe şakşakçılığı yapan vesayetin payandası olan kurumlar olmaktan çıkarttık, akademik onuruyla bilim üreten milletin kurumları hâline getirdik. (AK PARTİ sıralarından alkışlar) </w:t>
      </w:r>
    </w:p>
    <w:p w:rsidRPr="00E54370" w:rsidR="007479CE" w:rsidP="00E54370" w:rsidRDefault="007479CE">
      <w:pPr>
        <w:pStyle w:val="GENELKURUL"/>
        <w:spacing w:line="240" w:lineRule="auto"/>
        <w:rPr>
          <w:sz w:val="18"/>
        </w:rPr>
      </w:pPr>
      <w:r w:rsidRPr="00E54370">
        <w:rPr>
          <w:sz w:val="18"/>
        </w:rPr>
        <w:t>ALİ ÖZTUNÇ (Kahramanmaraş) – Varsa cesaretin Nazım Bey, YÖK’ü kaldıralım. Gel, YÖK’ü kaldıralım, gel…</w:t>
      </w:r>
    </w:p>
    <w:p w:rsidRPr="00E54370" w:rsidR="007479CE" w:rsidP="00E54370" w:rsidRDefault="007479CE">
      <w:pPr>
        <w:pStyle w:val="GENELKURUL"/>
        <w:spacing w:line="240" w:lineRule="auto"/>
        <w:rPr>
          <w:sz w:val="18"/>
        </w:rPr>
      </w:pPr>
      <w:r w:rsidRPr="00E54370">
        <w:rPr>
          <w:sz w:val="18"/>
        </w:rPr>
        <w:t xml:space="preserve">NAZIM MAVİŞ (Devamla) – Biz bunları yaparken siz ne yaptınız? İkna odalarının mimarı Nur Serter’i Milletvekili ve Genel Başkan Yardımcısı yaparak ödüllendirdiniz. 28 Şubat zulümlerinin başaktörü Kemal Gürüz’ü Genel Başkan Danışmanı yaptınız. </w:t>
      </w:r>
    </w:p>
    <w:p w:rsidRPr="00E54370" w:rsidR="007479CE" w:rsidP="00E54370" w:rsidRDefault="007479CE">
      <w:pPr>
        <w:pStyle w:val="GENELKURUL"/>
        <w:spacing w:line="240" w:lineRule="auto"/>
        <w:rPr>
          <w:sz w:val="18"/>
        </w:rPr>
      </w:pPr>
      <w:r w:rsidRPr="00E54370">
        <w:rPr>
          <w:sz w:val="18"/>
        </w:rPr>
        <w:t>ALİ ÖZTUNÇ (Kahramanmaraş) – YÖK’ü kaldıralım Nazım Bey, YÖK’ü, YÖK’ü… Samimiysen gel, YÖK’ü kaldıralım.</w:t>
      </w:r>
    </w:p>
    <w:p w:rsidRPr="00E54370" w:rsidR="007479CE" w:rsidP="00E54370" w:rsidRDefault="007479CE">
      <w:pPr>
        <w:pStyle w:val="GENELKURUL"/>
        <w:spacing w:line="240" w:lineRule="auto"/>
        <w:rPr>
          <w:sz w:val="18"/>
        </w:rPr>
      </w:pPr>
      <w:r w:rsidRPr="00E54370">
        <w:rPr>
          <w:sz w:val="18"/>
        </w:rPr>
        <w:t>NAZIM MAVİŞ (Devamla) – Zamanın ODTÜ Rektörü, katsayı zulmünün devam etmesi için cübbesini giyip koşarak CHP grup toplantısına katıldı ve konuşma yaptı, siz de çılgınca alkışladınız.</w:t>
      </w:r>
    </w:p>
    <w:p w:rsidRPr="00E54370" w:rsidR="007479CE" w:rsidP="00E54370" w:rsidRDefault="007479CE">
      <w:pPr>
        <w:pStyle w:val="GENELKURUL"/>
        <w:spacing w:line="240" w:lineRule="auto"/>
        <w:rPr>
          <w:sz w:val="18"/>
        </w:rPr>
      </w:pPr>
      <w:r w:rsidRPr="00E54370">
        <w:rPr>
          <w:sz w:val="18"/>
        </w:rPr>
        <w:t xml:space="preserve">ALİ ÖZTUNÇ (Kahramanmaraş) – Sizin rektörler neler yapıyor be! 6 yaşında çocuğa tecavüz ediliyor, rektörleriniz gülüyorlar be! Rektörler bunlara gülüyor be! </w:t>
      </w:r>
    </w:p>
    <w:p w:rsidRPr="00E54370" w:rsidR="007479CE" w:rsidP="00E54370" w:rsidRDefault="007479CE">
      <w:pPr>
        <w:pStyle w:val="GENELKURUL"/>
        <w:spacing w:line="240" w:lineRule="auto"/>
        <w:rPr>
          <w:sz w:val="18"/>
        </w:rPr>
      </w:pPr>
      <w:r w:rsidRPr="00E54370">
        <w:rPr>
          <w:sz w:val="18"/>
        </w:rPr>
        <w:t>NAZIM MAVİŞ (Devamla) – Üniversiteye hâkim olan ilim zihniyetini değiştirdik. Üniversitelerimizi sadece teorik bilgi üreten kurumlar olmaktan çıkarttık; bilgiyi üreten, yaygınlaştıran ve uygulayan kurumlar hâline getirdik.</w:t>
      </w:r>
    </w:p>
    <w:p w:rsidRPr="00E54370" w:rsidR="007479CE" w:rsidP="00E54370" w:rsidRDefault="007479CE">
      <w:pPr>
        <w:pStyle w:val="GENELKURUL"/>
        <w:spacing w:line="240" w:lineRule="auto"/>
        <w:rPr>
          <w:sz w:val="18"/>
        </w:rPr>
      </w:pPr>
      <w:r w:rsidRPr="00E54370">
        <w:rPr>
          <w:sz w:val="18"/>
        </w:rPr>
        <w:t>ALİ ÖZTUNÇ (Kahramanmaraş) – 1 tane akademik yazısı olmayanları rektör yaptınız be! Ne konuşuyorsun!</w:t>
      </w:r>
    </w:p>
    <w:p w:rsidRPr="00E54370" w:rsidR="007479CE" w:rsidP="00E54370" w:rsidRDefault="007479CE">
      <w:pPr>
        <w:pStyle w:val="GENELKURUL"/>
        <w:spacing w:line="240" w:lineRule="auto"/>
        <w:rPr>
          <w:sz w:val="18"/>
        </w:rPr>
      </w:pPr>
      <w:r w:rsidRPr="00E54370">
        <w:rPr>
          <w:sz w:val="18"/>
        </w:rPr>
        <w:t xml:space="preserve">NAZIM MAVİŞ (Devamla) – Üniversite-sanayi iş birliğiyle üniversitemizi üretimin parçası hâline getirdik. </w:t>
      </w:r>
    </w:p>
    <w:p w:rsidRPr="00E54370" w:rsidR="007479CE" w:rsidP="00E54370" w:rsidRDefault="007479CE">
      <w:pPr>
        <w:pStyle w:val="GENELKURUL"/>
        <w:spacing w:line="240" w:lineRule="auto"/>
        <w:rPr>
          <w:sz w:val="18"/>
        </w:rPr>
      </w:pPr>
      <w:r w:rsidRPr="00E54370">
        <w:rPr>
          <w:sz w:val="18"/>
        </w:rPr>
        <w:t xml:space="preserve">ALİ ÖZTUNÇ (Kahramanmaraş) – Üniversiteleri ne hâle getirdiniz! YÖK’ü kaldıralım, gelin hadi, var mısınız? </w:t>
      </w:r>
    </w:p>
    <w:p w:rsidRPr="00E54370" w:rsidR="007479CE" w:rsidP="00E54370" w:rsidRDefault="007479CE">
      <w:pPr>
        <w:pStyle w:val="GENELKURUL"/>
        <w:spacing w:line="240" w:lineRule="auto"/>
        <w:rPr>
          <w:sz w:val="18"/>
        </w:rPr>
      </w:pPr>
      <w:r w:rsidRPr="00E54370">
        <w:rPr>
          <w:sz w:val="18"/>
        </w:rPr>
        <w:t xml:space="preserve">BURCU KÖKSAL (Afyonkarahisar) – İlk 500’de Türkiye'den 1 tane üniversite yok be! Sizin yüzünüzden! </w:t>
      </w:r>
    </w:p>
    <w:p w:rsidRPr="00E54370" w:rsidR="007479CE" w:rsidP="00E54370" w:rsidRDefault="007479CE">
      <w:pPr>
        <w:pStyle w:val="GENELKURUL"/>
        <w:spacing w:line="240" w:lineRule="auto"/>
        <w:rPr>
          <w:sz w:val="18"/>
        </w:rPr>
      </w:pPr>
      <w:r w:rsidRPr="00E54370">
        <w:rPr>
          <w:sz w:val="18"/>
        </w:rPr>
        <w:t xml:space="preserve">NAZIM MAVİŞ (Devamla) – Teknokentlerle, AR-GE çalışmalarıyla üniversitelerimiz şehir şehir kalkınmamızın motoru hâline geldi. </w:t>
      </w:r>
    </w:p>
    <w:p w:rsidRPr="00E54370" w:rsidR="007479CE" w:rsidP="00E54370" w:rsidRDefault="007479CE">
      <w:pPr>
        <w:pStyle w:val="GENELKURUL"/>
        <w:spacing w:line="240" w:lineRule="auto"/>
        <w:rPr>
          <w:sz w:val="18"/>
        </w:rPr>
      </w:pPr>
      <w:r w:rsidRPr="00E54370">
        <w:rPr>
          <w:sz w:val="18"/>
        </w:rPr>
        <w:t>BURCU KÖKSAL (Afyonkarahisar) – Siz iktidara gelmeden önce İstanbul Üniversitesi ilk 500’ün içindeydi. Sizin iktidarınızda ilk 500’de üniversite yok be!</w:t>
      </w:r>
    </w:p>
    <w:p w:rsidRPr="00E54370" w:rsidR="007479CE" w:rsidP="00E54370" w:rsidRDefault="007479CE">
      <w:pPr>
        <w:pStyle w:val="GENELKURUL"/>
        <w:spacing w:line="240" w:lineRule="auto"/>
        <w:rPr>
          <w:sz w:val="18"/>
        </w:rPr>
      </w:pPr>
      <w:r w:rsidRPr="00E54370">
        <w:rPr>
          <w:sz w:val="18"/>
        </w:rPr>
        <w:t>NAZIM MAVİŞ (Devamla) – Sayın Kılıçdaroğlu ithal danışmanının toplantılarına uzaktan bağlanmasıyla ilgili diyor ki: “Bilinçli yaptık. Bizim milletimiz de teknolojiyi görsün dedik.”</w:t>
      </w:r>
    </w:p>
    <w:p w:rsidRPr="00E54370" w:rsidR="007479CE" w:rsidP="00E54370" w:rsidRDefault="007479CE">
      <w:pPr>
        <w:pStyle w:val="GENELKURUL"/>
        <w:spacing w:line="240" w:lineRule="auto"/>
        <w:rPr>
          <w:sz w:val="18"/>
        </w:rPr>
      </w:pPr>
      <w:r w:rsidRPr="00E54370">
        <w:rPr>
          <w:sz w:val="18"/>
        </w:rPr>
        <w:t>ALİ ÖZTUNÇ (Kahramanmaraş) – Sana ne! Bu kadar mı korkuyorsun? Sana ne!</w:t>
      </w:r>
    </w:p>
    <w:p w:rsidRPr="00E54370" w:rsidR="007479CE" w:rsidP="00E54370" w:rsidRDefault="007479CE">
      <w:pPr>
        <w:pStyle w:val="GENELKURUL"/>
        <w:spacing w:line="240" w:lineRule="auto"/>
        <w:rPr>
          <w:sz w:val="18"/>
        </w:rPr>
      </w:pPr>
      <w:r w:rsidRPr="00E54370">
        <w:rPr>
          <w:sz w:val="18"/>
        </w:rPr>
        <w:t xml:space="preserve">CENGİZ GÖKÇEL (Mersin) – Demek ki doğru yolda. </w:t>
      </w:r>
    </w:p>
    <w:p w:rsidRPr="00E54370" w:rsidR="007479CE" w:rsidP="00E54370" w:rsidRDefault="007479CE">
      <w:pPr>
        <w:pStyle w:val="GENELKURUL"/>
        <w:spacing w:line="240" w:lineRule="auto"/>
        <w:rPr>
          <w:sz w:val="18"/>
        </w:rPr>
      </w:pPr>
      <w:r w:rsidRPr="00E54370">
        <w:rPr>
          <w:sz w:val="18"/>
        </w:rPr>
        <w:t>NAZIM MAVİŞ (Devamla) – Sayın CHP Genel Başkanının bu kadar uzağa gitmesine gerek yoktu. Şu anda Meclisimizin bahçesinde bulunan “akıllı cihaz” olarak Togg’u görseydi, açılışına katılsaydı, ülkesinin nereye geldiğini de görecekti. (AK PARTİ sıralarından alkışlar)</w:t>
      </w:r>
    </w:p>
    <w:p w:rsidRPr="00E54370" w:rsidR="007479CE" w:rsidP="00E54370" w:rsidRDefault="007479CE">
      <w:pPr>
        <w:pStyle w:val="GENELKURUL"/>
        <w:spacing w:line="240" w:lineRule="auto"/>
        <w:rPr>
          <w:sz w:val="18"/>
        </w:rPr>
      </w:pPr>
      <w:r w:rsidRPr="00E54370">
        <w:rPr>
          <w:sz w:val="18"/>
        </w:rPr>
        <w:t>ALİ ÖZTUNÇ (Kahramanmaraş) – Yürümüyor be, yürümüyor! Geç o işi! Millet aç, aç; ne TOGG’u ya!</w:t>
      </w:r>
    </w:p>
    <w:p w:rsidRPr="00E54370" w:rsidR="007479CE" w:rsidP="00E54370" w:rsidRDefault="007479CE">
      <w:pPr>
        <w:pStyle w:val="GENELKURUL"/>
        <w:spacing w:line="240" w:lineRule="auto"/>
        <w:rPr>
          <w:sz w:val="18"/>
        </w:rPr>
      </w:pPr>
      <w:r w:rsidRPr="00E54370">
        <w:rPr>
          <w:sz w:val="18"/>
        </w:rPr>
        <w:t>CENGİZ GÖKÇEL (Mersin) – Arkadaşım, İtalyanlara çizdirseniz de, inşallah başarılı olur, bundan siz rahatsız olurdunuz ama biz rahatsız olmayız.</w:t>
      </w:r>
    </w:p>
    <w:p w:rsidRPr="00E54370" w:rsidR="007479CE" w:rsidP="00E54370" w:rsidRDefault="007479CE">
      <w:pPr>
        <w:pStyle w:val="GENELKURUL"/>
        <w:spacing w:line="240" w:lineRule="auto"/>
        <w:rPr>
          <w:sz w:val="18"/>
        </w:rPr>
      </w:pPr>
      <w:r w:rsidRPr="00E54370">
        <w:rPr>
          <w:sz w:val="18"/>
        </w:rPr>
        <w:t xml:space="preserve">NAZIM MAVİŞ (Devamla) – “Teknoloji üssü” olarak tanımlanan TOGG fabrikasını ziyaret etseydi ülkesiyle gurur duyacaktı. Bu milletin teknoloji görmek için Amerika'ya falan gitmesine de ihtiyacı yok. Sayın Genel Başkan, TEKNOFEST’leri ziyaret etmiş olsaydı, Bayraktar’ı ziyaret etmiş olsaydı, İHA, SİHA, Akıncıları görmüş olsaydı, teknokentlere uğramış olsaydı; ülkesiyle, ülkesinin geldiği seviyeyle gurur duyardı. Başkalarına öykünmekten, kompleks duymaktan belki de vazgeçerdi. </w:t>
      </w:r>
    </w:p>
    <w:p w:rsidRPr="00E54370" w:rsidR="007479CE" w:rsidP="00E54370" w:rsidRDefault="007479CE">
      <w:pPr>
        <w:pStyle w:val="GENELKURUL"/>
        <w:spacing w:line="240" w:lineRule="auto"/>
        <w:rPr>
          <w:sz w:val="18"/>
        </w:rPr>
      </w:pPr>
      <w:r w:rsidRPr="00E54370">
        <w:rPr>
          <w:sz w:val="18"/>
        </w:rPr>
        <w:t xml:space="preserve">İLHAMİ ÖZCAN AYGUN (Tekirdağ) – Sayende o kompleks Sayın Bakan. </w:t>
      </w:r>
    </w:p>
    <w:p w:rsidRPr="00E54370" w:rsidR="007479CE" w:rsidP="00E54370" w:rsidRDefault="007479CE">
      <w:pPr>
        <w:pStyle w:val="GENELKURUL"/>
        <w:spacing w:line="240" w:lineRule="auto"/>
        <w:rPr>
          <w:sz w:val="18"/>
        </w:rPr>
      </w:pPr>
      <w:r w:rsidRPr="00E54370">
        <w:rPr>
          <w:sz w:val="18"/>
        </w:rPr>
        <w:t>NAZIM MAVİŞ (Devamla) – Biz ülkemizin bilim insanlarına da biz ülkemizin üniversitelerine de sonuna kadar güveniyoruz. Allah'ın izniyle, Türkiye Yüzyılı’nı kuracak olan büyük teknolojik atılımları ülkemizin başaracağına da yürekten inanıyoruz.</w:t>
      </w:r>
    </w:p>
    <w:p w:rsidRPr="00E54370" w:rsidR="007479CE" w:rsidP="00E54370" w:rsidRDefault="007479CE">
      <w:pPr>
        <w:pStyle w:val="GENELKURUL"/>
        <w:spacing w:line="240" w:lineRule="auto"/>
        <w:rPr>
          <w:sz w:val="18"/>
        </w:rPr>
      </w:pPr>
      <w:r w:rsidRPr="00E54370">
        <w:rPr>
          <w:sz w:val="18"/>
        </w:rPr>
        <w:t>YILDIRIM KAYA (Ankara) – Boğaziçi Üniversitesinin hesabını ver, Boğaziçi Üniversitesine yaptıklarınızın hesabı!</w:t>
      </w:r>
    </w:p>
    <w:p w:rsidRPr="00E54370" w:rsidR="007479CE" w:rsidP="00E54370" w:rsidRDefault="007479CE">
      <w:pPr>
        <w:pStyle w:val="GENELKURUL"/>
        <w:spacing w:line="240" w:lineRule="auto"/>
        <w:rPr>
          <w:sz w:val="18"/>
        </w:rPr>
      </w:pPr>
      <w:r w:rsidRPr="00E54370">
        <w:rPr>
          <w:sz w:val="18"/>
        </w:rPr>
        <w:t>NAZIM MAVİŞ (Devamla) – Öğrencilerimizin üzerindeki üniversiteye erişimin mali yüklerini de kaldırdık.</w:t>
      </w:r>
    </w:p>
    <w:p w:rsidRPr="00E54370" w:rsidR="007479CE" w:rsidP="00E54370" w:rsidRDefault="007479CE">
      <w:pPr>
        <w:pStyle w:val="GENELKURUL"/>
        <w:spacing w:line="240" w:lineRule="auto"/>
        <w:rPr>
          <w:sz w:val="18"/>
        </w:rPr>
      </w:pPr>
      <w:r w:rsidRPr="00E54370">
        <w:rPr>
          <w:sz w:val="18"/>
        </w:rPr>
        <w:t>(Mikrofon otomatik cihaz tarafından kapatıldı)</w:t>
      </w:r>
    </w:p>
    <w:p w:rsidRPr="00E54370" w:rsidR="007479CE" w:rsidP="00E54370" w:rsidRDefault="007479CE">
      <w:pPr>
        <w:pStyle w:val="GENELKURUL"/>
        <w:spacing w:line="240" w:lineRule="auto"/>
        <w:rPr>
          <w:sz w:val="18"/>
        </w:rPr>
      </w:pPr>
      <w:r w:rsidRPr="00E54370">
        <w:rPr>
          <w:sz w:val="18"/>
        </w:rPr>
        <w:t>İLHAMİ ÖZCAN AYGUN (Tekirdağ) – Yerliymiş, millîymiş!</w:t>
      </w:r>
    </w:p>
    <w:p w:rsidRPr="00E54370" w:rsidR="007479CE" w:rsidP="00E54370" w:rsidRDefault="007479CE">
      <w:pPr>
        <w:pStyle w:val="GENELKURUL"/>
        <w:spacing w:line="240" w:lineRule="auto"/>
        <w:rPr>
          <w:sz w:val="18"/>
        </w:rPr>
      </w:pPr>
      <w:r w:rsidRPr="00E54370">
        <w:rPr>
          <w:sz w:val="18"/>
        </w:rPr>
        <w:t>BAŞKAN - Tamamlayın lütfen.</w:t>
      </w:r>
    </w:p>
    <w:p w:rsidRPr="00E54370" w:rsidR="007479CE" w:rsidP="00E54370" w:rsidRDefault="007479CE">
      <w:pPr>
        <w:pStyle w:val="GENELKURUL"/>
        <w:spacing w:line="240" w:lineRule="auto"/>
        <w:rPr>
          <w:sz w:val="18"/>
        </w:rPr>
      </w:pPr>
      <w:r w:rsidRPr="00E54370">
        <w:rPr>
          <w:sz w:val="18"/>
        </w:rPr>
        <w:t>NAZIM MAVİŞ (Devamla) – Harçları biz kaldırdık, hem burs ve kredi alan öğrenci sayısını hem de burs ve kredilerin miktarını artırdık.</w:t>
      </w:r>
    </w:p>
    <w:p w:rsidRPr="00E54370" w:rsidR="007479CE" w:rsidP="00E54370" w:rsidRDefault="007479CE">
      <w:pPr>
        <w:pStyle w:val="GENELKURUL"/>
        <w:spacing w:line="240" w:lineRule="auto"/>
        <w:rPr>
          <w:sz w:val="18"/>
        </w:rPr>
      </w:pPr>
      <w:r w:rsidRPr="00E54370">
        <w:rPr>
          <w:sz w:val="18"/>
        </w:rPr>
        <w:t xml:space="preserve">YILDIRIM KAYA (Ankara) – Eş dost, akraba atamalarınızdan da hesap ver. </w:t>
      </w:r>
    </w:p>
    <w:p w:rsidRPr="00E54370" w:rsidR="007479CE" w:rsidP="00E54370" w:rsidRDefault="007479CE">
      <w:pPr>
        <w:pStyle w:val="GENELKURUL"/>
        <w:spacing w:line="240" w:lineRule="auto"/>
        <w:rPr>
          <w:sz w:val="18"/>
        </w:rPr>
      </w:pPr>
      <w:r w:rsidRPr="00E54370">
        <w:rPr>
          <w:sz w:val="18"/>
        </w:rPr>
        <w:t xml:space="preserve">NAZIM MAVİŞ (Devamla) – Yurt sayımızı 190’dan 800’e, yatak kapasitemizi 182 binden 850 bine çıkardık. Bugün, illerimizdeki üniversitelerin öğrencilerinin yaklaşık yüzde 30’u kendi illerinden, önemli bir kısmı da çevre illerden gelen öğrencilerden oluşuyor. Böylece, üniversiteye erişimin üzerindeki mali yükleri de kaldırmış olduk. </w:t>
      </w:r>
    </w:p>
    <w:p w:rsidRPr="00E54370" w:rsidR="007479CE" w:rsidP="00E54370" w:rsidRDefault="007479CE">
      <w:pPr>
        <w:pStyle w:val="GENELKURUL"/>
        <w:spacing w:line="240" w:lineRule="auto"/>
        <w:rPr>
          <w:sz w:val="18"/>
        </w:rPr>
      </w:pPr>
      <w:r w:rsidRPr="00E54370">
        <w:rPr>
          <w:sz w:val="18"/>
        </w:rPr>
        <w:t xml:space="preserve">YILDIRIM KAYA (Ankara) – Dünyada ilk 500’e giren bir üniversite söyle. Sayın Nazım, dünyada ilk 500’e giren bir üniversite söyle. </w:t>
      </w:r>
    </w:p>
    <w:p w:rsidRPr="00E54370" w:rsidR="007479CE" w:rsidP="00E54370" w:rsidRDefault="007479CE">
      <w:pPr>
        <w:pStyle w:val="GENELKURUL"/>
        <w:spacing w:line="240" w:lineRule="auto"/>
        <w:rPr>
          <w:sz w:val="18"/>
        </w:rPr>
      </w:pPr>
      <w:r w:rsidRPr="00E54370">
        <w:rPr>
          <w:sz w:val="18"/>
        </w:rPr>
        <w:t xml:space="preserve">NAZIM MAVİŞ (Devamla) – Çok değerli milletvekilleri, biz bir yüzyıl inşa etmek istiyoruz, Türkiye’ye ait bir yüzyıl. </w:t>
      </w:r>
    </w:p>
    <w:p w:rsidRPr="00E54370" w:rsidR="007479CE" w:rsidP="00E54370" w:rsidRDefault="007479CE">
      <w:pPr>
        <w:pStyle w:val="GENELKURUL"/>
        <w:spacing w:line="240" w:lineRule="auto"/>
        <w:rPr>
          <w:sz w:val="18"/>
        </w:rPr>
      </w:pPr>
      <w:r w:rsidRPr="00E54370">
        <w:rPr>
          <w:sz w:val="18"/>
        </w:rPr>
        <w:t xml:space="preserve">ALİ ÖZTUNÇ (Kahramanmaraş) – Tabii, tabii; anlat, anlat. </w:t>
      </w:r>
    </w:p>
    <w:p w:rsidRPr="00E54370" w:rsidR="007479CE" w:rsidP="00E54370" w:rsidRDefault="007479CE">
      <w:pPr>
        <w:pStyle w:val="GENELKURUL"/>
        <w:spacing w:line="240" w:lineRule="auto"/>
        <w:rPr>
          <w:sz w:val="18"/>
        </w:rPr>
      </w:pPr>
      <w:r w:rsidRPr="00E54370">
        <w:rPr>
          <w:sz w:val="18"/>
        </w:rPr>
        <w:t xml:space="preserve">NAZIM MAVİŞ (Devamla) – Türkiye’nin yüzyılını inşa etmek istiyoruz. </w:t>
      </w:r>
    </w:p>
    <w:p w:rsidRPr="00E54370" w:rsidR="007479CE" w:rsidP="00E54370" w:rsidRDefault="007479CE">
      <w:pPr>
        <w:pStyle w:val="GENELKURUL"/>
        <w:spacing w:line="240" w:lineRule="auto"/>
        <w:rPr>
          <w:sz w:val="18"/>
        </w:rPr>
      </w:pPr>
      <w:r w:rsidRPr="00E54370">
        <w:rPr>
          <w:sz w:val="18"/>
        </w:rPr>
        <w:t>ALİ ÖZTUNÇ (Kahramanmaraş) – Anlat, anlat, güzel oluyor!</w:t>
      </w:r>
    </w:p>
    <w:p w:rsidRPr="00E54370" w:rsidR="007479CE" w:rsidP="00E54370" w:rsidRDefault="007479CE">
      <w:pPr>
        <w:pStyle w:val="GENELKURUL"/>
        <w:spacing w:line="240" w:lineRule="auto"/>
        <w:rPr>
          <w:sz w:val="18"/>
        </w:rPr>
      </w:pPr>
      <w:r w:rsidRPr="00E54370">
        <w:rPr>
          <w:sz w:val="18"/>
        </w:rPr>
        <w:t>NAZIM MAVİŞ (Devamla) – Bunun için de üniversitelerimizi inşa ediyoruz.</w:t>
      </w:r>
    </w:p>
    <w:p w:rsidRPr="00E54370" w:rsidR="007479CE" w:rsidP="00E54370" w:rsidRDefault="007479CE">
      <w:pPr>
        <w:pStyle w:val="GENELKURUL"/>
        <w:spacing w:line="240" w:lineRule="auto"/>
        <w:rPr>
          <w:sz w:val="18"/>
        </w:rPr>
      </w:pPr>
      <w:r w:rsidRPr="00E54370">
        <w:rPr>
          <w:sz w:val="18"/>
        </w:rPr>
        <w:t xml:space="preserve">ALİ ÖZTUNÇ (Kahramanmaraş) – Güzel masal anlatıyorsunuz, anlat! </w:t>
      </w:r>
    </w:p>
    <w:p w:rsidRPr="00E54370" w:rsidR="007479CE" w:rsidP="00E54370" w:rsidRDefault="007479CE">
      <w:pPr>
        <w:pStyle w:val="GENELKURUL"/>
        <w:spacing w:line="240" w:lineRule="auto"/>
        <w:rPr>
          <w:sz w:val="18"/>
        </w:rPr>
      </w:pPr>
      <w:r w:rsidRPr="00E54370">
        <w:rPr>
          <w:sz w:val="18"/>
        </w:rPr>
        <w:t xml:space="preserve">NAZIM MAVİŞ (Devamla) – Biliyorum, eleştireceksiniz, oradan da ha bire laf atıp duruyorsunuz. Elbette ki eleştirilecek hususlar da vardır, hep beraber bunun eleştirisini de yaparız ama bilin ki biz ne yaptığımızı biliyoruz ve doğru yolda adım adım adım kararlılıkla ilerliyoruz. Siz konuşmaya devam edin, biz işimize bakıyoruz. (AK PARTİ sıralarından alkışlar) </w:t>
      </w:r>
    </w:p>
    <w:p w:rsidRPr="00E54370" w:rsidR="007479CE" w:rsidP="00E54370" w:rsidRDefault="007479CE">
      <w:pPr>
        <w:pStyle w:val="GENELKURUL"/>
        <w:spacing w:line="240" w:lineRule="auto"/>
        <w:rPr>
          <w:sz w:val="18"/>
        </w:rPr>
      </w:pPr>
      <w:r w:rsidRPr="00E54370">
        <w:rPr>
          <w:sz w:val="18"/>
        </w:rPr>
        <w:t xml:space="preserve">ALİ ÖZTUNÇ (Kahramanmaraş) – Az kaldı, az, az. Az kaldı Nazım Bey, az kaldı. </w:t>
      </w:r>
    </w:p>
    <w:p w:rsidRPr="00E54370" w:rsidR="007479CE" w:rsidP="00E54370" w:rsidRDefault="007479CE">
      <w:pPr>
        <w:pStyle w:val="GENELKURUL"/>
        <w:spacing w:line="240" w:lineRule="auto"/>
        <w:rPr>
          <w:sz w:val="18"/>
        </w:rPr>
      </w:pPr>
      <w:r w:rsidRPr="00E54370">
        <w:rPr>
          <w:sz w:val="18"/>
        </w:rPr>
        <w:t xml:space="preserve">YILDIRIM KAYA (Ankara) – Bilerek ve isteyerek üniversiteleri bilim yuvası olmaktan çıkardınız. </w:t>
      </w:r>
    </w:p>
    <w:p w:rsidRPr="00E54370" w:rsidR="007479CE" w:rsidP="00E54370" w:rsidRDefault="007479CE">
      <w:pPr>
        <w:pStyle w:val="GENELKURUL"/>
        <w:spacing w:line="240" w:lineRule="auto"/>
        <w:rPr>
          <w:sz w:val="18"/>
        </w:rPr>
      </w:pPr>
      <w:r w:rsidRPr="00E54370">
        <w:rPr>
          <w:sz w:val="18"/>
        </w:rPr>
        <w:t xml:space="preserve">ALİ ÖZTUNÇ (Kahramanmaraş) – YÖK’ü kaldıralım Nazım Bey, YÖK’ü. </w:t>
      </w:r>
    </w:p>
    <w:p w:rsidRPr="00E54370" w:rsidR="007479CE" w:rsidP="00E54370" w:rsidRDefault="007479CE">
      <w:pPr>
        <w:pStyle w:val="GENELKURUL"/>
        <w:spacing w:line="240" w:lineRule="auto"/>
        <w:rPr>
          <w:sz w:val="18"/>
        </w:rPr>
      </w:pPr>
      <w:r w:rsidRPr="00E54370">
        <w:rPr>
          <w:sz w:val="18"/>
        </w:rPr>
        <w:t xml:space="preserve">ORHAN SARIBAL (Bursa) – Yirmi yılı mahvettiniz, bir yüz yıl daha mahvedemeyeceksiniz. Mahvettiniz yirmi yılı, mahvettiniz. </w:t>
      </w:r>
    </w:p>
    <w:p w:rsidRPr="00E54370" w:rsidR="007479CE" w:rsidP="00E54370" w:rsidRDefault="007479CE">
      <w:pPr>
        <w:pStyle w:val="GENELKURUL"/>
        <w:spacing w:line="240" w:lineRule="auto"/>
        <w:rPr>
          <w:sz w:val="18"/>
        </w:rPr>
      </w:pPr>
      <w:r w:rsidRPr="00E54370">
        <w:rPr>
          <w:sz w:val="18"/>
        </w:rPr>
        <w:t xml:space="preserve">BAŞKAN – Adalet ve Kalkınma Partisi Grubu adına söz talepleri karşılanmıştır. </w:t>
      </w:r>
    </w:p>
    <w:p w:rsidRPr="00E54370" w:rsidR="007479CE" w:rsidP="00E54370" w:rsidRDefault="007479CE">
      <w:pPr>
        <w:pStyle w:val="GENELKURUL"/>
        <w:spacing w:line="240" w:lineRule="auto"/>
        <w:rPr>
          <w:sz w:val="18"/>
        </w:rPr>
      </w:pPr>
      <w:r w:rsidRPr="00E54370">
        <w:rPr>
          <w:sz w:val="18"/>
        </w:rPr>
        <w:t xml:space="preserve">Buyurun Sayın Özel, niçin söz istediniz? </w:t>
      </w:r>
    </w:p>
    <w:p w:rsidRPr="00E54370" w:rsidR="007479CE" w:rsidP="00E54370" w:rsidRDefault="007479CE">
      <w:pPr>
        <w:pStyle w:val="GENELKURUL"/>
        <w:spacing w:line="240" w:lineRule="auto"/>
        <w:rPr>
          <w:sz w:val="18"/>
        </w:rPr>
      </w:pPr>
      <w:r w:rsidRPr="00E54370">
        <w:rPr>
          <w:sz w:val="18"/>
        </w:rPr>
        <w:t xml:space="preserve">ÖZGÜR ÖZEL (Manisa) – Sayın Başkan, AK PARTİ Grubu bitti diye… </w:t>
      </w:r>
    </w:p>
    <w:p w:rsidRPr="00E54370" w:rsidR="007479CE" w:rsidP="00E54370" w:rsidRDefault="007479CE">
      <w:pPr>
        <w:pStyle w:val="GENELKURUL"/>
        <w:spacing w:line="240" w:lineRule="auto"/>
        <w:rPr>
          <w:sz w:val="18"/>
        </w:rPr>
      </w:pPr>
      <w:r w:rsidRPr="00E54370">
        <w:rPr>
          <w:sz w:val="18"/>
        </w:rPr>
        <w:t xml:space="preserve">BAŞKAN – Bitti. </w:t>
      </w:r>
    </w:p>
    <w:p w:rsidRPr="00E54370" w:rsidR="007479CE" w:rsidP="00E54370" w:rsidRDefault="007479CE">
      <w:pPr>
        <w:pStyle w:val="GENELKURUL"/>
        <w:spacing w:line="240" w:lineRule="auto"/>
        <w:rPr>
          <w:sz w:val="18"/>
        </w:rPr>
      </w:pPr>
      <w:r w:rsidRPr="00E54370">
        <w:rPr>
          <w:sz w:val="18"/>
        </w:rPr>
        <w:t>ÖZGÜR ÖZEL (Manisa) – Mutat uygulama…</w:t>
      </w:r>
    </w:p>
    <w:p w:rsidRPr="00E54370" w:rsidR="007479CE" w:rsidP="00E54370" w:rsidRDefault="007479CE">
      <w:pPr>
        <w:pStyle w:val="GENELKURUL"/>
        <w:spacing w:line="240" w:lineRule="auto"/>
        <w:rPr>
          <w:sz w:val="18"/>
        </w:rPr>
      </w:pPr>
      <w:r w:rsidRPr="00E54370">
        <w:rPr>
          <w:sz w:val="18"/>
        </w:rPr>
        <w:t>BAŞKAN – Bir sataşma mı var? Mutat uygulama, en sonunda veriyoruz değerlendirmeyi ama bir sataşma mı var?</w:t>
      </w:r>
    </w:p>
    <w:p w:rsidRPr="00E54370" w:rsidR="007479CE" w:rsidP="00E54370" w:rsidRDefault="007479CE">
      <w:pPr>
        <w:pStyle w:val="GENELKURUL"/>
        <w:spacing w:line="240" w:lineRule="auto"/>
        <w:rPr>
          <w:sz w:val="18"/>
        </w:rPr>
      </w:pPr>
      <w:r w:rsidRPr="00E54370">
        <w:rPr>
          <w:sz w:val="18"/>
        </w:rPr>
        <w:t>ÖZGÜR ÖZEL (Manisa) – Evet, evet, son 2 konuşmacının grubumuza yaptığı sataşma…</w:t>
      </w:r>
    </w:p>
    <w:p w:rsidRPr="00E54370" w:rsidR="007479CE" w:rsidP="00E54370" w:rsidRDefault="007479CE">
      <w:pPr>
        <w:pStyle w:val="GENELKURUL"/>
        <w:spacing w:line="240" w:lineRule="auto"/>
        <w:rPr>
          <w:sz w:val="18"/>
        </w:rPr>
      </w:pPr>
      <w:r w:rsidRPr="00E54370">
        <w:rPr>
          <w:sz w:val="18"/>
        </w:rPr>
        <w:t xml:space="preserve">HABİBE ÖÇAL (Kahramanmaraş) – Sataşmadık ya. </w:t>
      </w:r>
    </w:p>
    <w:p w:rsidRPr="00E54370" w:rsidR="007479CE" w:rsidP="00E54370" w:rsidRDefault="007479CE">
      <w:pPr>
        <w:pStyle w:val="GENELKURUL"/>
        <w:spacing w:line="240" w:lineRule="auto"/>
        <w:rPr>
          <w:sz w:val="18"/>
        </w:rPr>
      </w:pPr>
      <w:r w:rsidRPr="00E54370">
        <w:rPr>
          <w:sz w:val="18"/>
        </w:rPr>
        <w:t xml:space="preserve">NAZIM MAVİŞ (Sinop) – Sataşma değil eleştiri Sayın Grup Başkan Vekili. </w:t>
      </w:r>
    </w:p>
    <w:p w:rsidRPr="00E54370" w:rsidR="007479CE" w:rsidP="00E54370" w:rsidRDefault="007479CE">
      <w:pPr>
        <w:pStyle w:val="GENELKURUL"/>
        <w:spacing w:line="240" w:lineRule="auto"/>
        <w:rPr>
          <w:sz w:val="18"/>
        </w:rPr>
      </w:pPr>
      <w:r w:rsidRPr="00E54370">
        <w:rPr>
          <w:sz w:val="18"/>
        </w:rPr>
        <w:t>BAŞKAN – Kürsüden iki dakika…</w:t>
      </w:r>
    </w:p>
    <w:p w:rsidRPr="00E54370" w:rsidR="007479CE" w:rsidP="00E54370" w:rsidRDefault="007479CE">
      <w:pPr>
        <w:pStyle w:val="GENELKURUL"/>
        <w:spacing w:line="240" w:lineRule="auto"/>
        <w:rPr>
          <w:sz w:val="18"/>
        </w:rPr>
      </w:pPr>
      <w:r w:rsidRPr="00E54370">
        <w:rPr>
          <w:sz w:val="18"/>
        </w:rPr>
        <w:t xml:space="preserve">Buyurun. (CHP sıralarından alkışlar) </w:t>
      </w:r>
    </w:p>
    <w:p w:rsidRPr="00E54370" w:rsidR="0051299A" w:rsidP="00E54370" w:rsidRDefault="0051299A">
      <w:pPr>
        <w:spacing w:after="120"/>
        <w:ind w:firstLine="851"/>
        <w:jc w:val="both"/>
        <w:rPr>
          <w:sz w:val="18"/>
        </w:rPr>
      </w:pPr>
      <w:r w:rsidRPr="00E54370">
        <w:rPr>
          <w:sz w:val="18"/>
        </w:rPr>
        <w:t>V.- SATAŞMALARA İLİŞKİN KONUŞMALAR</w:t>
      </w:r>
    </w:p>
    <w:p w:rsidRPr="00E54370" w:rsidR="0051299A" w:rsidP="00E54370" w:rsidRDefault="0051299A">
      <w:pPr>
        <w:spacing w:after="120"/>
        <w:ind w:firstLine="851"/>
        <w:jc w:val="both"/>
        <w:rPr>
          <w:sz w:val="18"/>
        </w:rPr>
      </w:pPr>
      <w:r w:rsidRPr="00E54370">
        <w:rPr>
          <w:sz w:val="18"/>
        </w:rPr>
        <w:t>1.- Manisa Milletvekili Özgür Özel’in, Kahramanmaraş Milletvekili Habibe Öçal ile Sinop Milletvekili Nazım Maviş’in 362 sıra s</w:t>
      </w:r>
      <w:r w:rsidRPr="00E54370">
        <w:rPr>
          <w:sz w:val="18"/>
        </w:rPr>
        <w:t>a</w:t>
      </w:r>
      <w:r w:rsidRPr="00E54370">
        <w:rPr>
          <w:sz w:val="18"/>
        </w:rPr>
        <w:t>yılı 2023 Yılı Merkezi Yönetim Bütçe Kanunu Teklifi ve 363 sıra sayılı 2021 Yılı Merkezi Yönetim Kesin Hesap Kanunu Teklifi’nin altıncı tur görüşmelerinde AK PARTİ Grubu adına yaptıkları konuşmaları sırasında Cumhuriyet Halk Partisine sataşması nedeniyle konuşması</w:t>
      </w:r>
    </w:p>
    <w:p w:rsidRPr="00E54370" w:rsidR="007479CE" w:rsidP="00E54370" w:rsidRDefault="007479CE">
      <w:pPr>
        <w:pStyle w:val="GENELKURUL"/>
        <w:spacing w:line="240" w:lineRule="auto"/>
        <w:rPr>
          <w:sz w:val="18"/>
        </w:rPr>
      </w:pPr>
      <w:r w:rsidRPr="00E54370">
        <w:rPr>
          <w:sz w:val="18"/>
        </w:rPr>
        <w:t xml:space="preserve">ÖZGÜR ÖZEL (Manisa) – Sayın Başkan, değerli milletvekilleri; hepinizi saygıyla selamlarım. </w:t>
      </w:r>
    </w:p>
    <w:p w:rsidRPr="00E54370" w:rsidR="007479CE" w:rsidP="00E54370" w:rsidRDefault="007479CE">
      <w:pPr>
        <w:pStyle w:val="GENELKURUL"/>
        <w:spacing w:line="240" w:lineRule="auto"/>
        <w:rPr>
          <w:sz w:val="18"/>
        </w:rPr>
      </w:pPr>
      <w:r w:rsidRPr="00E54370">
        <w:rPr>
          <w:sz w:val="18"/>
        </w:rPr>
        <w:t xml:space="preserve">Biraz önce, Adalet ve Kalkınma Partisinin yani Mecliste en çok sandalyesi olan partinin milletvekillerini dinledik. Son 2 konuşmacıya kadar bu konuda grubumuzdan en ufak bir sataşma olmadı. Düzeyli eleştiriler olduğunda not ediyoruz, bazı yaklaşımları aramızda tartışmak üzere not ediyoruz ama son 2 konuşmacının konuşmalarını, tükenmekte olan bir iktidarın ve o tükenmekte olan iktidarın savunulacak bir tarafı kalmadığı için muhalefete saldırma acziyetine sarılmalarını ayrıca tarih önünde not ediyorum. (CHP sıralarından alkışlar) Eğer siz muhalefete muhalefet ediyorsanız, sizin iktidar olmakla ilgili bir hevesiniz, bir enerjiniz kalmamıştır, muhalefete hazırlanıyorsunuzdur, o günlere çok yakında kavuşacaksınız. (CHP sıralarından alkışlar) </w:t>
      </w:r>
    </w:p>
    <w:p w:rsidRPr="00E54370" w:rsidR="007479CE" w:rsidP="00E54370" w:rsidRDefault="007479CE">
      <w:pPr>
        <w:pStyle w:val="GENELKURUL"/>
        <w:spacing w:line="240" w:lineRule="auto"/>
        <w:rPr>
          <w:sz w:val="18"/>
        </w:rPr>
      </w:pPr>
      <w:r w:rsidRPr="00E54370">
        <w:rPr>
          <w:sz w:val="18"/>
        </w:rPr>
        <w:t xml:space="preserve">NAZIM MAVİŞ (Sinop) – Siyaset muhalefeti de eleştirmek demektir. </w:t>
      </w:r>
    </w:p>
    <w:p w:rsidRPr="00E54370" w:rsidR="007479CE" w:rsidP="00E54370" w:rsidRDefault="007479CE">
      <w:pPr>
        <w:pStyle w:val="GENELKURUL"/>
        <w:spacing w:line="240" w:lineRule="auto"/>
        <w:rPr>
          <w:sz w:val="18"/>
        </w:rPr>
      </w:pPr>
      <w:r w:rsidRPr="00E54370">
        <w:rPr>
          <w:sz w:val="18"/>
        </w:rPr>
        <w:t>ÖZGÜR ÖZEL (Devamla) – “Hesap vermeden helalleşecek misiniz?” Bunu dönüp de söylediğiniz grup, orada oturan Özgür Özel, burada karşınızdaki Özgür Özel; 28 Şubat sürecinde başörtülü arkadaşı laboratuvardan çıkarılınca sınıfı boşaltıp, Ege Eczacılıkta boykot yaptırıp başörtülü arkadaşı laboratuvara girince oraya girmiş Özgür Özel’dir. (CHP sıralarından alkışlar)</w:t>
      </w:r>
      <w:r w:rsidRPr="00E54370" w:rsidR="00870F7F">
        <w:rPr>
          <w:sz w:val="18"/>
        </w:rPr>
        <w:t xml:space="preserve"> </w:t>
      </w:r>
      <w:r w:rsidRPr="00E54370">
        <w:rPr>
          <w:sz w:val="18"/>
        </w:rPr>
        <w:t>Milletvekili olduğunda o arkadaşının “Bundan sonra Cumhuriyet Halk Partisinin, bu ülkenin kurucu partisinin, birliğin, beraberliğin partisinin benim de partim olduğuna inandım.” diye mektup aldığı Özgür Özel’dir bu. (CHP sıralarından alkışlar)</w:t>
      </w:r>
      <w:r w:rsidRPr="00E54370" w:rsidR="00870F7F">
        <w:rPr>
          <w:sz w:val="18"/>
        </w:rPr>
        <w:t xml:space="preserve"> </w:t>
      </w:r>
      <w:r w:rsidRPr="00E54370">
        <w:rPr>
          <w:sz w:val="18"/>
        </w:rPr>
        <w:t>O yüzden… Ama kul hakkı yememek, asla ve asla birilerinin hakkına girmemek eğer sizin için anlamlıysa, yaptığınız siyaset, kurduğunuz…</w:t>
      </w:r>
    </w:p>
    <w:p w:rsidRPr="00E54370" w:rsidR="007479CE" w:rsidP="00E54370" w:rsidRDefault="007479CE">
      <w:pPr>
        <w:pStyle w:val="GENELKURUL"/>
        <w:spacing w:line="240" w:lineRule="auto"/>
        <w:rPr>
          <w:sz w:val="18"/>
        </w:rPr>
      </w:pPr>
      <w:r w:rsidRPr="00E54370">
        <w:rPr>
          <w:sz w:val="18"/>
        </w:rPr>
        <w:t xml:space="preserve">(Mikrofon otomatik cihaz tarafından kapatıldı) </w:t>
      </w:r>
    </w:p>
    <w:p w:rsidRPr="00E54370" w:rsidR="007479CE" w:rsidP="00E54370" w:rsidRDefault="007479CE">
      <w:pPr>
        <w:pStyle w:val="GENELKURUL"/>
        <w:spacing w:line="240" w:lineRule="auto"/>
        <w:rPr>
          <w:sz w:val="18"/>
        </w:rPr>
      </w:pPr>
      <w:r w:rsidRPr="00E54370">
        <w:rPr>
          <w:sz w:val="18"/>
        </w:rPr>
        <w:t xml:space="preserve">BAŞKAN – Teşekkür ediyorum Sayın Özel, sataşmadan uzatmıyoruz biliyorsunuz. </w:t>
      </w:r>
    </w:p>
    <w:p w:rsidRPr="00E54370" w:rsidR="007479CE" w:rsidP="00E54370" w:rsidRDefault="007479CE">
      <w:pPr>
        <w:pStyle w:val="GENELKURUL"/>
        <w:spacing w:line="240" w:lineRule="auto"/>
        <w:rPr>
          <w:sz w:val="18"/>
        </w:rPr>
      </w:pPr>
      <w:r w:rsidRPr="00E54370">
        <w:rPr>
          <w:sz w:val="18"/>
        </w:rPr>
        <w:t>ÖZGÜR ÖZEL (Devamla) – Ama iki ayrı sataşma var Sayın Başkan, ayrı ayrı söz almadık.</w:t>
      </w:r>
    </w:p>
    <w:p w:rsidRPr="00E54370" w:rsidR="007479CE" w:rsidP="00E54370" w:rsidRDefault="007479CE">
      <w:pPr>
        <w:pStyle w:val="GENELKURUL"/>
        <w:spacing w:line="240" w:lineRule="auto"/>
        <w:rPr>
          <w:sz w:val="18"/>
        </w:rPr>
      </w:pPr>
      <w:r w:rsidRPr="00E54370">
        <w:rPr>
          <w:sz w:val="18"/>
        </w:rPr>
        <w:t xml:space="preserve">NAZIM MAVİŞ (Sinop) – Sataşmadık, eleştirdik Özgür Bey; eleştirdik sadece, sataşmadık. </w:t>
      </w:r>
    </w:p>
    <w:p w:rsidRPr="00E54370" w:rsidR="007479CE" w:rsidP="00E54370" w:rsidRDefault="007479CE">
      <w:pPr>
        <w:pStyle w:val="GENELKURUL"/>
        <w:spacing w:line="240" w:lineRule="auto"/>
        <w:rPr>
          <w:sz w:val="18"/>
        </w:rPr>
      </w:pPr>
      <w:r w:rsidRPr="00E54370">
        <w:rPr>
          <w:sz w:val="18"/>
        </w:rPr>
        <w:t>ALİ ŞEKER (İstanbul) – İki ayrı sataşma oldu.</w:t>
      </w:r>
    </w:p>
    <w:p w:rsidRPr="00E54370" w:rsidR="007479CE" w:rsidP="00E54370" w:rsidRDefault="007479CE">
      <w:pPr>
        <w:pStyle w:val="GENELKURUL"/>
        <w:spacing w:line="240" w:lineRule="auto"/>
        <w:rPr>
          <w:sz w:val="18"/>
        </w:rPr>
      </w:pPr>
      <w:r w:rsidRPr="00E54370">
        <w:rPr>
          <w:sz w:val="18"/>
        </w:rPr>
        <w:t xml:space="preserve">BAŞKAN – Peki, bir kez uzatıyorum o zaman. </w:t>
      </w:r>
    </w:p>
    <w:p w:rsidRPr="00E54370" w:rsidR="007479CE" w:rsidP="00E54370" w:rsidRDefault="007479CE">
      <w:pPr>
        <w:pStyle w:val="GENELKURUL"/>
        <w:spacing w:line="240" w:lineRule="auto"/>
        <w:rPr>
          <w:sz w:val="18"/>
        </w:rPr>
      </w:pPr>
      <w:r w:rsidRPr="00E54370">
        <w:rPr>
          <w:sz w:val="18"/>
        </w:rPr>
        <w:t xml:space="preserve">Buyurun. </w:t>
      </w:r>
    </w:p>
    <w:p w:rsidRPr="00E54370" w:rsidR="007479CE" w:rsidP="00E54370" w:rsidRDefault="007479CE">
      <w:pPr>
        <w:pStyle w:val="GENELKURUL"/>
        <w:spacing w:line="240" w:lineRule="auto"/>
        <w:rPr>
          <w:sz w:val="18"/>
        </w:rPr>
      </w:pPr>
      <w:r w:rsidRPr="00E54370">
        <w:rPr>
          <w:sz w:val="18"/>
        </w:rPr>
        <w:t xml:space="preserve">ÖZGÜR ÖZEL (Devamla) – Sayın Başkan, şimdi söyleyeceğim şu: Eğer kul hakkına girmemek sizin için önemliyse kurduğunuz dil önemseyerek gösteriyor, o zaman buraya dönüp de “Siz darbecilerin şakşakçısısınız.” demek, “Siz başörtüsünde samimiyetsizsiniz.” demek, “Siz önce hesap vereceksiniz.” demek bu gruptaki bu kadar yetkiyi milletten almış ve görevi doğruları yapmak, sizi de doğruya yönlendirmek olan bu grubun hakkına girmektir. </w:t>
      </w:r>
    </w:p>
    <w:p w:rsidRPr="00E54370" w:rsidR="007479CE" w:rsidP="00E54370" w:rsidRDefault="007479CE">
      <w:pPr>
        <w:pStyle w:val="GENELKURUL"/>
        <w:spacing w:line="240" w:lineRule="auto"/>
        <w:rPr>
          <w:sz w:val="18"/>
        </w:rPr>
      </w:pPr>
      <w:r w:rsidRPr="00E54370">
        <w:rPr>
          <w:sz w:val="18"/>
        </w:rPr>
        <w:t>“Hakkına girmek” deyince insanın aklına bir şey geliyor. Ne geliyor? Bir kaymakam ismi geliyor. İsmini vermeyeceğim ama sırf kendi ailenizden birinin orantısız bir talebini kamu kaynaklarıyla karşılamadı diye…</w:t>
      </w:r>
    </w:p>
    <w:p w:rsidRPr="00E54370" w:rsidR="007479CE" w:rsidP="00E54370" w:rsidRDefault="007479CE">
      <w:pPr>
        <w:pStyle w:val="GENELKURUL"/>
        <w:spacing w:line="240" w:lineRule="auto"/>
        <w:rPr>
          <w:sz w:val="18"/>
        </w:rPr>
      </w:pPr>
      <w:r w:rsidRPr="00E54370">
        <w:rPr>
          <w:sz w:val="18"/>
        </w:rPr>
        <w:t>HABİBE ÖÇAL (Kahramanmaraş) – Tamamen iftira ediyorsun!</w:t>
      </w:r>
    </w:p>
    <w:p w:rsidRPr="00E54370" w:rsidR="007479CE" w:rsidP="00E54370" w:rsidRDefault="007479CE">
      <w:pPr>
        <w:pStyle w:val="GENELKURUL"/>
        <w:spacing w:line="240" w:lineRule="auto"/>
        <w:rPr>
          <w:sz w:val="18"/>
        </w:rPr>
      </w:pPr>
      <w:r w:rsidRPr="00E54370">
        <w:rPr>
          <w:sz w:val="18"/>
        </w:rPr>
        <w:t>ÖZGÜR ÖZEL (Devamla) - …bir şahsiyetle uğraşıp...</w:t>
      </w:r>
    </w:p>
    <w:p w:rsidRPr="00E54370" w:rsidR="007479CE" w:rsidP="00E54370" w:rsidRDefault="007479CE">
      <w:pPr>
        <w:pStyle w:val="GENELKURUL"/>
        <w:spacing w:line="240" w:lineRule="auto"/>
        <w:rPr>
          <w:sz w:val="18"/>
        </w:rPr>
      </w:pPr>
      <w:r w:rsidRPr="00E54370">
        <w:rPr>
          <w:sz w:val="18"/>
        </w:rPr>
        <w:t>HABİBE ÖÇAL (Kahramanmaraş) – Tamamen iftira ediyorsun!</w:t>
      </w:r>
    </w:p>
    <w:p w:rsidRPr="00E54370" w:rsidR="007479CE" w:rsidP="00E54370" w:rsidRDefault="007479CE">
      <w:pPr>
        <w:pStyle w:val="GENELKURUL"/>
        <w:spacing w:line="240" w:lineRule="auto"/>
        <w:rPr>
          <w:sz w:val="18"/>
        </w:rPr>
      </w:pPr>
      <w:r w:rsidRPr="00E54370">
        <w:rPr>
          <w:sz w:val="18"/>
        </w:rPr>
        <w:t xml:space="preserve">ÖZGÜR ÖZEL (Devamla) - …sekiz aylık hamile karısıyla bir onu sürdürmek kul hakkına girmek değilse nedir, söyleyin bakalım. (CHP sıralarından alkışlar) </w:t>
      </w:r>
    </w:p>
    <w:p w:rsidRPr="00E54370" w:rsidR="007479CE" w:rsidP="00E54370" w:rsidRDefault="007479CE">
      <w:pPr>
        <w:pStyle w:val="GENELKURUL"/>
        <w:spacing w:line="240" w:lineRule="auto"/>
        <w:rPr>
          <w:sz w:val="18"/>
        </w:rPr>
      </w:pPr>
      <w:r w:rsidRPr="00E54370">
        <w:rPr>
          <w:sz w:val="18"/>
        </w:rPr>
        <w:t>HABİBE ÖÇAL (Kahramanmaraş) – Sataşmadan söz istiyorum.</w:t>
      </w:r>
    </w:p>
    <w:p w:rsidRPr="00E54370" w:rsidR="007479CE" w:rsidP="00E54370" w:rsidRDefault="007479CE">
      <w:pPr>
        <w:pStyle w:val="GENELKURUL"/>
        <w:spacing w:line="240" w:lineRule="auto"/>
        <w:rPr>
          <w:sz w:val="18"/>
        </w:rPr>
      </w:pPr>
      <w:r w:rsidRPr="00E54370">
        <w:rPr>
          <w:sz w:val="18"/>
        </w:rPr>
        <w:t xml:space="preserve">BAŞKAN – Teşekkür ediyorum. </w:t>
      </w:r>
    </w:p>
    <w:p w:rsidRPr="00E54370" w:rsidR="007479CE" w:rsidP="00E54370" w:rsidRDefault="007479CE">
      <w:pPr>
        <w:pStyle w:val="GENELKURUL"/>
        <w:spacing w:line="240" w:lineRule="auto"/>
        <w:rPr>
          <w:sz w:val="18"/>
        </w:rPr>
      </w:pPr>
      <w:r w:rsidRPr="00E54370">
        <w:rPr>
          <w:sz w:val="18"/>
        </w:rPr>
        <w:t xml:space="preserve">Birleşime beş dakika ara veriyorum. </w:t>
      </w:r>
    </w:p>
    <w:p w:rsidRPr="00E54370" w:rsidR="007479CE" w:rsidP="00E54370" w:rsidRDefault="007479CE">
      <w:pPr>
        <w:pStyle w:val="GENELKURUL"/>
        <w:spacing w:line="240" w:lineRule="auto"/>
        <w:ind w:left="0" w:firstLine="851"/>
        <w:jc w:val="right"/>
        <w:rPr>
          <w:sz w:val="18"/>
        </w:rPr>
      </w:pPr>
      <w:r w:rsidRPr="00E54370">
        <w:rPr>
          <w:sz w:val="18"/>
        </w:rPr>
        <w:t>Kapanma Saati: 12.45</w:t>
      </w:r>
    </w:p>
    <w:p w:rsidRPr="00E54370" w:rsidR="007479CE" w:rsidP="00E54370" w:rsidRDefault="007479CE">
      <w:pPr>
        <w:pStyle w:val="GENELKURUL"/>
        <w:spacing w:line="240" w:lineRule="auto"/>
        <w:ind w:hanging="40"/>
        <w:jc w:val="center"/>
        <w:rPr>
          <w:sz w:val="18"/>
        </w:rPr>
      </w:pPr>
      <w:r w:rsidRPr="00E54370">
        <w:rPr>
          <w:sz w:val="18"/>
        </w:rPr>
        <w:t>İKİNCİ OTURUM</w:t>
      </w:r>
    </w:p>
    <w:p w:rsidRPr="00E54370" w:rsidR="007479CE" w:rsidP="00E54370" w:rsidRDefault="007479CE">
      <w:pPr>
        <w:pStyle w:val="GENELKURUL"/>
        <w:spacing w:line="240" w:lineRule="auto"/>
        <w:ind w:hanging="40"/>
        <w:jc w:val="center"/>
        <w:rPr>
          <w:sz w:val="18"/>
        </w:rPr>
      </w:pPr>
      <w:r w:rsidRPr="00E54370">
        <w:rPr>
          <w:sz w:val="18"/>
        </w:rPr>
        <w:t>Açılma Saati: 12.51</w:t>
      </w:r>
    </w:p>
    <w:p w:rsidRPr="00E54370" w:rsidR="007479CE" w:rsidP="00E54370" w:rsidRDefault="007479CE">
      <w:pPr>
        <w:pStyle w:val="GENELKURUL"/>
        <w:spacing w:line="240" w:lineRule="auto"/>
        <w:ind w:hanging="40"/>
        <w:jc w:val="center"/>
        <w:rPr>
          <w:sz w:val="18"/>
        </w:rPr>
      </w:pPr>
      <w:r w:rsidRPr="00E54370">
        <w:rPr>
          <w:sz w:val="18"/>
        </w:rPr>
        <w:t>BAŞKAN: Başkan Vekili Haydar AKAR</w:t>
      </w:r>
    </w:p>
    <w:p w:rsidRPr="00E54370" w:rsidR="007479CE" w:rsidP="00E54370" w:rsidRDefault="007479CE">
      <w:pPr>
        <w:pStyle w:val="GENELKURUL"/>
        <w:spacing w:line="240" w:lineRule="auto"/>
        <w:ind w:hanging="40"/>
        <w:jc w:val="center"/>
        <w:rPr>
          <w:sz w:val="18"/>
          <w:szCs w:val="22"/>
        </w:rPr>
      </w:pPr>
      <w:r w:rsidRPr="00E54370">
        <w:rPr>
          <w:sz w:val="18"/>
          <w:szCs w:val="22"/>
        </w:rPr>
        <w:t>KÂTİP ÜYELER: Bayram ÖZÇELİK (Burdur), Enez KAPLAN (Tekirdağ)</w:t>
      </w:r>
    </w:p>
    <w:p w:rsidRPr="00E54370" w:rsidR="007479CE" w:rsidP="00E54370" w:rsidRDefault="007479CE">
      <w:pPr>
        <w:pStyle w:val="GENELKURUL"/>
        <w:spacing w:line="240" w:lineRule="auto"/>
        <w:ind w:hanging="40"/>
        <w:jc w:val="center"/>
        <w:rPr>
          <w:sz w:val="18"/>
        </w:rPr>
      </w:pPr>
      <w:r w:rsidRPr="00E54370">
        <w:rPr>
          <w:sz w:val="18"/>
        </w:rPr>
        <w:t>-----0-----</w:t>
      </w:r>
    </w:p>
    <w:p w:rsidRPr="00E54370" w:rsidR="007479CE" w:rsidP="00E54370" w:rsidRDefault="007479CE">
      <w:pPr>
        <w:pStyle w:val="GENELKURUL"/>
        <w:spacing w:line="240" w:lineRule="auto"/>
        <w:rPr>
          <w:sz w:val="18"/>
        </w:rPr>
      </w:pPr>
      <w:r w:rsidRPr="00E54370">
        <w:rPr>
          <w:sz w:val="18"/>
        </w:rPr>
        <w:t>BAŞKAN – Sayın milletvekilleri, Türkiye Büyük Millet Meclisinin 35’inci Birleşiminin İkinci Oturumunu açıyorum.</w:t>
      </w:r>
    </w:p>
    <w:p w:rsidRPr="00E54370" w:rsidR="007479CE" w:rsidP="00E54370" w:rsidRDefault="007479CE">
      <w:pPr>
        <w:pStyle w:val="GENELKURUL"/>
        <w:spacing w:line="240" w:lineRule="auto"/>
        <w:rPr>
          <w:sz w:val="18"/>
        </w:rPr>
      </w:pPr>
      <w:r w:rsidRPr="00E54370">
        <w:rPr>
          <w:sz w:val="18"/>
        </w:rPr>
        <w:t xml:space="preserve">HABİBE ÖÇAL (Kahramanmaraş) – Başkanım, sataşmadan söz istiyorum. </w:t>
      </w:r>
    </w:p>
    <w:p w:rsidRPr="00E54370" w:rsidR="007479CE" w:rsidP="00E54370" w:rsidRDefault="007479CE">
      <w:pPr>
        <w:pStyle w:val="GENELKURUL"/>
        <w:spacing w:line="240" w:lineRule="auto"/>
        <w:rPr>
          <w:sz w:val="18"/>
        </w:rPr>
      </w:pPr>
      <w:r w:rsidRPr="00E54370">
        <w:rPr>
          <w:sz w:val="18"/>
        </w:rPr>
        <w:t>BAŞKAN – Buyurun, Sayın Usta.</w:t>
      </w:r>
    </w:p>
    <w:p w:rsidRPr="00E54370" w:rsidR="0051299A" w:rsidP="00E54370" w:rsidRDefault="0051299A">
      <w:pPr>
        <w:spacing w:after="120"/>
        <w:ind w:firstLine="851"/>
        <w:jc w:val="both"/>
        <w:rPr>
          <w:sz w:val="18"/>
        </w:rPr>
      </w:pPr>
      <w:r w:rsidRPr="00E54370">
        <w:rPr>
          <w:sz w:val="18"/>
        </w:rPr>
        <w:t>III.- AÇIKLAMALAR (Devam)</w:t>
      </w:r>
    </w:p>
    <w:p w:rsidRPr="00E54370" w:rsidR="0051299A" w:rsidP="00E54370" w:rsidRDefault="0051299A">
      <w:pPr>
        <w:spacing w:after="120"/>
        <w:ind w:firstLine="851"/>
        <w:jc w:val="both"/>
        <w:rPr>
          <w:sz w:val="18"/>
        </w:rPr>
      </w:pPr>
      <w:r w:rsidRPr="00E54370">
        <w:rPr>
          <w:sz w:val="18"/>
        </w:rPr>
        <w:t>8.- Samsun Milletvekili Erhan Usta’nın, Kayseri Milletvekili Mustafa Elitaş’ın yaptığı açıklamasındaki bazı ifadelerine ilişkin açı</w:t>
      </w:r>
      <w:r w:rsidRPr="00E54370">
        <w:rPr>
          <w:sz w:val="18"/>
        </w:rPr>
        <w:t>k</w:t>
      </w:r>
      <w:r w:rsidRPr="00E54370">
        <w:rPr>
          <w:sz w:val="18"/>
        </w:rPr>
        <w:t>laması</w:t>
      </w:r>
    </w:p>
    <w:p w:rsidRPr="00E54370" w:rsidR="007479CE" w:rsidP="00E54370" w:rsidRDefault="007479CE">
      <w:pPr>
        <w:pStyle w:val="GENELKURUL"/>
        <w:spacing w:line="240" w:lineRule="auto"/>
        <w:rPr>
          <w:sz w:val="18"/>
        </w:rPr>
      </w:pPr>
      <w:r w:rsidRPr="00E54370">
        <w:rPr>
          <w:sz w:val="18"/>
        </w:rPr>
        <w:t>ERHAN USTA (Samsun) – Teşekkür ederim Sayın Başkan.</w:t>
      </w:r>
    </w:p>
    <w:p w:rsidRPr="00E54370" w:rsidR="007479CE" w:rsidP="00E54370" w:rsidRDefault="007479CE">
      <w:pPr>
        <w:pStyle w:val="GENELKURUL"/>
        <w:spacing w:line="240" w:lineRule="auto"/>
        <w:rPr>
          <w:sz w:val="18"/>
        </w:rPr>
      </w:pPr>
      <w:r w:rsidRPr="00E54370">
        <w:rPr>
          <w:sz w:val="18"/>
        </w:rPr>
        <w:t>Genel Kurula saygı sunarım.</w:t>
      </w:r>
    </w:p>
    <w:p w:rsidRPr="00E54370" w:rsidR="007479CE" w:rsidP="00E54370" w:rsidRDefault="007479CE">
      <w:pPr>
        <w:pStyle w:val="GENELKURUL"/>
        <w:spacing w:line="240" w:lineRule="auto"/>
        <w:rPr>
          <w:sz w:val="18"/>
        </w:rPr>
      </w:pPr>
      <w:r w:rsidRPr="00E54370">
        <w:rPr>
          <w:sz w:val="18"/>
        </w:rPr>
        <w:t>6 Aralık 2022 tarihinde Genel Kurulda bir şiddet olayı yaşanmıştır.</w:t>
      </w:r>
    </w:p>
    <w:p w:rsidRPr="00E54370" w:rsidR="007479CE" w:rsidP="00E54370" w:rsidRDefault="007479CE">
      <w:pPr>
        <w:pStyle w:val="GENELKURUL"/>
        <w:spacing w:line="240" w:lineRule="auto"/>
        <w:rPr>
          <w:sz w:val="18"/>
        </w:rPr>
      </w:pPr>
      <w:r w:rsidRPr="00E54370">
        <w:rPr>
          <w:sz w:val="18"/>
        </w:rPr>
        <w:t>HABİBE ÖÇAL (Kahramanmaraş) – Başkanım, sataşmadan söz istiyorum.</w:t>
      </w:r>
    </w:p>
    <w:p w:rsidRPr="00E54370" w:rsidR="007479CE" w:rsidP="00E54370" w:rsidRDefault="007479CE">
      <w:pPr>
        <w:pStyle w:val="GENELKURUL"/>
        <w:spacing w:line="240" w:lineRule="auto"/>
        <w:rPr>
          <w:sz w:val="18"/>
        </w:rPr>
      </w:pPr>
      <w:r w:rsidRPr="00E54370">
        <w:rPr>
          <w:sz w:val="18"/>
        </w:rPr>
        <w:t xml:space="preserve">ERHAN USTA (Samsun) – Milletvekilimiz Sayın Hüseyin Örs’e karşı yapılan bu saldırıyı biz şiddetle kınamıştık ve o günden beri de demokratik bir tavır ortaya koyuyoruz. </w:t>
      </w:r>
    </w:p>
    <w:p w:rsidRPr="00E54370" w:rsidR="007479CE" w:rsidP="00E54370" w:rsidRDefault="007479CE">
      <w:pPr>
        <w:pStyle w:val="GENELKURUL"/>
        <w:spacing w:line="240" w:lineRule="auto"/>
        <w:rPr>
          <w:sz w:val="18"/>
        </w:rPr>
      </w:pPr>
      <w:r w:rsidRPr="00E54370">
        <w:rPr>
          <w:sz w:val="18"/>
        </w:rPr>
        <w:t xml:space="preserve">HABİBE ÖÇAL (Kahramanmaraş) – Olmaz, hakkaniyetli lütfen… Hakkaniyete davet ediyorum sizi. </w:t>
      </w:r>
    </w:p>
    <w:p w:rsidRPr="00E54370" w:rsidR="007479CE" w:rsidP="00E54370" w:rsidRDefault="007479CE">
      <w:pPr>
        <w:pStyle w:val="GENELKURUL"/>
        <w:spacing w:line="240" w:lineRule="auto"/>
        <w:rPr>
          <w:sz w:val="18"/>
        </w:rPr>
      </w:pPr>
      <w:r w:rsidRPr="00E54370">
        <w:rPr>
          <w:sz w:val="18"/>
        </w:rPr>
        <w:t xml:space="preserve">ERHAN USTA (Samsun) – Bu demokratik tavrımız da, AK PARTİ Grubunun konuşmalarını, Meclisteki bütçe konuşmalarını dinlememe kararı aldık ve bu kararımızı uyguluyoruz. Fakat bugün Sayın Elitaş’ın açıklamalarından Sayın Başkan yani bu tür demokratik tavırlardan AK PARTİ’nin ne kadar uzak olduğunu, ne kadar uzakta olduğunu, bunları içine sindiremediğini de anlamış oluyoruz. Şimdi, öyle görünüyor ki AK PARTİ Grubu, buradaki bütün olaylara baktığımız zaman, şiddetle arasına mesafe koyamamış bir gruptur; maalesef, kavgadan beslenen bir grup hâline gelmiştir. Ebubekir Sofuoğlu’nun bu olay üzerine yaptığı açıklama da zaten bu zihniyetin dışarıda bir tezahürü hâline gelmiştir. </w:t>
      </w:r>
    </w:p>
    <w:p w:rsidRPr="00E54370" w:rsidR="007479CE" w:rsidP="00E54370" w:rsidRDefault="007479CE">
      <w:pPr>
        <w:pStyle w:val="GENELKURUL"/>
        <w:spacing w:line="240" w:lineRule="auto"/>
        <w:rPr>
          <w:sz w:val="18"/>
        </w:rPr>
      </w:pPr>
      <w:r w:rsidRPr="00E54370">
        <w:rPr>
          <w:sz w:val="18"/>
        </w:rPr>
        <w:t>Değerli arkadaşlar, Hüseyin Örs ölümden dönmüştür burada yapılan şiddet olayı karşısında.</w:t>
      </w:r>
    </w:p>
    <w:p w:rsidRPr="00E54370" w:rsidR="007479CE" w:rsidP="00E54370" w:rsidRDefault="007479CE">
      <w:pPr>
        <w:pStyle w:val="GENELKURUL"/>
        <w:spacing w:line="240" w:lineRule="auto"/>
        <w:rPr>
          <w:sz w:val="18"/>
        </w:rPr>
      </w:pPr>
      <w:r w:rsidRPr="00E54370">
        <w:rPr>
          <w:sz w:val="18"/>
        </w:rPr>
        <w:t>(Mikrofon otomatik cihaz tarafından kapatıldı)</w:t>
      </w:r>
    </w:p>
    <w:p w:rsidRPr="00E54370" w:rsidR="007479CE" w:rsidP="00E54370" w:rsidRDefault="007479CE">
      <w:pPr>
        <w:pStyle w:val="GENELKURUL"/>
        <w:spacing w:line="240" w:lineRule="auto"/>
        <w:rPr>
          <w:sz w:val="18"/>
        </w:rPr>
      </w:pPr>
      <w:r w:rsidRPr="00E54370">
        <w:rPr>
          <w:sz w:val="18"/>
        </w:rPr>
        <w:t>BAŞKAN – Tamamlayalım lütfen.</w:t>
      </w:r>
    </w:p>
    <w:p w:rsidRPr="00E54370" w:rsidR="007479CE" w:rsidP="00E54370" w:rsidRDefault="007479CE">
      <w:pPr>
        <w:pStyle w:val="GENELKURUL"/>
        <w:spacing w:line="240" w:lineRule="auto"/>
        <w:rPr>
          <w:sz w:val="18"/>
        </w:rPr>
      </w:pPr>
      <w:r w:rsidRPr="00E54370">
        <w:rPr>
          <w:sz w:val="18"/>
        </w:rPr>
        <w:t xml:space="preserve">ERHAN USTA (Samsun) - Ve hastanedeki raporda da şu şekilde yazıldı: Ölüm riski altında geldiğine ilişkin de hastane raporu vardır fakat buna rağmen olayın tarafı olan Zafer Işık kendisinin de özür dilemeyeceğini ifade etmiştir. Biz burada Parlamentonun ve parlamenterlerin itibarını korumaya çalışıyoruz. Bu, AK PARTİ Grubunun da aslında itibarını korumaktır fakat bunu anlarlar mı kendileri, bilemiyoruz. </w:t>
      </w:r>
    </w:p>
    <w:p w:rsidRPr="00E54370" w:rsidR="007479CE" w:rsidP="00E54370" w:rsidRDefault="007479CE">
      <w:pPr>
        <w:pStyle w:val="GENELKURUL"/>
        <w:spacing w:line="240" w:lineRule="auto"/>
        <w:rPr>
          <w:sz w:val="18"/>
        </w:rPr>
      </w:pPr>
      <w:r w:rsidRPr="00E54370">
        <w:rPr>
          <w:sz w:val="18"/>
        </w:rPr>
        <w:t xml:space="preserve">Şimdi, Sayın Genel Başkanımızın tavrını, bu tavrımızı bir tek adam rejimi tavrı şeklinde ifade ediyor Sayın Elitaş. Onlar tek adamın ne demek olduğunu bilirler, tek adamın kime söylendiğini de bu ülkede çok iyi bilirler; iradesini bir başkasının iradesine bağlamanın da ne demek olduğunu en iyi kendileri bilir. Şunu çok samimiyetle ifade ediyorum: Biz bu demokratik tavrımızı İYİ Parti Grubu olarak istişareyle aldık yani kendi içimizde oturduk, böyle bir tavır alma konusunda istişarede bulunduk ve bu tavrı aldık. Şimdi öyle anlaşılıyor ki bu tavrımızın 4’üncü günü, 4’üncü gününde, bugüne kadar hiçbir şey söylemeyen AK PARTİ Grup Başkan Vekili, bugün belli ki saraydan kendileri bir talimat almış olmalı ki bizim bu tavrımızı eleştiriyorlar. </w:t>
      </w:r>
    </w:p>
    <w:p w:rsidRPr="00E54370" w:rsidR="007479CE" w:rsidP="00E54370" w:rsidRDefault="007479CE">
      <w:pPr>
        <w:pStyle w:val="GENELKURUL"/>
        <w:spacing w:line="240" w:lineRule="auto"/>
        <w:rPr>
          <w:sz w:val="18"/>
        </w:rPr>
      </w:pPr>
      <w:r w:rsidRPr="00E54370">
        <w:rPr>
          <w:sz w:val="18"/>
        </w:rPr>
        <w:t>Şimdi…</w:t>
      </w:r>
    </w:p>
    <w:p w:rsidRPr="00E54370" w:rsidR="007479CE" w:rsidP="00E54370" w:rsidRDefault="007479CE">
      <w:pPr>
        <w:pStyle w:val="GENELKURUL"/>
        <w:spacing w:line="240" w:lineRule="auto"/>
        <w:rPr>
          <w:sz w:val="18"/>
        </w:rPr>
      </w:pPr>
      <w:r w:rsidRPr="00E54370">
        <w:rPr>
          <w:sz w:val="18"/>
        </w:rPr>
        <w:t>(Mikrofon otomatik cihaz tarafından kapatıldı)</w:t>
      </w:r>
    </w:p>
    <w:p w:rsidRPr="00E54370" w:rsidR="007479CE" w:rsidP="00E54370" w:rsidRDefault="007479CE">
      <w:pPr>
        <w:pStyle w:val="GENELKURUL"/>
        <w:spacing w:line="240" w:lineRule="auto"/>
        <w:rPr>
          <w:sz w:val="18"/>
        </w:rPr>
      </w:pPr>
      <w:r w:rsidRPr="00E54370">
        <w:rPr>
          <w:sz w:val="18"/>
        </w:rPr>
        <w:t>BAŞKAN – Teşekkür ediyorum Sayın Usta.</w:t>
      </w:r>
    </w:p>
    <w:p w:rsidRPr="00E54370" w:rsidR="007479CE" w:rsidP="00E54370" w:rsidRDefault="007479CE">
      <w:pPr>
        <w:pStyle w:val="GENELKURUL"/>
        <w:spacing w:line="240" w:lineRule="auto"/>
        <w:rPr>
          <w:sz w:val="18"/>
        </w:rPr>
      </w:pPr>
      <w:r w:rsidRPr="00E54370">
        <w:rPr>
          <w:sz w:val="18"/>
        </w:rPr>
        <w:t>ERHAN USTA (Samsun) – Bitireceğim Sayın Başkanım, bir dakika daha.</w:t>
      </w:r>
    </w:p>
    <w:p w:rsidRPr="00E54370" w:rsidR="007479CE" w:rsidP="00E54370" w:rsidRDefault="007479CE">
      <w:pPr>
        <w:pStyle w:val="GENELKURUL"/>
        <w:spacing w:line="240" w:lineRule="auto"/>
        <w:rPr>
          <w:sz w:val="18"/>
        </w:rPr>
      </w:pPr>
      <w:r w:rsidRPr="00E54370">
        <w:rPr>
          <w:sz w:val="18"/>
        </w:rPr>
        <w:t>BAŞKAN – Buyurun.</w:t>
      </w:r>
    </w:p>
    <w:p w:rsidRPr="00E54370" w:rsidR="007479CE" w:rsidP="00E54370" w:rsidRDefault="007479CE">
      <w:pPr>
        <w:pStyle w:val="GENELKURUL"/>
        <w:spacing w:line="240" w:lineRule="auto"/>
        <w:rPr>
          <w:sz w:val="18"/>
        </w:rPr>
      </w:pPr>
      <w:r w:rsidRPr="00E54370">
        <w:rPr>
          <w:sz w:val="18"/>
        </w:rPr>
        <w:t xml:space="preserve">ERHAN USTA (Samsun) – Şunu da bu arada ifade edeyim: İYİ Parti Grubu herhangi bir durum karşısında Genel Başkanı Meral Akşener’in dimdik arkasında duracaktır, her zaman bu böyle olacaktır, bunun da kendileri tarafından bilinmesini istiyorum. </w:t>
      </w:r>
    </w:p>
    <w:p w:rsidRPr="00E54370" w:rsidR="007479CE" w:rsidP="00E54370" w:rsidRDefault="007479CE">
      <w:pPr>
        <w:pStyle w:val="GENELKURUL"/>
        <w:spacing w:line="240" w:lineRule="auto"/>
        <w:rPr>
          <w:sz w:val="18"/>
        </w:rPr>
      </w:pPr>
      <w:r w:rsidRPr="00E54370">
        <w:rPr>
          <w:sz w:val="18"/>
        </w:rPr>
        <w:t xml:space="preserve">Şimdi, bizim istediğimiz şey şu: AK PARTİ yönetiminden makul bir özür bekliyoruz, hâlâ bu özrü maalesef kendileri yapmış değiller; bunu da ifade etmek isterim. O gün yapılan işlem -İç Tüzük 161’e göre yapılmış geçici çıkarma işlemi- doğru bir işlemdir. Tabii, adli süreç ayrıca devam edecektir onun dışında ama Meclis olarak sizin o tavrınız, yaptığınız o işlemin de doğru bir işlem olduğunu buradan tekrar ifade etmek istiyorum. </w:t>
      </w:r>
    </w:p>
    <w:p w:rsidRPr="00E54370" w:rsidR="007479CE" w:rsidP="00E54370" w:rsidRDefault="007479CE">
      <w:pPr>
        <w:pStyle w:val="GENELKURUL"/>
        <w:spacing w:line="240" w:lineRule="auto"/>
        <w:rPr>
          <w:sz w:val="18"/>
        </w:rPr>
      </w:pPr>
      <w:r w:rsidRPr="00E54370">
        <w:rPr>
          <w:sz w:val="18"/>
        </w:rPr>
        <w:t xml:space="preserve">Teşekkür ediyorum Sayın Başkanım. (İYİ Parti ve CHP sıralarından alkışlar) </w:t>
      </w:r>
    </w:p>
    <w:p w:rsidRPr="00E54370" w:rsidR="007E121C" w:rsidP="00E54370" w:rsidRDefault="007E121C">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7E121C" w:rsidP="00E54370" w:rsidRDefault="007E121C">
      <w:pPr>
        <w:suppressAutoHyphens/>
        <w:spacing w:after="56"/>
        <w:ind w:firstLine="811"/>
        <w:jc w:val="both"/>
        <w:rPr>
          <w:iCs/>
          <w:color w:val="000000"/>
          <w:sz w:val="18"/>
        </w:rPr>
      </w:pPr>
      <w:r w:rsidRPr="00E54370">
        <w:rPr>
          <w:iCs/>
          <w:color w:val="000000"/>
          <w:sz w:val="18"/>
        </w:rPr>
        <w:t>A) Kanun Teklifleri(Devam)</w:t>
      </w:r>
    </w:p>
    <w:p w:rsidRPr="00E54370" w:rsidR="007E121C" w:rsidP="00E54370" w:rsidRDefault="007E121C">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7E121C" w:rsidP="00E54370" w:rsidRDefault="007E121C">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7E121C" w:rsidP="00E54370" w:rsidRDefault="007E121C">
      <w:pPr>
        <w:suppressAutoHyphens/>
        <w:spacing w:after="56"/>
        <w:ind w:firstLine="811"/>
        <w:jc w:val="both"/>
        <w:rPr>
          <w:iCs/>
          <w:color w:val="000000"/>
          <w:sz w:val="18"/>
        </w:rPr>
      </w:pPr>
      <w:r w:rsidRPr="00E54370">
        <w:rPr>
          <w:iCs/>
          <w:color w:val="000000"/>
          <w:sz w:val="18"/>
        </w:rPr>
        <w:t>A) SANAYİ VE TEKNOLOJİ BAKANLIĞI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7E121C" w:rsidP="00E54370" w:rsidRDefault="007E121C">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7E121C" w:rsidP="00E54370" w:rsidRDefault="007E121C">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7E121C" w:rsidP="00E54370" w:rsidRDefault="007E121C">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7E121C" w:rsidP="00E54370" w:rsidRDefault="007E121C">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7E121C" w:rsidP="00E54370" w:rsidRDefault="007E121C">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7E121C" w:rsidP="00E54370" w:rsidRDefault="007E121C">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7E121C" w:rsidP="00E54370" w:rsidRDefault="007E121C">
      <w:pPr>
        <w:suppressAutoHyphens/>
        <w:spacing w:after="56"/>
        <w:ind w:firstLine="811"/>
        <w:jc w:val="both"/>
        <w:rPr>
          <w:iCs/>
          <w:color w:val="000000"/>
          <w:sz w:val="18"/>
        </w:rPr>
      </w:pPr>
      <w:r w:rsidRPr="00E54370">
        <w:rPr>
          <w:iCs/>
          <w:color w:val="000000"/>
          <w:sz w:val="18"/>
        </w:rPr>
        <w:t>F) TÜRK STANDARDLARI ENSTİTÜSÜ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7E121C" w:rsidP="00E54370" w:rsidRDefault="007E121C">
      <w:pPr>
        <w:suppressAutoHyphens/>
        <w:spacing w:after="56"/>
        <w:ind w:firstLine="811"/>
        <w:jc w:val="both"/>
        <w:rPr>
          <w:iCs/>
          <w:color w:val="000000"/>
          <w:sz w:val="18"/>
        </w:rPr>
      </w:pPr>
      <w:r w:rsidRPr="00E54370">
        <w:rPr>
          <w:iCs/>
          <w:color w:val="000000"/>
          <w:sz w:val="18"/>
        </w:rPr>
        <w:t>G) TÜRK PATENT VE MARKA KURUMU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7E121C" w:rsidP="00E54370" w:rsidRDefault="007E121C">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7E121C" w:rsidP="00E54370" w:rsidRDefault="007E121C">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7E121C" w:rsidP="00E54370" w:rsidRDefault="007E121C">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7E121C" w:rsidP="00E54370" w:rsidRDefault="007E121C">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7E121C" w:rsidP="00E54370" w:rsidRDefault="007E121C">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7E121C" w:rsidP="00E54370" w:rsidRDefault="007E121C">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7E121C" w:rsidP="00E54370" w:rsidRDefault="007E121C">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7E121C" w:rsidP="00E54370" w:rsidRDefault="007E121C">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7E121C" w:rsidP="00E54370" w:rsidRDefault="007E121C">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7E121C" w:rsidP="00E54370" w:rsidRDefault="007E121C">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7E121C" w:rsidP="00E54370" w:rsidRDefault="007E121C">
      <w:pPr>
        <w:suppressAutoHyphens/>
        <w:spacing w:after="56"/>
        <w:ind w:firstLine="811"/>
        <w:jc w:val="both"/>
        <w:rPr>
          <w:iCs/>
          <w:color w:val="000000"/>
          <w:sz w:val="18"/>
        </w:rPr>
      </w:pPr>
      <w:r w:rsidRPr="00E54370">
        <w:rPr>
          <w:iCs/>
          <w:color w:val="000000"/>
          <w:sz w:val="18"/>
        </w:rPr>
        <w:t>J) YÜKSEKÖĞRETİM KURULU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7E121C" w:rsidP="00E54370" w:rsidRDefault="007E121C">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7E121C" w:rsidP="00E54370" w:rsidRDefault="007E121C">
      <w:pPr>
        <w:suppressAutoHyphens/>
        <w:spacing w:after="56"/>
        <w:ind w:firstLine="811"/>
        <w:jc w:val="both"/>
        <w:rPr>
          <w:iCs/>
          <w:color w:val="000000"/>
          <w:sz w:val="18"/>
        </w:rPr>
      </w:pPr>
      <w:r w:rsidRPr="00E54370">
        <w:rPr>
          <w:iCs/>
          <w:color w:val="000000"/>
          <w:sz w:val="18"/>
        </w:rPr>
        <w:t>L) YÜKSEKÖĞRETİM KALİTE KURULU (Devam)</w:t>
      </w:r>
    </w:p>
    <w:p w:rsidRPr="00E54370" w:rsidR="007E121C" w:rsidP="00E54370" w:rsidRDefault="007E121C">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7E121C" w:rsidP="00E54370" w:rsidRDefault="007E121C">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7E121C" w:rsidP="00E54370" w:rsidRDefault="007E121C">
      <w:pPr>
        <w:suppressAutoHyphens/>
        <w:spacing w:after="56"/>
        <w:ind w:firstLine="811"/>
        <w:jc w:val="both"/>
        <w:rPr>
          <w:iCs/>
          <w:color w:val="000000"/>
          <w:sz w:val="18"/>
        </w:rPr>
      </w:pPr>
      <w:r w:rsidRPr="00E54370">
        <w:rPr>
          <w:iCs/>
          <w:color w:val="000000"/>
          <w:sz w:val="18"/>
        </w:rPr>
        <w:t xml:space="preserve">M) ÜNİVERSİTELER (Devam) </w:t>
      </w:r>
    </w:p>
    <w:p w:rsidRPr="00E54370" w:rsidR="007479CE" w:rsidP="00E54370" w:rsidRDefault="007479CE">
      <w:pPr>
        <w:pStyle w:val="GENELKURUL"/>
        <w:spacing w:line="240" w:lineRule="auto"/>
        <w:rPr>
          <w:sz w:val="18"/>
        </w:rPr>
      </w:pPr>
      <w:r w:rsidRPr="00E54370">
        <w:rPr>
          <w:sz w:val="18"/>
        </w:rPr>
        <w:t>BAŞKAN – 2023 Yılı Merkezi Yönetim Bütçe Kanun Teklifi ile 2021 Yılı Merkezi Yönetim Kesin Hesap Kanunu Teklifi’nin görüşmelerine devam ediyoruz.</w:t>
      </w:r>
    </w:p>
    <w:p w:rsidRPr="00E54370" w:rsidR="007479CE" w:rsidP="00E54370" w:rsidRDefault="007479CE">
      <w:pPr>
        <w:pStyle w:val="GENELKURUL"/>
        <w:spacing w:line="240" w:lineRule="auto"/>
        <w:rPr>
          <w:sz w:val="18"/>
        </w:rPr>
      </w:pPr>
      <w:r w:rsidRPr="00E54370">
        <w:rPr>
          <w:sz w:val="18"/>
        </w:rPr>
        <w:t>Komisyon yerinde.</w:t>
      </w:r>
    </w:p>
    <w:p w:rsidRPr="00E54370" w:rsidR="007479CE" w:rsidP="00E54370" w:rsidRDefault="007479CE">
      <w:pPr>
        <w:pStyle w:val="GENELKURUL"/>
        <w:spacing w:line="240" w:lineRule="auto"/>
        <w:rPr>
          <w:sz w:val="18"/>
        </w:rPr>
      </w:pPr>
      <w:r w:rsidRPr="00E54370">
        <w:rPr>
          <w:sz w:val="18"/>
        </w:rPr>
        <w:t xml:space="preserve">İYİ Partiden ilk konuşmacı Ankara Milletvekili Sayın Ayhan Altıntaş. </w:t>
      </w:r>
    </w:p>
    <w:p w:rsidRPr="00E54370" w:rsidR="007479CE" w:rsidP="00E54370" w:rsidRDefault="007479CE">
      <w:pPr>
        <w:pStyle w:val="GENELKURUL"/>
        <w:spacing w:line="240" w:lineRule="auto"/>
        <w:rPr>
          <w:sz w:val="18"/>
        </w:rPr>
      </w:pPr>
      <w:r w:rsidRPr="00E54370">
        <w:rPr>
          <w:sz w:val="18"/>
        </w:rPr>
        <w:t xml:space="preserve">Buyurun Sayın Altıntaş. (İYİ Parti ve CHP sıralarından alkışlar) </w:t>
      </w:r>
    </w:p>
    <w:p w:rsidRPr="00E54370" w:rsidR="007479CE" w:rsidP="00E54370" w:rsidRDefault="007479CE">
      <w:pPr>
        <w:pStyle w:val="GENELKURUL"/>
        <w:spacing w:line="240" w:lineRule="auto"/>
        <w:rPr>
          <w:sz w:val="18"/>
        </w:rPr>
      </w:pPr>
      <w:r w:rsidRPr="00E54370">
        <w:rPr>
          <w:sz w:val="18"/>
        </w:rPr>
        <w:t>İYİ PARTİ GRUBU ADINA AYHAN ALTINTAŞ (Ankara) – Sayın Başkan, değerli milletvekilleri; İYİ Parti Grubu adına söz almış bulunuyorum. Genel Kurulu saygıyla selamlıyorum.</w:t>
      </w:r>
    </w:p>
    <w:p w:rsidRPr="00E54370" w:rsidR="007479CE" w:rsidP="00E54370" w:rsidRDefault="007479CE">
      <w:pPr>
        <w:pStyle w:val="GENELKURUL"/>
        <w:spacing w:line="240" w:lineRule="auto"/>
        <w:rPr>
          <w:sz w:val="18"/>
        </w:rPr>
      </w:pPr>
      <w:r w:rsidRPr="00E54370">
        <w:rPr>
          <w:sz w:val="18"/>
        </w:rPr>
        <w:t xml:space="preserve">Öncelikle, salı günü değerli milletvekilimiz Hüseyin Örs’e yapılan saldırıyı şiddetle kınıyorum. Hiçbir yumruk bizi yolumuzdan döndüremeyecektir. </w:t>
      </w:r>
    </w:p>
    <w:p w:rsidRPr="00E54370" w:rsidR="007479CE" w:rsidP="00E54370" w:rsidRDefault="007479CE">
      <w:pPr>
        <w:pStyle w:val="GENELKURUL"/>
        <w:spacing w:line="240" w:lineRule="auto"/>
        <w:rPr>
          <w:sz w:val="18"/>
        </w:rPr>
      </w:pPr>
      <w:r w:rsidRPr="00E54370">
        <w:rPr>
          <w:sz w:val="18"/>
        </w:rPr>
        <w:t xml:space="preserve">Ayrıca, 6 yaşında çocuğu evlendiren zihniyeti, buna imkân sağlayanları, olay ortaya çıkınca sessiz kalanları da lanetliyorum ama merak da ediyorum: İktidar bu tür haberlere hemen yayın yasağı koydururdu, hatta haber duyulmadan yayın yasağı gelirdi; bu sefer normal bir uygulama yaptılar. Hep böyle olmasını temenni ederim, rezillikler halının altına süpürüldükçe yaygınlaşıyor. </w:t>
      </w:r>
    </w:p>
    <w:p w:rsidRPr="00E54370" w:rsidR="007479CE" w:rsidP="00E54370" w:rsidRDefault="007479CE">
      <w:pPr>
        <w:pStyle w:val="GENELKURUL"/>
        <w:spacing w:line="240" w:lineRule="auto"/>
        <w:rPr>
          <w:sz w:val="18"/>
        </w:rPr>
      </w:pPr>
      <w:r w:rsidRPr="00E54370">
        <w:rPr>
          <w:sz w:val="18"/>
        </w:rPr>
        <w:t>Konuşmama TÜBİTAK’la başlamak istiyorum. TÜBİTAK internet sayfasındaki tarihçenin ilk paragrafı şöyle: “TÜBİTAK, 1963 yılında, Türkiye’de planlı ekonomi döneminin başlangıcında kurulmuştur. Kuruluş aşamasında en temel görevleri, özellikle doğa bilimlerindeki temel ve uygulamalı akademik araştırmaları desteklemek ve genç araştırmacıları teşvik etmek, özendirmekti.”</w:t>
      </w:r>
    </w:p>
    <w:p w:rsidRPr="00E54370" w:rsidR="007479CE" w:rsidP="00E54370" w:rsidRDefault="007479CE">
      <w:pPr>
        <w:pStyle w:val="GENELKURUL"/>
        <w:spacing w:line="240" w:lineRule="auto"/>
        <w:rPr>
          <w:sz w:val="18"/>
        </w:rPr>
      </w:pPr>
      <w:r w:rsidRPr="00E54370">
        <w:rPr>
          <w:sz w:val="18"/>
        </w:rPr>
        <w:t xml:space="preserve">Bu paragrafı bugünün koşullarına bakarak analiz edersek, bugün planlı ekonomiden maalesef bahsedemeyiz. İktidar “yatırımların fizibilitesi ve planlanması” kavramlarını eski Türkiye’nin kötü alışkanlıkları olarak görüyor. İkinci cümlede bahsedilen “temel bilimler araştırmaları” ise artık TÜBİTAK bütçesinin ihmal edilebilir bir kısmını oluşturuyor. </w:t>
      </w:r>
    </w:p>
    <w:p w:rsidRPr="00E54370" w:rsidR="007479CE" w:rsidP="00E54370" w:rsidRDefault="007479CE">
      <w:pPr>
        <w:pStyle w:val="GENELKURUL"/>
        <w:spacing w:line="240" w:lineRule="auto"/>
        <w:rPr>
          <w:sz w:val="18"/>
          <w:szCs w:val="20"/>
        </w:rPr>
      </w:pPr>
      <w:r w:rsidRPr="00E54370">
        <w:rPr>
          <w:sz w:val="18"/>
        </w:rPr>
        <w:t xml:space="preserve">Benim TÜBİTAK’la tanışmam 1972 yılında, Türkiye’de her yıl 40 öğrenciye verilen lise bursiyeri olmamla başladı. O zaman TÜBİTAK’ın asıl misyonu, gençleri temel bilimlere özendirerek araştırmaları yönlendirmek, teşvik etmekti; bir anlamda, Almanya’daki temel bilimler araştırma kurumu olan Max Planck Enstitüsü örnek alınmıştı. 1980’lerde Anavatan Partisinin iktidarıyla TÜBİTAK misyonu, daha fazla uygulamalı araştırmalara yöneldiyse de yeterli kaynak ayrılmayınca fazla yol alınamadı; zaten ülkenin endüstriyel altyapısı da AR-GE altyapısı da yetersizdi. 1990’larda Profesör Erdal İnönü’nün siyasi iradesiyle temel bilimler tekrar ağırlık kazandıysa da 2000’lerde AK PARTİ’nin bakış açısı farklı oldu. AK PARTİ eğitim, sağlık, enerji, tarım, hayvancılık gibi her şeyde olduğu gibi “yerli merkantilizm” diyebileceğimiz bir bakış açısını bilim alanına da genişletti ve TÜBİTAK’ı temel bilimler yerine uygulamalı araştırmalara yönlendirdi; bir diğer anlatımla, Max Planck Enstitülerinden uygulamalı bilim yapan Fraunhofer Enstitülerine geçiş yapılmaya çalışıldı. Özellikle savunma sanayisi, elektronik, telekomünikasyon alanlarındaki ihtiyaçların artmasıyla kaynaklar TÜBİTAK’ı daha değerli hâle getirdi; yeni enstitüler kuruldu, büyük projelere yönelindi ancak TÜBİTAK bu geçişle birlikte bir kimlik bunalımına da girdi. Enstitülerden birer firma gibi çalışmaları beklendi, bu da rekabet açısından sorunlu uygulamalara yol açtı. Enstitüler devletten aldıkları destekle özellikle savunma sanayi firmalarıyla haksız rekabete girdiler. Türk Silahlı Kuvvetleri bu durumdan memnundu, bu sayede yerli savunma sanayi firmalarını yola getireceklerini düşündüler ama TÜBİTAK ürün odaklı çalışmaya hazır değildi ve birçok büyük proje başarılı olamadı. Hâlbuki olması gereken, temel araştırmanın TÜBİTAK enstitüsünde yapılması, ürün hâline getirilmenin ise ticari firmalara bırakılmasıydı yani rekabet yerine iş birliği gerekirdi. TÜBİTAK'ın üniversitelerle olan yakın iş birliğinde daha başarılı olması ve Avrupa Birliği fonlarının yaygınlaşması da bilimsel yayınlarda ve araştırmacı sayısında artış sağladı. </w:t>
      </w:r>
    </w:p>
    <w:p w:rsidRPr="00E54370" w:rsidR="007479CE" w:rsidP="00E54370" w:rsidRDefault="007479CE">
      <w:pPr>
        <w:pStyle w:val="GENELKURUL"/>
        <w:spacing w:line="240" w:lineRule="auto"/>
        <w:rPr>
          <w:sz w:val="18"/>
        </w:rPr>
      </w:pPr>
      <w:r w:rsidRPr="00E54370">
        <w:rPr>
          <w:sz w:val="18"/>
        </w:rPr>
        <w:t xml:space="preserve">Kuruluş kanunu ve bunu izleyen mevzuat ve metinlerde yer alan TÜBİTAK'ın faaliyet alanının doğa bilimleriyle sınırlı olduğu izlenimini veren hükümler 2005 yılında 5376 sayılı Yasa’da genişletildi, sosyal ve beşeri bilimler de kurumun görev alanına dâhil edildi. Bu kanunla ayrıca bilgi ve teknolojinin üretildiği ortamlardan kullanıldığı ortamlara aktarılmasını sağlayacak, üniversite-sanayi iş birliğini geliştirecek çeşitli ve etkin mekanizmaların kullanımına olanak verecek hükümler getirildi. Ama iş birliği ve takım çalışmasını beceremeyen ve herkesin baş olmak istediği bir kültürde bu, büyük ölçüde başarılamadı. 10 daireli bir apartmanda bile yönetim toplantılarının ne kadar hararetli geçtiğine hepimiz tanık olmuşuzdur. Zaten uluslararası düzeyde değerli patent sayısındaki zayıflığımız uygulamadaki başarısızlığımızın da bir göstergesidir. </w:t>
      </w:r>
    </w:p>
    <w:p w:rsidRPr="00E54370" w:rsidR="007479CE" w:rsidP="00E54370" w:rsidRDefault="007479CE">
      <w:pPr>
        <w:pStyle w:val="GENELKURUL"/>
        <w:spacing w:line="240" w:lineRule="auto"/>
        <w:rPr>
          <w:sz w:val="18"/>
        </w:rPr>
      </w:pPr>
      <w:r w:rsidRPr="00E54370">
        <w:rPr>
          <w:sz w:val="18"/>
        </w:rPr>
        <w:t xml:space="preserve">Bu arada Millî Eğitim Bakanlığımıza da bir cümle söylemek isterim. Temel eğitimde öğrencilerimize özellikle iki beceriyi kazandırmanızı öneriyorum: Birincisi, sorgulayıcı, eleştirici okuma ve düşünme; ikincisi ise takım çalışması. Eğer sadece bu 2 beceriyi kazandırabilirsek temel eğitimimizi başarılı sayacağım. TÜBİTAK, bugün hâlâ bu kimlik bunalımının etkisinde hem araştırma fonlayan hem de araştırma yapan bir kurum konumunda; Amerika’da nükleer teknoloji gibi ticari firmalara verilmesi mümkün olmayan ve uzay teknolojileri gibi çok uzun vadeli kâr amacı gütmeyen projeleri yapan ulusal laboratuvarlara benzemeye çalışan ama aynı zamanda AK PARTİ’nin pragmatik yaklaşımına da uygun davranması gereken çelişkili bir yapıda. Mevcut yönetimin bu yapısal sorunları çözecek gücü ve yetkisi bulunmamakta. Zaten 2011 yılında kararnameyle Başbakanlıktan Sanayi Bakanlığına tenzilirütbeye uğrayan kurumun bunu başarması çok zor. Bugün TÜBİTAK yine de başarılı oluyorsa Başkanımızın kişisel gayreti ve Sanayi Bakanımızın araştırmaya olan özel ilgi ve güveni sayesindedir ama biliyoruz ki kişiye bağlı sistemlerin sürdürülebilirlik sorunu hep vardır. </w:t>
      </w:r>
    </w:p>
    <w:p w:rsidRPr="00E54370" w:rsidR="007479CE" w:rsidP="00E54370" w:rsidRDefault="007479CE">
      <w:pPr>
        <w:pStyle w:val="GENELKURUL"/>
        <w:spacing w:line="240" w:lineRule="auto"/>
        <w:rPr>
          <w:sz w:val="18"/>
        </w:rPr>
      </w:pPr>
      <w:r w:rsidRPr="00E54370">
        <w:rPr>
          <w:sz w:val="18"/>
        </w:rPr>
        <w:t>TÜBA’yı konuşmaya gerek görmüyorum, 2011 yılında yapılan değişiklikle siyasileştiğini ve saygınlığını yitirdiğini söyleyerek geçiyorum.</w:t>
      </w:r>
    </w:p>
    <w:p w:rsidRPr="00E54370" w:rsidR="007479CE" w:rsidP="00E54370" w:rsidRDefault="007479CE">
      <w:pPr>
        <w:pStyle w:val="GENELKURUL"/>
        <w:spacing w:line="240" w:lineRule="auto"/>
        <w:rPr>
          <w:sz w:val="18"/>
          <w:szCs w:val="20"/>
        </w:rPr>
      </w:pPr>
      <w:r w:rsidRPr="00E54370">
        <w:rPr>
          <w:sz w:val="18"/>
        </w:rPr>
        <w:t xml:space="preserve">Şimdi iktidarın sanayi politikalarını kendi bakış açımdan yorumlamak istiyorum. AK PARTİ iktidara geldiğinde sanayi konusuna biraz uzak durdu, hatta devletin elindeki tüm sanayi kuruluşlarını da haraç mezat sattı çünkü acil para lazımdı, yeni sanayi yatırımı da yapmadı. Sanayi ve üretim uzun soluklu ve çok da hızlı olmayan süreçleri içeriyor; belki de bu kadar uzun süre iktidarda kalacaklarını da öngörmüyorlardı. Dolayısıyla, tarım, hayvancılık, sanayi gibi üretim ekonomisi yerine inşaat gibi hızlı ve çok kârlı sektörlere ağırlık verdiler. Burada belediyelerin de kendilerinden olmasından yararlanarak kamu arazilerini, imar rantlarını yandaşlara açtılar, hatta Katar gibi yandaş ülkeleri de bundan yararlandırdılar. Tank Palet Fabrika satışı… </w:t>
      </w:r>
    </w:p>
    <w:p w:rsidRPr="00E54370" w:rsidR="007479CE" w:rsidP="00E54370" w:rsidRDefault="007479CE">
      <w:pPr>
        <w:pStyle w:val="GENELKURUL"/>
        <w:spacing w:line="240" w:lineRule="auto"/>
        <w:rPr>
          <w:sz w:val="18"/>
        </w:rPr>
      </w:pPr>
      <w:r w:rsidRPr="00E54370">
        <w:rPr>
          <w:sz w:val="18"/>
        </w:rPr>
        <w:t>ORHAN SARIBAL (Bursa) – Sattılar, sattılar Tank Paleti, sattılar.</w:t>
      </w:r>
    </w:p>
    <w:p w:rsidRPr="00E54370" w:rsidR="007479CE" w:rsidP="00E54370" w:rsidRDefault="007479CE">
      <w:pPr>
        <w:pStyle w:val="GENELKURUL"/>
        <w:spacing w:line="240" w:lineRule="auto"/>
        <w:rPr>
          <w:sz w:val="18"/>
        </w:rPr>
      </w:pPr>
      <w:r w:rsidRPr="00E54370">
        <w:rPr>
          <w:sz w:val="18"/>
        </w:rPr>
        <w:t>AYHAN ALTINTAŞ (Devamla) – …ALTAY tankı, ATAK helikopteri beceriksizliği hâlâ gündemde. Alınan borçları da pahalı yollar, köprüler, sözleşmeleri açıklanmayan şehir hastaneleri gibi projelerde savrukça harcadılar; tabii, bunları yaparken tarım arazilerini ve çevreyi de hoyratça kullandılar, tarımı da tamamen merkantilizmin eline verdiler; kendilerini eleştirenlere de “Paramız var ki ithal ediyoruz.” dediler.</w:t>
      </w:r>
    </w:p>
    <w:p w:rsidRPr="00E54370" w:rsidR="007479CE" w:rsidP="00E54370" w:rsidRDefault="007479CE">
      <w:pPr>
        <w:pStyle w:val="GENELKURUL"/>
        <w:spacing w:line="240" w:lineRule="auto"/>
        <w:rPr>
          <w:sz w:val="18"/>
        </w:rPr>
      </w:pPr>
      <w:r w:rsidRPr="00E54370">
        <w:rPr>
          <w:sz w:val="18"/>
        </w:rPr>
        <w:t>ORHAN SARIBAL (Bursa) – Şimdi etsinler bakalım, bulamıyorlar.</w:t>
      </w:r>
    </w:p>
    <w:p w:rsidRPr="00E54370" w:rsidR="007479CE" w:rsidP="00E54370" w:rsidRDefault="007479CE">
      <w:pPr>
        <w:pStyle w:val="GENELKURUL"/>
        <w:spacing w:line="240" w:lineRule="auto"/>
        <w:rPr>
          <w:sz w:val="18"/>
        </w:rPr>
      </w:pPr>
      <w:r w:rsidRPr="00E54370">
        <w:rPr>
          <w:sz w:val="18"/>
        </w:rPr>
        <w:t xml:space="preserve">AYHAN ALTINTAŞ (Devamla) – Kısacası, uluslararası piyasalardaki ucuz ve bol dövizle içeriden ve dışarıdan borçlanarak, paraları da inşaata, betona gömerek büyümeyi gerçekleştirmek gibi kolaycı bir yöntemi tercih ettiler. Sayın Binali Yıldırım’ın sözleriyle, biz para yağmur gibi yağarken sanki hiç ödemeyecekmişiz gibi bol bol almışız, geri ödeme zamanı gelince “Nereden çıktı bu?” demeye başlamışız. Ancak uzun süren iktidarlarının sonuna doğru borç bataklığının etkisini göstermesi ve uluslararası piyasada döviz borçlanmanın zorlaşmasıyla nihayet akıllarına geldi ki “yatırım” “üretim” “istihdam” “ihracat” demeye başladılar. Ataların deyimiyle, bir musibet bin nasihatten iyidir. (İYİ Parti ve CHP sıralarından alkışlar) Sanayi politikamıza başarısız diyerek Sayın Bakanı veya bürokratları ezmeye çalışmak gibi bir niyetim yok. Bence bürokrasi olaya sadece kendi açısından bakıyor, “Tarımı, çevreyi ilgili bakanlıklar gözetsin.” </w:t>
      </w:r>
      <w:r w:rsidRPr="00E54370" w:rsidR="002E5F01">
        <w:rPr>
          <w:sz w:val="18"/>
        </w:rPr>
        <w:t>d</w:t>
      </w:r>
      <w:r w:rsidRPr="00E54370">
        <w:rPr>
          <w:sz w:val="18"/>
        </w:rPr>
        <w:t>iyor; bunda da haklılar.</w:t>
      </w:r>
    </w:p>
    <w:p w:rsidRPr="00E54370" w:rsidR="007479CE" w:rsidP="00E54370" w:rsidRDefault="007479CE">
      <w:pPr>
        <w:pStyle w:val="GENELKURUL"/>
        <w:spacing w:line="240" w:lineRule="auto"/>
        <w:rPr>
          <w:sz w:val="18"/>
        </w:rPr>
      </w:pPr>
      <w:r w:rsidRPr="00E54370">
        <w:rPr>
          <w:sz w:val="18"/>
        </w:rPr>
        <w:t xml:space="preserve">Değerli milletvekilleri, Sanayi Bakanlığının ortaya koyduğu politikalar ülkemiz ekonomisi açısından oldukça önemli. Nitekim, günümüzde gelişmiş ülkelerin ihracat gelirlerinin önemli kısmını teknolojik ürünler oluşturmaktadır. Sayın Bakanın bütçe sunuşlarında ihracat hususunda “Türkiye bugün çimento ihracatında dünya 2’ncisidir, değirmen makineleri ihracatında dünyada bir numarayız. Gemi inşa sektöründe yılda 2 milyar dolar ihracat yapıyoruz. Makine ihracatımız 21 milyar doları yakaladı. Kâğıt ürünleri sektöründe ihracatımızı tam 9 kat artırdık. Geçmişte tümüyle ithalatçı olduğumuz demir yolu araç ve ekipmanlarında artık net ihracatçı konumundayız.” yazmaktadır. Elbette bunlar önemlidir, biz bu hususta kendilerini takdir ediyoruz. Bunlar bardağın dolu tarafı, biz de biraz boş tarafını söyleyelim. </w:t>
      </w:r>
    </w:p>
    <w:p w:rsidRPr="00E54370" w:rsidR="007479CE" w:rsidP="00E54370" w:rsidRDefault="007479CE">
      <w:pPr>
        <w:pStyle w:val="GENELKURUL"/>
        <w:spacing w:line="240" w:lineRule="auto"/>
        <w:rPr>
          <w:sz w:val="18"/>
        </w:rPr>
      </w:pPr>
      <w:r w:rsidRPr="00E54370">
        <w:rPr>
          <w:sz w:val="18"/>
        </w:rPr>
        <w:t xml:space="preserve">Gelişmiş ülkelerle karşılaştırma yaptığımızda sanayi ihracatında yeterli olmadığımız görünüyor. Millî gelirden AR-GE’ye ayrılan payımızın düşüklüğü yüksek teknoloji ürün ihracatımızın yetersizliğine yol açıyor ve bunun sonucunda da ihracat kilogram fiyatımız düşük kalıyor. Hükûmet daha önce koyduğu hedeflerin çok altında kalmıştır. Millî gelirden AR-GE'ye ayrılan yüzde 1,13’lük pay yetersiz maalesef. Bu rakamın 2023 hedefi kalkınma planında 1,8 olarak belirlenmişti, dolayısıyla hedefin ancak yarısını geçebilmişiz; OECD ortalaması olan yüzde 2 oranına yaklaşmamız maalesef imkânsız görünüyor. </w:t>
      </w:r>
    </w:p>
    <w:p w:rsidRPr="00E54370" w:rsidR="007479CE" w:rsidP="00E54370" w:rsidRDefault="007479CE">
      <w:pPr>
        <w:pStyle w:val="GENELKURUL"/>
        <w:spacing w:line="240" w:lineRule="auto"/>
        <w:rPr>
          <w:sz w:val="18"/>
        </w:rPr>
      </w:pPr>
      <w:r w:rsidRPr="00E54370">
        <w:rPr>
          <w:sz w:val="18"/>
        </w:rPr>
        <w:t xml:space="preserve">İmalat sanayisinin ihracatında yüksek teknoloji ürünlerinin payı yüzde 2,9 olarak gerçekleşmiştir, hâlbuki On Birinci Kalkınma Planı'nda Hükûmetin hedefi 2023 yılı için bu payın yüzde 5,8’e yükseltilmesi idi yani bugün itibarıyla hedefimizin yarısını ancak tutturabilmişiz. Yüksek teknolojili ürün ihracatımız sınırlı olunca ihracatımızın kilogram fiyatı da düşük oluyor; 2021 yılında ihracat kilogram fiyatımız 1,29 Amerikan dolarına denk gelmektedir. </w:t>
      </w:r>
    </w:p>
    <w:p w:rsidRPr="00E54370" w:rsidR="00FE7724" w:rsidP="00E54370" w:rsidRDefault="007479CE">
      <w:pPr>
        <w:pStyle w:val="GENELKURUL"/>
        <w:spacing w:line="240" w:lineRule="auto"/>
        <w:rPr>
          <w:sz w:val="18"/>
        </w:rPr>
      </w:pPr>
      <w:r w:rsidRPr="00E54370">
        <w:rPr>
          <w:sz w:val="18"/>
        </w:rPr>
        <w:t xml:space="preserve">2023 için Hükûmetin başka hedefleri de vardı. Mesela, AK PARTİ'nin 2011 Haziran seçimlerindeki </w:t>
      </w:r>
      <w:r w:rsidRPr="00E54370" w:rsidR="00FE7724">
        <w:rPr>
          <w:sz w:val="18"/>
        </w:rPr>
        <w:t>beyannamesine baktığımız zaman “Kişi başına millî gelir 25 bin dolara yükselecek, ihracatımız 500 milyar dolara ulaşacak, enflasyon ve faiz oranları kalıcı biçimde düşük ve tek haneli rakamlara inecek.” ibarelerini görüyoruz. Bugün ise millî gelir 9 bin dolar oldu diye mutlu oluyoruz, neredeyse hedefin üçte 1’i. 2021 yılının Aralık dönemi ihracat rakamı 225 milyar, bu sene Ocak-Ekim döneminde ise 209 milyar. Görünen o ki bu sene de 2023 hedefimizin yaklaşık yarısını gerçekleştirebileceğiz. Enflasyondan bahsetmeye hiç gerek yok; yani hedeflerin yanından bile geçememişiz, hâlâ “2023’te doğal gaz ucuzlayacak, petrol ucuzlayacak.” gibi sözlerle halkı oyalıyoruz.</w:t>
      </w:r>
    </w:p>
    <w:p w:rsidRPr="00E54370" w:rsidR="00FE7724" w:rsidP="00E54370" w:rsidRDefault="00FE7724">
      <w:pPr>
        <w:pStyle w:val="GENELKURUL"/>
        <w:spacing w:line="240" w:lineRule="auto"/>
        <w:rPr>
          <w:sz w:val="18"/>
        </w:rPr>
      </w:pPr>
      <w:r w:rsidRPr="00E54370">
        <w:rPr>
          <w:sz w:val="18"/>
        </w:rPr>
        <w:t>Değerli arkadaşlar, Bakanlığın istikrarsız politikalarına da teşvik politikalarına da değinmek istiyorum. Örneğin, tüm destek ve teşvikleri birleştirip vereceğimiz Teknoloji Odaklı Sanayi Hamlesi Projesi. 2021 yılında başvuran firmalar hâlâ bekliyorlar, neredeyse iki sene oldu Sayın Bakanım; bu firmalar programı bekledikleri için elemanlarını da kaybetmek istemiyorlar ve hâlihazırdaki birikimlerini bunun için kullanıyorlar. Bu konuda neden bir girişim yapılmıyor, engel nedir? Yoksa ekonomik kriz ortamı nedeniyle AR-GE'den vaz mı geçildi? Malum, ekonomik krizlerde herkes bugüne yoğunlaşır, geleceğe yatırım pek düşünülmez; karşımızda da böyle bir tablo mevcut.</w:t>
      </w:r>
    </w:p>
    <w:p w:rsidRPr="00E54370" w:rsidR="00FE7724" w:rsidP="00E54370" w:rsidRDefault="00FE7724">
      <w:pPr>
        <w:pStyle w:val="GENELKURUL"/>
        <w:spacing w:line="240" w:lineRule="auto"/>
        <w:rPr>
          <w:sz w:val="18"/>
        </w:rPr>
      </w:pPr>
      <w:r w:rsidRPr="00E54370">
        <w:rPr>
          <w:sz w:val="18"/>
        </w:rPr>
        <w:t>Değerli arkadaşlar, adil olmayan bir düzenin, belirsiz ve istikrarsız politik yaşantının, istişare etmeden “Ben bilirim.” diyerek ortaya konulan ekonomik uygulamaların sonuçlarını da sıklıkla yaşıyoruz. İstatistikler incelendiğinde, Türk araştırmacıların Türkiye'den gitme sayılarının 2014 yılından sonra hızla arttığını görmekteyiz. Bir başka dikkat çekici husus daha var: Türkiye’de yolsuzluk algı sıralamasında 2013 yılından sonra hızlı bir artış mevcut yani ikisi birbirine paralel gidiyor. Yurt dışına gidenler de yolsuzluk, yandaş kayırmacılığı, ekonomik sıkıntılar, siyasi belirsizlikler gibi nedenlerden dolayı yurt dışına gitmeye karar verdiklerini söylüyorlar. “Giderlerse gitsinler!” sloganıyla yaklaşılan doktorlarımızla bu süreç çok sık gündeme geldi ama yıllardır doktorlarımızdan çok daha fazla sayıda mühendislerimiz yurt dışına gidiyor.</w:t>
      </w:r>
    </w:p>
    <w:p w:rsidRPr="00E54370" w:rsidR="00FE7724" w:rsidP="00E54370" w:rsidRDefault="00FE7724">
      <w:pPr>
        <w:pStyle w:val="GENELKURUL"/>
        <w:spacing w:line="240" w:lineRule="auto"/>
        <w:rPr>
          <w:sz w:val="18"/>
        </w:rPr>
      </w:pPr>
      <w:r w:rsidRPr="00E54370">
        <w:rPr>
          <w:sz w:val="18"/>
        </w:rPr>
        <w:t>Bir arkadaşımızın LinkedIn’de yaptığı bir araştırma var; ASELSAN, TAI, HAVELSAN ve ROKETSAN’da bir süre çalıştıktan sonra Hollanda, Almanya, İngiltere ve Amerika’ya gidenlerin sayısını tespit etmiş. Ortaya konan sayı dehşet verici, en az 2 ROKETSAN’ı oluşturabilecek kadar değerli mühendisimizi yurt dışına kaybetmişiz; ASELSAN’dan yaklaşık 2 bin, TAI’den 1.600, ROKETSAN’dan 500 eleman bu ülkelere gitmişler; üstelik bu mühendislerimiz tecrübeli, uzman mühendisler.</w:t>
      </w:r>
    </w:p>
    <w:p w:rsidRPr="00E54370" w:rsidR="00FE7724" w:rsidP="00E54370" w:rsidRDefault="00FE7724">
      <w:pPr>
        <w:pStyle w:val="GENELKURUL"/>
        <w:spacing w:line="240" w:lineRule="auto"/>
        <w:rPr>
          <w:sz w:val="18"/>
        </w:rPr>
      </w:pPr>
      <w:r w:rsidRPr="00E54370">
        <w:rPr>
          <w:sz w:val="18"/>
        </w:rPr>
        <w:t xml:space="preserve">Kamu mühendislerimizin yaşadığı sorunları da görüyoruz. Kamu mühendislerimizin özlük haklarının yıllardır geriye gitmesi, kamuda mühendislik hizmetlerini sürdürülemez hâle getirmektedir. Mühendislerin özlük haklarının doktorlar ve hâkimler gibi düzenlenerek mesleki saygınlıklarını tekrar kazanmalarını sağlamalıyız. </w:t>
      </w:r>
    </w:p>
    <w:p w:rsidRPr="00E54370" w:rsidR="00FE7724" w:rsidP="00E54370" w:rsidRDefault="00FE7724">
      <w:pPr>
        <w:pStyle w:val="GENELKURUL"/>
        <w:spacing w:line="240" w:lineRule="auto"/>
        <w:rPr>
          <w:sz w:val="18"/>
        </w:rPr>
      </w:pPr>
      <w:r w:rsidRPr="00E54370">
        <w:rPr>
          <w:sz w:val="18"/>
        </w:rPr>
        <w:t xml:space="preserve">Değerli arkadaşlar, iktidar partisinin günü kurtarmaya yönelik popülist politikaları bırakarak geleceğe dönük, akılcı, istişareye dayalı uygulamaları yürürlüğe koymasını bekliyoruz. </w:t>
      </w:r>
    </w:p>
    <w:p w:rsidRPr="00E54370" w:rsidR="00FE7724" w:rsidP="00E54370" w:rsidRDefault="00FE7724">
      <w:pPr>
        <w:pStyle w:val="GENELKURUL"/>
        <w:spacing w:line="240" w:lineRule="auto"/>
        <w:rPr>
          <w:sz w:val="18"/>
        </w:rPr>
      </w:pPr>
      <w:r w:rsidRPr="00E54370">
        <w:rPr>
          <w:sz w:val="18"/>
        </w:rPr>
        <w:t xml:space="preserve">Bütçemizin Türk milletine hayırlı olmasını diliyorum. </w:t>
      </w:r>
    </w:p>
    <w:p w:rsidRPr="00E54370" w:rsidR="00FE7724" w:rsidP="00E54370" w:rsidRDefault="00FE7724">
      <w:pPr>
        <w:pStyle w:val="GENELKURUL"/>
        <w:spacing w:line="240" w:lineRule="auto"/>
        <w:rPr>
          <w:sz w:val="18"/>
        </w:rPr>
      </w:pPr>
      <w:r w:rsidRPr="00E54370">
        <w:rPr>
          <w:sz w:val="18"/>
        </w:rPr>
        <w:t xml:space="preserve">Saygılarımla. (İYİ Parti ve CHP sıralarından alkışlar) </w:t>
      </w:r>
    </w:p>
    <w:p w:rsidRPr="00E54370" w:rsidR="00FE7724" w:rsidP="00E54370" w:rsidRDefault="00FE7724">
      <w:pPr>
        <w:pStyle w:val="GENELKURUL"/>
        <w:spacing w:line="240" w:lineRule="auto"/>
        <w:rPr>
          <w:sz w:val="18"/>
        </w:rPr>
      </w:pPr>
      <w:r w:rsidRPr="00E54370">
        <w:rPr>
          <w:sz w:val="18"/>
        </w:rPr>
        <w:t xml:space="preserve">BAŞKAN – Gaziantep Milletvekili Sayın İmam Hüseyin Filiz. </w:t>
      </w:r>
    </w:p>
    <w:p w:rsidRPr="00E54370" w:rsidR="00FE7724" w:rsidP="00E54370" w:rsidRDefault="00FE7724">
      <w:pPr>
        <w:pStyle w:val="GENELKURUL"/>
        <w:spacing w:line="240" w:lineRule="auto"/>
        <w:rPr>
          <w:sz w:val="18"/>
        </w:rPr>
      </w:pPr>
      <w:r w:rsidRPr="00E54370">
        <w:rPr>
          <w:sz w:val="18"/>
        </w:rPr>
        <w:t xml:space="preserve">Buyurun Sayın Filiz. (İYİ Parti sıralarından alkışlar) </w:t>
      </w:r>
    </w:p>
    <w:p w:rsidRPr="00E54370" w:rsidR="00FE7724" w:rsidP="00E54370" w:rsidRDefault="00FE7724">
      <w:pPr>
        <w:pStyle w:val="GENELKURUL"/>
        <w:spacing w:line="240" w:lineRule="auto"/>
        <w:rPr>
          <w:sz w:val="18"/>
        </w:rPr>
      </w:pPr>
      <w:r w:rsidRPr="00E54370">
        <w:rPr>
          <w:sz w:val="18"/>
        </w:rPr>
        <w:t>İYİ PARTİ GRUBU ADINA İMAM HÜSEYİN FİLİZ (Gaziantep) – Sayın Başkan, değerli milletvekilleri; 2023 Yılı Merkezi Yönetim Bütçe Kanunu Teklifi'nin GAP Bölge Kalkınma İdaresi Başkanlığı ve Yükseköğretim Kurulu bütçesi üzerine İYİ Parti Grubu adına söz almış bulunmaktayım. Genel Kurulu ve aziz Türk milletini saygılarımla selamlıyorum.</w:t>
      </w:r>
    </w:p>
    <w:p w:rsidRPr="00E54370" w:rsidR="00FE7724" w:rsidP="00E54370" w:rsidRDefault="00FE7724">
      <w:pPr>
        <w:pStyle w:val="GENELKURUL"/>
        <w:spacing w:line="240" w:lineRule="auto"/>
        <w:rPr>
          <w:sz w:val="18"/>
        </w:rPr>
      </w:pPr>
      <w:r w:rsidRPr="00E54370">
        <w:rPr>
          <w:sz w:val="18"/>
        </w:rPr>
        <w:t>Değerli milletvekilleri, Türkiye Büyük Millet Meclisi Genel Kurulunun 6 Aralık 2022 tarihli birleşimindeki, AK PARTİ Bursa Milletvekili Zafer Işık’ın Trabzon Milletvekilimiz Sayın Hüseyin Örs’e yönelik saldırısını kınıyorum. Bu saldırı Gazi Meclis ve Türk demokrasi tarihine kara bir leke olarak geçmiştir. Bununla birlikte bilinmelidir ki hiçbir ahlaksız yumruk bizi hakkın ve hakikatin yolundan ayırmayacaktır. (İYİ Parti sıralarından alkışlar) Ayrıca Zafer Işık’a övgüler yağdıran bir üniversite mensubunu da şiddetle kınıyorum.</w:t>
      </w:r>
    </w:p>
    <w:p w:rsidRPr="00E54370" w:rsidR="00FE7724" w:rsidP="00E54370" w:rsidRDefault="00FE7724">
      <w:pPr>
        <w:pStyle w:val="GENELKURUL"/>
        <w:spacing w:line="240" w:lineRule="auto"/>
        <w:rPr>
          <w:sz w:val="18"/>
        </w:rPr>
      </w:pPr>
      <w:r w:rsidRPr="00E54370">
        <w:rPr>
          <w:sz w:val="18"/>
        </w:rPr>
        <w:t xml:space="preserve">Değerli milletvekilleri, Güneydoğu Anadolu Projesi, diğer kalkınma projelerinin en büyüğü ve en eskisidir. “GAP” deyince ilk olarak akla “GAP’ı gaptırmam.” sözlerinin sahibi, GAP'ın emektarı 9’uncu Cumhurbaşkanımız büyük devlet adamı Süleyman Demirel gelmektedir; rahmet ve minnetle anıyorum, mekânı cennet olsun. (İYİ Parti sıralarından alkışlar) </w:t>
      </w:r>
    </w:p>
    <w:p w:rsidRPr="00E54370" w:rsidR="00FE7724" w:rsidP="00E54370" w:rsidRDefault="00FE7724">
      <w:pPr>
        <w:pStyle w:val="GENELKURUL"/>
        <w:spacing w:line="240" w:lineRule="auto"/>
        <w:rPr>
          <w:sz w:val="18"/>
        </w:rPr>
      </w:pPr>
      <w:r w:rsidRPr="00E54370">
        <w:rPr>
          <w:sz w:val="18"/>
        </w:rPr>
        <w:t>Değerli milletvekilleri, GAP kapsamındaki enerji projelerinde yüzde 92 oranla bir ilerleme kaydedilmiş ancak sulamada planın oldukça gerisinde kalınmıştır. Proje kapsamında 1,8 milyon hektar arazinin sulanması hedeflense de 1 milyon hektardan fazla arazi hâlâ suya hasret beklemektedir. Projede yer alan Adıyaman’da Koçali ve Gömükan barajları ve sulamaları inşaatları; Batman’da Ambar, Bulaklıdere, Kıbrıs, Karacalar</w:t>
      </w:r>
      <w:r w:rsidRPr="00E54370" w:rsidR="00870F7F">
        <w:rPr>
          <w:sz w:val="18"/>
        </w:rPr>
        <w:t xml:space="preserve"> </w:t>
      </w:r>
      <w:r w:rsidRPr="00E54370">
        <w:rPr>
          <w:sz w:val="18"/>
        </w:rPr>
        <w:t>barajları projeleri beklemektedir. Şanlıurfa’da Siverek-Hilvan pompaj sulaması henüz proje aşamasındadır. Seçim bölgem Gaziantep’teki Kayacık</w:t>
      </w:r>
      <w:r w:rsidRPr="00E54370" w:rsidR="00870F7F">
        <w:rPr>
          <w:sz w:val="18"/>
        </w:rPr>
        <w:t xml:space="preserve"> </w:t>
      </w:r>
      <w:r w:rsidRPr="00E54370">
        <w:rPr>
          <w:sz w:val="18"/>
        </w:rPr>
        <w:t xml:space="preserve">Barajı’nın sulama kısmının bir bölümü yine proje hâlinde olup tamamlanmamıştır. Ayrıca Araban ilçesindeki Çat Boğazı, Araban ve bölge köylüleri tarafından umutla beklenmektedir. </w:t>
      </w:r>
    </w:p>
    <w:p w:rsidRPr="00E54370" w:rsidR="00FE7724" w:rsidP="00E54370" w:rsidRDefault="00FE7724">
      <w:pPr>
        <w:pStyle w:val="GENELKURUL"/>
        <w:spacing w:line="240" w:lineRule="auto"/>
        <w:rPr>
          <w:sz w:val="18"/>
        </w:rPr>
      </w:pPr>
      <w:r w:rsidRPr="00E54370">
        <w:rPr>
          <w:sz w:val="18"/>
        </w:rPr>
        <w:t xml:space="preserve">Değerli milletvekilleri, GAP Master Planı’na göre bölgeyi tarım ve tarıma dayalı ihracat merkezi hâline getirmek hedeflenmiş ise de örneğin 2001 yılında GAP bölgesinden yapılan 13 milyar dolarlık ihracatın sadece 831 milyon dolarlık kısmı tarım ve ormancılık ürünlerini kapsamaktadır. Bu miktar gerçekten düşüktür, bu kadar araziye karşılık tarım ürünlerinde bu kadar az ihracat yapılacak; bu kabul edilebilir değil. İktidara sesleniyorum: Kanal İstanbul’la uğraşacağınıza, Sudan'da, Venezuela'da toprak kiralayacağınıza, bölgemiz için hayati önemi olan sulama projeleri tamamlansaydı güneydoğuda bir Hollanda yaratılabilir, hem milyarlarca dolarlık tarım ürünü ihraç edilir hem de dışa bağımlılığımız ortadan kalkardı. </w:t>
      </w:r>
    </w:p>
    <w:p w:rsidRPr="00E54370" w:rsidR="00FE7724" w:rsidP="00E54370" w:rsidRDefault="00FE7724">
      <w:pPr>
        <w:pStyle w:val="GENELKURUL"/>
        <w:spacing w:line="240" w:lineRule="auto"/>
        <w:rPr>
          <w:sz w:val="18"/>
        </w:rPr>
      </w:pPr>
      <w:r w:rsidRPr="00E54370">
        <w:rPr>
          <w:sz w:val="18"/>
        </w:rPr>
        <w:t xml:space="preserve">Değerli milletvekilleri, Güneydoğu Anadolu Projesi'nin temel hedefi bölge halkının gelir düzeyi ve hayat standardını yükseltmek, bu bölge ile diğer bölgeler arasındaki gelişmişlik farkını ortadan kaldırmak olmasına rağmen bu konularda başarı olduğu söylenemez. Ülke genelinde fert başına düşen en düşük millî gelir ortalaması GAP bölgesindedir; Gaziantep ve Kilis'te Türkiye ortalamasının yarısı civarında, diğer illerde ise yarısından daha azdır. </w:t>
      </w:r>
    </w:p>
    <w:p w:rsidRPr="00E54370" w:rsidR="00FE7724" w:rsidP="00E54370" w:rsidRDefault="00FE7724">
      <w:pPr>
        <w:pStyle w:val="GENELKURUL"/>
        <w:spacing w:line="240" w:lineRule="auto"/>
        <w:rPr>
          <w:sz w:val="18"/>
        </w:rPr>
      </w:pPr>
      <w:r w:rsidRPr="00E54370">
        <w:rPr>
          <w:sz w:val="18"/>
        </w:rPr>
        <w:t>Değerli milletvekilleri, GAP bölgesinde işsizlik bir sorun olarak devam etmektedir. TÜİK verilerine göre ülkemizde işsizlik oranının en yüksek olduğu iller yüzde 30’la</w:t>
      </w:r>
      <w:r w:rsidRPr="00E54370" w:rsidR="00870F7F">
        <w:rPr>
          <w:sz w:val="18"/>
        </w:rPr>
        <w:t xml:space="preserve"> </w:t>
      </w:r>
      <w:r w:rsidRPr="00E54370">
        <w:rPr>
          <w:sz w:val="18"/>
        </w:rPr>
        <w:t xml:space="preserve">Mardin, Batman, Şırnak ve Siirt olmuştur. Bu oran çok ciddidir; işsizliğin bu kadar yüksek olmasının sosyal sorunlar yarattığı ve madde kullanımını tetiklediği, gençlerimizin geleceğini kararttığı gerçeği de bilinmelidir. Ayrıca bölge şehirlerinde sanayici, esnaf, köylü, çiftçi, memur, emekli ve dar gelirli vatandaşlar mutsuzdur. Elektrik, doğal gaz, akaryakıt, gübre, ilaç fiyatları, kuraklık, ürünlerinin para etmemesi, artan enflasyon ve hayat pahalılığı insanları canından bezdirmiştir. </w:t>
      </w:r>
    </w:p>
    <w:p w:rsidRPr="00E54370" w:rsidR="00FE7724" w:rsidP="00E54370" w:rsidRDefault="00FE7724">
      <w:pPr>
        <w:pStyle w:val="GENELKURUL"/>
        <w:spacing w:line="240" w:lineRule="auto"/>
        <w:rPr>
          <w:sz w:val="18"/>
        </w:rPr>
      </w:pPr>
      <w:r w:rsidRPr="00E54370">
        <w:rPr>
          <w:sz w:val="18"/>
        </w:rPr>
        <w:t>Kuraklıktan dolayı bölgede hububatta verim sıfıra yaklaşmış; pamuk 12, mısır ise 3 liradan, maliyetin altında, tüccarın insafına bırakılmıştır. Hayvancılık neredeyse bitmiştir. Siverek’te geçimini hayvancılıkla sağlayan bir vatandaşımızın feryadına bakın: “Hayvanlarımıza yem alamıyoruz, zor durumdayız. Biz değirmenin alt taşı mıyız? Bütün sıkıntıları biz mi çekeceğiz?” diyor. Bu sese lütfen kulak verin.</w:t>
      </w:r>
    </w:p>
    <w:p w:rsidRPr="00E54370" w:rsidR="00FE7724" w:rsidP="00E54370" w:rsidRDefault="00FE7724">
      <w:pPr>
        <w:pStyle w:val="GENELKURUL"/>
        <w:spacing w:line="240" w:lineRule="auto"/>
        <w:rPr>
          <w:sz w:val="18"/>
        </w:rPr>
      </w:pPr>
      <w:r w:rsidRPr="00E54370">
        <w:rPr>
          <w:sz w:val="18"/>
        </w:rPr>
        <w:t>Değerli milletvekilleri, seçim bölgem Gaziantep’te Nizip Çayı, Sacır Deresi ve Hancağız Barajı’nın arıtma sularının sorunları hâlen devam etmektedir. Bunlara bir de Doğanpınar Barajı’nın sorununun ekleneceğinden endişe duymaktayım. Nizip Çayı’nın, Sacır Deresi’nin güzergâhları boyunca ve Hancağız Barajı rezervuarındaki suların yöre çiftçileri tarafından sulama amaçlı kullanılması sonucunda bitkilerde verimsizlik, hastalık ve kurumalar olmaktadır. Bu sorunların çözülmesi artık ertelenemez hâle gelmiştir.</w:t>
      </w:r>
    </w:p>
    <w:p w:rsidRPr="00E54370" w:rsidR="00FE7724" w:rsidP="00E54370" w:rsidRDefault="00FE7724">
      <w:pPr>
        <w:pStyle w:val="GENELKURUL"/>
        <w:spacing w:line="240" w:lineRule="auto"/>
        <w:rPr>
          <w:sz w:val="18"/>
        </w:rPr>
      </w:pPr>
      <w:r w:rsidRPr="00E54370">
        <w:rPr>
          <w:sz w:val="18"/>
        </w:rPr>
        <w:t>Değerli milletvekilleri, 12 Nisan 2018 tarihinde GAP İdaresi Başkanı, GAP bölgesinde yer alan üniversite rektörü ve 3 kalkınma ajansı tarafından imzalanan protokolle GAP Bölgesi Üniversiteler Birliğinin, (ÜNİGAP) kuruluşu isabetli olmuştur. GAP’a katkı sağlayacak ortak çalışmaların neler olduğunu GAP İdaresi Başkanı ve YÖK Başkanımıza sormak istiyorum.</w:t>
      </w:r>
    </w:p>
    <w:p w:rsidRPr="00E54370" w:rsidR="00FE7724" w:rsidP="00E54370" w:rsidRDefault="00FE7724">
      <w:pPr>
        <w:pStyle w:val="GENELKURUL"/>
        <w:spacing w:line="240" w:lineRule="auto"/>
        <w:rPr>
          <w:sz w:val="18"/>
        </w:rPr>
      </w:pPr>
      <w:r w:rsidRPr="00E54370">
        <w:rPr>
          <w:sz w:val="18"/>
        </w:rPr>
        <w:t>Değerli milletvekilleri, GAP projesiyle ilgili olarak 1989 yılındaki heyecana şahitlik etmiş bir akademisyendim. Güneydoğunun çatlamış toprakları suya kavuşacak, ürün miktarı artacak ve yelpazesi genişleyecek, sosyal, sağlık ve eğitim alanlarında ilerlemeler kaydedilecek, işsizlik azalacaktı; maalesef olmadı. Yepyeni bir heyecanla GAP’ı tamamlamak herhâlde bize nasip olacak, az kaldı diyorum.</w:t>
      </w:r>
    </w:p>
    <w:p w:rsidRPr="00E54370" w:rsidR="00FE7724" w:rsidP="00E54370" w:rsidRDefault="00FE7724">
      <w:pPr>
        <w:pStyle w:val="GENELKURUL"/>
        <w:spacing w:line="240" w:lineRule="auto"/>
        <w:rPr>
          <w:sz w:val="18"/>
        </w:rPr>
      </w:pPr>
      <w:r w:rsidRPr="00E54370">
        <w:rPr>
          <w:sz w:val="18"/>
        </w:rPr>
        <w:t xml:space="preserve">Değerli milletvekilleri, konuşmamın bu bölümünde YÖK bütçesi üzerinde görüşlerimizi dile getireceğim. İlk önce bir tespit yapalım: 127’si devlet olmak üzere 209 yükseköğretim kurumu var ve bu kurumlarda toplam öğrenci sayımız 8 milyon 300 bin civarında; 32.185’i profesör olmak üzere 132 bin civarında öğretim üyesi ve 52 bin civarında araştırma görevlisi bulunmakta. Yirmi yılda üniversitelerimiz o kadar kötü yönetildi ki dünya sıralamasında ilk 100’ü bırakın, ilk 500’e giren üniversitemiz yok; çok büyük bölümünde nitelikli eğitim ve araştırma yok, nitelikli mezunlarımız az, onlar da yurt dışına gidiyor. 1,5 milyondan fazla işsiz mezunumuz var; iş bulamayan, psikolojileri bozulan, intihar eden gençlerimiz var. Bu duruma nasıl geldik? Bu sonuca ulaşmamızda etkili olan faktörleri dört yıldan beri dile getiriyor, görüşlerimizi sunuyorum ama üzülerek belirtmeliyim ki bahsettiğimiz sorunları devlet ciddiyetiyle ele alıp değerlendiren ve tedbir alan bir kurum yok. </w:t>
      </w:r>
    </w:p>
    <w:p w:rsidRPr="00E54370" w:rsidR="00FE7724" w:rsidP="00E54370" w:rsidRDefault="00FE7724">
      <w:pPr>
        <w:pStyle w:val="GENELKURUL"/>
        <w:spacing w:line="240" w:lineRule="auto"/>
        <w:rPr>
          <w:sz w:val="18"/>
        </w:rPr>
      </w:pPr>
      <w:r w:rsidRPr="00E54370">
        <w:rPr>
          <w:sz w:val="18"/>
        </w:rPr>
        <w:t>Değerli milletvekilleri, yükseköğretimi rayına oturtmak, marka üniversiteler yaratmak inşallah bize nasip olacak. Az kaldı ama ben yine de gitmeden önce kulak vermeleri temennisiyle sorunları, zamanı dikkate alarak, başlıklar hâlinde sıralayacağım.</w:t>
      </w:r>
    </w:p>
    <w:p w:rsidRPr="00E54370" w:rsidR="00FE7724" w:rsidP="00E54370" w:rsidRDefault="00FE7724">
      <w:pPr>
        <w:pStyle w:val="GENELKURUL"/>
        <w:spacing w:line="240" w:lineRule="auto"/>
        <w:rPr>
          <w:sz w:val="18"/>
        </w:rPr>
      </w:pPr>
      <w:r w:rsidRPr="00E54370">
        <w:rPr>
          <w:sz w:val="18"/>
        </w:rPr>
        <w:t>Kontenjanlar artırılmaya devam ediliyor, üniversiteler kontenjan artışı karşısında ortaya çıkan ihtiyaçları karşılayamıyorlar. Öğretim üyeleri ve görevlilerinin ders yükleri taşınamaz hâlde. Araştırma görevlilerinin ders ve uygulamalarla fazla yüklenmeleri araştırmalarını aksatıyor. Öğretim elemanlarının maaşları ve ek ders ücretleri yeterli değil. Lisansüstü tezlerin nitelikleri tartışılır durumdadır, üstelik birçok şehirde geçme garantili tez yazım merkezleri, ücret karşılığı tez hazırlamaya devam ediyorlar. Doçentlik sözlü sınavının yapılmasındaki keyfîlik devam ediyor. Yandaş atamalarıyla öğretim elemanı kalitesi düşürülmüştür. Üniversitelerin bütçeleri yetersiz; 127 devlet üniversitesinin bütçesi Oxford Üniversitesininkinden daha azdır. AR-GE'ye ayrılan bütçeler az, buna rağmen rektörlerin, yönetimlerin keyfî harcamaları çok. Daha sayalım mı? Yöneticilerin, özellikle rektörlerin yarıdan fazlasının uluslararası yayınları yoktur ve yayınları hiç atıf almamıştır. AK PARTİ'nin siyasi vesayeti üniversitelerde kabul edilemez şekilde devam etmekte. Rektörler, donanımlı akademisyen adaylarının yerine, YÖK'ün uyarılarına rağmen kadro ilanlarına özel şartlar ekleyip adrese teslim atamalar yapıyorlar. (İYİ Parti ve CHP sıralarından alkışlar) Şahsım hükûmeti gibi şahsım üniversiteleri yaratılmaktadır. Rektörlük makamına arada sırada uğrayan ya da siyasetçilerle saha çalışması yapan ya da “bilim insanı” sıfatını taşıdığı tartışmalı olan rektörler var. Derslerin içeriklerini bilim ve teknolojinin gereklerine göre güncellememe, eğitim ve araştırmaların liyakatsiz kadrolara bırakılması ama en önemlisi de eğitimdeki ciddiyetsizlik sorunu devam etmektedir. Bütün bunlar olurken YÖK maalesef seyirci kalıyor. (İYİ Parti ve CHP sıralarından alkışlar)</w:t>
      </w:r>
    </w:p>
    <w:p w:rsidRPr="00E54370" w:rsidR="00FE7724" w:rsidP="00E54370" w:rsidRDefault="00FE7724">
      <w:pPr>
        <w:pStyle w:val="GENELKURUL"/>
        <w:spacing w:line="240" w:lineRule="auto"/>
        <w:rPr>
          <w:sz w:val="18"/>
        </w:rPr>
      </w:pPr>
      <w:r w:rsidRPr="00E54370">
        <w:rPr>
          <w:sz w:val="18"/>
        </w:rPr>
        <w:t>Değerli milletvekilleri, Einstein'ın dediği gibi, bir ülke iyi eğitilmiş gençleri kadar güçlüdür. Gençlerin iyi eğitilmesi güçlü üniversitelerle, güçlü eğitim sistemiyle olur. Bilim ve teknoloji üretmeleri yanında üniversiteler, özgür düşünceyle gerçeğin arandığı, sorgulamanın, tartışmanın eleştirel düşünmenin öğretildiği, bilimsel düşüncelerin ortaya konulduğu çok önemli kurumlardır. Endüstri 5.0, Tarım 5.0 gibi kavramlarla birlikte baş döndürücü teknolojik değişim ve bunun sonucunda ortaya çıkan yapay zekâ, nesnelerin interneti, robotik, blok zincir, nanoteknoloji…</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 xml:space="preserve">BAŞKAN – Tamamlayalım lütfen. </w:t>
      </w:r>
    </w:p>
    <w:p w:rsidRPr="00E54370" w:rsidR="00FE7724" w:rsidP="00E54370" w:rsidRDefault="00FE7724">
      <w:pPr>
        <w:pStyle w:val="GENELKURUL"/>
        <w:spacing w:line="240" w:lineRule="auto"/>
        <w:rPr>
          <w:sz w:val="18"/>
        </w:rPr>
      </w:pPr>
      <w:r w:rsidRPr="00E54370">
        <w:rPr>
          <w:sz w:val="18"/>
        </w:rPr>
        <w:t xml:space="preserve">İMAM HÜSEYİN FİLİZ (Devamla) – …dijital dönüşüm gibi kavramların günlük hayata entegre edileceği “Toplum </w:t>
      </w:r>
      <w:smartTag w:uri="urn:schemas-microsoft-com:office:smarttags" w:element="metricconverter">
        <w:smartTagPr>
          <w:attr w:name="ProductID" w:val="5.0”"/>
        </w:smartTagPr>
        <w:r w:rsidRPr="00E54370">
          <w:rPr>
            <w:sz w:val="18"/>
          </w:rPr>
          <w:t>5.0”</w:t>
        </w:r>
      </w:smartTag>
      <w:r w:rsidRPr="00E54370">
        <w:rPr>
          <w:sz w:val="18"/>
        </w:rPr>
        <w:t xml:space="preserve"> anlayışına uygun nesillerin yetiştirilmesinde üniversitelerin rolü büyük olacaktır. “Üniversitelerimiz bu fonksiyonlarını yerine getirebiliyorlar mı ya da getirebilecekler mi?” tartışılması ve YÖK Başkanımıza sorulması gereken soru da budur. </w:t>
      </w:r>
    </w:p>
    <w:p w:rsidRPr="00E54370" w:rsidR="00FE7724" w:rsidP="00E54370" w:rsidRDefault="00FE7724">
      <w:pPr>
        <w:pStyle w:val="GENELKURUL"/>
        <w:spacing w:line="240" w:lineRule="auto"/>
        <w:rPr>
          <w:sz w:val="18"/>
        </w:rPr>
      </w:pPr>
      <w:r w:rsidRPr="00E54370">
        <w:rPr>
          <w:sz w:val="18"/>
        </w:rPr>
        <w:t xml:space="preserve">Sayın YÖK Başkanım ve Sayın Bakanım, yükseköğretim kurumları sınavlarında görmezden gelmeye devam ettiğiniz, kendi bölümlerine eksi netle veya 1’in altında netle kabul edilen öğrencilerle bu hedeflere nasıl ulaşacağız? </w:t>
      </w:r>
    </w:p>
    <w:p w:rsidRPr="00E54370" w:rsidR="00FE7724" w:rsidP="00E54370" w:rsidRDefault="00FE7724">
      <w:pPr>
        <w:pStyle w:val="GENELKURUL"/>
        <w:spacing w:line="240" w:lineRule="auto"/>
        <w:rPr>
          <w:sz w:val="18"/>
        </w:rPr>
      </w:pPr>
      <w:r w:rsidRPr="00E54370">
        <w:rPr>
          <w:sz w:val="18"/>
        </w:rPr>
        <w:t xml:space="preserve">Değerli milletvekilleri, AK PARTİ’nin yirmi yıllık uygulamalarında üniversiteler konusu hep sürüncemede kalmış, öğrencilerin ve üniversitelerin sorunları katlanarak devam etmiştir; tenkidimiz bu yüzdendir. </w:t>
      </w:r>
    </w:p>
    <w:p w:rsidRPr="00E54370" w:rsidR="00FE7724" w:rsidP="00E54370" w:rsidRDefault="00FE7724">
      <w:pPr>
        <w:pStyle w:val="GENELKURUL"/>
        <w:spacing w:line="240" w:lineRule="auto"/>
        <w:rPr>
          <w:sz w:val="18"/>
        </w:rPr>
      </w:pPr>
      <w:r w:rsidRPr="00E54370">
        <w:rPr>
          <w:sz w:val="18"/>
        </w:rPr>
        <w:t>Konuşmama son verirken, GAP Bölge Kalkınma İdaresi Başkanlığı ve YÖK’ün 2023 yılı bütçelerinin ülkemize, milletimize ve öğretim camiasına, öğrencilere hayırlı olmasını diliyor, Genel Kurulu saygılarımla selamlıyorum. (İYİ Parti ve CHP sıralarından alkışlar)</w:t>
      </w:r>
    </w:p>
    <w:p w:rsidRPr="00E54370" w:rsidR="00FE7724" w:rsidP="00E54370" w:rsidRDefault="00FE7724">
      <w:pPr>
        <w:pStyle w:val="GENELKURUL"/>
        <w:spacing w:line="240" w:lineRule="auto"/>
        <w:rPr>
          <w:sz w:val="18"/>
        </w:rPr>
      </w:pPr>
      <w:r w:rsidRPr="00E54370">
        <w:rPr>
          <w:sz w:val="18"/>
        </w:rPr>
        <w:t>BAŞKAN – Ankara Milletvekili Sayın İbrahim Halil Oral.</w:t>
      </w:r>
    </w:p>
    <w:p w:rsidRPr="00E54370" w:rsidR="00FE7724" w:rsidP="00E54370" w:rsidRDefault="00FE7724">
      <w:pPr>
        <w:pStyle w:val="GENELKURUL"/>
        <w:spacing w:line="240" w:lineRule="auto"/>
        <w:rPr>
          <w:sz w:val="18"/>
        </w:rPr>
      </w:pPr>
      <w:r w:rsidRPr="00E54370">
        <w:rPr>
          <w:sz w:val="18"/>
        </w:rPr>
        <w:t>Buyurun Sayın Oral. (İYİ Parti sıralarından alkışlar)</w:t>
      </w:r>
    </w:p>
    <w:p w:rsidRPr="00E54370" w:rsidR="00FE7724" w:rsidP="00E54370" w:rsidRDefault="00FE7724">
      <w:pPr>
        <w:pStyle w:val="GENELKURUL"/>
        <w:spacing w:line="240" w:lineRule="auto"/>
        <w:rPr>
          <w:sz w:val="18"/>
        </w:rPr>
      </w:pPr>
      <w:r w:rsidRPr="00E54370">
        <w:rPr>
          <w:sz w:val="18"/>
        </w:rPr>
        <w:t xml:space="preserve">İYİ PARTİ GRUBU ADINA İBRAHİM HALİL ORAL (Ankara) – Sayın Başkan, değerli milletvekilleri; Doğu Anadolu Projesi Bölge Kalkınma İdaresi Başkanlığı bütçesi üzerinde İYİ Parti Grubu adına söz almış bulunuyorum. Genel Kurulu hürmetle selamlıyorum. </w:t>
      </w:r>
    </w:p>
    <w:p w:rsidRPr="00E54370" w:rsidR="00FE7724" w:rsidP="00E54370" w:rsidRDefault="00FE7724">
      <w:pPr>
        <w:pStyle w:val="GENELKURUL"/>
        <w:spacing w:line="240" w:lineRule="auto"/>
        <w:rPr>
          <w:sz w:val="18"/>
        </w:rPr>
      </w:pPr>
      <w:r w:rsidRPr="00E54370">
        <w:rPr>
          <w:sz w:val="18"/>
        </w:rPr>
        <w:t xml:space="preserve">Sözlerime, Türkiye Büyük Millet Meclisi Genel Kurulunda ahlaksızca bir saldırıya uğrayan ve olayın şiddetiyle yaşadığı kalp rahatsızlığıyla ölümden dönen kıymetli kardeşim, Trabzon Milletvekilimiz Sayın Hüseyin Örs’e geçmiş olsun dileklerimi iletmek istiyorum. Yüce Meclisin tarihine kara bir leke olarak geçen bu saldırıyı da şiddetle kınıyorum. Saldırıya karşı insani tepkisini gösteren bütün partili arkadaşlarıma, kardeşlerime ve herkese teşekkür ediyorum. (İYİ Parti sıralarından alkışlar) Ancak bu çirkin saldırıya karşı tepki göstermekte tereddüt eden, ayak sürüyen ve hatta saldırıyı onaylayan her kim varsa unutmasınlar ki ahlak ve insanlık herkese lazım olan değerlerdir. Kaybetmiş oldukları bu değerler için kendilerine sadece acıyoruz ve kınıyoruz. Saraydan talimat almaya devam ediniz. </w:t>
      </w:r>
    </w:p>
    <w:p w:rsidRPr="00E54370" w:rsidR="00FE7724" w:rsidP="00E54370" w:rsidRDefault="00FE7724">
      <w:pPr>
        <w:pStyle w:val="GENELKURUL"/>
        <w:spacing w:line="240" w:lineRule="auto"/>
        <w:rPr>
          <w:sz w:val="18"/>
        </w:rPr>
      </w:pPr>
      <w:r w:rsidRPr="00E54370">
        <w:rPr>
          <w:sz w:val="18"/>
        </w:rPr>
        <w:t xml:space="preserve">Kıymetli milletvekilleri, Doğu Anadolu'ya baktığımızda kalkınmanın çok geciktiği aşikârdır. Burada AK PARTİ'nin yirmi yıllık iktidarının ihmali olduğu kadar elbette ki diğer, önceki hükûmetlerin de ihmali vardır ancak yıllardır DAP için bütçe çıkaran AK PARTİ iktidarına da “Bu paraları ne yaptınız?” diye sormak bizim hakkımızdır. İktidarın can suyu olan Türkiye İstatistik Kurumu başta olmak üzere, devlet kurumlarının verilerinden bazı bilgileri paylaşacağım. </w:t>
      </w:r>
    </w:p>
    <w:p w:rsidRPr="00E54370" w:rsidR="00FE7724" w:rsidP="00E54370" w:rsidRDefault="00FE7724">
      <w:pPr>
        <w:pStyle w:val="GENELKURUL"/>
        <w:spacing w:line="240" w:lineRule="auto"/>
        <w:rPr>
          <w:sz w:val="18"/>
        </w:rPr>
      </w:pPr>
      <w:r w:rsidRPr="00E54370">
        <w:rPr>
          <w:sz w:val="18"/>
        </w:rPr>
        <w:t xml:space="preserve">Sormak istiyorum; kalkınan bir bölge göç verir mi? Biz vermez diye biliyoruz, tersine göç alır çünkü o bölgede istihdam vardır, refah ve huzur vardır. DAP kapsamındaki illerimize bakalım; Türkiye'nin en çok göç veren illeri buradadır. TÜİK'e göre net göç hızı yüzde -37 olan Ağrı, yüzde -29 olan Muş ve yüzde -24 olan Van buradaki illerimizdendir. Yine sormak istiyorum; kalkınan bir bölge Türkiye'nin büyümesine katkı sağlar mı sağlamaz mı? Biz sağlar diyoruz ama TÜİK diyor ki: “Son üç yılda Türkiye'nin büyümesine en az katkı sağlayan illerin 12’si yine, DAP bölgesinin illeridir.” </w:t>
      </w:r>
    </w:p>
    <w:p w:rsidRPr="00E54370" w:rsidR="00FE7724" w:rsidP="00E54370" w:rsidRDefault="00FE7724">
      <w:pPr>
        <w:pStyle w:val="GENELKURUL"/>
        <w:spacing w:line="240" w:lineRule="auto"/>
        <w:rPr>
          <w:sz w:val="18"/>
        </w:rPr>
      </w:pPr>
      <w:r w:rsidRPr="00E54370">
        <w:rPr>
          <w:sz w:val="18"/>
        </w:rPr>
        <w:t xml:space="preserve">Bir soru daha soruyorum: Kalkınan bir coğrafyada düşük gelir olur mu? Biz olmaz diyoruz ama gene, TÜİK verilerine göre yıllık ortalama eş değer hane halkı fert geliri en düşük olan illerimiz Bitlis, Muş, Van ve Hakkâri'dir. Aslında, TÜİK'i kapatsanız siz de rahat edeceksiniz, biz de rahat edeceğiz. (İYİ Parti sıralarından alkışlar) </w:t>
      </w:r>
    </w:p>
    <w:p w:rsidRPr="00E54370" w:rsidR="00FE7724" w:rsidP="00E54370" w:rsidRDefault="00FE7724">
      <w:pPr>
        <w:pStyle w:val="GENELKURUL"/>
        <w:spacing w:line="240" w:lineRule="auto"/>
        <w:rPr>
          <w:sz w:val="18"/>
        </w:rPr>
      </w:pPr>
      <w:r w:rsidRPr="00E54370">
        <w:rPr>
          <w:sz w:val="18"/>
        </w:rPr>
        <w:t xml:space="preserve">Çevre, kalkınmanın bir parçasıdır. Çevre ve Şehircilik Bakanlığımızın hazırladığı Türkiye Çevre Sorunları ve Öncelikleri Değerlendirme Raporu'na baktığımızda DAP kapsamındaki illerin neredeyse tamamında bir atık su ve hava kirliliği sorunu vardır. Hakkâri ve Ağrı için Bakanlığın raporunda “alım gücü düşük olduğu için kalitesiz yakıt kullanımı” hava kirliliği sebebi olarak yazılmıştır. Aynı raporda, Bitlis ve Van'da atık su tesisi ve planlaması olmadığı için yoğun bir kirlilik olduğu belirtilmiştir. Bitlis için sadece Bitlis Deresi'nin kirliliği büyük bir sağlık sorunu olarak ifade edilmiştir. Bakanlık dere için bir proje ortaya koymuştur. Doğrusu, projeyi ilk duyduğumuzda sevinmiştik, gururlanmıştık ve ümitlenmiştik; Bitlis Deresi temizlenecek, Bitlisli kardeşlerimiz, Bitlisli esnaf rahat nefes alacak diye de düşünmüştük ama ne acıdır ki Bakanlık ıslah etmek yerine insanları evlerinden, dükkânlarından ederek buradan rant elde etmeye çalışmıştır ve rant elde etmeyi seçmiştir. Bakanlık, çevre kirliliğini çözeceğiz diye Bitlis'i âdeta yıkmıştır. Bitlisli esnaflar ise çareyi göç etmekte bulmuştur. Kalkınmak bu değildir değerli arkadaşlarım. </w:t>
      </w:r>
    </w:p>
    <w:p w:rsidRPr="00E54370" w:rsidR="00FE7724" w:rsidP="00E54370" w:rsidRDefault="00FE7724">
      <w:pPr>
        <w:pStyle w:val="GENELKURUL"/>
        <w:spacing w:line="240" w:lineRule="auto"/>
        <w:rPr>
          <w:sz w:val="18"/>
        </w:rPr>
      </w:pPr>
      <w:r w:rsidRPr="00E54370">
        <w:rPr>
          <w:sz w:val="18"/>
        </w:rPr>
        <w:t xml:space="preserve">Değerli milletvekilleri, veriler açıktır, Sayıştay raporu da DAP idaresinin yetersiz kaldığını bir bulgu olarak ortaya koymuştur. </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 xml:space="preserve">İBRAHİM HALİL ORAL (Devamla) – Çok teşekkür ederim Sayın Başkanım. </w:t>
      </w:r>
    </w:p>
    <w:p w:rsidRPr="00E54370" w:rsidR="00FE7724" w:rsidP="00E54370" w:rsidRDefault="00FE7724">
      <w:pPr>
        <w:pStyle w:val="GENELKURUL"/>
        <w:spacing w:line="240" w:lineRule="auto"/>
        <w:rPr>
          <w:sz w:val="18"/>
        </w:rPr>
      </w:pPr>
      <w:r w:rsidRPr="00E54370">
        <w:rPr>
          <w:sz w:val="18"/>
        </w:rPr>
        <w:t xml:space="preserve">Doğu Anadolu, bölgenin dinî ve sosyal yapısını kullanarak oy deposuna çevirmeye çalışan iktidar ve etnik kimliği istismar eden siyasi partilerden artık bıkmıştır. Doğu Anadolu, çok söz verilip az hizmet yapan iktidardan, yoksulluktan, fakirlikten, göçe maruz kalmaktan bıkmıştır. </w:t>
      </w:r>
    </w:p>
    <w:p w:rsidRPr="00E54370" w:rsidR="00FE7724" w:rsidP="00E54370" w:rsidRDefault="00FE7724">
      <w:pPr>
        <w:pStyle w:val="GENELKURUL"/>
        <w:spacing w:line="240" w:lineRule="auto"/>
        <w:rPr>
          <w:sz w:val="18"/>
        </w:rPr>
      </w:pPr>
      <w:r w:rsidRPr="00E54370">
        <w:rPr>
          <w:sz w:val="18"/>
        </w:rPr>
        <w:t xml:space="preserve">İnşallah, güneş her zaman olduğu gibi doğudan ama bu sefer bizim iktidarımızda doğacaktır. </w:t>
      </w:r>
    </w:p>
    <w:p w:rsidRPr="00E54370" w:rsidR="00FE7724" w:rsidP="00E54370" w:rsidRDefault="00FE7724">
      <w:pPr>
        <w:pStyle w:val="GENELKURUL"/>
        <w:spacing w:line="240" w:lineRule="auto"/>
        <w:rPr>
          <w:sz w:val="18"/>
        </w:rPr>
      </w:pPr>
      <w:r w:rsidRPr="00E54370">
        <w:rPr>
          <w:sz w:val="18"/>
        </w:rPr>
        <w:t xml:space="preserve">DAP bütçesinin hayırlı olmasını diliyor, Genel Kurulu saygıyla selamlıyorum. (İYİ Parti sıralarından alkışlar) </w:t>
      </w:r>
    </w:p>
    <w:p w:rsidRPr="00E54370" w:rsidR="00FE7724" w:rsidP="00E54370" w:rsidRDefault="00FE7724">
      <w:pPr>
        <w:pStyle w:val="GENELKURUL"/>
        <w:spacing w:line="240" w:lineRule="auto"/>
        <w:rPr>
          <w:sz w:val="18"/>
        </w:rPr>
      </w:pPr>
      <w:r w:rsidRPr="00E54370">
        <w:rPr>
          <w:sz w:val="18"/>
        </w:rPr>
        <w:t>MUSTAFA ELİTAŞ (Kayseri) – Sayın Başkan…</w:t>
      </w:r>
    </w:p>
    <w:p w:rsidRPr="00E54370" w:rsidR="00FE7724" w:rsidP="00E54370" w:rsidRDefault="00FE7724">
      <w:pPr>
        <w:pStyle w:val="GENELKURUL"/>
        <w:spacing w:line="240" w:lineRule="auto"/>
        <w:rPr>
          <w:sz w:val="18"/>
        </w:rPr>
      </w:pPr>
      <w:r w:rsidRPr="00E54370">
        <w:rPr>
          <w:sz w:val="18"/>
        </w:rPr>
        <w:t xml:space="preserve">BAŞKAN – Buyurun Sayın Elitaş, niye söz istediniz? </w:t>
      </w:r>
    </w:p>
    <w:p w:rsidRPr="00E54370" w:rsidR="00FE7724" w:rsidP="00E54370" w:rsidRDefault="00FE7724">
      <w:pPr>
        <w:pStyle w:val="GENELKURUL"/>
        <w:spacing w:line="240" w:lineRule="auto"/>
        <w:rPr>
          <w:sz w:val="18"/>
        </w:rPr>
      </w:pPr>
      <w:r w:rsidRPr="00E54370">
        <w:rPr>
          <w:sz w:val="18"/>
        </w:rPr>
        <w:t>MUSTAFA ELİTAŞ (Kayseri) – İzah ediyorum efendim.</w:t>
      </w:r>
    </w:p>
    <w:p w:rsidRPr="00E54370" w:rsidR="00FE7724" w:rsidP="00E54370" w:rsidRDefault="00FE7724">
      <w:pPr>
        <w:pStyle w:val="GENELKURUL"/>
        <w:spacing w:line="240" w:lineRule="auto"/>
        <w:rPr>
          <w:sz w:val="18"/>
        </w:rPr>
      </w:pPr>
      <w:r w:rsidRPr="00E54370">
        <w:rPr>
          <w:sz w:val="18"/>
        </w:rPr>
        <w:t>BAŞKAN – Buyurun.</w:t>
      </w:r>
    </w:p>
    <w:p w:rsidRPr="00E54370" w:rsidR="00FE7724" w:rsidP="00E54370" w:rsidRDefault="00FE7724">
      <w:pPr>
        <w:pStyle w:val="GENELKURUL"/>
        <w:spacing w:line="240" w:lineRule="auto"/>
        <w:rPr>
          <w:sz w:val="18"/>
        </w:rPr>
      </w:pPr>
      <w:r w:rsidRPr="00E54370">
        <w:rPr>
          <w:sz w:val="18"/>
        </w:rPr>
        <w:t>MUSTAFA ELİTAŞ (Kayseri) – Biraz önce kürsüde konuşma yapan konuşmacı ve daha önceki konuşmacılar salı günü ortaya çıkan hadisede hâlâ sistematik bir şekilde hem AK PARTİ Grubunu hem milletvekili arkadaşımızı… Yanlış bilgilerle kamuoyunu bilgilendirmeye çalışıyorlar, o konuda bir açıklama yapmak istiyorum.</w:t>
      </w:r>
    </w:p>
    <w:p w:rsidRPr="00E54370" w:rsidR="00FE7724" w:rsidP="00E54370" w:rsidRDefault="00FE7724">
      <w:pPr>
        <w:pStyle w:val="GENELKURUL"/>
        <w:spacing w:line="240" w:lineRule="auto"/>
        <w:rPr>
          <w:sz w:val="18"/>
        </w:rPr>
      </w:pPr>
      <w:r w:rsidRPr="00E54370">
        <w:rPr>
          <w:sz w:val="18"/>
        </w:rPr>
        <w:t>BAŞKAN – Ama Sayın Elitaş, biraz evvel açıkladınız.</w:t>
      </w:r>
    </w:p>
    <w:p w:rsidRPr="00E54370" w:rsidR="00FE7724" w:rsidP="00E54370" w:rsidRDefault="00FE7724">
      <w:pPr>
        <w:pStyle w:val="GENELKURUL"/>
        <w:spacing w:line="240" w:lineRule="auto"/>
        <w:rPr>
          <w:sz w:val="18"/>
        </w:rPr>
      </w:pPr>
      <w:r w:rsidRPr="00E54370">
        <w:rPr>
          <w:sz w:val="18"/>
        </w:rPr>
        <w:t>MUSTAFA ELİTAŞ (Kayseri) – Ama “ahlaksızca” dediler Sayın Başkanım.</w:t>
      </w:r>
    </w:p>
    <w:p w:rsidRPr="00E54370" w:rsidR="00FE7724" w:rsidP="00E54370" w:rsidRDefault="00FE7724">
      <w:pPr>
        <w:pStyle w:val="GENELKURUL"/>
        <w:spacing w:line="240" w:lineRule="auto"/>
        <w:rPr>
          <w:sz w:val="18"/>
        </w:rPr>
      </w:pPr>
      <w:r w:rsidRPr="00E54370">
        <w:rPr>
          <w:sz w:val="18"/>
        </w:rPr>
        <w:t>ŞENOL SUNAT (Ankara) – Aynen öyle.</w:t>
      </w:r>
    </w:p>
    <w:p w:rsidRPr="00E54370" w:rsidR="00FE7724" w:rsidP="00E54370" w:rsidRDefault="00FE7724">
      <w:pPr>
        <w:pStyle w:val="GENELKURUL"/>
        <w:spacing w:line="240" w:lineRule="auto"/>
        <w:rPr>
          <w:sz w:val="18"/>
        </w:rPr>
      </w:pPr>
      <w:r w:rsidRPr="00E54370">
        <w:rPr>
          <w:sz w:val="18"/>
        </w:rPr>
        <w:t>MUSTAFA ELİTAŞ (Kayseri) – “Ahlaksızca bu konuyu savunan…” dediler.</w:t>
      </w:r>
    </w:p>
    <w:p w:rsidRPr="00E54370" w:rsidR="00FE7724" w:rsidP="00E54370" w:rsidRDefault="00FE7724">
      <w:pPr>
        <w:pStyle w:val="GENELKURUL"/>
        <w:spacing w:line="240" w:lineRule="auto"/>
        <w:rPr>
          <w:sz w:val="18"/>
        </w:rPr>
      </w:pPr>
      <w:r w:rsidRPr="00E54370">
        <w:rPr>
          <w:sz w:val="18"/>
        </w:rPr>
        <w:t>ŞENOL SUNAT (Ankara) – Aynen öyle, ahlaksızca.</w:t>
      </w:r>
    </w:p>
    <w:p w:rsidRPr="00E54370" w:rsidR="00FE7724" w:rsidP="00E54370" w:rsidRDefault="00FE7724">
      <w:pPr>
        <w:pStyle w:val="GENELKURUL"/>
        <w:spacing w:line="240" w:lineRule="auto"/>
        <w:rPr>
          <w:sz w:val="18"/>
        </w:rPr>
      </w:pPr>
      <w:r w:rsidRPr="00E54370">
        <w:rPr>
          <w:sz w:val="18"/>
        </w:rPr>
        <w:t xml:space="preserve">BAŞKAN – Peki, kürsüden. </w:t>
      </w:r>
    </w:p>
    <w:p w:rsidRPr="00E54370" w:rsidR="00FE7724" w:rsidP="00E54370" w:rsidRDefault="00FE7724">
      <w:pPr>
        <w:pStyle w:val="GENELKURUL"/>
        <w:spacing w:line="240" w:lineRule="auto"/>
        <w:rPr>
          <w:sz w:val="18"/>
        </w:rPr>
      </w:pPr>
      <w:r w:rsidRPr="00E54370">
        <w:rPr>
          <w:sz w:val="18"/>
        </w:rPr>
        <w:t>İki dakika süreniz.</w:t>
      </w:r>
    </w:p>
    <w:p w:rsidRPr="00E54370" w:rsidR="00FE7724" w:rsidP="00E54370" w:rsidRDefault="00FE7724">
      <w:pPr>
        <w:pStyle w:val="GENELKURUL"/>
        <w:spacing w:line="240" w:lineRule="auto"/>
        <w:rPr>
          <w:sz w:val="18"/>
        </w:rPr>
      </w:pPr>
      <w:r w:rsidRPr="00E54370">
        <w:rPr>
          <w:sz w:val="18"/>
        </w:rPr>
        <w:t xml:space="preserve">Buyurun. (AK PARTİ sıralarından alkışlar) </w:t>
      </w:r>
    </w:p>
    <w:p w:rsidRPr="00E54370" w:rsidR="007D6E44" w:rsidP="00E54370" w:rsidRDefault="007D6E44">
      <w:pPr>
        <w:spacing w:after="120"/>
        <w:ind w:firstLine="851"/>
        <w:jc w:val="both"/>
        <w:rPr>
          <w:sz w:val="18"/>
        </w:rPr>
      </w:pPr>
      <w:r w:rsidRPr="00E54370">
        <w:rPr>
          <w:sz w:val="18"/>
        </w:rPr>
        <w:t>V.- SATAŞMALARA İLİŞKİN KONUŞMALAR (Devam)</w:t>
      </w:r>
    </w:p>
    <w:p w:rsidRPr="00E54370" w:rsidR="007D6E44" w:rsidP="00E54370" w:rsidRDefault="007D6E44">
      <w:pPr>
        <w:spacing w:after="120"/>
        <w:ind w:firstLine="851"/>
        <w:jc w:val="both"/>
        <w:rPr>
          <w:sz w:val="18"/>
        </w:rPr>
      </w:pPr>
      <w:r w:rsidRPr="00E54370">
        <w:rPr>
          <w:sz w:val="18"/>
        </w:rPr>
        <w:t>2.- Kayseri Milletvekili Mustafa Elitaş’ın, Gaziantep Milletvekili İmam Hüseyin Filiz ile Ankara Milletvekili İbrahim Halil Oral’ın 362 sıra sayılı 2023 Yılı Merkezi Yönetim Bütçe Kanunu Teklifi ve 363 sıra sayılı 2021 Yılı Merkezi Yönetim Kesin Hesap Kanunu Teklifi’nin altıncı tur görüşmelerinde İYİ Parti Grubu adına yaptıkları konuşmaları sırasında Adalet ve Kalkınma Partisine sataşması nedeniyle konuşması</w:t>
      </w:r>
    </w:p>
    <w:p w:rsidRPr="00E54370" w:rsidR="00FE7724" w:rsidP="00E54370" w:rsidRDefault="00FE7724">
      <w:pPr>
        <w:pStyle w:val="GENELKURUL"/>
        <w:spacing w:line="240" w:lineRule="auto"/>
        <w:rPr>
          <w:sz w:val="18"/>
        </w:rPr>
      </w:pPr>
      <w:r w:rsidRPr="00E54370">
        <w:rPr>
          <w:sz w:val="18"/>
        </w:rPr>
        <w:t>MUSTAFA ELİTAŞ (Kayseri) – Değerli milletvekilleri, salı günü bir hadise oldu, hiç tasvip etmediğimiz bir hadise. Dün de yaşadığımız, onaylamadığımız, kürsüdeki bir Bakana materyal fırlatmak da doğru bir hadise değildir.</w:t>
      </w:r>
    </w:p>
    <w:p w:rsidRPr="00E54370" w:rsidR="00FE7724" w:rsidP="00E54370" w:rsidRDefault="00FE7724">
      <w:pPr>
        <w:pStyle w:val="GENELKURUL"/>
        <w:spacing w:line="240" w:lineRule="auto"/>
        <w:rPr>
          <w:sz w:val="18"/>
        </w:rPr>
      </w:pPr>
      <w:r w:rsidRPr="00E54370">
        <w:rPr>
          <w:sz w:val="18"/>
        </w:rPr>
        <w:t xml:space="preserve">ÖZGÜR ÖZEL (Manisa) – Materyale ayıp! Materyale yazık! </w:t>
      </w:r>
    </w:p>
    <w:p w:rsidRPr="00E54370" w:rsidR="00FE7724" w:rsidP="00E54370" w:rsidRDefault="00FE7724">
      <w:pPr>
        <w:pStyle w:val="GENELKURUL"/>
        <w:spacing w:line="240" w:lineRule="auto"/>
        <w:rPr>
          <w:sz w:val="18"/>
        </w:rPr>
      </w:pPr>
      <w:r w:rsidRPr="00E54370">
        <w:rPr>
          <w:sz w:val="18"/>
        </w:rPr>
        <w:t>MUSTAFA ELİTAŞ (Devamla) – Buradan bardak da fırlatıldığını gördük.</w:t>
      </w:r>
    </w:p>
    <w:p w:rsidRPr="00E54370" w:rsidR="00FE7724" w:rsidP="00E54370" w:rsidRDefault="00FE7724">
      <w:pPr>
        <w:pStyle w:val="GENELKURUL"/>
        <w:spacing w:line="240" w:lineRule="auto"/>
        <w:rPr>
          <w:sz w:val="18"/>
        </w:rPr>
      </w:pPr>
      <w:r w:rsidRPr="00E54370">
        <w:rPr>
          <w:sz w:val="18"/>
        </w:rPr>
        <w:t>ŞENOL SUNAT (Ankara) – Ayıp ya!</w:t>
      </w:r>
    </w:p>
    <w:p w:rsidRPr="00E54370" w:rsidR="00FE7724" w:rsidP="00E54370" w:rsidRDefault="00FE7724">
      <w:pPr>
        <w:pStyle w:val="GENELKURUL"/>
        <w:spacing w:line="240" w:lineRule="auto"/>
        <w:rPr>
          <w:sz w:val="18"/>
        </w:rPr>
      </w:pPr>
      <w:r w:rsidRPr="00E54370">
        <w:rPr>
          <w:sz w:val="18"/>
        </w:rPr>
        <w:t xml:space="preserve">MUSTAFA ELİTAŞ (Devamla) – Bakın, o gün -bir milletvekili çekmiş- burada, AK PARTİ Grubunda 4 kişi var, burada kürsüde konuşmacı var, gelir gelmez “Zaten sen boş konuşursun.” diyen bir milletvekili var. Meclis Başkanı diyor ki: “Konuşmaya gel.” 3 kere “Konuşmaya gel.” diyor ama o milletvekili konuşmuyor, sonra Başkan oturumu kapatıyor ve arkasından bir bakıyoruz, İYİ Partili 30 milletvekili 4 kişilik AK PARTİ sırasına saldırıyor. (İYİ Parti sıralarından gürültüler) </w:t>
      </w:r>
    </w:p>
    <w:p w:rsidRPr="00E54370" w:rsidR="00FE7724" w:rsidP="00E54370" w:rsidRDefault="00FE7724">
      <w:pPr>
        <w:pStyle w:val="GENELKURUL"/>
        <w:spacing w:line="240" w:lineRule="auto"/>
        <w:rPr>
          <w:sz w:val="18"/>
        </w:rPr>
      </w:pPr>
      <w:r w:rsidRPr="00E54370">
        <w:rPr>
          <w:sz w:val="18"/>
        </w:rPr>
        <w:t>ŞENOL SUNAT (Ankara) – Allah Allah! At bakalım, at!</w:t>
      </w:r>
    </w:p>
    <w:p w:rsidRPr="00E54370" w:rsidR="00FE7724" w:rsidP="00E54370" w:rsidRDefault="00FE7724">
      <w:pPr>
        <w:pStyle w:val="GENELKURUL"/>
        <w:spacing w:line="240" w:lineRule="auto"/>
        <w:rPr>
          <w:sz w:val="18"/>
        </w:rPr>
      </w:pPr>
      <w:r w:rsidRPr="00E54370">
        <w:rPr>
          <w:sz w:val="18"/>
        </w:rPr>
        <w:t>ORHAN ÇAKIRLAR (Edirne) – Utan, utan!</w:t>
      </w:r>
    </w:p>
    <w:p w:rsidRPr="00E54370" w:rsidR="00FE7724" w:rsidP="00E54370" w:rsidRDefault="00FE7724">
      <w:pPr>
        <w:pStyle w:val="GENELKURUL"/>
        <w:spacing w:line="240" w:lineRule="auto"/>
        <w:rPr>
          <w:sz w:val="18"/>
        </w:rPr>
      </w:pPr>
      <w:r w:rsidRPr="00E54370">
        <w:rPr>
          <w:sz w:val="18"/>
        </w:rPr>
        <w:t>MUSTAFA ELİTAŞ (Devamla) – Grup Başkan Vekili geliyor, Grup Başkan Vekilleri geliyor, milletvekillerini yerine götürmeye uğraşıyor.</w:t>
      </w:r>
    </w:p>
    <w:p w:rsidRPr="00E54370" w:rsidR="00FE7724" w:rsidP="00E54370" w:rsidRDefault="00FE7724">
      <w:pPr>
        <w:pStyle w:val="GENELKURUL"/>
        <w:spacing w:line="240" w:lineRule="auto"/>
        <w:rPr>
          <w:sz w:val="18"/>
        </w:rPr>
      </w:pPr>
      <w:r w:rsidRPr="00E54370">
        <w:rPr>
          <w:sz w:val="18"/>
        </w:rPr>
        <w:t>ŞENOL SUNAT (Ankara) – Ayıp ya!</w:t>
      </w:r>
    </w:p>
    <w:p w:rsidRPr="00E54370" w:rsidR="00FE7724" w:rsidP="00E54370" w:rsidRDefault="00FE7724">
      <w:pPr>
        <w:pStyle w:val="GENELKURUL"/>
        <w:spacing w:line="240" w:lineRule="auto"/>
        <w:rPr>
          <w:sz w:val="18"/>
        </w:rPr>
      </w:pPr>
      <w:r w:rsidRPr="00E54370">
        <w:rPr>
          <w:sz w:val="18"/>
        </w:rPr>
        <w:t>FAHRETTİN YOKUŞ (Konya) – Yazıklar olsun!</w:t>
      </w:r>
    </w:p>
    <w:p w:rsidRPr="00E54370" w:rsidR="00FE7724" w:rsidP="00E54370" w:rsidRDefault="00FE7724">
      <w:pPr>
        <w:pStyle w:val="GENELKURUL"/>
        <w:spacing w:line="240" w:lineRule="auto"/>
        <w:rPr>
          <w:sz w:val="18"/>
        </w:rPr>
      </w:pPr>
      <w:r w:rsidRPr="00E54370">
        <w:rPr>
          <w:sz w:val="18"/>
        </w:rPr>
        <w:t>MUSTAFA ELİTAŞ (Devamla) – Yahu, ne işiniz var sizin burada? Milletvekillerini yerine götürmeye uğraşıyor, bir arbede yaşanıyor. O gün 2 kişiye ceza veriliyor; biri Sayın Fahrettin Yokuş, ona niye ceza veriliyor? Demek ki sen de o suçun içinde failsin. Buraya yıkıyorsunuz, tekmeliyorsunuz, kaburgalarını kırıyorsunuz; adam hastanede. (İYİ Parti sıralarından gürültüler)</w:t>
      </w:r>
    </w:p>
    <w:p w:rsidRPr="00E54370" w:rsidR="00FE7724" w:rsidP="00E54370" w:rsidRDefault="00FE7724">
      <w:pPr>
        <w:pStyle w:val="GENELKURUL"/>
        <w:spacing w:line="240" w:lineRule="auto"/>
        <w:rPr>
          <w:sz w:val="18"/>
        </w:rPr>
      </w:pPr>
      <w:r w:rsidRPr="00E54370">
        <w:rPr>
          <w:sz w:val="18"/>
        </w:rPr>
        <w:t>AYHAN EREL (Aksaray) – Yalan söyleme, çok ayıp!</w:t>
      </w:r>
    </w:p>
    <w:p w:rsidRPr="00E54370" w:rsidR="00FE7724" w:rsidP="00E54370" w:rsidRDefault="00FE7724">
      <w:pPr>
        <w:pStyle w:val="GENELKURUL"/>
        <w:spacing w:line="240" w:lineRule="auto"/>
        <w:rPr>
          <w:sz w:val="18"/>
        </w:rPr>
      </w:pPr>
      <w:r w:rsidRPr="00E54370">
        <w:rPr>
          <w:sz w:val="18"/>
        </w:rPr>
        <w:t>MUSTAFA ELİTAŞ (Devamla) – Ben, buradan, Hüseyin Örs'e geçmiş olsun dileklerimi iletiyorum.</w:t>
      </w:r>
    </w:p>
    <w:p w:rsidRPr="00E54370" w:rsidR="00FE7724" w:rsidP="00E54370" w:rsidRDefault="00FE7724">
      <w:pPr>
        <w:pStyle w:val="GENELKURUL"/>
        <w:spacing w:line="240" w:lineRule="auto"/>
        <w:rPr>
          <w:sz w:val="18"/>
        </w:rPr>
      </w:pPr>
      <w:r w:rsidRPr="00E54370">
        <w:rPr>
          <w:sz w:val="18"/>
        </w:rPr>
        <w:t>FAHRETTİN YOKUŞ (Konya) – Yazıklar olsun!</w:t>
      </w:r>
    </w:p>
    <w:p w:rsidRPr="00E54370" w:rsidR="00FE7724" w:rsidP="00E54370" w:rsidRDefault="00FE7724">
      <w:pPr>
        <w:pStyle w:val="GENELKURUL"/>
        <w:spacing w:line="240" w:lineRule="auto"/>
        <w:rPr>
          <w:sz w:val="18"/>
        </w:rPr>
      </w:pPr>
      <w:r w:rsidRPr="00E54370">
        <w:rPr>
          <w:sz w:val="18"/>
        </w:rPr>
        <w:t>MUSTAFA ELİTAŞ (Devamla) – Size yazıklar olsun!</w:t>
      </w:r>
    </w:p>
    <w:p w:rsidRPr="00E54370" w:rsidR="00FE7724" w:rsidP="00E54370" w:rsidRDefault="00FE7724">
      <w:pPr>
        <w:pStyle w:val="GENELKURUL"/>
        <w:spacing w:line="240" w:lineRule="auto"/>
        <w:rPr>
          <w:sz w:val="18"/>
        </w:rPr>
      </w:pPr>
      <w:r w:rsidRPr="00E54370">
        <w:rPr>
          <w:sz w:val="18"/>
        </w:rPr>
        <w:t>Bugün, buradan milleti yanıltmaya kalkarak, olan bir hadiseyi “ahlaksızca” diye tanımlamak en büyük hatadır. Milletvekilliğinde, burada olur…</w:t>
      </w:r>
    </w:p>
    <w:p w:rsidRPr="00E54370" w:rsidR="00FE7724" w:rsidP="00E54370" w:rsidRDefault="00FE7724">
      <w:pPr>
        <w:pStyle w:val="GENELKURUL"/>
        <w:spacing w:line="240" w:lineRule="auto"/>
        <w:rPr>
          <w:sz w:val="18"/>
        </w:rPr>
      </w:pPr>
      <w:r w:rsidRPr="00E54370">
        <w:rPr>
          <w:sz w:val="18"/>
        </w:rPr>
        <w:t>ERHAN USTA (Samsun) – Sizin bu tavrınız onları cesaretlendiriyor.</w:t>
      </w:r>
    </w:p>
    <w:p w:rsidRPr="00E54370" w:rsidR="00FE7724" w:rsidP="00E54370" w:rsidRDefault="00FE7724">
      <w:pPr>
        <w:pStyle w:val="GENELKURUL"/>
        <w:spacing w:line="240" w:lineRule="auto"/>
        <w:rPr>
          <w:sz w:val="18"/>
        </w:rPr>
      </w:pPr>
      <w:r w:rsidRPr="00E54370">
        <w:rPr>
          <w:sz w:val="18"/>
        </w:rPr>
        <w:t>MUSTAFA ELİTAŞ (Devamla) – Olmaması gereken işlerdir ama şehidin bacısına hakaret edeni, küfredeni siz barındırıyorsunuz… (AK PARTİ sıralarından alkışlar)</w:t>
      </w:r>
    </w:p>
    <w:p w:rsidRPr="00E54370" w:rsidR="00FE7724" w:rsidP="00E54370" w:rsidRDefault="00FE7724">
      <w:pPr>
        <w:pStyle w:val="GENELKURUL"/>
        <w:spacing w:line="240" w:lineRule="auto"/>
        <w:rPr>
          <w:sz w:val="18"/>
        </w:rPr>
      </w:pPr>
      <w:r w:rsidRPr="00E54370">
        <w:rPr>
          <w:sz w:val="18"/>
        </w:rPr>
        <w:t>ŞENOL SUNAT (Ankara) – Ayıp ya!</w:t>
      </w:r>
    </w:p>
    <w:p w:rsidRPr="00E54370" w:rsidR="00FE7724" w:rsidP="00E54370" w:rsidRDefault="00FE7724">
      <w:pPr>
        <w:pStyle w:val="GENELKURUL"/>
        <w:spacing w:line="240" w:lineRule="auto"/>
        <w:rPr>
          <w:sz w:val="18"/>
        </w:rPr>
      </w:pPr>
      <w:r w:rsidRPr="00E54370">
        <w:rPr>
          <w:sz w:val="18"/>
        </w:rPr>
        <w:t>MUSTAFA ELİTAŞ (Devamla) – …Cumhurbaşkanı Yardımcısına “utanmaz herif” diyorsunuz, özür dilemiyorsunuz…</w:t>
      </w:r>
    </w:p>
    <w:p w:rsidRPr="00E54370" w:rsidR="00FE7724" w:rsidP="00E54370" w:rsidRDefault="00FE7724">
      <w:pPr>
        <w:pStyle w:val="GENELKURUL"/>
        <w:spacing w:line="240" w:lineRule="auto"/>
        <w:rPr>
          <w:sz w:val="18"/>
        </w:rPr>
      </w:pPr>
      <w:r w:rsidRPr="00E54370">
        <w:rPr>
          <w:sz w:val="18"/>
        </w:rPr>
        <w:t>ERHAN USTA (Samsun) – Sizin bu tavrınız cesaretlendiriyor onları.</w:t>
      </w:r>
    </w:p>
    <w:p w:rsidRPr="00E54370" w:rsidR="00FE7724" w:rsidP="00E54370" w:rsidRDefault="00FE7724">
      <w:pPr>
        <w:pStyle w:val="GENELKURUL"/>
        <w:spacing w:line="240" w:lineRule="auto"/>
        <w:rPr>
          <w:sz w:val="18"/>
        </w:rPr>
      </w:pPr>
      <w:r w:rsidRPr="00E54370">
        <w:rPr>
          <w:sz w:val="18"/>
        </w:rPr>
        <w:t xml:space="preserve">MUSTAFA ELİTAŞ (Devamla) – …buradan kalkıyorsunuz, ortaya çıkan bir hadiseden dolayı AK PARTİ Grubunu ve milletvekili arkadaşımızı ahlaksızlıkla suçluyorsunuz. </w:t>
      </w:r>
    </w:p>
    <w:p w:rsidRPr="00E54370" w:rsidR="00FE7724" w:rsidP="00E54370" w:rsidRDefault="00FE7724">
      <w:pPr>
        <w:pStyle w:val="GENELKURUL"/>
        <w:spacing w:line="240" w:lineRule="auto"/>
        <w:rPr>
          <w:sz w:val="18"/>
        </w:rPr>
      </w:pPr>
      <w:r w:rsidRPr="00E54370">
        <w:rPr>
          <w:sz w:val="18"/>
        </w:rPr>
        <w:t>FERİDUN BAHŞİ (Antalya) – Ahlaksız zaten.</w:t>
      </w:r>
    </w:p>
    <w:p w:rsidRPr="00E54370" w:rsidR="00FE7724" w:rsidP="00E54370" w:rsidRDefault="00FE7724">
      <w:pPr>
        <w:pStyle w:val="GENELKURUL"/>
        <w:spacing w:line="240" w:lineRule="auto"/>
        <w:rPr>
          <w:sz w:val="18"/>
        </w:rPr>
      </w:pPr>
      <w:r w:rsidRPr="00E54370">
        <w:rPr>
          <w:sz w:val="18"/>
        </w:rPr>
        <w:t>ŞENOL SUNAT (Ankara) – Ahlaksız!</w:t>
      </w:r>
    </w:p>
    <w:p w:rsidRPr="00E54370" w:rsidR="00FE7724" w:rsidP="00E54370" w:rsidRDefault="00FE7724">
      <w:pPr>
        <w:pStyle w:val="GENELKURUL"/>
        <w:spacing w:line="240" w:lineRule="auto"/>
        <w:rPr>
          <w:sz w:val="18"/>
        </w:rPr>
      </w:pPr>
      <w:r w:rsidRPr="00E54370">
        <w:rPr>
          <w:sz w:val="18"/>
        </w:rPr>
        <w:t xml:space="preserve">MUSTAFA ELİTAŞ (Devamla) – Bu ahlaki bir durum değildir. </w:t>
      </w:r>
    </w:p>
    <w:p w:rsidRPr="00E54370" w:rsidR="00FE7724" w:rsidP="00E54370" w:rsidRDefault="00FE7724">
      <w:pPr>
        <w:pStyle w:val="GENELKURUL"/>
        <w:spacing w:line="240" w:lineRule="auto"/>
        <w:rPr>
          <w:sz w:val="18"/>
        </w:rPr>
      </w:pPr>
      <w:r w:rsidRPr="00E54370">
        <w:rPr>
          <w:sz w:val="18"/>
        </w:rPr>
        <w:t xml:space="preserve">Yüce heyetinizi saygıyla selamlıyorum. </w:t>
      </w:r>
    </w:p>
    <w:p w:rsidRPr="00E54370" w:rsidR="00FE7724" w:rsidP="00E54370" w:rsidRDefault="00FE7724">
      <w:pPr>
        <w:pStyle w:val="GENELKURUL"/>
        <w:spacing w:line="240" w:lineRule="auto"/>
        <w:rPr>
          <w:sz w:val="18"/>
        </w:rPr>
      </w:pPr>
      <w:r w:rsidRPr="00E54370">
        <w:rPr>
          <w:sz w:val="18"/>
        </w:rPr>
        <w:t>ŞENOL SUNAT (Ankara) – Yavuz hırsız!</w:t>
      </w:r>
    </w:p>
    <w:p w:rsidRPr="00E54370" w:rsidR="00FE7724" w:rsidP="00E54370" w:rsidRDefault="00FE7724">
      <w:pPr>
        <w:pStyle w:val="GENELKURUL"/>
        <w:spacing w:line="240" w:lineRule="auto"/>
        <w:rPr>
          <w:sz w:val="18"/>
        </w:rPr>
      </w:pPr>
      <w:r w:rsidRPr="00E54370">
        <w:rPr>
          <w:sz w:val="18"/>
        </w:rPr>
        <w:t>YAŞAR KIRKPINAR (İzmir) – Ayıp ya!</w:t>
      </w:r>
    </w:p>
    <w:p w:rsidRPr="00E54370" w:rsidR="00FE7724" w:rsidP="00E54370" w:rsidRDefault="00FE7724">
      <w:pPr>
        <w:pStyle w:val="GENELKURUL"/>
        <w:spacing w:line="240" w:lineRule="auto"/>
        <w:rPr>
          <w:sz w:val="18"/>
        </w:rPr>
      </w:pPr>
      <w:r w:rsidRPr="00E54370">
        <w:rPr>
          <w:sz w:val="18"/>
        </w:rPr>
        <w:t>ŞENOL SUNAT (Ankara) – Aynen öyle, yavuz hırsız ev sahibini bastırıyor.</w:t>
      </w:r>
    </w:p>
    <w:p w:rsidRPr="00E54370" w:rsidR="00FE7724" w:rsidP="00E54370" w:rsidRDefault="00FE7724">
      <w:pPr>
        <w:pStyle w:val="GENELKURUL"/>
        <w:spacing w:line="240" w:lineRule="auto"/>
        <w:rPr>
          <w:sz w:val="18"/>
        </w:rPr>
      </w:pPr>
      <w:r w:rsidRPr="00E54370">
        <w:rPr>
          <w:sz w:val="18"/>
        </w:rPr>
        <w:t>İSMAİL TATLIOĞLU (Bursa) – Sayın Başkan…</w:t>
      </w:r>
    </w:p>
    <w:p w:rsidRPr="00E54370" w:rsidR="00FE7724" w:rsidP="00E54370" w:rsidRDefault="00FE7724">
      <w:pPr>
        <w:pStyle w:val="GENELKURUL"/>
        <w:spacing w:line="240" w:lineRule="auto"/>
        <w:rPr>
          <w:sz w:val="18"/>
        </w:rPr>
      </w:pPr>
      <w:r w:rsidRPr="00E54370">
        <w:rPr>
          <w:sz w:val="18"/>
        </w:rPr>
        <w:t xml:space="preserve">BAŞKAN - Sayın Tatlıoğlu, buyurun. </w:t>
      </w:r>
    </w:p>
    <w:p w:rsidRPr="00E54370" w:rsidR="007D6E44" w:rsidP="00E54370" w:rsidRDefault="007D6E44">
      <w:pPr>
        <w:spacing w:after="120"/>
        <w:ind w:firstLine="851"/>
        <w:jc w:val="both"/>
        <w:rPr>
          <w:sz w:val="18"/>
        </w:rPr>
      </w:pPr>
      <w:r w:rsidRPr="00E54370">
        <w:rPr>
          <w:sz w:val="18"/>
        </w:rPr>
        <w:t>3.- Bursa Milletvekili İsmail Tatlıoğlu’nun, Kayseri Milletvekili Mustafa Elitaş’ın sataşma nedeniyle yaptığı konuşması sırasında İYİ Partiye sataşması nedeniyle konuşması</w:t>
      </w:r>
    </w:p>
    <w:p w:rsidRPr="00E54370" w:rsidR="00FE7724" w:rsidP="00E54370" w:rsidRDefault="00FE7724">
      <w:pPr>
        <w:pStyle w:val="GENELKURUL"/>
        <w:spacing w:line="240" w:lineRule="auto"/>
        <w:rPr>
          <w:sz w:val="18"/>
        </w:rPr>
      </w:pPr>
      <w:r w:rsidRPr="00E54370">
        <w:rPr>
          <w:sz w:val="18"/>
        </w:rPr>
        <w:t>İSMAİL TATLIOĞLU (Bursa) – Sayın Başkan, değerli arkadaşlar; o gün Sayın Elitaş burada değildi ama…</w:t>
      </w:r>
    </w:p>
    <w:p w:rsidRPr="00E54370" w:rsidR="00FE7724" w:rsidP="00E54370" w:rsidRDefault="00FE7724">
      <w:pPr>
        <w:pStyle w:val="GENELKURUL"/>
        <w:spacing w:line="240" w:lineRule="auto"/>
        <w:rPr>
          <w:sz w:val="18"/>
        </w:rPr>
      </w:pPr>
      <w:r w:rsidRPr="00E54370">
        <w:rPr>
          <w:sz w:val="18"/>
        </w:rPr>
        <w:t xml:space="preserve">MUSTAFA ELİTAŞ (Kayseri) – Doğru. </w:t>
      </w:r>
    </w:p>
    <w:p w:rsidRPr="00E54370" w:rsidR="00FE7724" w:rsidP="00E54370" w:rsidRDefault="00FE7724">
      <w:pPr>
        <w:pStyle w:val="GENELKURUL"/>
        <w:spacing w:line="240" w:lineRule="auto"/>
        <w:rPr>
          <w:sz w:val="18"/>
        </w:rPr>
      </w:pPr>
      <w:r w:rsidRPr="00E54370">
        <w:rPr>
          <w:sz w:val="18"/>
        </w:rPr>
        <w:t>İSMAİL TATLIOĞLU (Devamla) – …ben burada bütün olayı yaşadım. Ancak…</w:t>
      </w:r>
    </w:p>
    <w:p w:rsidRPr="00E54370" w:rsidR="00FE7724" w:rsidP="00E54370" w:rsidRDefault="00FE7724">
      <w:pPr>
        <w:pStyle w:val="GENELKURUL"/>
        <w:spacing w:line="240" w:lineRule="auto"/>
        <w:rPr>
          <w:sz w:val="18"/>
        </w:rPr>
      </w:pPr>
      <w:r w:rsidRPr="00E54370">
        <w:rPr>
          <w:sz w:val="18"/>
        </w:rPr>
        <w:t>SİBEL ÖZDEMİR (İstanbul) – Biz buradaydık; izledik, gördük her şeyi. Ben izledim, gördüm, ben buradaydım.</w:t>
      </w:r>
    </w:p>
    <w:p w:rsidRPr="00E54370" w:rsidR="00FE7724" w:rsidP="00E54370" w:rsidRDefault="00FE7724">
      <w:pPr>
        <w:pStyle w:val="GENELKURUL"/>
        <w:spacing w:line="240" w:lineRule="auto"/>
        <w:rPr>
          <w:sz w:val="18"/>
        </w:rPr>
      </w:pPr>
      <w:r w:rsidRPr="00E54370">
        <w:rPr>
          <w:sz w:val="18"/>
        </w:rPr>
        <w:t>İSMAİL TATLIOĞLU (Devamla) – Müsaade eder misiniz.</w:t>
      </w:r>
    </w:p>
    <w:p w:rsidRPr="00E54370" w:rsidR="00FE7724" w:rsidP="00E54370" w:rsidRDefault="00FE7724">
      <w:pPr>
        <w:pStyle w:val="GENELKURUL"/>
        <w:spacing w:line="240" w:lineRule="auto"/>
        <w:rPr>
          <w:sz w:val="18"/>
        </w:rPr>
      </w:pPr>
      <w:r w:rsidRPr="00E54370">
        <w:rPr>
          <w:sz w:val="18"/>
        </w:rPr>
        <w:t>Ancak olayın içeriğini sulandırmaya; o, o kadar suçlu; bu, bu kadar suçlu demeye gerek yok.</w:t>
      </w:r>
    </w:p>
    <w:p w:rsidRPr="00E54370" w:rsidR="00FE7724" w:rsidP="00E54370" w:rsidRDefault="00FE7724">
      <w:pPr>
        <w:pStyle w:val="GENELKURUL"/>
        <w:spacing w:line="240" w:lineRule="auto"/>
        <w:rPr>
          <w:sz w:val="18"/>
        </w:rPr>
      </w:pPr>
      <w:r w:rsidRPr="00E54370">
        <w:rPr>
          <w:sz w:val="18"/>
        </w:rPr>
        <w:t xml:space="preserve">MUSTAFA ELİTAŞ (Kayseri) – Doğru. </w:t>
      </w:r>
    </w:p>
    <w:p w:rsidRPr="00E54370" w:rsidR="00FE7724" w:rsidP="00E54370" w:rsidRDefault="00FE7724">
      <w:pPr>
        <w:pStyle w:val="GENELKURUL"/>
        <w:spacing w:line="240" w:lineRule="auto"/>
        <w:rPr>
          <w:sz w:val="18"/>
        </w:rPr>
      </w:pPr>
      <w:r w:rsidRPr="00E54370">
        <w:rPr>
          <w:sz w:val="18"/>
        </w:rPr>
        <w:t xml:space="preserve">İSMAİL TATLIOĞLU (Devamla) – Şunu yapacaksınız: Aranıza şiddetle bir mesafe koymanız lazım, beklediğimiz bu. (İYİ Parti ve CHP sıralarından alkışlar) </w:t>
      </w:r>
    </w:p>
    <w:p w:rsidRPr="00E54370" w:rsidR="00FE7724" w:rsidP="00E54370" w:rsidRDefault="00FE7724">
      <w:pPr>
        <w:pStyle w:val="GENELKURUL"/>
        <w:spacing w:line="240" w:lineRule="auto"/>
        <w:rPr>
          <w:sz w:val="18"/>
        </w:rPr>
      </w:pPr>
      <w:r w:rsidRPr="00E54370">
        <w:rPr>
          <w:sz w:val="18"/>
        </w:rPr>
        <w:t>MUSTAFA ELİTAŞ (Kayseri) – Aynı şey, buraya niye geliyorsunuz? Grup Başkanı niye buraya gönderiyor?</w:t>
      </w:r>
    </w:p>
    <w:p w:rsidRPr="00E54370" w:rsidR="00FE7724" w:rsidP="00E54370" w:rsidRDefault="00FE7724">
      <w:pPr>
        <w:pStyle w:val="GENELKURUL"/>
        <w:spacing w:line="240" w:lineRule="auto"/>
        <w:rPr>
          <w:sz w:val="18"/>
        </w:rPr>
      </w:pPr>
      <w:r w:rsidRPr="00E54370">
        <w:rPr>
          <w:sz w:val="18"/>
        </w:rPr>
        <w:t xml:space="preserve">İSMAİL TATLIOĞLU (Devamla) – AK PARTİ diyecek ki: Ben arama şiddetle mesafe koyuyorum. (AK PARTİ sıralarından gürültüler) </w:t>
      </w:r>
    </w:p>
    <w:p w:rsidRPr="00E54370" w:rsidR="00FE7724" w:rsidP="00E54370" w:rsidRDefault="00FE7724">
      <w:pPr>
        <w:pStyle w:val="GENELKURUL"/>
        <w:spacing w:line="240" w:lineRule="auto"/>
        <w:rPr>
          <w:sz w:val="18"/>
        </w:rPr>
      </w:pPr>
      <w:r w:rsidRPr="00E54370">
        <w:rPr>
          <w:sz w:val="18"/>
        </w:rPr>
        <w:t xml:space="preserve">MUSTAFA ELİTAŞ (Kayseri) – Grup Başkanı niye buraya gönderiyor milletvekillerini? </w:t>
      </w:r>
    </w:p>
    <w:p w:rsidRPr="00E54370" w:rsidR="00FE7724" w:rsidP="00E54370" w:rsidRDefault="00FE7724">
      <w:pPr>
        <w:pStyle w:val="GENELKURUL"/>
        <w:spacing w:line="240" w:lineRule="auto"/>
        <w:rPr>
          <w:sz w:val="18"/>
        </w:rPr>
      </w:pPr>
      <w:r w:rsidRPr="00E54370">
        <w:rPr>
          <w:sz w:val="18"/>
        </w:rPr>
        <w:t>İSMAİL TATLIOĞLU (Devamla) – Bir dakika Sayın Elitaş.</w:t>
      </w:r>
    </w:p>
    <w:p w:rsidRPr="00E54370" w:rsidR="00FE7724" w:rsidP="00E54370" w:rsidRDefault="00FE7724">
      <w:pPr>
        <w:pStyle w:val="GENELKURUL"/>
        <w:spacing w:line="240" w:lineRule="auto"/>
        <w:rPr>
          <w:sz w:val="18"/>
        </w:rPr>
      </w:pPr>
      <w:r w:rsidRPr="00E54370">
        <w:rPr>
          <w:sz w:val="18"/>
        </w:rPr>
        <w:t>Burada “Tasvip etmiyoruz.” dediğiniz…</w:t>
      </w:r>
    </w:p>
    <w:p w:rsidRPr="00E54370" w:rsidR="00FE7724" w:rsidP="00E54370" w:rsidRDefault="00FE7724">
      <w:pPr>
        <w:pStyle w:val="GENELKURUL"/>
        <w:spacing w:line="240" w:lineRule="auto"/>
        <w:rPr>
          <w:sz w:val="18"/>
        </w:rPr>
      </w:pPr>
      <w:r w:rsidRPr="00E54370">
        <w:rPr>
          <w:sz w:val="18"/>
        </w:rPr>
        <w:t>MUSTAFA ELİTAŞ (Kayseri) – 4 kişiyi dövmeye geliyorsunuz.</w:t>
      </w:r>
    </w:p>
    <w:p w:rsidRPr="00E54370" w:rsidR="00FE7724" w:rsidP="00E54370" w:rsidRDefault="00FE7724">
      <w:pPr>
        <w:pStyle w:val="GENELKURUL"/>
        <w:spacing w:line="240" w:lineRule="auto"/>
        <w:rPr>
          <w:sz w:val="18"/>
        </w:rPr>
      </w:pPr>
      <w:r w:rsidRPr="00E54370">
        <w:rPr>
          <w:sz w:val="18"/>
        </w:rPr>
        <w:t>İSMAİL TATLIOĞLU (Devamla) – 40 tane mi Grup Başkan Vekiliniz var? Kaç tane Grup Başkan Vekiliniz var?</w:t>
      </w:r>
    </w:p>
    <w:p w:rsidRPr="00E54370" w:rsidR="00FE7724" w:rsidP="00E54370" w:rsidRDefault="00FE7724">
      <w:pPr>
        <w:pStyle w:val="GENELKURUL"/>
        <w:spacing w:line="240" w:lineRule="auto"/>
        <w:rPr>
          <w:sz w:val="18"/>
        </w:rPr>
      </w:pPr>
      <w:r w:rsidRPr="00E54370">
        <w:rPr>
          <w:sz w:val="18"/>
        </w:rPr>
        <w:t>MUSTAFA ELİTAŞ (Kayseri) – Grup Başkanı olarak niye milletvekillerini buraya gönderiyor?</w:t>
      </w:r>
    </w:p>
    <w:p w:rsidRPr="00E54370" w:rsidR="00FE7724" w:rsidP="00E54370" w:rsidRDefault="00FE7724">
      <w:pPr>
        <w:pStyle w:val="GENELKURUL"/>
        <w:spacing w:line="240" w:lineRule="auto"/>
        <w:rPr>
          <w:sz w:val="18"/>
        </w:rPr>
      </w:pPr>
      <w:r w:rsidRPr="00E54370">
        <w:rPr>
          <w:sz w:val="18"/>
        </w:rPr>
        <w:t xml:space="preserve">BAŞKAN – Sayın Tatlıoğlu, siz Genel Kurula hitap edin. </w:t>
      </w:r>
    </w:p>
    <w:p w:rsidRPr="00E54370" w:rsidR="00FE7724" w:rsidP="00E54370" w:rsidRDefault="00FE7724">
      <w:pPr>
        <w:pStyle w:val="GENELKURUL"/>
        <w:spacing w:line="240" w:lineRule="auto"/>
        <w:rPr>
          <w:sz w:val="18"/>
        </w:rPr>
      </w:pPr>
      <w:r w:rsidRPr="00E54370">
        <w:rPr>
          <w:sz w:val="18"/>
        </w:rPr>
        <w:t xml:space="preserve">İSMAİL TATLIOĞLU (Devamla) – Değerli arkadaşlar, beklediğimiz şudur… Sayın AK PARTİ Grup Başkan Vekili diyor ki: “Tasvip etmiyorum.” Meclis Başkanı da üzüntülerini belirtti. Beklediğimiz şudur: Hem Meclis Başkanının hem AK PARTİ kurumsalının şiddetle arasına mesafe koyduğunu, fiili ve faili kınadığını söylemesini bekliyoruz, bu kadar, bu kadar ya. (İYİ Parti ve CHP sıralarından alkışlar, AK PARTİ sıralarından gürültüler) </w:t>
      </w:r>
    </w:p>
    <w:p w:rsidRPr="00E54370" w:rsidR="00FE7724" w:rsidP="00E54370" w:rsidRDefault="00FE7724">
      <w:pPr>
        <w:pStyle w:val="GENELKURUL"/>
        <w:spacing w:line="240" w:lineRule="auto"/>
        <w:rPr>
          <w:sz w:val="18"/>
        </w:rPr>
      </w:pPr>
      <w:r w:rsidRPr="00E54370">
        <w:rPr>
          <w:sz w:val="18"/>
        </w:rPr>
        <w:t xml:space="preserve">METİN GÜNDOĞDU (Ordu) – Sayın Başkan, Hüseyin Örs “Seni döveceğim lan!” diyor. </w:t>
      </w:r>
    </w:p>
    <w:p w:rsidRPr="00E54370" w:rsidR="00FE7724" w:rsidP="00E54370" w:rsidRDefault="00FE7724">
      <w:pPr>
        <w:pStyle w:val="GENELKURUL"/>
        <w:spacing w:line="240" w:lineRule="auto"/>
        <w:rPr>
          <w:sz w:val="18"/>
        </w:rPr>
      </w:pPr>
      <w:r w:rsidRPr="00E54370">
        <w:rPr>
          <w:sz w:val="18"/>
        </w:rPr>
        <w:t>İSMAİL TATLIOĞLU (Devamla) – Bunu yapmamak, şiddetle arasına mesafe koymamak bir Meclis Başkanının bakın, vallahi billahi, bu, bu Mecliste kime yapılırsa yapılsın, biz İYİ Parti olarak, ben Grup Başkanı olarak</w:t>
      </w:r>
      <w:r w:rsidRPr="00E54370" w:rsidR="00870F7F">
        <w:rPr>
          <w:sz w:val="18"/>
        </w:rPr>
        <w:t xml:space="preserve"> </w:t>
      </w:r>
      <w:r w:rsidRPr="00E54370">
        <w:rPr>
          <w:sz w:val="18"/>
        </w:rPr>
        <w:t xml:space="preserve">-burada net söylüyorum- bunu kınarım ve bunu kınadık. </w:t>
      </w:r>
    </w:p>
    <w:p w:rsidRPr="00E54370" w:rsidR="00FE7724" w:rsidP="00E54370" w:rsidRDefault="00FE7724">
      <w:pPr>
        <w:pStyle w:val="GENELKURUL"/>
        <w:spacing w:line="240" w:lineRule="auto"/>
        <w:rPr>
          <w:sz w:val="18"/>
        </w:rPr>
      </w:pPr>
      <w:r w:rsidRPr="00E54370">
        <w:rPr>
          <w:sz w:val="18"/>
        </w:rPr>
        <w:t>METİN GÜNDOĞDU (Ordu) – O zaman “Seni döveceğim lan!” diyeni niye kınamıyorsun Başkan?</w:t>
      </w:r>
    </w:p>
    <w:p w:rsidRPr="00E54370" w:rsidR="00FE7724" w:rsidP="00E54370" w:rsidRDefault="00FE7724">
      <w:pPr>
        <w:pStyle w:val="GENELKURUL"/>
        <w:spacing w:line="240" w:lineRule="auto"/>
        <w:rPr>
          <w:sz w:val="18"/>
        </w:rPr>
      </w:pPr>
      <w:r w:rsidRPr="00E54370">
        <w:rPr>
          <w:sz w:val="18"/>
        </w:rPr>
        <w:t>İSMAİL TATLIOĞLU (Devamla) – Eğer Türkiye Büyük Millet Meclisi Başkanı, burada, bir parlamento…</w:t>
      </w:r>
    </w:p>
    <w:p w:rsidRPr="00E54370" w:rsidR="00FE7724" w:rsidP="00E54370" w:rsidRDefault="00FE7724">
      <w:pPr>
        <w:pStyle w:val="GENELKURUL"/>
        <w:spacing w:line="240" w:lineRule="auto"/>
        <w:rPr>
          <w:sz w:val="18"/>
        </w:rPr>
      </w:pPr>
      <w:r w:rsidRPr="00E54370">
        <w:rPr>
          <w:sz w:val="18"/>
        </w:rPr>
        <w:t>HAKAN ÇAVUŞOĞLU (Bursa) – İsmail Bey, Lütfü Türkkan’ı kına! İsmail Bey, Lütfü Türkkan’ı kına! Lütfü Türkkan’ı kına!</w:t>
      </w:r>
    </w:p>
    <w:p w:rsidRPr="00E54370" w:rsidR="00FE7724" w:rsidP="00E54370" w:rsidRDefault="00FE7724">
      <w:pPr>
        <w:pStyle w:val="GENELKURUL"/>
        <w:spacing w:line="240" w:lineRule="auto"/>
        <w:rPr>
          <w:sz w:val="18"/>
        </w:rPr>
      </w:pPr>
      <w:r w:rsidRPr="00E54370">
        <w:rPr>
          <w:sz w:val="18"/>
        </w:rPr>
        <w:t xml:space="preserve">İSMAİL TATLIOĞLU (Devamla) – Parlamentoda yapılan bir olayı Meclis Başkanının kınamaması kadar yanlış bir şey olur mu? </w:t>
      </w:r>
    </w:p>
    <w:p w:rsidRPr="00E54370" w:rsidR="00FE7724" w:rsidP="00E54370" w:rsidRDefault="00FE7724">
      <w:pPr>
        <w:pStyle w:val="GENELKURUL"/>
        <w:spacing w:line="240" w:lineRule="auto"/>
        <w:rPr>
          <w:sz w:val="18"/>
        </w:rPr>
      </w:pPr>
      <w:r w:rsidRPr="00E54370">
        <w:rPr>
          <w:sz w:val="18"/>
        </w:rPr>
        <w:t>HAKAN ÇAVUŞOĞLU (Bursa) – Lütfü Türkkan’ı kına!</w:t>
      </w:r>
    </w:p>
    <w:p w:rsidRPr="00E54370" w:rsidR="00FE7724" w:rsidP="00E54370" w:rsidRDefault="00FE7724">
      <w:pPr>
        <w:pStyle w:val="GENELKURUL"/>
        <w:spacing w:line="240" w:lineRule="auto"/>
        <w:rPr>
          <w:sz w:val="18"/>
        </w:rPr>
      </w:pPr>
      <w:r w:rsidRPr="00E54370">
        <w:rPr>
          <w:sz w:val="18"/>
        </w:rPr>
        <w:t>İSMAİL TATLIOĞLU (Devamla) – Yanlış bir şey olur mu? Burada oturan…</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HAKAN ÇAVUŞOĞLU (Bursa) – Yahu, Lütfü Türkkan’ı kına!</w:t>
      </w:r>
    </w:p>
    <w:p w:rsidRPr="00E54370" w:rsidR="00FE7724" w:rsidP="00E54370" w:rsidRDefault="00FE7724">
      <w:pPr>
        <w:pStyle w:val="GENELKURUL"/>
        <w:spacing w:line="240" w:lineRule="auto"/>
        <w:rPr>
          <w:sz w:val="18"/>
        </w:rPr>
      </w:pPr>
      <w:r w:rsidRPr="00E54370">
        <w:rPr>
          <w:sz w:val="18"/>
        </w:rPr>
        <w:t>BAŞKAN – Evet, Sayın Tatlıoğlu, teşekkür ediyorum.</w:t>
      </w:r>
    </w:p>
    <w:p w:rsidRPr="00E54370" w:rsidR="00FE7724" w:rsidP="00E54370" w:rsidRDefault="00FE7724">
      <w:pPr>
        <w:pStyle w:val="GENELKURUL"/>
        <w:spacing w:line="240" w:lineRule="auto"/>
        <w:rPr>
          <w:sz w:val="18"/>
        </w:rPr>
      </w:pPr>
      <w:r w:rsidRPr="00E54370">
        <w:rPr>
          <w:sz w:val="18"/>
        </w:rPr>
        <w:t xml:space="preserve">İSMAİL TATLIOĞLU (Devamla) – Bin kere lanet olsun… </w:t>
      </w:r>
    </w:p>
    <w:p w:rsidRPr="00E54370" w:rsidR="00FE7724" w:rsidP="00E54370" w:rsidRDefault="00FE7724">
      <w:pPr>
        <w:pStyle w:val="GENELKURUL"/>
        <w:spacing w:line="240" w:lineRule="auto"/>
        <w:rPr>
          <w:sz w:val="18"/>
        </w:rPr>
      </w:pPr>
      <w:r w:rsidRPr="00E54370">
        <w:rPr>
          <w:sz w:val="18"/>
        </w:rPr>
        <w:t xml:space="preserve">HAKAN ÇAVUŞOĞLU (Bursa) – İsmail Bey, Lütfü Türkkan’ı kına! </w:t>
      </w:r>
    </w:p>
    <w:p w:rsidRPr="00E54370" w:rsidR="00FE7724" w:rsidP="00E54370" w:rsidRDefault="00FE7724">
      <w:pPr>
        <w:pStyle w:val="GENELKURUL"/>
        <w:spacing w:line="240" w:lineRule="auto"/>
        <w:rPr>
          <w:sz w:val="18"/>
        </w:rPr>
      </w:pPr>
      <w:r w:rsidRPr="00E54370">
        <w:rPr>
          <w:sz w:val="18"/>
        </w:rPr>
        <w:t xml:space="preserve">BAŞKAN – Sayın Tatlıoğlu, teşekkür ediyorum. </w:t>
      </w:r>
    </w:p>
    <w:p w:rsidRPr="00E54370" w:rsidR="00FE7724" w:rsidP="00E54370" w:rsidRDefault="00FE7724">
      <w:pPr>
        <w:pStyle w:val="GENELKURUL"/>
        <w:spacing w:line="240" w:lineRule="auto"/>
        <w:rPr>
          <w:sz w:val="18"/>
        </w:rPr>
      </w:pPr>
      <w:r w:rsidRPr="00E54370">
        <w:rPr>
          <w:sz w:val="18"/>
        </w:rPr>
        <w:t>İSMAİL TATLIOĞLU (Devamla) – Bin kere lanet olsun, bin kere.</w:t>
      </w:r>
    </w:p>
    <w:p w:rsidRPr="00E54370" w:rsidR="00FE7724" w:rsidP="00E54370" w:rsidRDefault="00FE7724">
      <w:pPr>
        <w:pStyle w:val="GENELKURUL"/>
        <w:spacing w:line="240" w:lineRule="auto"/>
        <w:rPr>
          <w:sz w:val="18"/>
        </w:rPr>
      </w:pPr>
      <w:r w:rsidRPr="00E54370">
        <w:rPr>
          <w:sz w:val="18"/>
        </w:rPr>
        <w:t>MUSTAFA ELİTAŞ (Kayseri) – Yalan söyleyenlere lanet olsun! Çarpıtanlara lanet olsun! Oy devşirmeye gayret edenlere lanet olsun!</w:t>
      </w:r>
    </w:p>
    <w:p w:rsidRPr="00E54370" w:rsidR="00FE7724" w:rsidP="00E54370" w:rsidRDefault="00FE7724">
      <w:pPr>
        <w:pStyle w:val="GENELKURUL"/>
        <w:spacing w:line="240" w:lineRule="auto"/>
        <w:rPr>
          <w:sz w:val="18"/>
        </w:rPr>
      </w:pPr>
      <w:r w:rsidRPr="00E54370">
        <w:rPr>
          <w:sz w:val="18"/>
        </w:rPr>
        <w:t xml:space="preserve">HAKAN ÇAVUŞOĞLU (Bursa) – Lütfü Türkkan’ı kına! Lütfü Türkkan’ı kına! </w:t>
      </w:r>
    </w:p>
    <w:p w:rsidRPr="00E54370" w:rsidR="00FE7724" w:rsidP="00E54370" w:rsidRDefault="00FE7724">
      <w:pPr>
        <w:pStyle w:val="GENELKURUL"/>
        <w:spacing w:line="240" w:lineRule="auto"/>
        <w:rPr>
          <w:sz w:val="18"/>
        </w:rPr>
      </w:pPr>
      <w:r w:rsidRPr="00E54370">
        <w:rPr>
          <w:sz w:val="18"/>
        </w:rPr>
        <w:t>BAŞKAN – Sayın Tatlıoğlu, sizi yerinize alabilir miyim.</w:t>
      </w:r>
    </w:p>
    <w:p w:rsidRPr="00E54370" w:rsidR="00FE7724" w:rsidP="00E54370" w:rsidRDefault="00FE7724">
      <w:pPr>
        <w:pStyle w:val="GENELKURUL"/>
        <w:spacing w:line="240" w:lineRule="auto"/>
        <w:rPr>
          <w:sz w:val="18"/>
        </w:rPr>
      </w:pPr>
      <w:r w:rsidRPr="00E54370">
        <w:rPr>
          <w:sz w:val="18"/>
        </w:rPr>
        <w:t>İSMAİL TATLIOĞLU (Devamla) – Bitiriyorum, bitiriyorum.</w:t>
      </w:r>
    </w:p>
    <w:p w:rsidRPr="00E54370" w:rsidR="00FE7724" w:rsidP="00E54370" w:rsidRDefault="00FE7724">
      <w:pPr>
        <w:pStyle w:val="GENELKURUL"/>
        <w:spacing w:line="240" w:lineRule="auto"/>
        <w:rPr>
          <w:sz w:val="18"/>
        </w:rPr>
      </w:pPr>
      <w:r w:rsidRPr="00E54370">
        <w:rPr>
          <w:sz w:val="18"/>
        </w:rPr>
        <w:t>BAŞKAN – Teşekkür ediyorum.</w:t>
      </w:r>
    </w:p>
    <w:p w:rsidRPr="00E54370" w:rsidR="00FE7724" w:rsidP="00E54370" w:rsidRDefault="00FE7724">
      <w:pPr>
        <w:pStyle w:val="GENELKURUL"/>
        <w:spacing w:line="240" w:lineRule="auto"/>
        <w:rPr>
          <w:sz w:val="18"/>
        </w:rPr>
      </w:pPr>
      <w:r w:rsidRPr="00E54370">
        <w:rPr>
          <w:sz w:val="18"/>
        </w:rPr>
        <w:t>MUSTAFA ELİTAŞ (Kayseri) – Yalan söyleyenlere lanet olsun! İstismar edenlere lanet olsun!</w:t>
      </w:r>
    </w:p>
    <w:p w:rsidRPr="00E54370" w:rsidR="00FE7724" w:rsidP="00E54370" w:rsidRDefault="00FE7724">
      <w:pPr>
        <w:pStyle w:val="GENELKURUL"/>
        <w:spacing w:line="240" w:lineRule="auto"/>
        <w:rPr>
          <w:sz w:val="18"/>
        </w:rPr>
      </w:pPr>
      <w:r w:rsidRPr="00E54370">
        <w:rPr>
          <w:sz w:val="18"/>
        </w:rPr>
        <w:t>İSMAİL TATLIOĞLU (Devamla) – Sayın Elitaş, AK PARTİ olarak çıkacaksınız ve diyeceksiniz ki: Biz şiddetle aramıza mesafe koyuyoruz.</w:t>
      </w:r>
    </w:p>
    <w:p w:rsidRPr="00E54370" w:rsidR="00FE7724" w:rsidP="00E54370" w:rsidRDefault="00FE7724">
      <w:pPr>
        <w:pStyle w:val="GENELKURUL"/>
        <w:spacing w:line="240" w:lineRule="auto"/>
        <w:rPr>
          <w:sz w:val="18"/>
        </w:rPr>
      </w:pPr>
      <w:r w:rsidRPr="00E54370">
        <w:rPr>
          <w:sz w:val="18"/>
        </w:rPr>
        <w:t>MUSTAFA ELİTAŞ (Kayseri) – Grup Başkanı olarak 30 milletvekilini niye buraya gönderiyorsun?</w:t>
      </w:r>
    </w:p>
    <w:p w:rsidRPr="00E54370" w:rsidR="00FE7724" w:rsidP="00E54370" w:rsidRDefault="00FE7724">
      <w:pPr>
        <w:pStyle w:val="GENELKURUL"/>
        <w:spacing w:line="240" w:lineRule="auto"/>
        <w:rPr>
          <w:sz w:val="18"/>
        </w:rPr>
      </w:pPr>
      <w:r w:rsidRPr="00E54370">
        <w:rPr>
          <w:sz w:val="18"/>
        </w:rPr>
        <w:t>HAKAN ÇAVUŞOĞLU (Bursa) – Şehit bacısına küfreden Lütfü Türkkan’ı kınadın mı? O, şiddet değil mi?</w:t>
      </w:r>
    </w:p>
    <w:p w:rsidRPr="00E54370" w:rsidR="00FE7724" w:rsidP="00E54370" w:rsidRDefault="00FE7724">
      <w:pPr>
        <w:pStyle w:val="GENELKURUL"/>
        <w:spacing w:line="240" w:lineRule="auto"/>
        <w:rPr>
          <w:sz w:val="18"/>
        </w:rPr>
      </w:pPr>
      <w:r w:rsidRPr="00E54370">
        <w:rPr>
          <w:sz w:val="18"/>
        </w:rPr>
        <w:t>BAŞKAN – Bağırmayın lütfen, sayın milletvekilleri.</w:t>
      </w:r>
    </w:p>
    <w:p w:rsidRPr="00E54370" w:rsidR="00FE7724" w:rsidP="00E54370" w:rsidRDefault="00FE7724">
      <w:pPr>
        <w:pStyle w:val="GENELKURUL"/>
        <w:spacing w:line="240" w:lineRule="auto"/>
        <w:rPr>
          <w:sz w:val="18"/>
        </w:rPr>
      </w:pPr>
      <w:r w:rsidRPr="00E54370">
        <w:rPr>
          <w:sz w:val="18"/>
        </w:rPr>
        <w:t>İSMAİL TATLIOĞLU (Devamla) – Ben geçmiş olsun dileğinde bulunan hem Milliyetçi Hareket Partisi Grup Başkan Vekiline hem Halkların Demokratik Partisi Grup Başkan Vekiline…</w:t>
      </w:r>
    </w:p>
    <w:p w:rsidRPr="00E54370" w:rsidR="00FE7724" w:rsidP="00E54370" w:rsidRDefault="00FE7724">
      <w:pPr>
        <w:pStyle w:val="GENELKURUL"/>
        <w:spacing w:line="240" w:lineRule="auto"/>
        <w:rPr>
          <w:sz w:val="18"/>
        </w:rPr>
      </w:pPr>
      <w:r w:rsidRPr="00E54370">
        <w:rPr>
          <w:sz w:val="18"/>
        </w:rPr>
        <w:t>BAŞKAN – Sayın Tatlıoğlu…</w:t>
      </w:r>
    </w:p>
    <w:p w:rsidRPr="00E54370" w:rsidR="00FE7724" w:rsidP="00E54370" w:rsidRDefault="00FE7724">
      <w:pPr>
        <w:pStyle w:val="GENELKURUL"/>
        <w:spacing w:line="240" w:lineRule="auto"/>
        <w:rPr>
          <w:sz w:val="18"/>
        </w:rPr>
      </w:pPr>
      <w:r w:rsidRPr="00E54370">
        <w:rPr>
          <w:sz w:val="18"/>
        </w:rPr>
        <w:t>HAKAN ÇAVUŞOĞLU (Bursa) – Soruyorum sana: Şehit bacısına küfreden Lütfü Türkkan’ın yaptığı şiddet değil mi, onu niye kınamıyorsun? Onu kına!</w:t>
      </w:r>
    </w:p>
    <w:p w:rsidRPr="00E54370" w:rsidR="00FE7724" w:rsidP="00E54370" w:rsidRDefault="00FE7724">
      <w:pPr>
        <w:pStyle w:val="GENELKURUL"/>
        <w:spacing w:line="240" w:lineRule="auto"/>
        <w:rPr>
          <w:sz w:val="18"/>
        </w:rPr>
      </w:pPr>
      <w:r w:rsidRPr="00E54370">
        <w:rPr>
          <w:sz w:val="18"/>
        </w:rPr>
        <w:t>BAŞKAN – Bağırmayın lütfen, bağırmayın. Yeni bir bakan olma şansı yok, bağırmayın.</w:t>
      </w:r>
    </w:p>
    <w:p w:rsidRPr="00E54370" w:rsidR="00FE7724" w:rsidP="00E54370" w:rsidRDefault="00FE7724">
      <w:pPr>
        <w:pStyle w:val="GENELKURUL"/>
        <w:spacing w:line="240" w:lineRule="auto"/>
        <w:rPr>
          <w:sz w:val="18"/>
        </w:rPr>
      </w:pPr>
      <w:r w:rsidRPr="00E54370">
        <w:rPr>
          <w:sz w:val="18"/>
        </w:rPr>
        <w:t>ERHAN USTA (Samsun) – Ayıp ya!</w:t>
      </w:r>
    </w:p>
    <w:p w:rsidRPr="00E54370" w:rsidR="00FE7724" w:rsidP="00E54370" w:rsidRDefault="00FE7724">
      <w:pPr>
        <w:pStyle w:val="GENELKURUL"/>
        <w:spacing w:line="240" w:lineRule="auto"/>
        <w:rPr>
          <w:sz w:val="18"/>
        </w:rPr>
      </w:pPr>
      <w:r w:rsidRPr="00E54370">
        <w:rPr>
          <w:sz w:val="18"/>
        </w:rPr>
        <w:t>İSMAİL TATLIOĞLU (Devamla) – …hem Cumhuriyet Halk Partisi Genel Başkanına hem Sayın Elitaş’a hem de Sayın Meclis Başkanına geçmiş olsun dilekleri için teşekkür ediyorum.</w:t>
      </w:r>
    </w:p>
    <w:p w:rsidRPr="00E54370" w:rsidR="00FE7724" w:rsidP="00E54370" w:rsidRDefault="00FE7724">
      <w:pPr>
        <w:pStyle w:val="GENELKURUL"/>
        <w:spacing w:line="240" w:lineRule="auto"/>
        <w:rPr>
          <w:sz w:val="18"/>
        </w:rPr>
      </w:pPr>
      <w:r w:rsidRPr="00E54370">
        <w:rPr>
          <w:sz w:val="18"/>
        </w:rPr>
        <w:t>Saygılar sunuyorum. (İYİ Parti sıralarından alkışlar, AK PARTİ sıralarından gürültüler)</w:t>
      </w:r>
    </w:p>
    <w:p w:rsidRPr="00E54370" w:rsidR="00FE7724" w:rsidP="00E54370" w:rsidRDefault="00FE7724">
      <w:pPr>
        <w:pStyle w:val="GENELKURUL"/>
        <w:spacing w:line="240" w:lineRule="auto"/>
        <w:rPr>
          <w:sz w:val="18"/>
        </w:rPr>
      </w:pPr>
      <w:r w:rsidRPr="00E54370">
        <w:rPr>
          <w:sz w:val="18"/>
        </w:rPr>
        <w:t xml:space="preserve">BAŞKAN – Teşekkür ediyorum Sayın Tatlıoğlu, lütfen... </w:t>
      </w:r>
    </w:p>
    <w:p w:rsidRPr="00E54370" w:rsidR="00FE7724" w:rsidP="00E54370" w:rsidRDefault="00FE7724">
      <w:pPr>
        <w:pStyle w:val="GENELKURUL"/>
        <w:spacing w:line="240" w:lineRule="auto"/>
        <w:rPr>
          <w:sz w:val="18"/>
        </w:rPr>
      </w:pPr>
      <w:r w:rsidRPr="00E54370">
        <w:rPr>
          <w:sz w:val="18"/>
        </w:rPr>
        <w:t>HAKAN ÇAVUŞOĞLU (Bursa) – Lütfü Türkkan’ı kınadınız mı? O şiddet değil mi? Kınayın Lütfü Türkkan’ı!</w:t>
      </w:r>
    </w:p>
    <w:p w:rsidRPr="00E54370" w:rsidR="00FE7724" w:rsidP="00E54370" w:rsidRDefault="00FE7724">
      <w:pPr>
        <w:pStyle w:val="GENELKURUL"/>
        <w:spacing w:line="240" w:lineRule="auto"/>
        <w:rPr>
          <w:sz w:val="18"/>
        </w:rPr>
      </w:pPr>
      <w:r w:rsidRPr="00E54370">
        <w:rPr>
          <w:sz w:val="18"/>
        </w:rPr>
        <w:t>BAŞKAN – Konya Milletvekili Sayın Fahrettin Yokuş…</w:t>
      </w:r>
    </w:p>
    <w:p w:rsidRPr="00E54370" w:rsidR="00FE7724" w:rsidP="00E54370" w:rsidRDefault="00FE7724">
      <w:pPr>
        <w:pStyle w:val="GENELKURUL"/>
        <w:spacing w:line="240" w:lineRule="auto"/>
        <w:rPr>
          <w:sz w:val="18"/>
        </w:rPr>
      </w:pPr>
      <w:r w:rsidRPr="00E54370">
        <w:rPr>
          <w:sz w:val="18"/>
        </w:rPr>
        <w:t>HAKAN ÇAVUŞOĞLU (Bursa) – Vah be!</w:t>
      </w:r>
    </w:p>
    <w:p w:rsidRPr="00E54370" w:rsidR="00FE7724" w:rsidP="00E54370" w:rsidRDefault="00FE7724">
      <w:pPr>
        <w:pStyle w:val="GENELKURUL"/>
        <w:spacing w:line="240" w:lineRule="auto"/>
        <w:rPr>
          <w:sz w:val="18"/>
        </w:rPr>
      </w:pPr>
      <w:r w:rsidRPr="00E54370">
        <w:rPr>
          <w:sz w:val="18"/>
        </w:rPr>
        <w:t>BAŞKAN – Konya Milletvekili Sayın Fahrettin Yokuş, buyurun…</w:t>
      </w:r>
    </w:p>
    <w:p w:rsidRPr="00E54370" w:rsidR="00FE7724" w:rsidP="00E54370" w:rsidRDefault="00FE7724">
      <w:pPr>
        <w:pStyle w:val="GENELKURUL"/>
        <w:spacing w:line="240" w:lineRule="auto"/>
        <w:rPr>
          <w:sz w:val="18"/>
        </w:rPr>
      </w:pPr>
      <w:r w:rsidRPr="00E54370">
        <w:rPr>
          <w:sz w:val="18"/>
        </w:rPr>
        <w:t>ERHAN USTA (Samsun) – Provokatör, provokatörsün sen! Provokatörlükle Bakan oldun sen!</w:t>
      </w:r>
    </w:p>
    <w:p w:rsidRPr="00E54370" w:rsidR="00FE7724" w:rsidP="00E54370" w:rsidRDefault="00FE7724">
      <w:pPr>
        <w:pStyle w:val="GENELKURUL"/>
        <w:spacing w:line="240" w:lineRule="auto"/>
        <w:rPr>
          <w:sz w:val="18"/>
        </w:rPr>
      </w:pPr>
      <w:r w:rsidRPr="00E54370">
        <w:rPr>
          <w:sz w:val="18"/>
        </w:rPr>
        <w:t xml:space="preserve">HAKAN ÇAVUŞOĞLU (Bursa) – Başkanım, şu araştırma önergesine Hıdır Çakmak’ı ilave edeceğiz, başka yolu yok. </w:t>
      </w:r>
    </w:p>
    <w:p w:rsidRPr="00E54370" w:rsidR="00FE7724" w:rsidP="00E54370" w:rsidRDefault="00FE7724">
      <w:pPr>
        <w:pStyle w:val="GENELKURUL"/>
        <w:spacing w:line="240" w:lineRule="auto"/>
        <w:rPr>
          <w:sz w:val="18"/>
        </w:rPr>
      </w:pPr>
      <w:r w:rsidRPr="00E54370">
        <w:rPr>
          <w:sz w:val="18"/>
        </w:rPr>
        <w:t>BAŞKAN – Buyurun Sayın Fahrettin Bey…</w:t>
      </w:r>
    </w:p>
    <w:p w:rsidRPr="00E54370" w:rsidR="00FE7724" w:rsidP="00E54370" w:rsidRDefault="00FE7724">
      <w:pPr>
        <w:pStyle w:val="GENELKURUL"/>
        <w:spacing w:line="240" w:lineRule="auto"/>
        <w:rPr>
          <w:sz w:val="18"/>
        </w:rPr>
      </w:pPr>
      <w:r w:rsidRPr="00E54370">
        <w:rPr>
          <w:sz w:val="18"/>
        </w:rPr>
        <w:t>HAKAN ÇAVUŞOĞLU (Bursa) – Hıdır Çakmak’ı araştırma önergesine ilave edeceğiz, başka yolu yok. Birisi yirmi altı yıllık, birisi daha yeni. (CHP sıralarından gürültüler)</w:t>
      </w:r>
    </w:p>
    <w:p w:rsidRPr="00E54370" w:rsidR="00FE7724" w:rsidP="00E54370" w:rsidRDefault="00FE7724">
      <w:pPr>
        <w:pStyle w:val="GENELKURUL"/>
        <w:spacing w:line="240" w:lineRule="auto"/>
        <w:rPr>
          <w:sz w:val="18"/>
        </w:rPr>
      </w:pPr>
      <w:r w:rsidRPr="00E54370">
        <w:rPr>
          <w:sz w:val="18"/>
        </w:rPr>
        <w:t>BAŞKAN – Sayın Çavuşoğlu, yerinize oturur musunuz.</w:t>
      </w:r>
    </w:p>
    <w:p w:rsidRPr="00E54370" w:rsidR="00FE7724" w:rsidP="00E54370" w:rsidRDefault="00FE7724">
      <w:pPr>
        <w:pStyle w:val="GENELKURUL"/>
        <w:spacing w:line="240" w:lineRule="auto"/>
        <w:rPr>
          <w:sz w:val="18"/>
        </w:rPr>
      </w:pPr>
      <w:r w:rsidRPr="00E54370">
        <w:rPr>
          <w:sz w:val="18"/>
        </w:rPr>
        <w:t>HAKAN ÇAVUŞOĞLU (Bursa) – Hıdır Çakmak, araştırma önergesine girecek.</w:t>
      </w:r>
    </w:p>
    <w:p w:rsidRPr="00E54370" w:rsidR="00FE7724" w:rsidP="00E54370" w:rsidRDefault="00FE7724">
      <w:pPr>
        <w:pStyle w:val="GENELKURUL"/>
        <w:spacing w:line="240" w:lineRule="auto"/>
        <w:rPr>
          <w:sz w:val="18"/>
        </w:rPr>
      </w:pPr>
      <w:r w:rsidRPr="00E54370">
        <w:rPr>
          <w:sz w:val="18"/>
        </w:rPr>
        <w:t>ÖZGÜR ÖZEL (Manisa) – Ayıp!</w:t>
      </w:r>
    </w:p>
    <w:p w:rsidRPr="00E54370" w:rsidR="00FE7724" w:rsidP="00E54370" w:rsidRDefault="00FE7724">
      <w:pPr>
        <w:pStyle w:val="GENELKURUL"/>
        <w:spacing w:line="240" w:lineRule="auto"/>
        <w:rPr>
          <w:sz w:val="18"/>
        </w:rPr>
      </w:pPr>
      <w:r w:rsidRPr="00E54370">
        <w:rPr>
          <w:sz w:val="18"/>
        </w:rPr>
        <w:t>TEKİN BİNGÖL (Ankara) – Terbiyesiz!</w:t>
      </w:r>
    </w:p>
    <w:p w:rsidRPr="00E54370" w:rsidR="00FE7724" w:rsidP="00E54370" w:rsidRDefault="00FE7724">
      <w:pPr>
        <w:pStyle w:val="GENELKURUL"/>
        <w:spacing w:line="240" w:lineRule="auto"/>
        <w:rPr>
          <w:sz w:val="18"/>
        </w:rPr>
      </w:pPr>
      <w:r w:rsidRPr="00E54370">
        <w:rPr>
          <w:sz w:val="18"/>
        </w:rPr>
        <w:t>BAŞKAN – Sayın Çavuşoğlu, yerinize oturun lütfen.</w:t>
      </w:r>
    </w:p>
    <w:p w:rsidRPr="00E54370" w:rsidR="00FE7724" w:rsidP="00E54370" w:rsidRDefault="00FE7724">
      <w:pPr>
        <w:pStyle w:val="GENELKURUL"/>
        <w:spacing w:line="240" w:lineRule="auto"/>
        <w:rPr>
          <w:sz w:val="18"/>
        </w:rPr>
      </w:pPr>
      <w:r w:rsidRPr="00E54370">
        <w:rPr>
          <w:sz w:val="18"/>
        </w:rPr>
        <w:t>Buyurun….</w:t>
      </w:r>
    </w:p>
    <w:p w:rsidRPr="00E54370" w:rsidR="00FE7724" w:rsidP="00E54370" w:rsidRDefault="00FE7724">
      <w:pPr>
        <w:pStyle w:val="GENELKURUL"/>
        <w:spacing w:line="240" w:lineRule="auto"/>
        <w:rPr>
          <w:sz w:val="18"/>
        </w:rPr>
      </w:pPr>
      <w:r w:rsidRPr="00E54370">
        <w:rPr>
          <w:sz w:val="18"/>
        </w:rPr>
        <w:t>ALİ ÖZTUNÇ (Kahramanmaraş) – Ayıp!</w:t>
      </w:r>
    </w:p>
    <w:p w:rsidRPr="00E54370" w:rsidR="00FE7724" w:rsidP="00E54370" w:rsidRDefault="00FE7724">
      <w:pPr>
        <w:pStyle w:val="GENELKURUL"/>
        <w:spacing w:line="240" w:lineRule="auto"/>
        <w:rPr>
          <w:sz w:val="18"/>
        </w:rPr>
      </w:pPr>
      <w:r w:rsidRPr="00E54370">
        <w:rPr>
          <w:sz w:val="18"/>
        </w:rPr>
        <w:t>TEKİN BİNGÖL (Ankara) – Ayıp!</w:t>
      </w:r>
    </w:p>
    <w:p w:rsidRPr="00E54370" w:rsidR="00FE7724" w:rsidP="00E54370" w:rsidRDefault="00FE7724">
      <w:pPr>
        <w:pStyle w:val="GENELKURUL"/>
        <w:spacing w:line="240" w:lineRule="auto"/>
        <w:rPr>
          <w:sz w:val="18"/>
        </w:rPr>
      </w:pPr>
      <w:r w:rsidRPr="00E54370">
        <w:rPr>
          <w:sz w:val="18"/>
        </w:rPr>
        <w:t>BAŞKAN – Sayın Öztunç… Sayın Tekin…</w:t>
      </w:r>
    </w:p>
    <w:p w:rsidRPr="00E54370" w:rsidR="00FE7724" w:rsidP="00E54370" w:rsidRDefault="00FE7724">
      <w:pPr>
        <w:pStyle w:val="GENELKURUL"/>
        <w:spacing w:line="240" w:lineRule="auto"/>
        <w:rPr>
          <w:sz w:val="18"/>
        </w:rPr>
      </w:pPr>
      <w:r w:rsidRPr="00E54370">
        <w:rPr>
          <w:sz w:val="18"/>
        </w:rPr>
        <w:t>HAKAN ÇAVUŞOĞLU (Bursa) – O Hıdır Çakmak araştırma önergesine girecek. Özgür Özel, Hıdır Çakmak araştırma önergesine girecek.</w:t>
      </w:r>
    </w:p>
    <w:p w:rsidRPr="00E54370" w:rsidR="00FE7724" w:rsidP="00E54370" w:rsidRDefault="00FE7724">
      <w:pPr>
        <w:pStyle w:val="GENELKURUL"/>
        <w:spacing w:line="240" w:lineRule="auto"/>
        <w:rPr>
          <w:sz w:val="18"/>
        </w:rPr>
      </w:pPr>
      <w:r w:rsidRPr="00E54370">
        <w:rPr>
          <w:sz w:val="18"/>
        </w:rPr>
        <w:t>ULAŞ KARASU (Sivas) – Ya, gel, gel, gel!</w:t>
      </w:r>
    </w:p>
    <w:p w:rsidRPr="00E54370" w:rsidR="00FE7724" w:rsidP="00E54370" w:rsidRDefault="00FE7724">
      <w:pPr>
        <w:pStyle w:val="GENELKURUL"/>
        <w:spacing w:line="240" w:lineRule="auto"/>
        <w:rPr>
          <w:sz w:val="18"/>
        </w:rPr>
      </w:pPr>
      <w:r w:rsidRPr="00E54370">
        <w:rPr>
          <w:sz w:val="18"/>
        </w:rPr>
        <w:t>BAŞKAN – Sayın Çavuşoğlu… Sayın Çavuşoğlu…</w:t>
      </w:r>
    </w:p>
    <w:p w:rsidRPr="00E54370" w:rsidR="00FE7724" w:rsidP="00E54370" w:rsidRDefault="00FE7724">
      <w:pPr>
        <w:pStyle w:val="GENELKURUL"/>
        <w:spacing w:line="240" w:lineRule="auto"/>
        <w:rPr>
          <w:sz w:val="18"/>
        </w:rPr>
      </w:pPr>
      <w:r w:rsidRPr="00E54370">
        <w:rPr>
          <w:sz w:val="18"/>
        </w:rPr>
        <w:t xml:space="preserve">(AK PARTİ ve CHP milletvekillerinin birbirlerinin üzerine yürümeleri, gürültüler) </w:t>
      </w:r>
    </w:p>
    <w:p w:rsidRPr="00E54370" w:rsidR="00FE7724" w:rsidP="00E54370" w:rsidRDefault="00FE7724">
      <w:pPr>
        <w:pStyle w:val="GENELKURUL"/>
        <w:spacing w:line="240" w:lineRule="auto"/>
        <w:rPr>
          <w:sz w:val="18"/>
        </w:rPr>
      </w:pPr>
      <w:r w:rsidRPr="00E54370">
        <w:rPr>
          <w:sz w:val="18"/>
        </w:rPr>
        <w:t>BAŞKAN – Sayın milletvekilleri, lütfen yerinize oturur musunuz. Sayın milletvekilleri…</w:t>
      </w:r>
    </w:p>
    <w:p w:rsidRPr="00E54370" w:rsidR="00FE7724" w:rsidP="00E54370" w:rsidRDefault="00FE7724">
      <w:pPr>
        <w:pStyle w:val="GENELKURUL"/>
        <w:spacing w:line="240" w:lineRule="auto"/>
        <w:rPr>
          <w:sz w:val="18"/>
        </w:rPr>
      </w:pPr>
      <w:r w:rsidRPr="00E54370">
        <w:rPr>
          <w:sz w:val="18"/>
        </w:rPr>
        <w:t>AHMET KILIÇ (Bursa) – Aynen o gün de böyle oldu Başkanım, lütfen.</w:t>
      </w:r>
    </w:p>
    <w:p w:rsidRPr="00E54370" w:rsidR="00FE7724" w:rsidP="00E54370" w:rsidRDefault="00FE7724">
      <w:pPr>
        <w:pStyle w:val="GENELKURUL"/>
        <w:spacing w:line="240" w:lineRule="auto"/>
        <w:rPr>
          <w:sz w:val="18"/>
        </w:rPr>
      </w:pPr>
      <w:r w:rsidRPr="00E54370">
        <w:rPr>
          <w:sz w:val="18"/>
        </w:rPr>
        <w:t>BAŞKAN – Sayın Çavuşoğlu’nu susturun önce.</w:t>
      </w:r>
    </w:p>
    <w:p w:rsidRPr="00E54370" w:rsidR="00FE7724" w:rsidP="00E54370" w:rsidRDefault="00FE7724">
      <w:pPr>
        <w:pStyle w:val="GENELKURUL"/>
        <w:spacing w:line="240" w:lineRule="auto"/>
        <w:rPr>
          <w:sz w:val="18"/>
        </w:rPr>
      </w:pPr>
      <w:r w:rsidRPr="00E54370">
        <w:rPr>
          <w:sz w:val="18"/>
        </w:rPr>
        <w:t>HAKAN ÇAVUŞOĞLU (Bursa) – Ne demek “Çavuşoğlu’nu susturun!”</w:t>
      </w:r>
    </w:p>
    <w:p w:rsidRPr="00E54370" w:rsidR="00FE7724" w:rsidP="00E54370" w:rsidRDefault="00FE7724">
      <w:pPr>
        <w:pStyle w:val="GENELKURUL"/>
        <w:spacing w:line="240" w:lineRule="auto"/>
        <w:rPr>
          <w:sz w:val="18"/>
        </w:rPr>
      </w:pPr>
      <w:r w:rsidRPr="00E54370">
        <w:rPr>
          <w:sz w:val="18"/>
        </w:rPr>
        <w:t>BAŞKAN – Evet, evet, susun artık ya, yeter!</w:t>
      </w:r>
    </w:p>
    <w:p w:rsidRPr="00E54370" w:rsidR="00FE7724" w:rsidP="00E54370" w:rsidRDefault="00FE7724">
      <w:pPr>
        <w:pStyle w:val="GENELKURUL"/>
        <w:spacing w:line="240" w:lineRule="auto"/>
        <w:rPr>
          <w:sz w:val="18"/>
        </w:rPr>
      </w:pPr>
      <w:r w:rsidRPr="00E54370">
        <w:rPr>
          <w:sz w:val="18"/>
        </w:rPr>
        <w:t>Birleşime on dakika ara veriyorum.</w:t>
      </w:r>
    </w:p>
    <w:p w:rsidRPr="00E54370" w:rsidR="00FE7724" w:rsidP="00E54370" w:rsidRDefault="00FE7724">
      <w:pPr>
        <w:pStyle w:val="GENELKURUL"/>
        <w:spacing w:line="240" w:lineRule="auto"/>
        <w:ind w:left="0" w:firstLine="851"/>
        <w:jc w:val="right"/>
        <w:rPr>
          <w:sz w:val="18"/>
        </w:rPr>
      </w:pPr>
      <w:r w:rsidRPr="00E54370">
        <w:rPr>
          <w:sz w:val="18"/>
        </w:rPr>
        <w:t>Kapanma Saati: 13.33</w:t>
      </w:r>
    </w:p>
    <w:p w:rsidRPr="00E54370" w:rsidR="00FE7724" w:rsidP="00E54370" w:rsidRDefault="00FE7724">
      <w:pPr>
        <w:pStyle w:val="GENELKURUL"/>
        <w:spacing w:line="240" w:lineRule="auto"/>
        <w:ind w:hanging="40"/>
        <w:jc w:val="center"/>
        <w:rPr>
          <w:sz w:val="18"/>
        </w:rPr>
      </w:pPr>
      <w:r w:rsidRPr="00E54370">
        <w:rPr>
          <w:sz w:val="18"/>
        </w:rPr>
        <w:t>ÜÇÜNCÜ OTURUM</w:t>
      </w:r>
    </w:p>
    <w:p w:rsidRPr="00E54370" w:rsidR="00FE7724" w:rsidP="00E54370" w:rsidRDefault="00FE7724">
      <w:pPr>
        <w:pStyle w:val="GENELKURUL"/>
        <w:spacing w:line="240" w:lineRule="auto"/>
        <w:ind w:hanging="40"/>
        <w:jc w:val="center"/>
        <w:rPr>
          <w:sz w:val="18"/>
        </w:rPr>
      </w:pPr>
      <w:r w:rsidRPr="00E54370">
        <w:rPr>
          <w:sz w:val="18"/>
        </w:rPr>
        <w:t>Açılma Saati: 13.45</w:t>
      </w:r>
    </w:p>
    <w:p w:rsidRPr="00E54370" w:rsidR="00FE7724" w:rsidP="00E54370" w:rsidRDefault="00FE7724">
      <w:pPr>
        <w:pStyle w:val="GENELKURUL"/>
        <w:spacing w:line="240" w:lineRule="auto"/>
        <w:ind w:hanging="40"/>
        <w:jc w:val="center"/>
        <w:rPr>
          <w:sz w:val="18"/>
        </w:rPr>
      </w:pPr>
      <w:r w:rsidRPr="00E54370">
        <w:rPr>
          <w:sz w:val="18"/>
        </w:rPr>
        <w:t>BAŞKAN: Başkan Vekili Haydar AKAR</w:t>
      </w:r>
    </w:p>
    <w:p w:rsidRPr="00E54370" w:rsidR="00FE7724" w:rsidP="00E54370" w:rsidRDefault="00FE7724">
      <w:pPr>
        <w:pStyle w:val="GENELKURUL"/>
        <w:spacing w:line="240" w:lineRule="auto"/>
        <w:ind w:hanging="40"/>
        <w:jc w:val="center"/>
        <w:rPr>
          <w:sz w:val="18"/>
        </w:rPr>
      </w:pPr>
      <w:r w:rsidRPr="00E54370">
        <w:rPr>
          <w:sz w:val="18"/>
        </w:rPr>
        <w:t>KÂTİP ÜYELER: Bayram ÖZÇELİK (Burdur), İshak GAZEL (Kütahya)</w:t>
      </w:r>
    </w:p>
    <w:p w:rsidRPr="00E54370" w:rsidR="00FE7724" w:rsidP="00E54370" w:rsidRDefault="00FE7724">
      <w:pPr>
        <w:pStyle w:val="GENELKURUL"/>
        <w:spacing w:line="240" w:lineRule="auto"/>
        <w:ind w:hanging="40"/>
        <w:jc w:val="center"/>
        <w:rPr>
          <w:sz w:val="18"/>
        </w:rPr>
      </w:pPr>
      <w:r w:rsidRPr="00E54370">
        <w:rPr>
          <w:sz w:val="18"/>
        </w:rPr>
        <w:t>-----0-----</w:t>
      </w:r>
    </w:p>
    <w:p w:rsidRPr="00E54370" w:rsidR="00FE7724" w:rsidP="00E54370" w:rsidRDefault="00FE7724">
      <w:pPr>
        <w:pStyle w:val="GENELKURUL"/>
        <w:spacing w:line="240" w:lineRule="auto"/>
        <w:rPr>
          <w:sz w:val="18"/>
        </w:rPr>
      </w:pPr>
      <w:r w:rsidRPr="00E54370">
        <w:rPr>
          <w:sz w:val="18"/>
        </w:rPr>
        <w:t>BAŞKAN – Sayın milletvekilleri, Türkiye Büyük Millet Meclisinin 35’inci Birleşiminin Üçüncü Oturumunu açıyorum.</w:t>
      </w:r>
    </w:p>
    <w:p w:rsidRPr="00E54370" w:rsidR="00FE7724" w:rsidP="00E54370" w:rsidRDefault="00FE7724">
      <w:pPr>
        <w:pStyle w:val="GENELKURUL"/>
        <w:spacing w:line="240" w:lineRule="auto"/>
        <w:rPr>
          <w:sz w:val="18"/>
        </w:rPr>
      </w:pPr>
      <w:r w:rsidRPr="00E54370">
        <w:rPr>
          <w:sz w:val="18"/>
        </w:rPr>
        <w:t>2023 Yılı Merkezi Yönetim Bütçe Kanunu Teklifi ile 2021 Yılı Merkezi Yönetim Kesin Hesap Kanunu Teklifi’nin görüşmelerine devam ediyoruz.</w:t>
      </w:r>
    </w:p>
    <w:p w:rsidRPr="00E54370" w:rsidR="00AD21CD" w:rsidP="00E54370" w:rsidRDefault="00AD21CD">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AD21CD" w:rsidP="00E54370" w:rsidRDefault="00AD21CD">
      <w:pPr>
        <w:suppressAutoHyphens/>
        <w:spacing w:after="56"/>
        <w:ind w:firstLine="811"/>
        <w:jc w:val="both"/>
        <w:rPr>
          <w:iCs/>
          <w:color w:val="000000"/>
          <w:sz w:val="18"/>
        </w:rPr>
      </w:pPr>
      <w:r w:rsidRPr="00E54370">
        <w:rPr>
          <w:iCs/>
          <w:color w:val="000000"/>
          <w:sz w:val="18"/>
        </w:rPr>
        <w:t>A) Kanun Teklifleri(Devam)</w:t>
      </w:r>
    </w:p>
    <w:p w:rsidRPr="00E54370" w:rsidR="00AD21CD" w:rsidP="00E54370" w:rsidRDefault="00AD21CD">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AD21CD" w:rsidP="00E54370" w:rsidRDefault="00AD21CD">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AD21CD" w:rsidP="00E54370" w:rsidRDefault="00AD21CD">
      <w:pPr>
        <w:suppressAutoHyphens/>
        <w:spacing w:after="56"/>
        <w:ind w:firstLine="811"/>
        <w:jc w:val="both"/>
        <w:rPr>
          <w:iCs/>
          <w:color w:val="000000"/>
          <w:sz w:val="18"/>
        </w:rPr>
      </w:pPr>
      <w:r w:rsidRPr="00E54370">
        <w:rPr>
          <w:iCs/>
          <w:color w:val="000000"/>
          <w:sz w:val="18"/>
        </w:rPr>
        <w:t>A) SANAYİ VE TEKNOLOJİ BAKANLIĞI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AD21CD" w:rsidP="00E54370" w:rsidRDefault="00AD21CD">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AD21CD" w:rsidP="00E54370" w:rsidRDefault="00AD21CD">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AD21CD" w:rsidP="00E54370" w:rsidRDefault="00AD21CD">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AD21CD" w:rsidP="00E54370" w:rsidRDefault="00AD21CD">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AD21CD" w:rsidP="00E54370" w:rsidRDefault="00AD21CD">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AD21CD" w:rsidP="00E54370" w:rsidRDefault="00AD21CD">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AD21CD" w:rsidP="00E54370" w:rsidRDefault="00AD21CD">
      <w:pPr>
        <w:suppressAutoHyphens/>
        <w:spacing w:after="56"/>
        <w:ind w:firstLine="811"/>
        <w:jc w:val="both"/>
        <w:rPr>
          <w:iCs/>
          <w:color w:val="000000"/>
          <w:sz w:val="18"/>
        </w:rPr>
      </w:pPr>
      <w:r w:rsidRPr="00E54370">
        <w:rPr>
          <w:iCs/>
          <w:color w:val="000000"/>
          <w:sz w:val="18"/>
        </w:rPr>
        <w:t>F) TÜRK STANDARDLARI ENSTİTÜSÜ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AD21CD" w:rsidP="00E54370" w:rsidRDefault="00AD21CD">
      <w:pPr>
        <w:suppressAutoHyphens/>
        <w:spacing w:after="56"/>
        <w:ind w:firstLine="811"/>
        <w:jc w:val="both"/>
        <w:rPr>
          <w:iCs/>
          <w:color w:val="000000"/>
          <w:sz w:val="18"/>
        </w:rPr>
      </w:pPr>
      <w:r w:rsidRPr="00E54370">
        <w:rPr>
          <w:iCs/>
          <w:color w:val="000000"/>
          <w:sz w:val="18"/>
        </w:rPr>
        <w:t>G) TÜRK PATENT VE MARKA KURUMU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AD21CD" w:rsidP="00E54370" w:rsidRDefault="00AD21CD">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AD21CD" w:rsidP="00E54370" w:rsidRDefault="00AD21CD">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AD21CD" w:rsidP="00E54370" w:rsidRDefault="00AD21CD">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AD21CD" w:rsidP="00E54370" w:rsidRDefault="00AD21CD">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AD21CD" w:rsidP="00E54370" w:rsidRDefault="00AD21CD">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AD21CD" w:rsidP="00E54370" w:rsidRDefault="00AD21CD">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AD21CD" w:rsidP="00E54370" w:rsidRDefault="00AD21CD">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AD21CD" w:rsidP="00E54370" w:rsidRDefault="00AD21CD">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AD21CD" w:rsidP="00E54370" w:rsidRDefault="00AD21CD">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AD21CD" w:rsidP="00E54370" w:rsidRDefault="00AD21CD">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AD21CD" w:rsidP="00E54370" w:rsidRDefault="00AD21CD">
      <w:pPr>
        <w:suppressAutoHyphens/>
        <w:spacing w:after="56"/>
        <w:ind w:firstLine="811"/>
        <w:jc w:val="both"/>
        <w:rPr>
          <w:iCs/>
          <w:color w:val="000000"/>
          <w:sz w:val="18"/>
        </w:rPr>
      </w:pPr>
      <w:r w:rsidRPr="00E54370">
        <w:rPr>
          <w:iCs/>
          <w:color w:val="000000"/>
          <w:sz w:val="18"/>
        </w:rPr>
        <w:t>J) YÜKSEKÖĞRETİM KURULU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AD21CD" w:rsidP="00E54370" w:rsidRDefault="00AD21CD">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AD21CD" w:rsidP="00E54370" w:rsidRDefault="00AD21CD">
      <w:pPr>
        <w:suppressAutoHyphens/>
        <w:spacing w:after="56"/>
        <w:ind w:firstLine="811"/>
        <w:jc w:val="both"/>
        <w:rPr>
          <w:iCs/>
          <w:color w:val="000000"/>
          <w:sz w:val="18"/>
        </w:rPr>
      </w:pPr>
      <w:r w:rsidRPr="00E54370">
        <w:rPr>
          <w:iCs/>
          <w:color w:val="000000"/>
          <w:sz w:val="18"/>
        </w:rPr>
        <w:t>L) YÜKSEKÖĞRETİM KALİTE KURULU (Devam)</w:t>
      </w:r>
    </w:p>
    <w:p w:rsidRPr="00E54370" w:rsidR="00AD21CD" w:rsidP="00E54370" w:rsidRDefault="00AD21CD">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AD21CD" w:rsidP="00E54370" w:rsidRDefault="00AD21CD">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AD21CD" w:rsidP="00E54370" w:rsidRDefault="00AD21CD">
      <w:pPr>
        <w:suppressAutoHyphens/>
        <w:spacing w:after="56"/>
        <w:ind w:firstLine="811"/>
        <w:jc w:val="both"/>
        <w:rPr>
          <w:iCs/>
          <w:color w:val="000000"/>
          <w:sz w:val="18"/>
        </w:rPr>
      </w:pPr>
      <w:r w:rsidRPr="00E54370">
        <w:rPr>
          <w:iCs/>
          <w:color w:val="000000"/>
          <w:sz w:val="18"/>
        </w:rPr>
        <w:t xml:space="preserve">M) ÜNİVERSİTELER (Devam) </w:t>
      </w:r>
    </w:p>
    <w:p w:rsidRPr="00E54370" w:rsidR="00FE7724" w:rsidP="00E54370" w:rsidRDefault="00FE7724">
      <w:pPr>
        <w:pStyle w:val="GENELKURUL"/>
        <w:spacing w:line="240" w:lineRule="auto"/>
        <w:rPr>
          <w:sz w:val="18"/>
        </w:rPr>
      </w:pPr>
      <w:r w:rsidRPr="00E54370">
        <w:rPr>
          <w:sz w:val="18"/>
        </w:rPr>
        <w:t xml:space="preserve">BAŞKAN – Komisyon yerinde. </w:t>
      </w:r>
    </w:p>
    <w:p w:rsidRPr="00E54370" w:rsidR="00FE7724" w:rsidP="00E54370" w:rsidRDefault="00FE7724">
      <w:pPr>
        <w:pStyle w:val="GENELKURUL"/>
        <w:spacing w:line="240" w:lineRule="auto"/>
        <w:rPr>
          <w:sz w:val="18"/>
        </w:rPr>
      </w:pPr>
      <w:r w:rsidRPr="00E54370">
        <w:rPr>
          <w:sz w:val="18"/>
        </w:rPr>
        <w:t>Evet, söz sırası Konya Milletvekili Sayın Fahrettin Yokuş’ta.</w:t>
      </w:r>
    </w:p>
    <w:p w:rsidRPr="00E54370" w:rsidR="00FE7724" w:rsidP="00E54370" w:rsidRDefault="00FE7724">
      <w:pPr>
        <w:pStyle w:val="GENELKURUL"/>
        <w:spacing w:line="240" w:lineRule="auto"/>
        <w:rPr>
          <w:sz w:val="18"/>
        </w:rPr>
      </w:pPr>
      <w:r w:rsidRPr="00E54370">
        <w:rPr>
          <w:sz w:val="18"/>
        </w:rPr>
        <w:t xml:space="preserve">Buyurun Sayın Yokuş. (İYİ Parti ve CHP sıralarından alkışlar) </w:t>
      </w:r>
    </w:p>
    <w:p w:rsidRPr="00E54370" w:rsidR="00FE7724" w:rsidP="00E54370" w:rsidRDefault="00FE7724">
      <w:pPr>
        <w:pStyle w:val="GENELKURUL"/>
        <w:spacing w:line="240" w:lineRule="auto"/>
        <w:rPr>
          <w:sz w:val="18"/>
        </w:rPr>
      </w:pPr>
      <w:r w:rsidRPr="00E54370">
        <w:rPr>
          <w:sz w:val="18"/>
        </w:rPr>
        <w:t xml:space="preserve">İYİ PARTİ GRUBU ADINA FAHRETTİN YOKUŞ (Konya) – Sayın Başkan, değerli milletvekilleri; Genel Kurulu saygıyla selamlıyorum. Konya Ovası Projesi’nin bütçesi hakkında görüşlerimi söylemek için buradayım. </w:t>
      </w:r>
    </w:p>
    <w:p w:rsidRPr="00E54370" w:rsidR="00FE7724" w:rsidP="00E54370" w:rsidRDefault="00FE7724">
      <w:pPr>
        <w:pStyle w:val="GENELKURUL"/>
        <w:spacing w:line="240" w:lineRule="auto"/>
        <w:rPr>
          <w:sz w:val="18"/>
        </w:rPr>
      </w:pPr>
      <w:r w:rsidRPr="00E54370">
        <w:rPr>
          <w:sz w:val="18"/>
        </w:rPr>
        <w:t>Öncelikle, Türkiye Büyük Millet Meclisi Genel Kurulunun 6/12/2022 tarihli oturumunda AK PARTİ Bursa Milletvekili Zafer Işık tarafından milletvekilimize yönelik şiddet eylemi; demokrasimize, yüce Meclisimizin mehabetine yakışmayan bir olay olarak parlamento tarihine geçmiştir. Bu elim olayı şiddetle kınıyoruz. Hiçbir haksız yumruk…</w:t>
      </w:r>
    </w:p>
    <w:p w:rsidRPr="00E54370" w:rsidR="00FE7724" w:rsidP="00E54370" w:rsidRDefault="00FE7724">
      <w:pPr>
        <w:pStyle w:val="GENELKURUL"/>
        <w:spacing w:line="240" w:lineRule="auto"/>
        <w:rPr>
          <w:sz w:val="18"/>
        </w:rPr>
      </w:pPr>
      <w:r w:rsidRPr="00E54370">
        <w:rPr>
          <w:sz w:val="18"/>
        </w:rPr>
        <w:t>MUSTAFA ELİTAŞ (Kayseri) – Aynı gün sen de ceza aldın, o hareketin içindeydin. Aynı gün sen de ceza aldın aynı konudan.</w:t>
      </w:r>
    </w:p>
    <w:p w:rsidRPr="00E54370" w:rsidR="00FE7724" w:rsidP="00E54370" w:rsidRDefault="00FE7724">
      <w:pPr>
        <w:pStyle w:val="GENELKURUL"/>
        <w:spacing w:line="240" w:lineRule="auto"/>
        <w:rPr>
          <w:sz w:val="18"/>
        </w:rPr>
      </w:pPr>
      <w:r w:rsidRPr="00E54370">
        <w:rPr>
          <w:sz w:val="18"/>
        </w:rPr>
        <w:t>FAHRETTİN YOKUŞ (Devamla) – Hiçbir haksız yumruk, bizi halkın ve hakikatin yolundan ayıramayacaktır.</w:t>
      </w:r>
    </w:p>
    <w:p w:rsidRPr="00E54370" w:rsidR="00FE7724" w:rsidP="00E54370" w:rsidRDefault="00FE7724">
      <w:pPr>
        <w:pStyle w:val="GENELKURUL"/>
        <w:spacing w:line="240" w:lineRule="auto"/>
        <w:rPr>
          <w:sz w:val="18"/>
        </w:rPr>
      </w:pPr>
      <w:r w:rsidRPr="00E54370">
        <w:rPr>
          <w:sz w:val="18"/>
        </w:rPr>
        <w:t xml:space="preserve">Değerli milletvekilleri, bugün büyük Türk düşünürü Hüseyin Nihal Atsız'ı Hakk’a yürüyüşünün 47’nci yılında rahmet ve minnetle anıyorum. (İYİ Parti sıralarından alkışlar) </w:t>
      </w:r>
    </w:p>
    <w:p w:rsidRPr="00E54370" w:rsidR="00FE7724" w:rsidP="00E54370" w:rsidRDefault="00FE7724">
      <w:pPr>
        <w:pStyle w:val="GENELKURUL"/>
        <w:spacing w:line="240" w:lineRule="auto"/>
        <w:rPr>
          <w:sz w:val="18"/>
        </w:rPr>
      </w:pPr>
      <w:r w:rsidRPr="00E54370">
        <w:rPr>
          <w:sz w:val="18"/>
        </w:rPr>
        <w:t xml:space="preserve">Değerli milletvekilleri, Konya Ovası Projesi çalışmaları 1985 yılında başlamış, ilk etapta Devlet Su İşleri 4. Bölge Müdürlüğü görev alanında bulunan Konya, Karaman, Niğde ve Aksaray illerini kapsamına almıştır. 2016 yılında çıkarılan Bakanlar Kurulu kararnamesiyle Nevşehir, Yozgat, Kırıkkale ve Kırşehir illerimiz de KOP projesine dâhil edilmiştir. </w:t>
      </w:r>
    </w:p>
    <w:p w:rsidRPr="00E54370" w:rsidR="00FE7724" w:rsidP="00E54370" w:rsidRDefault="00FE7724">
      <w:pPr>
        <w:pStyle w:val="GENELKURUL"/>
        <w:spacing w:line="240" w:lineRule="auto"/>
        <w:rPr>
          <w:sz w:val="18"/>
        </w:rPr>
      </w:pPr>
      <w:r w:rsidRPr="00E54370">
        <w:rPr>
          <w:sz w:val="18"/>
        </w:rPr>
        <w:t xml:space="preserve">KOP, bölgenin başta sulama ve temel altyapı ihtiyaçlarının karşılanmasını, ekonomik kalkınması ve sosyal gelişmenin hızlandırılmasını hedefleyen, çok sektörlü, sürdürülebilir, insan odaklı ve entegre bir bölgesel kalkınma projesi olarak kuruldu. İç Anadolu Bölgemizde Konya başta olmak üzere toplam 8 vilayetimizin bölgesel kalkınmasını gerçekleştirmek için kurulan Konya Ovası Projesi, AK PARTİ iktidarı süresince yeterince bütçe ayrılmadığı için maalesef bölgenin tarımsal gelişimine yeterince katkı sağlayamamıştır. 2022 yılında KOP için ayrılan bütçe 148 milyon TL, 2023 yılı için ise ayrılan ödenek sadece 263 milyon lira. </w:t>
      </w:r>
    </w:p>
    <w:p w:rsidRPr="00E54370" w:rsidR="00FE7724" w:rsidP="00E54370" w:rsidRDefault="00FE7724">
      <w:pPr>
        <w:pStyle w:val="GENELKURUL"/>
        <w:spacing w:line="240" w:lineRule="auto"/>
        <w:rPr>
          <w:sz w:val="18"/>
        </w:rPr>
      </w:pPr>
      <w:r w:rsidRPr="00E54370">
        <w:rPr>
          <w:sz w:val="18"/>
        </w:rPr>
        <w:t xml:space="preserve">Konya iliyle birlikte toplam 8 vilayete ayrılan bu bütçeyle kaç proje yapılabilir? Her şeye kaynak bulan iktidar, yıllardır KOP projesine doğru dürüst bütçe ayırmayarak İç Anadolu Bölgemizi de ihmal etmektedir. Konya Ovası Projesi kapsamına giren 8 vilayetin toplam tarım alanı 44 milyon dekardan daha fazladır. KOP bölgesi, ülkemizin en önemli tarım ve hayvancılık üretim merkezidir. Daha önce de ifade ettiğim gibi, ülkemizdeki ekilebilir alanların yüzde 21’inden fazlası bu bölgemizde bulunmaktadır. </w:t>
      </w:r>
    </w:p>
    <w:p w:rsidRPr="00E54370" w:rsidR="00FE7724" w:rsidP="00E54370" w:rsidRDefault="00FE7724">
      <w:pPr>
        <w:pStyle w:val="GENELKURUL"/>
        <w:spacing w:line="240" w:lineRule="auto"/>
        <w:rPr>
          <w:sz w:val="18"/>
        </w:rPr>
      </w:pPr>
      <w:r w:rsidRPr="00E54370">
        <w:rPr>
          <w:sz w:val="18"/>
        </w:rPr>
        <w:t>2021 yılı nüfus sayımına göre KOP bölgesi kapsamındaki 8 vilayetimizin toplam nüfusu 4 milyon 572 bindir. Yirmi yıllık AK PARTİ iktidarında Türkiye'nin nüfusu yüzde 30 oranında artmasına rağmen KOP bölgesi kapsamındaki 8 vilayetimizin nüfus artışı sadece yüzde 12 oranında gerçekleşmiştir. Bölge göç vermektedir; AK PARTİ iktidarında KOP bölgesinden toplam 740 bin vatandaşımız göç etmiştir. Bu illerde neden göç olmaktadır? Elbette yatırım yapılmadığından, tarıma ve besiciliğe gerekli destekler verilmediğinden. Başka bir ifadeyle, iktidarın ihmalinden bu bölgemiz göç vermektedir.</w:t>
      </w:r>
    </w:p>
    <w:p w:rsidRPr="00E54370" w:rsidR="00FE7724" w:rsidP="00E54370" w:rsidRDefault="00FE7724">
      <w:pPr>
        <w:pStyle w:val="GENELKURUL"/>
        <w:spacing w:line="240" w:lineRule="auto"/>
        <w:rPr>
          <w:sz w:val="18"/>
        </w:rPr>
      </w:pPr>
      <w:r w:rsidRPr="00E54370">
        <w:rPr>
          <w:sz w:val="18"/>
        </w:rPr>
        <w:t xml:space="preserve">Değerli milletvekilleri, bu kürsüden defalarca söyledim. Tarım ve tarıma dayalı sanayi kenti olan Konya’mızın en önemli problemi su diye. Sadece Konya’mızın değil elbette, KOP bölgemizin içindeki tüm vilayetlerimizin en temel problemi yeterince su kaynaklarının olmayışıdır. Konya’mızda her yıl yer altı kaynaklarından 3 milyar metreküpten fazla su kullanılmaktadır. Sulu tarımın yoğun olarak yapılması nedeniyle yer altı su rezervlerimiz her yıl azalmaktadır. Bu yüzden Karapınar ve çevresinde obruklar, göçükler oluşmaktadır. Daha ötesi, Karapınar, Cihanbeyli, Kulu, Yunak, Çeltik hattı çölleşmeye yüz tutmaktadır. KOP bölgesinin su sorununun çözülebilmesinin tek yolu, dış havzalardan bölgeye su getirmektir. </w:t>
      </w:r>
    </w:p>
    <w:p w:rsidRPr="00E54370" w:rsidR="00FE7724" w:rsidP="00E54370" w:rsidRDefault="00FE7724">
      <w:pPr>
        <w:pStyle w:val="GENELKURUL"/>
        <w:spacing w:line="240" w:lineRule="auto"/>
        <w:rPr>
          <w:sz w:val="18"/>
        </w:rPr>
      </w:pPr>
      <w:r w:rsidRPr="00E54370">
        <w:rPr>
          <w:sz w:val="18"/>
        </w:rPr>
        <w:t xml:space="preserve">Tam on altı yıl önce AK PARTİ iktidarı “Abdülhamid’in Hayali” “Konya Ovası’nın Yüzyıllık Hayali” “Mavi Tünel Projesi” denilerek Göksu Irmağı’ndan Konya Ovası’na bir kanalla su getirmeye kalkıştı. Adına kısaca “AHİ Kanal” denildi ve </w:t>
      </w:r>
      <w:smartTag w:uri="urn:schemas-microsoft-com:office:smarttags" w:element="metricconverter">
        <w:smartTagPr>
          <w:attr w:name="ProductID" w:val="124 kilometre"/>
        </w:smartTagPr>
        <w:r w:rsidRPr="00E54370">
          <w:rPr>
            <w:sz w:val="18"/>
          </w:rPr>
          <w:t>124 kilometre</w:t>
        </w:r>
      </w:smartTag>
      <w:r w:rsidRPr="00E54370">
        <w:rPr>
          <w:sz w:val="18"/>
        </w:rPr>
        <w:t xml:space="preserve"> kanal yapıldı. Bu on altı yıllık proje 2020 yılında güya hayata geçti. Sayın Bakanımız ve milletvekillerimiz, 2020 yılında bu kanalı açtılar yani su gelmeyen kanalı açtılar, hâlen bu kanaldan su gelmiyor, su yok; aylık 400 milyon ton su gelecekti. Şimdi, ne oldu biliyor musunuz? Bugün geldiğimiz nokta şu: Artık çökmelerle başa çıkamadılar, AHİ Kanalı’nın içine boru hattı döşeyecekler. Düşünebiliyor musunuz, boru hattı döşeyecekler AHİ Kanal’a. </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ORHAN SARIBAL (Bursa) – Yüzmeyi öğrenmiyorlar, kayıkla geçecekler karşıya, kayıkla</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 xml:space="preserve">FAHRETTİN YOKUŞ (Devamla) – Milyarlarca lira para harcadılar ve şu anda, maalesef, her projede olduğu gibi ne zamanında bitirebiliyorlar… Müteahhitler kaçmış; milletin malı, vergisi çarçur edilmiş, bunların umurunda değil ama diyoruz ki: Az kaldı, hiç merak etmeyin; bu yapamadıklarınızın hepsini biz elbette ki yapacağız. Onun için siz öfkenizle bize kızsanız da bağırsanız da yolun sonu görülüyor. Biz “KOP” diyoruz, biz “Kanal Konya” diyoruz, biz “Kanal İstanbul değil, Kanal Konya” diyoruz (İYİ Parti sıralarından alkışlar) Çünkü bizim Kanal Konya projemizle bu bölge ihya olacak, bu bölgedeki 8 vilayetimizin tarımdaki üretim artışı 3’e katlanacak, sulanabilir arazilerimiz yüzde 100 artacak. Onun için diyoruz ki: Az kaldı, Kanal KOP, Kanal Konya hayata geçecek. </w:t>
      </w:r>
    </w:p>
    <w:p w:rsidRPr="00E54370" w:rsidR="00FE7724" w:rsidP="00E54370" w:rsidRDefault="00FE7724">
      <w:pPr>
        <w:pStyle w:val="GENELKURUL"/>
        <w:spacing w:line="240" w:lineRule="auto"/>
        <w:rPr>
          <w:sz w:val="18"/>
        </w:rPr>
      </w:pPr>
      <w:r w:rsidRPr="00E54370">
        <w:rPr>
          <w:sz w:val="18"/>
        </w:rPr>
        <w:t>Saygılar sunuyorum. (İYİ Parti sıralarından alkışlar)</w:t>
      </w:r>
    </w:p>
    <w:p w:rsidRPr="00E54370" w:rsidR="00FE7724" w:rsidP="00E54370" w:rsidRDefault="00FE7724">
      <w:pPr>
        <w:pStyle w:val="GENELKURUL"/>
        <w:spacing w:line="240" w:lineRule="auto"/>
        <w:rPr>
          <w:sz w:val="18"/>
        </w:rPr>
      </w:pPr>
      <w:r w:rsidRPr="00E54370">
        <w:rPr>
          <w:sz w:val="18"/>
        </w:rPr>
        <w:t>BAŞKAN – Samsun Milletvekili Sayın Bedri Yaşar.</w:t>
      </w:r>
    </w:p>
    <w:p w:rsidRPr="00E54370" w:rsidR="00FE7724" w:rsidP="00E54370" w:rsidRDefault="00FE7724">
      <w:pPr>
        <w:pStyle w:val="GENELKURUL"/>
        <w:spacing w:line="240" w:lineRule="auto"/>
        <w:rPr>
          <w:sz w:val="18"/>
        </w:rPr>
      </w:pPr>
      <w:r w:rsidRPr="00E54370">
        <w:rPr>
          <w:sz w:val="18"/>
        </w:rPr>
        <w:t>Buyurun Sayın Yaşar. (İYİ Parti sıralarından alkışlar)</w:t>
      </w:r>
    </w:p>
    <w:p w:rsidRPr="00E54370" w:rsidR="00FE7724" w:rsidP="00E54370" w:rsidRDefault="00FE7724">
      <w:pPr>
        <w:pStyle w:val="GENELKURUL"/>
        <w:spacing w:line="240" w:lineRule="auto"/>
        <w:rPr>
          <w:sz w:val="18"/>
        </w:rPr>
      </w:pPr>
      <w:r w:rsidRPr="00E54370">
        <w:rPr>
          <w:sz w:val="18"/>
        </w:rPr>
        <w:t>İYİ PARTİ GRUBU ADINA BEDRİ YAŞAR (Samsun) – Sayın Başkan, değerli milletvekilleri; yüce heyetinizi saygıyla selamlıyorum.</w:t>
      </w:r>
    </w:p>
    <w:p w:rsidRPr="00E54370" w:rsidR="00FE7724" w:rsidP="00E54370" w:rsidRDefault="00FE7724">
      <w:pPr>
        <w:pStyle w:val="GENELKURUL"/>
        <w:spacing w:line="240" w:lineRule="auto"/>
        <w:rPr>
          <w:sz w:val="18"/>
        </w:rPr>
      </w:pPr>
      <w:r w:rsidRPr="00E54370">
        <w:rPr>
          <w:sz w:val="18"/>
        </w:rPr>
        <w:t>Doğu Karadeniz Projesi Bölge Kalkınma İdaresi Başkanlığı 2023 Yılı Merkezi Yönetim Bütçesi Teklifi üzerine grubum adına söz almış bulunuyorum. Yüce heyetinizi saygıyla selamlıyorum.</w:t>
      </w:r>
    </w:p>
    <w:p w:rsidRPr="00E54370" w:rsidR="00FE7724" w:rsidP="00E54370" w:rsidRDefault="00FE7724">
      <w:pPr>
        <w:pStyle w:val="GENELKURUL"/>
        <w:spacing w:line="240" w:lineRule="auto"/>
        <w:rPr>
          <w:sz w:val="18"/>
        </w:rPr>
      </w:pPr>
      <w:r w:rsidRPr="00E54370">
        <w:rPr>
          <w:sz w:val="18"/>
        </w:rPr>
        <w:t>Değerli milletvekilleri, normal şartlar altında DOKAP’la ilgili bugünkü sunumda görüşlerini bizim adımıza Hüseyin Örs kardeşimiz burada ifade edecekti ama maalesef Türkiye Büyük Millet Meclisi Genel Kurulunun 12’nci ayın 6’sı 2022 tarihli oturumunda AK PARTİ Bursa Milletvekili Zafer Işık tarafından Hüseyin Örs Milletvekilimize yönelik gerçekleştirilen şiddet eylemi; demokrasimize, yüce Meclisimizin mehabetine yakışmayan bir olay olarak Parlamento tarihine geçmiştir. Bu elim olayı şiddetle kınıyoruz, hiçbir ahlaksız yumruk, bizi hakkın ve hakikatin yolundan ayıramayacaktır. (İYİ Parti sıralarından alkışlar)</w:t>
      </w:r>
    </w:p>
    <w:p w:rsidRPr="00E54370" w:rsidR="00FE7724" w:rsidP="00E54370" w:rsidRDefault="00FE7724">
      <w:pPr>
        <w:pStyle w:val="GENELKURUL"/>
        <w:spacing w:line="240" w:lineRule="auto"/>
        <w:rPr>
          <w:sz w:val="18"/>
        </w:rPr>
      </w:pPr>
      <w:r w:rsidRPr="00E54370">
        <w:rPr>
          <w:sz w:val="18"/>
        </w:rPr>
        <w:t xml:space="preserve">Değerli milletvekilleri, merkezi Giresun’da bulunan Doğu Karadeniz Bölgesi Bölge Kalkınma İdaresi Başkanlığı; Artvin, Bayburt, Gümüşhane, Ordu, Rize, Samsun, Trabzon, Tokat, Amasya ve Çorum illerinden oluşan 11 ilin kalkınmasına katkı sağlamak amacıyla 2011 tarihinde kurulmuş, 2012 Nisan ayında da faaliyete geçmiştir. Kurumun amaçları, bu bölgede bölgeler arası gelişmişlik farklarını azaltmaya; tarımsal üretim, büyüme, katma değer artışı, kırsal kalkınma, turizm, sanayi, ekonomi ve beşerî kurumların kapasitesinin geliştirilmesine yönelikti. Bu kurumun -amaçları itibarıyla bizim de desteklediğimiz- özellikle bölgeler arası gelişmişlik farklarının ortadan kaldırılmasına yönelik önemli faaliyetler icra ettiğini düşünüyoruz. Ben şöyle bir baktım, o gün kurulduğu tarih itibarıyla Türkiye’deki sıralamada bu 9 vilayetin yeri nasıl diye: Samsun 33’üncü sırada, Trabzon 31, Giresun 52, Ordu 61, Gümüşhane 62, Rize 34, Artvin 44, Bayburt 64, Tokat 57, Amasya 37, Çorum 50’nci sırada. Burada yeri değişmeyen sadece Çorum, Samsun; Trabzon ve Ordu’da bir miktar yükselme var; diğerlerinden örnek verirsek Rize 34’tü 36 olmuş, Artvin 44’tü, 49’a düşmüş; Bayburt 64’üncü sıradan 65’e; Amasya 37’nci sıradan 38’inci sıraya düştü. </w:t>
      </w:r>
    </w:p>
    <w:p w:rsidRPr="00E54370" w:rsidR="00FE7724" w:rsidP="00E54370" w:rsidRDefault="00FE7724">
      <w:pPr>
        <w:pStyle w:val="GENELKURUL"/>
        <w:spacing w:line="240" w:lineRule="auto"/>
        <w:rPr>
          <w:sz w:val="18"/>
        </w:rPr>
      </w:pPr>
      <w:r w:rsidRPr="00E54370">
        <w:rPr>
          <w:sz w:val="18"/>
        </w:rPr>
        <w:t xml:space="preserve">Yani biz bunu şöyle değerlendiriyoruz: Eğer belli bütçeler ayrılıp bu faaliyetler yapılıyorsa hiç olmazsa bu bölgelerin de gelişmişlik sıralamalarına göre bir miktar daha yukarı çekilmesini biz de arzu ediyoruz. Bu manada, kuruma 2021 yılında 100,3 milyon TL, bugüne kadar da 2,4 milyar TL ödenek aktarılmış, 2023 yılı için de 433 milyon liralık bir bütçe ayrılmıştır. Şimdi, biz bu kurumun yaptığı faaliyetler itibarıyla bütçesinin yeterli olmadığını düşünüyoruz. Sonuçları itibarıyla bu bölgenin belli bir seviyeye çıkmamasını ya belli alanların desteklenmemesine veyahut da ayrılan bütçenin yetersizliğine bağlıyoruz. Biz İYİ Parti olarak her zaman üretimden, istihdamdan, kalkınmadan, girişimcilikten yana tavrını koyan, bununla ilgili bütün projeleri, bütün bütçeleri destekleyen bir yol izliyoruz. Ayhan Bey’in de belirttiği gibi bugün teknolojik ürünlerin toplam ihracattaki payı yüzde 2,9; gelişmiş ülkelerde bu, daha yüksek. Ne kadar bunu yükseltebilirsek… Bu bölgelere yapacağımız yatırımların da çok ciddi katkısı olacaktır. </w:t>
      </w:r>
    </w:p>
    <w:p w:rsidRPr="00E54370" w:rsidR="00FE7724" w:rsidP="00E54370" w:rsidRDefault="00FE7724">
      <w:pPr>
        <w:pStyle w:val="GENELKURUL"/>
        <w:spacing w:line="240" w:lineRule="auto"/>
        <w:rPr>
          <w:sz w:val="18"/>
        </w:rPr>
      </w:pPr>
      <w:r w:rsidRPr="00E54370">
        <w:rPr>
          <w:sz w:val="18"/>
        </w:rPr>
        <w:t xml:space="preserve">Özellikle, tabii, bu sanayinin gelişmesi için -gerek sanayi bölgeleri, organize sanayi gibi- altyapıların yanı sıra özellikle yolların, demir yollarının, hava yollarının da geliştirilmesi lazım. Bunlar sanayinin altyapılarıdır. Eğer bir yerde yol yoksa, enerji yoksa, sanayi bölgesi yoksa, havaalanı gerçek manada hizmet etmiyorsa, limanlar gerekli kapasiteye ulaşmamışsa burada sanayinin gelişmesi doğal olarak zor. Bu manada Samsun’da bir iki handikabımız var, bunlardan bir tanesi havaalanı. Uzun yıllardır “Ödenek ayrıldı, yapıldı, yapılıyor.” denirken maalesef belli bir mesafe katedemedik. Aynı şekilde hızlı tren, Samsun-Ankara Hızlı Treni Kırıkkale’ye kadar var, ondan sonrası için maalesef ortada proje bile yok. Bugün Samsun sıradan bir şehir değildir, Orta Karadeniz Bölgesi’nde ekonomisi en güçlü, nüfusu en yüksek olan şehirlerden biridir yani siz çekirdeği canlandıramazsanız gerisiyle ilgili sorunlar her zaman devam edecektir. </w:t>
      </w:r>
    </w:p>
    <w:p w:rsidRPr="00E54370" w:rsidR="00FE7724" w:rsidP="00E54370" w:rsidRDefault="00FE7724">
      <w:pPr>
        <w:pStyle w:val="GENELKURUL"/>
        <w:spacing w:line="240" w:lineRule="auto"/>
        <w:rPr>
          <w:sz w:val="18"/>
        </w:rPr>
      </w:pPr>
      <w:r w:rsidRPr="00E54370">
        <w:rPr>
          <w:sz w:val="18"/>
        </w:rPr>
        <w:t xml:space="preserve">Dolayısıyla, bununla ilgili adımların süratle atılmasını biz şahsen bekliyoruz. Dolayısıyla, bu projeye ayrılan rakamların da az olduğunu düşünüyoruz, daha ciddi oranda desteklenmeli. </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 xml:space="preserve">BEDRİ YAŞAR (Devamla) – Toparlıyorum Başkanım. </w:t>
      </w:r>
    </w:p>
    <w:p w:rsidRPr="00E54370" w:rsidR="00FE7724" w:rsidP="00E54370" w:rsidRDefault="00FE7724">
      <w:pPr>
        <w:pStyle w:val="GENELKURUL"/>
        <w:spacing w:line="240" w:lineRule="auto"/>
        <w:rPr>
          <w:sz w:val="18"/>
        </w:rPr>
      </w:pPr>
      <w:r w:rsidRPr="00E54370">
        <w:rPr>
          <w:sz w:val="18"/>
        </w:rPr>
        <w:t>Bu bölgede verilen destekler de mümkün olduğunca teknolojik ürünlerin üretimine yönelik verilirse daha ciddi katkı sağlayacağını düşünüyoruz. Bölgesel AR-GE yatırımlarına katkı verilmesinin daha iyi sonuçlar doğuracağına inanıyoruz.</w:t>
      </w:r>
    </w:p>
    <w:p w:rsidRPr="00E54370" w:rsidR="00FE7724" w:rsidP="00E54370" w:rsidRDefault="00FE7724">
      <w:pPr>
        <w:pStyle w:val="GENELKURUL"/>
        <w:spacing w:line="240" w:lineRule="auto"/>
        <w:rPr>
          <w:sz w:val="18"/>
        </w:rPr>
      </w:pPr>
      <w:r w:rsidRPr="00E54370">
        <w:rPr>
          <w:sz w:val="18"/>
        </w:rPr>
        <w:t xml:space="preserve">Tabii, bir şeyi daha buradan ifade ederek sözlerimi bitirmek istiyorum: Engelli öğretmenleri temsilen Sayın Bakan, bizi Fatoş Gönlügüzel aradı, diyor ki: “5 bin engelli öğretmenin atanmasına yönelik bir çalışmanız var mı?” Zaman zaman söylüyorsunuz. Onların size ulaşma şansı maalesef yok Sayın Bakan ama biz bu kürsüden size ifade ediyoruz. Benim tespitlerim var bir başka konuyla ilgili, maalesef size ulaşmada zorluk yaşamıştık, hâlâ ulaşamadık. Hâlbuki elimizdeki telefonlar ulaşmak için gerekli. Ben şahsen telefonumda kaç tane kayıt olduğunu bilmiyorum ama beni arayan 30 binden fazladır, herkese muhakkak dönmüşümdür, sizler de dönüyorsunuzdur. Bu konuda bunlara dikkat etmemizin, seçmeni dinlememizin faydalı olacağına inanıyorum. </w:t>
      </w:r>
    </w:p>
    <w:p w:rsidRPr="00E54370" w:rsidR="00FE7724" w:rsidP="00E54370" w:rsidRDefault="00FE7724">
      <w:pPr>
        <w:pStyle w:val="GENELKURUL"/>
        <w:spacing w:line="240" w:lineRule="auto"/>
        <w:rPr>
          <w:sz w:val="18"/>
        </w:rPr>
      </w:pPr>
      <w:r w:rsidRPr="00E54370">
        <w:rPr>
          <w:sz w:val="18"/>
        </w:rPr>
        <w:t>DOKAP bütçemizin hayırlı uğurlu olmasını diliyor, yüce heyetinizi saygıyla selamlıyorum. (İYİ Parti sıralarından alkışlar)</w:t>
      </w:r>
    </w:p>
    <w:p w:rsidRPr="00E54370" w:rsidR="00FE7724" w:rsidP="00E54370" w:rsidRDefault="00FE7724">
      <w:pPr>
        <w:pStyle w:val="GENELKURUL"/>
        <w:spacing w:line="240" w:lineRule="auto"/>
        <w:rPr>
          <w:sz w:val="18"/>
        </w:rPr>
      </w:pPr>
      <w:r w:rsidRPr="00E54370">
        <w:rPr>
          <w:sz w:val="18"/>
        </w:rPr>
        <w:t>BAŞKAN – Ankara Milletvekili Sayın Şenol Sunat.</w:t>
      </w:r>
    </w:p>
    <w:p w:rsidRPr="00E54370" w:rsidR="00FE7724" w:rsidP="00E54370" w:rsidRDefault="00FE7724">
      <w:pPr>
        <w:pStyle w:val="GENELKURUL"/>
        <w:spacing w:line="240" w:lineRule="auto"/>
        <w:rPr>
          <w:sz w:val="18"/>
        </w:rPr>
      </w:pPr>
      <w:r w:rsidRPr="00E54370">
        <w:rPr>
          <w:sz w:val="18"/>
        </w:rPr>
        <w:t>Buyurun Sayın Sunat. (İYİ Parti sıralarından alkışlar)</w:t>
      </w:r>
    </w:p>
    <w:p w:rsidRPr="00E54370" w:rsidR="00FE7724" w:rsidP="00E54370" w:rsidRDefault="00FE7724">
      <w:pPr>
        <w:pStyle w:val="GENELKURUL"/>
        <w:spacing w:line="240" w:lineRule="auto"/>
        <w:rPr>
          <w:sz w:val="18"/>
        </w:rPr>
      </w:pPr>
      <w:r w:rsidRPr="00E54370">
        <w:rPr>
          <w:sz w:val="18"/>
        </w:rPr>
        <w:t>İYİ PARTİ GRUBU ADINA ŞENOL SUNAT (Ankara) – Sayın Başkan, değerli milletvekilleri; 2023 yılı bütçesinde Millî Eğitim Bakanlığı, ÖSYM, Yükseköğretim Kalite Kurulu ve üniversitelerle alakalı görüş bildirmek için İYİ Parti Grubu adına söz almış bulunmaktayım. Yüce Meclisi saygıyla selamlarım.</w:t>
      </w:r>
    </w:p>
    <w:p w:rsidRPr="00E54370" w:rsidR="00FE7724" w:rsidP="00E54370" w:rsidRDefault="00FE7724">
      <w:pPr>
        <w:pStyle w:val="GENELKURUL"/>
        <w:spacing w:line="240" w:lineRule="auto"/>
        <w:rPr>
          <w:sz w:val="18"/>
        </w:rPr>
      </w:pPr>
      <w:r w:rsidRPr="00E54370">
        <w:rPr>
          <w:sz w:val="18"/>
        </w:rPr>
        <w:t>Sözlerime ve konuya başlamadan önce, 6 Kasım günü Türkiye Büyük Millet Meclisi çatısı altında, Trabzon Milletvekilimiz Sayın Hüseyin Örs’e yapılan kalleş saldırıyı esefle kınıyorum. (İYİ Parti sıralarından alkışlar)</w:t>
      </w:r>
    </w:p>
    <w:p w:rsidRPr="00E54370" w:rsidR="00FE7724" w:rsidP="00E54370" w:rsidRDefault="00FE7724">
      <w:pPr>
        <w:pStyle w:val="GENELKURUL"/>
        <w:spacing w:line="240" w:lineRule="auto"/>
        <w:rPr>
          <w:sz w:val="18"/>
        </w:rPr>
      </w:pPr>
      <w:r w:rsidRPr="00E54370">
        <w:rPr>
          <w:sz w:val="18"/>
        </w:rPr>
        <w:t xml:space="preserve">MUSTAFA ELİTAŞ (Kayseri) – Yanlış yazmışlar, yanlış. 6 Aralık; bilmiyorsun daha tarihi. Eline vermişler; tarih 6 Aralık, 6 Kasım değil. </w:t>
      </w:r>
    </w:p>
    <w:p w:rsidRPr="00E54370" w:rsidR="00FE7724" w:rsidP="00E54370" w:rsidRDefault="00FE7724">
      <w:pPr>
        <w:pStyle w:val="GENELKURUL"/>
        <w:spacing w:line="240" w:lineRule="auto"/>
        <w:rPr>
          <w:sz w:val="18"/>
        </w:rPr>
      </w:pPr>
      <w:r w:rsidRPr="00E54370">
        <w:rPr>
          <w:sz w:val="18"/>
        </w:rPr>
        <w:t>ŞENOL SUNAT (Devamla) – Bu saldırıyı yapan, özür dilemekten âciz olan AK PARTİ Milletvekili Zafer Şahin…</w:t>
      </w:r>
    </w:p>
    <w:p w:rsidRPr="00E54370" w:rsidR="00FE7724" w:rsidP="00E54370" w:rsidRDefault="00FE7724">
      <w:pPr>
        <w:pStyle w:val="GENELKURUL"/>
        <w:spacing w:line="240" w:lineRule="auto"/>
        <w:rPr>
          <w:sz w:val="18"/>
        </w:rPr>
      </w:pPr>
      <w:r w:rsidRPr="00E54370">
        <w:rPr>
          <w:sz w:val="18"/>
        </w:rPr>
        <w:t>MUSTAFA ELİTAŞ (Kayseri) – Adını da yanlış biliyorsun, adını da yanlış biliyorsun; hepsi yanlış; tarih yanlış, isim yanlış.</w:t>
      </w:r>
    </w:p>
    <w:p w:rsidRPr="00E54370" w:rsidR="00FE7724" w:rsidP="00E54370" w:rsidRDefault="00FE7724">
      <w:pPr>
        <w:pStyle w:val="GENELKURUL"/>
        <w:spacing w:line="240" w:lineRule="auto"/>
        <w:rPr>
          <w:sz w:val="18"/>
        </w:rPr>
      </w:pPr>
      <w:r w:rsidRPr="00E54370">
        <w:rPr>
          <w:sz w:val="18"/>
        </w:rPr>
        <w:t xml:space="preserve">ŞENOL SUNAT (Devamla) – Aynı zamanda Türkiye Büyük Millet Meclisi Başkanı ve Grup Başkan Vekillerini de kınıyor, milletin takdirine bırakıyorum. (İYİ Parti ve CHP sıralarından alkışlar) </w:t>
      </w:r>
    </w:p>
    <w:p w:rsidRPr="00E54370" w:rsidR="00FE7724" w:rsidP="00E54370" w:rsidRDefault="00FE7724">
      <w:pPr>
        <w:pStyle w:val="GENELKURUL"/>
        <w:spacing w:line="240" w:lineRule="auto"/>
        <w:rPr>
          <w:sz w:val="18"/>
        </w:rPr>
      </w:pPr>
      <w:r w:rsidRPr="00E54370">
        <w:rPr>
          <w:sz w:val="18"/>
        </w:rPr>
        <w:t>MUSTAFA ELİTAŞ (Kayseri) – Her şey yanlış. Çalışmamışsın dersine, çalışmamışsın.</w:t>
      </w:r>
    </w:p>
    <w:p w:rsidRPr="00E54370" w:rsidR="00FE7724" w:rsidP="00E54370" w:rsidRDefault="00FE7724">
      <w:pPr>
        <w:pStyle w:val="GENELKURUL"/>
        <w:spacing w:line="240" w:lineRule="auto"/>
        <w:rPr>
          <w:sz w:val="18"/>
        </w:rPr>
      </w:pPr>
      <w:r w:rsidRPr="00E54370">
        <w:rPr>
          <w:sz w:val="18"/>
        </w:rPr>
        <w:t>ŞENOL SUNAT (Devamla) – Ayıptır. Ve hiçbir ahlâksız yumruğun bizi hakkın ve hakikatin yolundan ayırmayacağını da bir kere daha buradan milletimize haykırıyorum.</w:t>
      </w:r>
    </w:p>
    <w:p w:rsidRPr="00E54370" w:rsidR="00FE7724" w:rsidP="00E54370" w:rsidRDefault="00FE7724">
      <w:pPr>
        <w:pStyle w:val="GENELKURUL"/>
        <w:spacing w:line="240" w:lineRule="auto"/>
        <w:rPr>
          <w:sz w:val="18"/>
        </w:rPr>
      </w:pPr>
      <w:r w:rsidRPr="00E54370">
        <w:rPr>
          <w:sz w:val="18"/>
        </w:rPr>
        <w:t>MUSTAFA ELİTAŞ (Kayseri) – Ya, hangisini düzeltelim; 6 Kasım değil, 6 Aralık; Zafer Şahin değil, Zafer Işık; her şey yanlış.</w:t>
      </w:r>
    </w:p>
    <w:p w:rsidRPr="00E54370" w:rsidR="00FE7724" w:rsidP="00E54370" w:rsidRDefault="00FE7724">
      <w:pPr>
        <w:pStyle w:val="GENELKURUL"/>
        <w:spacing w:line="240" w:lineRule="auto"/>
        <w:rPr>
          <w:sz w:val="18"/>
        </w:rPr>
      </w:pPr>
      <w:r w:rsidRPr="00E54370">
        <w:rPr>
          <w:sz w:val="18"/>
        </w:rPr>
        <w:t>ŞENOL SUNAT (Devamla) – Zafer Işık, Zafer Işık; pardon.</w:t>
      </w:r>
    </w:p>
    <w:p w:rsidRPr="00E54370" w:rsidR="00FE7724" w:rsidP="00E54370" w:rsidRDefault="00FE7724">
      <w:pPr>
        <w:pStyle w:val="GENELKURUL"/>
        <w:spacing w:line="240" w:lineRule="auto"/>
        <w:rPr>
          <w:sz w:val="18"/>
        </w:rPr>
      </w:pPr>
      <w:r w:rsidRPr="00E54370">
        <w:rPr>
          <w:sz w:val="18"/>
        </w:rPr>
        <w:t>MUSTAFA ELİTAŞ (Kayseri) – Öyle vermişler, üflemişler kulağına, burada söylüyorsun.</w:t>
      </w:r>
    </w:p>
    <w:p w:rsidRPr="00E54370" w:rsidR="00FE7724" w:rsidP="00E54370" w:rsidRDefault="00FE7724">
      <w:pPr>
        <w:pStyle w:val="GENELKURUL"/>
        <w:spacing w:line="240" w:lineRule="auto"/>
        <w:rPr>
          <w:sz w:val="18"/>
        </w:rPr>
      </w:pPr>
      <w:r w:rsidRPr="00E54370">
        <w:rPr>
          <w:sz w:val="18"/>
        </w:rPr>
        <w:t>ŞENOL SUNAT (Devamla) – Evet, sayın milletvekilleri…</w:t>
      </w:r>
    </w:p>
    <w:p w:rsidRPr="00E54370" w:rsidR="00FE7724" w:rsidP="00E54370" w:rsidRDefault="00FE7724">
      <w:pPr>
        <w:pStyle w:val="GENELKURUL"/>
        <w:spacing w:line="240" w:lineRule="auto"/>
        <w:rPr>
          <w:sz w:val="18"/>
        </w:rPr>
      </w:pPr>
      <w:bookmarkStart w:name="_Hlk121661749" w:id="1"/>
      <w:r w:rsidRPr="00E54370">
        <w:rPr>
          <w:sz w:val="18"/>
        </w:rPr>
        <w:t xml:space="preserve">ERHAN USTA (Samsun) – </w:t>
      </w:r>
      <w:bookmarkEnd w:id="1"/>
      <w:r w:rsidRPr="00E54370">
        <w:rPr>
          <w:sz w:val="18"/>
        </w:rPr>
        <w:t>Ayıp ya! Ayıp ya! Bula bula onu mu buldun ya!</w:t>
      </w:r>
    </w:p>
    <w:p w:rsidRPr="00E54370" w:rsidR="00FE7724" w:rsidP="00E54370" w:rsidRDefault="00FE7724">
      <w:pPr>
        <w:pStyle w:val="GENELKURUL"/>
        <w:spacing w:line="240" w:lineRule="auto"/>
        <w:rPr>
          <w:sz w:val="18"/>
        </w:rPr>
      </w:pPr>
      <w:r w:rsidRPr="00E54370">
        <w:rPr>
          <w:sz w:val="18"/>
        </w:rPr>
        <w:t xml:space="preserve">MUSTAFA ELİTAŞ (Kayseri) – Niye olmasın? Hakaret etmeyecek orada, yalan söylemeyecek orada. </w:t>
      </w:r>
    </w:p>
    <w:p w:rsidRPr="00E54370" w:rsidR="00FE7724" w:rsidP="00E54370" w:rsidRDefault="00FE7724">
      <w:pPr>
        <w:pStyle w:val="GENELKURUL"/>
        <w:spacing w:line="240" w:lineRule="auto"/>
        <w:rPr>
          <w:sz w:val="18"/>
        </w:rPr>
      </w:pPr>
      <w:r w:rsidRPr="00E54370">
        <w:rPr>
          <w:sz w:val="18"/>
        </w:rPr>
        <w:t>ERHAN USTA (Samsun) – Âcizliğe bak! Âcizsin âciz! Âcizsin sen, âciz! Ayıp!</w:t>
      </w:r>
    </w:p>
    <w:p w:rsidRPr="00E54370" w:rsidR="00FE7724" w:rsidP="00E54370" w:rsidRDefault="00FE7724">
      <w:pPr>
        <w:pStyle w:val="GENELKURUL"/>
        <w:spacing w:line="240" w:lineRule="auto"/>
        <w:rPr>
          <w:sz w:val="18"/>
        </w:rPr>
      </w:pPr>
      <w:r w:rsidRPr="00E54370">
        <w:rPr>
          <w:sz w:val="18"/>
        </w:rPr>
        <w:t xml:space="preserve">ÖZGÜR ÖZEL (Manisa) – Elitaş’ın konuya hâkimiyeti, olayın bilerek, kasten ve planlanarak yapıldığının bir işareti. </w:t>
      </w:r>
    </w:p>
    <w:p w:rsidRPr="00E54370" w:rsidR="00FE7724" w:rsidP="00E54370" w:rsidRDefault="00FE7724">
      <w:pPr>
        <w:pStyle w:val="GENELKURUL"/>
        <w:spacing w:line="240" w:lineRule="auto"/>
        <w:rPr>
          <w:sz w:val="18"/>
        </w:rPr>
      </w:pPr>
      <w:r w:rsidRPr="00E54370">
        <w:rPr>
          <w:sz w:val="18"/>
        </w:rPr>
        <w:t xml:space="preserve">ŞENOL SUNAT (Devamla) – Sayın Elitaş, ben bunu kabul etmiyorum. Benim süreme giremezsiniz. </w:t>
      </w:r>
    </w:p>
    <w:p w:rsidRPr="00E54370" w:rsidR="00FE7724" w:rsidP="00E54370" w:rsidRDefault="00FE7724">
      <w:pPr>
        <w:pStyle w:val="GENELKURUL"/>
        <w:spacing w:line="240" w:lineRule="auto"/>
        <w:rPr>
          <w:sz w:val="18"/>
        </w:rPr>
      </w:pPr>
      <w:r w:rsidRPr="00E54370">
        <w:rPr>
          <w:sz w:val="18"/>
        </w:rPr>
        <w:t>BAŞKAN – Devam edin Sayın Sunat, siz Genel Kurula hitap edin.</w:t>
      </w:r>
    </w:p>
    <w:p w:rsidRPr="00E54370" w:rsidR="00FE7724" w:rsidP="00E54370" w:rsidRDefault="00FE7724">
      <w:pPr>
        <w:pStyle w:val="GENELKURUL"/>
        <w:spacing w:line="240" w:lineRule="auto"/>
        <w:rPr>
          <w:sz w:val="18"/>
        </w:rPr>
      </w:pPr>
      <w:r w:rsidRPr="00E54370">
        <w:rPr>
          <w:sz w:val="18"/>
        </w:rPr>
        <w:t>Sayın milletvekilleri…</w:t>
      </w:r>
    </w:p>
    <w:p w:rsidRPr="00E54370" w:rsidR="00FE7724" w:rsidP="00E54370" w:rsidRDefault="00FE7724">
      <w:pPr>
        <w:pStyle w:val="GENELKURUL"/>
        <w:spacing w:line="240" w:lineRule="auto"/>
        <w:rPr>
          <w:sz w:val="18"/>
        </w:rPr>
      </w:pPr>
      <w:r w:rsidRPr="00E54370">
        <w:rPr>
          <w:sz w:val="18"/>
        </w:rPr>
        <w:t>ŞENOL SUNAT (Devamla) – Siz görmediğiniz bir olay için burada açıklama yaptınız.</w:t>
      </w:r>
    </w:p>
    <w:p w:rsidRPr="00E54370" w:rsidR="00FE7724" w:rsidP="00E54370" w:rsidRDefault="00FE7724">
      <w:pPr>
        <w:pStyle w:val="GENELKURUL"/>
        <w:spacing w:line="240" w:lineRule="auto"/>
        <w:rPr>
          <w:sz w:val="18"/>
        </w:rPr>
      </w:pPr>
      <w:r w:rsidRPr="00E54370">
        <w:rPr>
          <w:sz w:val="18"/>
        </w:rPr>
        <w:t xml:space="preserve">ÖZGÜR ÖZEL (Manisa) - Olay planlanarak ve kasten işlenmiş. Her şeyi biliyor, dakika dakika her şeyi biliyor. </w:t>
      </w:r>
    </w:p>
    <w:p w:rsidRPr="00E54370" w:rsidR="00FE7724" w:rsidP="00E54370" w:rsidRDefault="00FE7724">
      <w:pPr>
        <w:pStyle w:val="GENELKURUL"/>
        <w:spacing w:line="240" w:lineRule="auto"/>
        <w:rPr>
          <w:sz w:val="18"/>
        </w:rPr>
      </w:pPr>
      <w:r w:rsidRPr="00E54370">
        <w:rPr>
          <w:sz w:val="18"/>
        </w:rPr>
        <w:t xml:space="preserve">BURCU KÖKSAL (Afyonkarahisar) – Azmettirici bile olabilir. Hukuken azmettirici bile olabilir. </w:t>
      </w:r>
    </w:p>
    <w:p w:rsidRPr="00E54370" w:rsidR="00FE7724" w:rsidP="00E54370" w:rsidRDefault="00FE7724">
      <w:pPr>
        <w:pStyle w:val="GENELKURUL"/>
        <w:spacing w:line="240" w:lineRule="auto"/>
        <w:rPr>
          <w:sz w:val="18"/>
        </w:rPr>
      </w:pPr>
      <w:r w:rsidRPr="00E54370">
        <w:rPr>
          <w:sz w:val="18"/>
        </w:rPr>
        <w:t>BAŞKAN – Sayın Sunat, Genel Kurula hitap edin lütfen.</w:t>
      </w:r>
    </w:p>
    <w:p w:rsidRPr="00E54370" w:rsidR="00FE7724" w:rsidP="00E54370" w:rsidRDefault="00FE7724">
      <w:pPr>
        <w:pStyle w:val="GENELKURUL"/>
        <w:spacing w:line="240" w:lineRule="auto"/>
        <w:rPr>
          <w:sz w:val="18"/>
        </w:rPr>
      </w:pPr>
      <w:r w:rsidRPr="00E54370">
        <w:rPr>
          <w:sz w:val="18"/>
        </w:rPr>
        <w:t>Buyurun, devam edin.</w:t>
      </w:r>
    </w:p>
    <w:p w:rsidRPr="00E54370" w:rsidR="00FE7724" w:rsidP="00E54370" w:rsidRDefault="00FE7724">
      <w:pPr>
        <w:pStyle w:val="GENELKURUL"/>
        <w:spacing w:line="240" w:lineRule="auto"/>
        <w:rPr>
          <w:sz w:val="18"/>
        </w:rPr>
      </w:pPr>
      <w:r w:rsidRPr="00E54370">
        <w:rPr>
          <w:sz w:val="18"/>
        </w:rPr>
        <w:t>ŞENOL SUNAT (Devamla) – Sayın milletvekilleri, yirmi yıllık AK PARTİ iktidarının, beş yıllık tek adam rejiminin veda bütçesinin görüşmelerini yapıyoruz.</w:t>
      </w:r>
    </w:p>
    <w:p w:rsidRPr="00E54370" w:rsidR="00FE7724" w:rsidP="00E54370" w:rsidRDefault="00FE7724">
      <w:pPr>
        <w:pStyle w:val="GENELKURUL"/>
        <w:spacing w:line="240" w:lineRule="auto"/>
        <w:rPr>
          <w:sz w:val="18"/>
        </w:rPr>
      </w:pPr>
      <w:r w:rsidRPr="00E54370">
        <w:rPr>
          <w:sz w:val="18"/>
        </w:rPr>
        <w:t>AYLİN CESUR (Isparta) – Biraz önce de…</w:t>
      </w:r>
    </w:p>
    <w:p w:rsidRPr="00E54370" w:rsidR="00FE7724" w:rsidP="00E54370" w:rsidRDefault="00FE7724">
      <w:pPr>
        <w:pStyle w:val="GENELKURUL"/>
        <w:spacing w:line="240" w:lineRule="auto"/>
        <w:rPr>
          <w:sz w:val="18"/>
        </w:rPr>
      </w:pPr>
      <w:r w:rsidRPr="00E54370">
        <w:rPr>
          <w:sz w:val="18"/>
        </w:rPr>
        <w:t>BAŞKAN - Sayın Cesur, sizin hatibiniz kürsüde.</w:t>
      </w:r>
    </w:p>
    <w:p w:rsidRPr="00E54370" w:rsidR="00FE7724" w:rsidP="00E54370" w:rsidRDefault="00FE7724">
      <w:pPr>
        <w:pStyle w:val="GENELKURUL"/>
        <w:spacing w:line="240" w:lineRule="auto"/>
        <w:rPr>
          <w:sz w:val="18"/>
        </w:rPr>
      </w:pPr>
      <w:r w:rsidRPr="00E54370">
        <w:rPr>
          <w:sz w:val="18"/>
        </w:rPr>
        <w:t xml:space="preserve">ŞENOL SUNAT (Devamla) – Sevgili vatandaşlarımıza, milletin Meclisinden seslenmek istiyorum: Az kaldı, az kaldı, biraz sabır diyorum. </w:t>
      </w:r>
    </w:p>
    <w:p w:rsidRPr="00E54370" w:rsidR="00FE7724" w:rsidP="00E54370" w:rsidRDefault="00FE7724">
      <w:pPr>
        <w:pStyle w:val="GENELKURUL"/>
        <w:spacing w:line="240" w:lineRule="auto"/>
        <w:rPr>
          <w:sz w:val="18"/>
        </w:rPr>
      </w:pPr>
      <w:r w:rsidRPr="00E54370">
        <w:rPr>
          <w:sz w:val="18"/>
        </w:rPr>
        <w:t>Millî Eğitim Bakanlığının bütçesi tam bir hayal kırıklığıdır; rakamsal olarak artmış ancak genel bütçe içindeki oranı azalmıştır. Milleti kandırmayın, kendinizi de kandırmayın “Eğitime büyük pay ayırdık.” da demeyin. Belirlenen rakam ihtiyacın çok altında kalmış ve eğitim harcamalarının esas yükü büyük ölçüde velilerin sırtına yüklenmiştir.</w:t>
      </w:r>
    </w:p>
    <w:p w:rsidRPr="00E54370" w:rsidR="00FE7724" w:rsidP="00E54370" w:rsidRDefault="00FE7724">
      <w:pPr>
        <w:pStyle w:val="GENELKURUL"/>
        <w:spacing w:line="240" w:lineRule="auto"/>
        <w:rPr>
          <w:sz w:val="18"/>
        </w:rPr>
      </w:pPr>
      <w:r w:rsidRPr="00E54370">
        <w:rPr>
          <w:sz w:val="18"/>
        </w:rPr>
        <w:t xml:space="preserve">Sayın Bakan, gezdiğiniz tüm illerde, illerin yatırım bütçelerini açıklıyorsunuz, verdiğiniz rakamlar afakidir ve bütçenizle orantısız bir uyumsuzluk içindedir çünkü bütçede bu yıl ayrılan yüzde 9,18 oranındadır, geçen seneden bile daha azdır. </w:t>
      </w:r>
    </w:p>
    <w:p w:rsidRPr="00E54370" w:rsidR="00FE7724" w:rsidP="00E54370" w:rsidRDefault="00FE7724">
      <w:pPr>
        <w:pStyle w:val="GENELKURUL"/>
        <w:spacing w:line="240" w:lineRule="auto"/>
        <w:rPr>
          <w:sz w:val="18"/>
        </w:rPr>
      </w:pPr>
      <w:r w:rsidRPr="00E54370">
        <w:rPr>
          <w:sz w:val="18"/>
        </w:rPr>
        <w:t xml:space="preserve">Sürekli derslik ve öğretmen sayısıyla ilgili 2002 yılı verileriyle karşılaştırıyorsunuz. Ya, öğrenci sayısı arttı, ülkede nüfus arttı; aynı derslik sayısı, aynı öğretmen sayısıyla kalmasını mı bekleyecektiniz? (İYİ Parti sıralarından alkışlar) </w:t>
      </w:r>
    </w:p>
    <w:p w:rsidRPr="00E54370" w:rsidR="00FE7724" w:rsidP="00E54370" w:rsidRDefault="00FE7724">
      <w:pPr>
        <w:pStyle w:val="GENELKURUL"/>
        <w:spacing w:line="240" w:lineRule="auto"/>
        <w:rPr>
          <w:sz w:val="18"/>
        </w:rPr>
      </w:pPr>
      <w:r w:rsidRPr="00E54370">
        <w:rPr>
          <w:sz w:val="18"/>
        </w:rPr>
        <w:t xml:space="preserve">NAZIM MAVİŞ (Sinop) – Orantı söylüyoruz, orantı. Öğretmen başına öğrenci sayısını söylüyoruz. </w:t>
      </w:r>
    </w:p>
    <w:p w:rsidRPr="00E54370" w:rsidR="00FE7724" w:rsidP="00E54370" w:rsidRDefault="00FE7724">
      <w:pPr>
        <w:pStyle w:val="GENELKURUL"/>
        <w:spacing w:line="240" w:lineRule="auto"/>
        <w:rPr>
          <w:sz w:val="18"/>
        </w:rPr>
      </w:pPr>
      <w:r w:rsidRPr="00E54370">
        <w:rPr>
          <w:sz w:val="18"/>
        </w:rPr>
        <w:t>METİN GÜNDOĞDU (Ordu) – Oran veriyoruz, oran.</w:t>
      </w:r>
    </w:p>
    <w:p w:rsidRPr="00E54370" w:rsidR="00FE7724" w:rsidP="00E54370" w:rsidRDefault="00FE7724">
      <w:pPr>
        <w:pStyle w:val="GENELKURUL"/>
        <w:spacing w:line="240" w:lineRule="auto"/>
        <w:rPr>
          <w:sz w:val="18"/>
        </w:rPr>
      </w:pPr>
      <w:r w:rsidRPr="00E54370">
        <w:rPr>
          <w:sz w:val="18"/>
        </w:rPr>
        <w:t>ŞENOL SUNAT (Devamla) – Abartıcı ve ayartıcı bir şekilde algı yönetmeye çalışıyorsunuz, TÜİK’i geçtiniz Sayın Bakan, TÜİK’i geçtiniz.</w:t>
      </w:r>
    </w:p>
    <w:p w:rsidRPr="00E54370" w:rsidR="00FE7724" w:rsidP="00E54370" w:rsidRDefault="00FE7724">
      <w:pPr>
        <w:pStyle w:val="GENELKURUL"/>
        <w:spacing w:line="240" w:lineRule="auto"/>
        <w:rPr>
          <w:sz w:val="18"/>
        </w:rPr>
      </w:pPr>
      <w:r w:rsidRPr="00E54370">
        <w:rPr>
          <w:sz w:val="18"/>
        </w:rPr>
        <w:t>NAZIM MAVİŞ (Sinop) – Oran veriyoruz Hocam, oran; siz Hocasınız, oran veriyoruz. Derslik başına öğrenci diyoruz, öğretmen başına öğrenci diyoruz.</w:t>
      </w:r>
    </w:p>
    <w:p w:rsidRPr="00E54370" w:rsidR="00FE7724" w:rsidP="00E54370" w:rsidRDefault="00FE7724">
      <w:pPr>
        <w:pStyle w:val="GENELKURUL"/>
        <w:spacing w:line="240" w:lineRule="auto"/>
        <w:rPr>
          <w:sz w:val="18"/>
        </w:rPr>
      </w:pPr>
      <w:r w:rsidRPr="00E54370">
        <w:rPr>
          <w:sz w:val="18"/>
        </w:rPr>
        <w:t>BAŞKAN – Sayın Maviş…</w:t>
      </w:r>
    </w:p>
    <w:p w:rsidRPr="00E54370" w:rsidR="00FE7724" w:rsidP="00E54370" w:rsidRDefault="00FE7724">
      <w:pPr>
        <w:pStyle w:val="GENELKURUL"/>
        <w:spacing w:line="240" w:lineRule="auto"/>
        <w:rPr>
          <w:sz w:val="18"/>
        </w:rPr>
      </w:pPr>
      <w:r w:rsidRPr="00E54370">
        <w:rPr>
          <w:sz w:val="18"/>
        </w:rPr>
        <w:t xml:space="preserve">ŞENOL SUNAT (Devamla) – Sayın Bakan ve sayın milletvekilleri; nüfusumuzun 23 milyonu çocuk; bu çocukların 11 milyonu derin yoksul, 6 milyonu açlık sınırında. 5 ila 17 yaş arası 1 milyon 200 bin çocuğun okulda kaydı yok, kaydı yok. </w:t>
      </w:r>
    </w:p>
    <w:p w:rsidRPr="00E54370" w:rsidR="00FE7724" w:rsidP="00E54370" w:rsidRDefault="00FE7724">
      <w:pPr>
        <w:pStyle w:val="GENELKURUL"/>
        <w:spacing w:line="240" w:lineRule="auto"/>
        <w:rPr>
          <w:sz w:val="18"/>
        </w:rPr>
      </w:pPr>
      <w:r w:rsidRPr="00E54370">
        <w:rPr>
          <w:sz w:val="18"/>
        </w:rPr>
        <w:t xml:space="preserve">METİN GÜNDOĞDU (Ordu) – Bir yılda 6 bin okul öncesi okul yapıldı. </w:t>
      </w:r>
    </w:p>
    <w:p w:rsidRPr="00E54370" w:rsidR="00FE7724" w:rsidP="00E54370" w:rsidRDefault="00FE7724">
      <w:pPr>
        <w:pStyle w:val="GENELKURUL"/>
        <w:spacing w:line="240" w:lineRule="auto"/>
        <w:rPr>
          <w:sz w:val="18"/>
        </w:rPr>
      </w:pPr>
      <w:r w:rsidRPr="00E54370">
        <w:rPr>
          <w:sz w:val="18"/>
        </w:rPr>
        <w:t xml:space="preserve">ŞENOL SUNAT (Devamla) – Okul kaydı olup okula gitmeyenler de bu sayıya dâhil değil. Çocuk işçi sayısı son raporlara göre 2 milyona dayandı, yaz dönemi 5 milyonu buluyor. 10 yaşında her 4 çocuğumuzdan 1’isi öğrenme yoksulu. </w:t>
      </w:r>
    </w:p>
    <w:p w:rsidRPr="00E54370" w:rsidR="00FE7724" w:rsidP="00E54370" w:rsidRDefault="00FE7724">
      <w:pPr>
        <w:pStyle w:val="GENELKURUL"/>
        <w:spacing w:line="240" w:lineRule="auto"/>
        <w:rPr>
          <w:sz w:val="18"/>
        </w:rPr>
      </w:pPr>
      <w:r w:rsidRPr="00E54370">
        <w:rPr>
          <w:sz w:val="18"/>
        </w:rPr>
        <w:t xml:space="preserve">Milyonlarca çocuğun okula aç gittiği ülkemizde, AK PARTİ iktidarının bütçe tercihlerini kimden yana kullandığına bir örnek: 2021 yılı bütçesinde Millî Eğitim Bakanlığının ihtiyaç fazlası olarak kaydedilen 62 milyar niçin Cumhurbaşkanlığı Strateji ve Bütçe Başkanlığına aktarıldı Sayın Bakan? Bu para nerede? 5’li çeteye mi verdiniz? </w:t>
      </w:r>
    </w:p>
    <w:p w:rsidRPr="00E54370" w:rsidR="00FE7724" w:rsidP="00E54370" w:rsidRDefault="00FE7724">
      <w:pPr>
        <w:pStyle w:val="GENELKURUL"/>
        <w:spacing w:line="240" w:lineRule="auto"/>
        <w:rPr>
          <w:sz w:val="18"/>
        </w:rPr>
      </w:pPr>
      <w:r w:rsidRPr="00E54370">
        <w:rPr>
          <w:sz w:val="18"/>
        </w:rPr>
        <w:t xml:space="preserve">Yetersiz beslenme, ülkemizde milyonlarca çocuğun sağlığını, zihinsel ve sosyal gelişimini tehdit ediyor, ülkemizin tabii ki geleceğini de etkiliyor. Çocuklarımızın sağlıklı bir hayat yaşayabilmelerini sağlamak devletin asli görevidir sayın milletvekilleri. Ailelerin ne durumda olduğunu biliyorsunuz. Bir proje sunduk “Kullanın.” dedik. “15 milyonu geçkin devlet okullarında okuyan ilköğretim, ortaöğretim, lise, hatta okul öncesi; bu çocukların sabah ve öğlen yemeklerini verelim, hem yeterli hem de dengeli beslensinler, sağlıklı beslensinler; bu projeyi de kullanın.” dedik. Demre Belediyemiz bir pilot uygulama yaptı ama kaymakamlık yasaklattı. Utanın biraz! (İYİ Parti sıralarından alkışlar) </w:t>
      </w:r>
    </w:p>
    <w:p w:rsidRPr="00E54370" w:rsidR="00FE7724" w:rsidP="00E54370" w:rsidRDefault="00FE7724">
      <w:pPr>
        <w:pStyle w:val="GENELKURUL"/>
        <w:spacing w:line="240" w:lineRule="auto"/>
        <w:rPr>
          <w:sz w:val="18"/>
        </w:rPr>
      </w:pPr>
      <w:r w:rsidRPr="00E54370">
        <w:rPr>
          <w:sz w:val="18"/>
        </w:rPr>
        <w:t xml:space="preserve">Sayın Bakan, hani sözde fırsat eşitliğinden hiç durmadan bahsediyorsunuz. İşte, en önemli konulardan biri de çocuklarımızın doğru dürüst beslenmesidir. </w:t>
      </w:r>
    </w:p>
    <w:p w:rsidRPr="00E54370" w:rsidR="00FE7724" w:rsidP="00E54370" w:rsidRDefault="00FE7724">
      <w:pPr>
        <w:pStyle w:val="GENELKURUL"/>
        <w:spacing w:line="240" w:lineRule="auto"/>
        <w:rPr>
          <w:sz w:val="18"/>
        </w:rPr>
      </w:pPr>
      <w:r w:rsidRPr="00E54370">
        <w:rPr>
          <w:sz w:val="18"/>
        </w:rPr>
        <w:t xml:space="preserve">MİLLÎ EĞİTİM BAKANI MAHMUT ÖZER – Konuşacağım, konuşacağım. </w:t>
      </w:r>
    </w:p>
    <w:p w:rsidRPr="00E54370" w:rsidR="00FE7724" w:rsidP="00E54370" w:rsidRDefault="00FE7724">
      <w:pPr>
        <w:pStyle w:val="GENELKURUL"/>
        <w:spacing w:line="240" w:lineRule="auto"/>
        <w:rPr>
          <w:sz w:val="18"/>
        </w:rPr>
      </w:pPr>
      <w:r w:rsidRPr="00E54370">
        <w:rPr>
          <w:sz w:val="18"/>
        </w:rPr>
        <w:t xml:space="preserve">ŞENOL SUNAT (Devamla) – Bu konu gündeme geldiğinde dediniz ki: “1 milyon 800 bin öğrencimize yemek veriyoruz.” O söylediğiniz taşımalı öğrenciler ve 400 bin pansiyonda kalan öğrenciler. </w:t>
      </w:r>
    </w:p>
    <w:p w:rsidRPr="00E54370" w:rsidR="00FE7724" w:rsidP="00E54370" w:rsidRDefault="00FE7724">
      <w:pPr>
        <w:pStyle w:val="GENELKURUL"/>
        <w:spacing w:line="240" w:lineRule="auto"/>
        <w:rPr>
          <w:sz w:val="18"/>
        </w:rPr>
      </w:pPr>
      <w:r w:rsidRPr="00E54370">
        <w:rPr>
          <w:sz w:val="18"/>
        </w:rPr>
        <w:t>MİLLÎ EĞİTİM BAKANI MAHMUT ÖZER – Alakası yok, 1 milyon taşımalı.</w:t>
      </w:r>
    </w:p>
    <w:p w:rsidRPr="00E54370" w:rsidR="00FE7724" w:rsidP="00E54370" w:rsidRDefault="00FE7724">
      <w:pPr>
        <w:pStyle w:val="GENELKURUL"/>
        <w:spacing w:line="240" w:lineRule="auto"/>
        <w:rPr>
          <w:sz w:val="18"/>
        </w:rPr>
      </w:pPr>
      <w:r w:rsidRPr="00E54370">
        <w:rPr>
          <w:sz w:val="18"/>
        </w:rPr>
        <w:t xml:space="preserve">ŞENOL SUNAT (Devamla) – “Okul öncesinde biz 400 bin çocuğa yemek veriyoruz.” diyorsunuz. Ya, bakın, İstanbul Millî Eğitim Müdürlüğünün “web” sayfasına bakın, orada rakamları görürsünüz. </w:t>
      </w:r>
    </w:p>
    <w:p w:rsidRPr="00E54370" w:rsidR="00FE7724" w:rsidP="00E54370" w:rsidRDefault="00FE7724">
      <w:pPr>
        <w:pStyle w:val="GENELKURUL"/>
        <w:spacing w:line="240" w:lineRule="auto"/>
        <w:rPr>
          <w:sz w:val="18"/>
        </w:rPr>
      </w:pPr>
      <w:r w:rsidRPr="00E54370">
        <w:rPr>
          <w:sz w:val="18"/>
        </w:rPr>
        <w:t>Öte yandan, Sayın YÖK Başkanımız da burada, üniversite öğrencilerimizin ailelerinin ayırdığı sınırlı bütçenin büyük bir kısmı beslenme giderlerine gidiyor Sayın Başkan. Bugün, lokanta veya başka yerlerde 1 porsiyon yemek, en ucuz 35 veya 40 lira; kantinlerde bir tost en ucuz 20 veya 30 lira. Bu beslenme ihtiyacını eğer dışarıdan karşılayan öğrenciler var ise bir öğün ayda bin lirayı aşıyor. Üniversite öğrencilerimizin aldıkları burs, kredi tutarı neye yeter Sayın YÖK Başkanımız?</w:t>
      </w:r>
    </w:p>
    <w:p w:rsidRPr="00E54370" w:rsidR="00FE7724" w:rsidP="00E54370" w:rsidRDefault="00FE7724">
      <w:pPr>
        <w:pStyle w:val="GENELKURUL"/>
        <w:spacing w:line="240" w:lineRule="auto"/>
        <w:rPr>
          <w:sz w:val="18"/>
        </w:rPr>
      </w:pPr>
      <w:r w:rsidRPr="00E54370">
        <w:rPr>
          <w:sz w:val="18"/>
        </w:rPr>
        <w:t xml:space="preserve">Öğrencilerimizin bu okul terklerinin, okula devam edememelerinin veya kazandıkları hâlde üniversitelere gidememelerinin sebebi ekonomik. Umurunuzda mı? Gayet iyisiniz. Türkiye, Avrupa ülkeleri arasında okulu erken bırakma alanında ilk sıralarda Sayın Bakan, okul terki oranları imam-hatip ve meslek liselerinde yüzde 40’a dayandı, yaklaştı. Bununla ilgili neden oran ve sayı vermiyorsunuz? Ben görmedim. Zorunlu eğitimde olması gereken çocuklar denetim olmadığı için okula gidemiyor; 866 bin kız çocuğu okula, eğitime ulaşamıyor. </w:t>
      </w:r>
    </w:p>
    <w:p w:rsidRPr="00E54370" w:rsidR="00FE7724" w:rsidP="00E54370" w:rsidRDefault="00FE7724">
      <w:pPr>
        <w:pStyle w:val="GENELKURUL"/>
        <w:spacing w:line="240" w:lineRule="auto"/>
        <w:rPr>
          <w:sz w:val="18"/>
        </w:rPr>
      </w:pPr>
      <w:r w:rsidRPr="00E54370">
        <w:rPr>
          <w:sz w:val="18"/>
        </w:rPr>
        <w:t xml:space="preserve">MİLLÎ EĞİTİM BAKANI MAHMUT ÖZER – Yalan, yalan! </w:t>
      </w:r>
    </w:p>
    <w:p w:rsidRPr="00E54370" w:rsidR="00FE7724" w:rsidP="00E54370" w:rsidRDefault="00FE7724">
      <w:pPr>
        <w:pStyle w:val="GENELKURUL"/>
        <w:spacing w:line="240" w:lineRule="auto"/>
        <w:rPr>
          <w:sz w:val="18"/>
        </w:rPr>
      </w:pPr>
      <w:r w:rsidRPr="00E54370">
        <w:rPr>
          <w:sz w:val="18"/>
        </w:rPr>
        <w:t xml:space="preserve">İSMAİL TATLIOĞLU (Bursa) – Size de sıra gelecek, bekleyin. </w:t>
      </w:r>
    </w:p>
    <w:p w:rsidRPr="00E54370" w:rsidR="00FE7724" w:rsidP="00E54370" w:rsidRDefault="00FE7724">
      <w:pPr>
        <w:pStyle w:val="GENELKURUL"/>
        <w:spacing w:line="240" w:lineRule="auto"/>
        <w:rPr>
          <w:sz w:val="18"/>
        </w:rPr>
      </w:pPr>
      <w:r w:rsidRPr="00E54370">
        <w:rPr>
          <w:sz w:val="18"/>
        </w:rPr>
        <w:t xml:space="preserve">ŞENOL SUNAT (Devamla) – Sayın Bakan, adrese dayalı sistemle karşılaştırdığınızda öyle. </w:t>
      </w:r>
    </w:p>
    <w:p w:rsidRPr="00E54370" w:rsidR="00FE7724" w:rsidP="00E54370" w:rsidRDefault="00FE7724">
      <w:pPr>
        <w:pStyle w:val="GENELKURUL"/>
        <w:spacing w:line="240" w:lineRule="auto"/>
        <w:rPr>
          <w:sz w:val="18"/>
        </w:rPr>
      </w:pPr>
      <w:r w:rsidRPr="00E54370">
        <w:rPr>
          <w:sz w:val="18"/>
        </w:rPr>
        <w:t>Sayın milletvekilleri, gündemde hepimizi derinden etkileyen, utancımızdan başımızı yerden kaldıramadığımız, toplumda infial uyandıran</w:t>
      </w:r>
      <w:r w:rsidRPr="00E54370" w:rsidR="00AD21CD">
        <w:rPr>
          <w:sz w:val="18"/>
        </w:rPr>
        <w:t>,</w:t>
      </w:r>
      <w:r w:rsidRPr="00E54370">
        <w:rPr>
          <w:sz w:val="18"/>
        </w:rPr>
        <w:t xml:space="preserve"> 6 yaşında istismara uğrayıp evlendirilen bir kız çocuğu var. Böyle çocuklar eğer okula devam etseydi en azından birileri bu konuyu fark ederdi Sayın Bakan. Kaç çocuk var böyle hiç araştırıyor musunuz? Daha kim bilir ne dramlar yaşanıyor, biliyor musunuz? (İYİ Parti ve CHP sıralarından alkışlar) Çocuk gelinlerin sayıları hiç azalmıyor, neden? </w:t>
      </w:r>
    </w:p>
    <w:p w:rsidRPr="00E54370" w:rsidR="00FE7724" w:rsidP="00E54370" w:rsidRDefault="00FE7724">
      <w:pPr>
        <w:pStyle w:val="GENELKURUL"/>
        <w:spacing w:line="240" w:lineRule="auto"/>
        <w:rPr>
          <w:sz w:val="18"/>
        </w:rPr>
      </w:pPr>
      <w:r w:rsidRPr="00E54370">
        <w:rPr>
          <w:sz w:val="18"/>
        </w:rPr>
        <w:t>Bakın, Cağaloğlu Anadolu Lisesi Müdürü açıklama yapıyor. Nasıl insanları yönetici yaptınız Sayın Bakan? (İYİ Parti ve CHP sıralarından alkışlar) Ne diyor? Böyle bir paylaşımda, konuyla ilgili “İmansızlar bu iftirayı atıyor.” diyor. Ayıptır! Mahkemeye intikal etmiş, Aile Bakanlığının takip ettiği konuya bir anadolu lisesi müdürü utanmadan bu şeyi atabiliyor. Böyle yöneticilerin Türk millî eğitim sisteminde yeri yok! (İYİ Parti ve CHP sıralarından alkışlar)</w:t>
      </w:r>
    </w:p>
    <w:p w:rsidRPr="00E54370" w:rsidR="00FE7724" w:rsidP="00E54370" w:rsidRDefault="00FE7724">
      <w:pPr>
        <w:pStyle w:val="GENELKURUL"/>
        <w:spacing w:line="240" w:lineRule="auto"/>
        <w:rPr>
          <w:sz w:val="18"/>
        </w:rPr>
      </w:pPr>
      <w:r w:rsidRPr="00E54370">
        <w:rPr>
          <w:sz w:val="18"/>
        </w:rPr>
        <w:t xml:space="preserve">Evet, 20 bin köy okulunu devriiktidarınızda kapattınız. Uyguladığınız bilinçli politikalarla köylerimizi boşaltıp, köy okullarını kapatıp taşımalı eğitim sistemine geçtiniz. Kapanan köy okullarımız, başta tarımımıza, dolayısıyla ekonomimize de çok zarar verdi. Evet, iktidarımızda -Allah nasip etsin- köylerimizi tarımsal cazibe merkezleri olarak yeniden hayata geçirip, köy okullarını açacağız ve taşımalı eğitim sistemine son vereceğiz. (İYİ Parti sıralarından alkışlar) </w:t>
      </w:r>
    </w:p>
    <w:p w:rsidRPr="00E54370" w:rsidR="00FE7724" w:rsidP="00E54370" w:rsidRDefault="00FE7724">
      <w:pPr>
        <w:pStyle w:val="GENELKURUL"/>
        <w:spacing w:line="240" w:lineRule="auto"/>
        <w:rPr>
          <w:sz w:val="18"/>
        </w:rPr>
      </w:pPr>
      <w:r w:rsidRPr="00E54370">
        <w:rPr>
          <w:sz w:val="18"/>
        </w:rPr>
        <w:t>Sayın milletvekilleri, temel eğitim, ortaöğretim ve üniversitelerde eğitim kalitesi giderek düşüyor, kariyer planlaması ve programlama yok; o yüzden, mezun gençler işsiz. Çok sayıda açılan üniversitelerde eğitim kalitesi bu kadar düşmüşken ve evrensellikten bu kadar uzaklaşmışken Yükseköğretim Kalite Kurulu ne yapar, soruyorum? Koca, koca binalar yapmakla övünüyorsunuz, üniversiteler açıyorsunuz, eğitim yok, eğitimciler yok. Adalet sarayları dikiyorsunuz, içinde adalet yok. Üniversiteye giriş sınavında, YKS’de baraj puanı uygulaması kaldırıldı, hatta hepimiz isteriz, üniversitede sınavlar tamamen kaldırılsın ama böyle olmaz Sayın Bakan. Vakıf üniversiteleri biraz kontenjanlarını doldurdu, mutluluk duyabilirler ama çok sayıda adayın eksi netle lisans ve ön lisans bölümlerine yerleştiği ortaya çıktı. 2022 Yükseköğretim Kurumları sınavında 96.518 adayın sıfır çektiğinin farkında mısınız? Biz, tabii ki basına açık kaynaklardan konuşuyoruz</w:t>
      </w:r>
      <w:r w:rsidRPr="00E54370" w:rsidR="006827F2">
        <w:rPr>
          <w:sz w:val="18"/>
        </w:rPr>
        <w:t>,</w:t>
      </w:r>
      <w:r w:rsidRPr="00E54370">
        <w:rPr>
          <w:sz w:val="18"/>
        </w:rPr>
        <w:t xml:space="preserve"> sizler doğru bilgi vermezseniz, milleti aydınlatmazsanız, biz de elimizdekiyle sizlere bunları söylemek durumunda kalırız.</w:t>
      </w:r>
    </w:p>
    <w:p w:rsidRPr="00E54370" w:rsidR="00FE7724" w:rsidP="00E54370" w:rsidRDefault="00FE7724">
      <w:pPr>
        <w:pStyle w:val="GENELKURUL"/>
        <w:spacing w:line="240" w:lineRule="auto"/>
        <w:rPr>
          <w:sz w:val="18"/>
        </w:rPr>
      </w:pPr>
      <w:r w:rsidRPr="00E54370">
        <w:rPr>
          <w:sz w:val="18"/>
        </w:rPr>
        <w:t xml:space="preserve">NAZIM MAVİŞ (Sinop) - YÖK Başkanı Komisyonda beraber anlattı… </w:t>
      </w:r>
    </w:p>
    <w:p w:rsidRPr="00E54370" w:rsidR="00FE7724" w:rsidP="00E54370" w:rsidRDefault="00FE7724">
      <w:pPr>
        <w:pStyle w:val="GENELKURUL"/>
        <w:spacing w:line="240" w:lineRule="auto"/>
        <w:rPr>
          <w:sz w:val="18"/>
        </w:rPr>
      </w:pPr>
      <w:r w:rsidRPr="00E54370">
        <w:rPr>
          <w:sz w:val="18"/>
        </w:rPr>
        <w:t>ŞENOL SUNAT (Devamla) – Sizin üzerinde ısrarla durduğunuz sınav odaklı eğitim sisteminin geldiği noktadır. Süreç odaklı eğitim sistemine geçeceğiz inşallah, az kaldı. Arz talep dengesi gözetilmeden hâlâ kontenjanları arttırıyorsunuz. Yandaş rektör ve dekan atamalarına -Allah nasip etsin- son vereceğiz. (İYİ Parti sıralarından alkışlar) Üniversiteler yöneticilerini kendileri seçecek ve üniversiteler bilimsel, idari ve mali yönden özerk olacak yani üniversitelerde bilim yapılacak.</w:t>
      </w:r>
    </w:p>
    <w:p w:rsidRPr="00E54370" w:rsidR="00FE7724" w:rsidP="00E54370" w:rsidRDefault="00FE7724">
      <w:pPr>
        <w:pStyle w:val="GENELKURUL"/>
        <w:spacing w:line="240" w:lineRule="auto"/>
        <w:rPr>
          <w:sz w:val="18"/>
        </w:rPr>
      </w:pPr>
      <w:r w:rsidRPr="00E54370">
        <w:rPr>
          <w:sz w:val="18"/>
        </w:rPr>
        <w:t xml:space="preserve">Sayın milletvekilleri, YÖK ve Kalite Kurulu dâhil, 127 devlet üniversitesine ayrılan bütçe 134 milyar küsur. Ya, tek başına Oxford Üniversitesinin bütçesinden daha az. Üniversitelerden bilim mi bekliyoruz bu şartlarda, araştırma mı bekliyoruz bu şartlarda? </w:t>
      </w:r>
    </w:p>
    <w:p w:rsidRPr="00E54370" w:rsidR="00FE7724" w:rsidP="00E54370" w:rsidRDefault="00FE7724">
      <w:pPr>
        <w:pStyle w:val="GENELKURUL"/>
        <w:spacing w:line="240" w:lineRule="auto"/>
        <w:rPr>
          <w:sz w:val="18"/>
        </w:rPr>
      </w:pPr>
      <w:r w:rsidRPr="00E54370">
        <w:rPr>
          <w:sz w:val="18"/>
        </w:rPr>
        <w:t>Evet, sayın milletvekilleri, öğretmenlik mesleği bu kadar itibarsız hâle gelmemişti. “Atanamayan öğretmen” lügatimize girdi, içim yanıyor. “Atama yapılacak.” söylentilerine dahi çok sevinen, özlemle öğrencilerine kavuşmayı bekleyen yüz binlerce öğretmen ve her yıl 50 bine yakın mezun öğretmen olma hayali kuruyor. Millî Eğitim Bakanlığı ve Yükseköğretim Kurumu arasında pedagojik formasyon ve öğretmen arzı konusunda ortak bir kararınız neden yok? Yirmi yıllık iktidarınızda 8 Bakan ve hiçbir Bakan öğretmen yetiştirme politikasında niçin bir ilerleme kaydetmedi? Her şeyin günü kurtarmak olduğunu düşünmüyorum. Kölelik sistemi olan ücretli öğretmenlik kalkacak, sözleşmeli öğretmenlik kalkacak ve öğretmenlerin hepsi kadrolu olacak iktidarımızda. (İYİ Parti ve CHP sıralarından alkışlar) “İktidara geldiğimizde ilk adımda 100 bin öğretmen atayacağız.” Bu, Sayın Meral Akşener’in sözüdür ve bunu ikinci adımda 250 bine çıkaracağız. (İYİ Parti sıralarından alkışlar)</w:t>
      </w:r>
    </w:p>
    <w:p w:rsidRPr="00E54370" w:rsidR="00FE7724" w:rsidP="00E54370" w:rsidRDefault="00FE7724">
      <w:pPr>
        <w:pStyle w:val="GENELKURUL"/>
        <w:spacing w:line="240" w:lineRule="auto"/>
        <w:rPr>
          <w:sz w:val="18"/>
        </w:rPr>
      </w:pPr>
      <w:r w:rsidRPr="00E54370">
        <w:rPr>
          <w:sz w:val="18"/>
        </w:rPr>
        <w:t xml:space="preserve">Öğretmenlerimizin maaşları bu enflasyon durumunda eridi gitti, nasıl geçindiklerini biliyorsunuz. Halk eğitim merkezlerine bakalım, kısmi zamanlı çalışan usta öğreticilerin sayısı 100 bine dayandı. Bu öğreticiler memur değil, sözleşmeli değil, işçi sayılmıyor, resmî tatil ve bayram günleri yok ve ücretleri kesintiye uğruyor, asgari ücretin bir hayli altında alıyorlar, sosyal güvenceleri yok, kıdem tazminatı alamıyor ve işsizlik sigortasından faydalanamıyorlar. Peki, bunların hakkında ne düşünüyorsunuz Sayın Bakan? </w:t>
      </w:r>
    </w:p>
    <w:p w:rsidRPr="00E54370" w:rsidR="00FE7724" w:rsidP="00E54370" w:rsidRDefault="00FE7724">
      <w:pPr>
        <w:pStyle w:val="GENELKURUL"/>
        <w:spacing w:line="240" w:lineRule="auto"/>
        <w:rPr>
          <w:sz w:val="18"/>
        </w:rPr>
      </w:pPr>
      <w:r w:rsidRPr="00E54370">
        <w:rPr>
          <w:sz w:val="18"/>
        </w:rPr>
        <w:t xml:space="preserve">Evet, PIKTES öğretmenleri, bunlar bir proje üzerinde Suriyeli öğrencilerle çalışıyor. Bu insanlar bu proje bittiğinde ne olacak? Engelli öğretmenler atama bekliyorlar, verdiğiniz sözü tutmanızı istiyorlar. Evet, sözde, Öğretmenlik Meslek Kanunu gereği başöğretmenlik ve uzmanlık sınavı yapıldı o kadar karşı olunmasına rağmen. Mevcut maaşlarıyla geçinmekte zorlanan öğretmenlerimiz bin lira fazla maaş alma umuduyla çareyi sınava girmekte buldular. Sınavda bu kadar da ısrar edilmesi, akabinde, çok kolay bir sınav yapılarak zaman kaybı ve kaynak israfına neden olunmadı mı Sayın Bakan? Övündüğünüz bu katılım oranı memnuniyetten değil Sayın Bakan, mecburiyettendi. </w:t>
      </w:r>
    </w:p>
    <w:p w:rsidRPr="00E54370" w:rsidR="00FE7724" w:rsidP="00E54370" w:rsidRDefault="00FE7724">
      <w:pPr>
        <w:pStyle w:val="GENELKURUL"/>
        <w:spacing w:line="240" w:lineRule="auto"/>
        <w:rPr>
          <w:sz w:val="18"/>
        </w:rPr>
      </w:pPr>
      <w:r w:rsidRPr="00E54370">
        <w:rPr>
          <w:sz w:val="18"/>
        </w:rPr>
        <w:t xml:space="preserve">Özel okullarda asgari ücretin altında, elden ödeme yapılarak öğretmen çalıştırılmaktadır, biliyorsunuz. Bunlarla ilgili neden bir çerçeve, bir düzenleme yapmaya ihtiyaç duymadınız? Herhangi bir açıklamanız ve çalışmanız yok çünkü. Ama Öğretmenlik Meslek Kanunu’nu yeniden yazacağız ve hayata geçireceğiz, Allah nasip etsin. (İYİ Parti ve CHP sıralarından alkışlar) </w:t>
      </w:r>
    </w:p>
    <w:p w:rsidRPr="00E54370" w:rsidR="00FE7724" w:rsidP="00E54370" w:rsidRDefault="00FE7724">
      <w:pPr>
        <w:pStyle w:val="GENELKURUL"/>
        <w:spacing w:line="240" w:lineRule="auto"/>
        <w:rPr>
          <w:sz w:val="18"/>
        </w:rPr>
      </w:pPr>
      <w:r w:rsidRPr="00E54370">
        <w:rPr>
          <w:sz w:val="18"/>
        </w:rPr>
        <w:t xml:space="preserve">Sayın Bakan, size en çok çalıştığınız konudan soracağım, iddialı olduğunuz bir konu, mesleki eğitim konusu. Bakın, mesleki eğitim okullarının döner sermaye gelirlerini artırmakla övünüyorsunuz. Bu okulların temel amacı, eğitim, üretim ve istihdam arasındaki bağı güçlendirip köprü görevi yapmak mı yoksa sadece kâr amacı gütmek mi? Öyleyse toplam ciroyu açıklarken bu okulların kira, vergi, yakıt, elektrik, personel harcaması, sigorta gibi gider kalemlerini de hesaplayıp bunları düştükten sonraki faaliyet kârlarını da bizimle paylaşır mısınız? Bu okulların çoğunun açıkladıkları ciro ile üretim kapasiteleri arasında çok büyük orantısızlıklar var. Bu okulların büyük bir kısmının özel sektöre üretim yaptırıp kendi adına fatura kestirdiğinden de haberiniz yok mu Sayın Bakan? Protokoller yapıyorsunuz, maşallah, kamu kuruluşları, meslek örgütleri, STK’ler, büyük şirketlerle hatta aynı protokolü birkaç kez de basın önünde yeniliyorsunuz. Ne çıktısı var eğitim adına? Bunları sormak istiyorum. </w:t>
      </w:r>
    </w:p>
    <w:p w:rsidRPr="00E54370" w:rsidR="00FE7724" w:rsidP="00E54370" w:rsidRDefault="00FE7724">
      <w:pPr>
        <w:pStyle w:val="GENELKURUL"/>
        <w:spacing w:line="240" w:lineRule="auto"/>
        <w:rPr>
          <w:sz w:val="18"/>
        </w:rPr>
      </w:pPr>
      <w:r w:rsidRPr="00E54370">
        <w:rPr>
          <w:sz w:val="18"/>
        </w:rPr>
        <w:t>Gelelim, önemli bir konu, mesleki eğitim merkezlerine yani eski adıyla çıraklık okullarına. Öğrenci sayılarıyla ilgili kamuoyuna devamlı beyanat veriyorsunuz “1 milyona çıkardık.” falan diye. Bütün meslek liselerinde, disiplin ve devamsızlık sorunu olan ve maddi imkânı olmayan çocukları meslek liselerinden mesleki eğitimlere kaydırdınız. Müthiş bir manevra kabiliyeti ve dahiyane bir zekâyla, kalfa olabilmek için önceki öğrenmeler kapsamındaki beş yıllık sigortalı olma şartını yok sayarak getirdiğiniz yirmi yedi haftalık Telafi Eğitimi Programı’na sığdırdınız. Teşvikten yararlanmak isteyen bütün büyük şirketler kapınıza dayandı, iş çığırından çıktı Sayın Bakan. 40 kişinin üzerinde personeli olan firmalar teşvikten yararlanmak, protokol yapmak için sıraya girdi. Bu program amacına hizmet etmiyor Sayın Bakan. Çırak yetiştirmeyi bırakın, mevcut çalışanına teşvik alınıyor. Şirketler çalışanlarını bu kapsama alarak sigorta giderleri ve asgari ücretin yarısını devlete fatura etti. Yani 900 bin kişi kayıt olduysa bunun 700 bini hâlihazırda işletmelerin personeli. Ha, siz bir söz vermiştiniz "1 milyona çıkaracağım.” diye, çıkarmışsınız; tebrik ediyorum.</w:t>
      </w:r>
    </w:p>
    <w:p w:rsidRPr="00E54370" w:rsidR="00FE7724" w:rsidP="00E54370" w:rsidRDefault="00FE7724">
      <w:pPr>
        <w:pStyle w:val="GENELKURUL"/>
        <w:spacing w:line="240" w:lineRule="auto"/>
        <w:rPr>
          <w:sz w:val="18"/>
        </w:rPr>
      </w:pPr>
      <w:r w:rsidRPr="00E54370">
        <w:rPr>
          <w:sz w:val="18"/>
        </w:rPr>
        <w:t>Bir de bu arada, Cumhurbaşkanına doğru bilgi verin çünkü Mesleki Eğitim Zirvesi'nde Sayın Cumhurbaşkanı "159 binden 1 milyon 100 bine çıkardık.” diye böbürleniyordu Sayın Bakan. Ve soruyorum size: Şimdi, nasıl ve hangi personelle bu kadar insanı denetleyeceksiniz? Siz açtığınız</w:t>
      </w:r>
      <w:r w:rsidRPr="00E54370" w:rsidR="00C43D50">
        <w:rPr>
          <w:sz w:val="18"/>
        </w:rPr>
        <w:t xml:space="preserve"> </w:t>
      </w:r>
      <w:r w:rsidRPr="00E54370">
        <w:rPr>
          <w:sz w:val="18"/>
        </w:rPr>
        <w:t>750 kişilik müfettişlik kadrosunu bile dolduramadınız. Neden? Çünkü müfettişliği maddi ve manevi itibarsızlaştırdınız. (İYİ Parti ve CHP sıralarından alkışlar) 40-50 yaşında bir kişiden çırak veya kalfa olur mu Sayın Bakan? Alanında istihdam edilen meslek lisesi öğrencilerinin oranı nedir, bunlar yok. Sizin için önemli olan algı yaratmaya çalıştığınız…</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ŞENOL SUNAT (Devamla) – Sayın Başkan bir dakika değil çünkü benim…</w:t>
      </w:r>
    </w:p>
    <w:p w:rsidRPr="00E54370" w:rsidR="00FE7724" w:rsidP="00E54370" w:rsidRDefault="00FE7724">
      <w:pPr>
        <w:pStyle w:val="GENELKURUL"/>
        <w:spacing w:line="240" w:lineRule="auto"/>
        <w:rPr>
          <w:sz w:val="18"/>
        </w:rPr>
      </w:pPr>
      <w:r w:rsidRPr="00E54370">
        <w:rPr>
          <w:sz w:val="18"/>
        </w:rPr>
        <w:t>BAŞKAN – Sadece bir dakika, tamamlayalım lütfen.</w:t>
      </w:r>
    </w:p>
    <w:p w:rsidRPr="00E54370" w:rsidR="00FE7724" w:rsidP="00E54370" w:rsidRDefault="00FE7724">
      <w:pPr>
        <w:pStyle w:val="GENELKURUL"/>
        <w:spacing w:line="240" w:lineRule="auto"/>
        <w:rPr>
          <w:sz w:val="18"/>
        </w:rPr>
      </w:pPr>
      <w:r w:rsidRPr="00E54370">
        <w:rPr>
          <w:sz w:val="18"/>
        </w:rPr>
        <w:t>ŞENOL SUNAT (Devamla) – Ama efendim, iki dakikamı Sayın Elitaş yedi.</w:t>
      </w:r>
    </w:p>
    <w:p w:rsidRPr="00E54370" w:rsidR="00FE7724" w:rsidP="00E54370" w:rsidRDefault="00FE7724">
      <w:pPr>
        <w:pStyle w:val="GENELKURUL"/>
        <w:spacing w:line="240" w:lineRule="auto"/>
        <w:rPr>
          <w:sz w:val="18"/>
        </w:rPr>
      </w:pPr>
      <w:r w:rsidRPr="00E54370">
        <w:rPr>
          <w:sz w:val="18"/>
        </w:rPr>
        <w:t>BAŞKAN – Siz cevap vermeyeceksiniz, Genel Kurula hitap edeceksiniz.</w:t>
      </w:r>
    </w:p>
    <w:p w:rsidRPr="00E54370" w:rsidR="00FE7724" w:rsidP="00E54370" w:rsidRDefault="00FE7724">
      <w:pPr>
        <w:pStyle w:val="GENELKURUL"/>
        <w:spacing w:line="240" w:lineRule="auto"/>
        <w:rPr>
          <w:sz w:val="18"/>
        </w:rPr>
      </w:pPr>
      <w:r w:rsidRPr="00E54370">
        <w:rPr>
          <w:sz w:val="18"/>
        </w:rPr>
        <w:t>ŞENOL SUNAT (Devamla) – Olur mu, nasıl cevap vermeyeyim?</w:t>
      </w:r>
    </w:p>
    <w:p w:rsidRPr="00E54370" w:rsidR="00FE7724" w:rsidP="00E54370" w:rsidRDefault="00FE7724">
      <w:pPr>
        <w:pStyle w:val="GENELKURUL"/>
        <w:spacing w:line="240" w:lineRule="auto"/>
        <w:rPr>
          <w:sz w:val="18"/>
        </w:rPr>
      </w:pPr>
      <w:r w:rsidRPr="00E54370">
        <w:rPr>
          <w:sz w:val="18"/>
        </w:rPr>
        <w:t>BAŞKAN – Bakın, bir dakika da dolmak üzere.</w:t>
      </w:r>
    </w:p>
    <w:p w:rsidRPr="00E54370" w:rsidR="00FE7724" w:rsidP="00E54370" w:rsidRDefault="00FE7724">
      <w:pPr>
        <w:pStyle w:val="GENELKURUL"/>
        <w:spacing w:line="240" w:lineRule="auto"/>
        <w:rPr>
          <w:sz w:val="18"/>
        </w:rPr>
      </w:pPr>
      <w:r w:rsidRPr="00E54370">
        <w:rPr>
          <w:sz w:val="18"/>
        </w:rPr>
        <w:t>Baştan alalım bir dakikayı.</w:t>
      </w:r>
    </w:p>
    <w:p w:rsidRPr="00E54370" w:rsidR="00FE7724" w:rsidP="00E54370" w:rsidRDefault="00FE7724">
      <w:pPr>
        <w:pStyle w:val="GENELKURUL"/>
        <w:spacing w:line="240" w:lineRule="auto"/>
        <w:rPr>
          <w:sz w:val="18"/>
        </w:rPr>
      </w:pPr>
      <w:r w:rsidRPr="00E54370">
        <w:rPr>
          <w:sz w:val="18"/>
        </w:rPr>
        <w:t>ŞENOL SUNAT (Devamla) – Baştan alın lütfen.</w:t>
      </w:r>
    </w:p>
    <w:p w:rsidRPr="00E54370" w:rsidR="00FE7724" w:rsidP="00E54370" w:rsidRDefault="00FE7724">
      <w:pPr>
        <w:pStyle w:val="GENELKURUL"/>
        <w:spacing w:line="240" w:lineRule="auto"/>
        <w:rPr>
          <w:sz w:val="18"/>
        </w:rPr>
      </w:pPr>
      <w:r w:rsidRPr="00E54370">
        <w:rPr>
          <w:sz w:val="18"/>
        </w:rPr>
        <w:t>BAŞKAN – Buyurun.</w:t>
      </w:r>
    </w:p>
    <w:p w:rsidRPr="00E54370" w:rsidR="00FE7724" w:rsidP="00E54370" w:rsidRDefault="00FE7724">
      <w:pPr>
        <w:pStyle w:val="GENELKURUL"/>
        <w:spacing w:line="240" w:lineRule="auto"/>
        <w:rPr>
          <w:sz w:val="18"/>
        </w:rPr>
      </w:pPr>
      <w:r w:rsidRPr="00E54370">
        <w:rPr>
          <w:sz w:val="18"/>
        </w:rPr>
        <w:t>ŞENOL SUNAT (Devamla) – Evet, sizin için önemli olan algı yaratmak. Şimdi, Sayın Bakan, Türk millî eğitim sisteminin gayesi açık, Millî Eğitim Kanunu çok açık, ileride acısını yine bu vatan evlatlarının çekeceği zemini hazırlıyorsunuz. Millî Eğitim Bakanlığının görevini sözleşmelerle Ensar Vakfı, İlim Yayma Cemiyeti ve Hayrat Vakfı gibi ideolojik yan kuruluşlarınıza devrediyorsunuz, hiç ders almıyorsunuz. Yarın, aynı acılar yaşandığında, her zaman olduğu gibi, ellerinizi yıkayıp çekilirsiniz kenara, olan gariban çocuklarına olur. (İYİ Parti ve CHP sıralarından alkışlar) Siz AK PARTİ iktidarı yönetemediğiniz, hükmedemediğiniz her olguya bütün özgür ve rasyonel düşünceye, kurumlara ve kurullara savaş açtınız.</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ŞENOL SUNAT (Devamla) – Bilin, inançlarımız, yaşam kültürümüz, mensubiyetimiz, siyasi kavgaların değil özgürlüklerimizin konusudur. (İYİ ve CHP Parti sıralarından alkışlar)</w:t>
      </w:r>
    </w:p>
    <w:p w:rsidRPr="00E54370" w:rsidR="00FE7724" w:rsidP="00E54370" w:rsidRDefault="00FE7724">
      <w:pPr>
        <w:pStyle w:val="GENELKURUL"/>
        <w:spacing w:line="240" w:lineRule="auto"/>
        <w:rPr>
          <w:sz w:val="18"/>
        </w:rPr>
      </w:pPr>
      <w:r w:rsidRPr="00E54370">
        <w:rPr>
          <w:sz w:val="18"/>
        </w:rPr>
        <w:t>BAŞKAN – Teşekkür ediyoruz Sayın Sunat.</w:t>
      </w:r>
    </w:p>
    <w:p w:rsidRPr="00E54370" w:rsidR="00FE7724" w:rsidP="00E54370" w:rsidRDefault="00FE7724">
      <w:pPr>
        <w:pStyle w:val="GENELKURUL"/>
        <w:spacing w:line="240" w:lineRule="auto"/>
        <w:rPr>
          <w:sz w:val="18"/>
        </w:rPr>
      </w:pPr>
      <w:r w:rsidRPr="00E54370">
        <w:rPr>
          <w:sz w:val="18"/>
        </w:rPr>
        <w:t>ŞENOL SUNAT (Devamla) – Bu yüzden, bu çocuklarımızın beslenemediği, öğrencilerin merkezde olmadığı bu bütçeye “evet” demiyoruz.</w:t>
      </w:r>
    </w:p>
    <w:p w:rsidRPr="00E54370" w:rsidR="00FE7724" w:rsidP="00E54370" w:rsidRDefault="00FE7724">
      <w:pPr>
        <w:pStyle w:val="GENELKURUL"/>
        <w:spacing w:line="240" w:lineRule="auto"/>
        <w:rPr>
          <w:sz w:val="18"/>
        </w:rPr>
      </w:pPr>
      <w:r w:rsidRPr="00E54370">
        <w:rPr>
          <w:sz w:val="18"/>
        </w:rPr>
        <w:t xml:space="preserve">Hepinizi saygıyla selamlıyorum. (İYİ Parti ve CHP sıralarından alkışlar) </w:t>
      </w:r>
    </w:p>
    <w:p w:rsidRPr="00E54370" w:rsidR="00FE7724" w:rsidP="00E54370" w:rsidRDefault="00FE7724">
      <w:pPr>
        <w:pStyle w:val="GENELKURUL"/>
        <w:spacing w:line="240" w:lineRule="auto"/>
        <w:rPr>
          <w:sz w:val="18"/>
        </w:rPr>
      </w:pPr>
      <w:r w:rsidRPr="00E54370">
        <w:rPr>
          <w:sz w:val="18"/>
        </w:rPr>
        <w:t>BAŞKAN – İYİ Parti Grubu adına konuşmalar tamamlanmıştır.</w:t>
      </w:r>
    </w:p>
    <w:p w:rsidRPr="00E54370" w:rsidR="00FE7724" w:rsidP="00E54370" w:rsidRDefault="00FE7724">
      <w:pPr>
        <w:pStyle w:val="GENELKURUL"/>
        <w:spacing w:line="240" w:lineRule="auto"/>
        <w:rPr>
          <w:sz w:val="18"/>
        </w:rPr>
      </w:pPr>
      <w:r w:rsidRPr="00E54370">
        <w:rPr>
          <w:sz w:val="18"/>
        </w:rPr>
        <w:t>Söz sırası Milliyetçi Hareket Partisi Grubunda.</w:t>
      </w:r>
    </w:p>
    <w:p w:rsidRPr="00E54370" w:rsidR="00FE7724" w:rsidP="00E54370" w:rsidRDefault="00FE7724">
      <w:pPr>
        <w:pStyle w:val="GENELKURUL"/>
        <w:spacing w:line="240" w:lineRule="auto"/>
        <w:rPr>
          <w:sz w:val="18"/>
        </w:rPr>
      </w:pPr>
      <w:r w:rsidRPr="00E54370">
        <w:rPr>
          <w:sz w:val="18"/>
        </w:rPr>
        <w:t xml:space="preserve">İlk söz Kayseri Milletvekili Sayın Mustafa Baki Ersoy’a aittir. </w:t>
      </w:r>
    </w:p>
    <w:p w:rsidRPr="00E54370" w:rsidR="00FE7724" w:rsidP="00E54370" w:rsidRDefault="00FE7724">
      <w:pPr>
        <w:pStyle w:val="GENELKURUL"/>
        <w:spacing w:line="240" w:lineRule="auto"/>
        <w:rPr>
          <w:sz w:val="18"/>
        </w:rPr>
      </w:pPr>
      <w:r w:rsidRPr="00E54370">
        <w:rPr>
          <w:sz w:val="18"/>
        </w:rPr>
        <w:t>Buyurun Sayın Ersoy. (MHP sıralarından alkışlar)</w:t>
      </w:r>
    </w:p>
    <w:p w:rsidRPr="00E54370" w:rsidR="00FE7724" w:rsidP="00E54370" w:rsidRDefault="00FE7724">
      <w:pPr>
        <w:pStyle w:val="GENELKURUL"/>
        <w:spacing w:line="240" w:lineRule="auto"/>
        <w:rPr>
          <w:sz w:val="18"/>
        </w:rPr>
      </w:pPr>
      <w:r w:rsidRPr="00E54370">
        <w:rPr>
          <w:sz w:val="18"/>
        </w:rPr>
        <w:t xml:space="preserve">MHP GRUBU ADINA MUSTAFA BAKİ ERSOY (Kayseri) – Sayın Başkan, değerli milletvekilleri; 2023 Yılı Merkezi Yönetim Bütçe Kanunu Teklifi kapsamında Sanayi ve Teknoloji Bakanlığı, Türkiye Bilimsel ve Teknolojik Araştırma Kurumu, Türkiye Bilimler Akademisi, KOSGEB İdaresi Başkanlığı, Türk Standartları Enstitüsü, Türk Patent ve Marka Kurumu ile Türkiye Uzay Ajansının bütçeleri hakkında Milliyetçi Hareket Partisini temsilen söz almış bulunmaktayım. Bu vesileyle sizleri, ekran başında bizleri takip eden aziz vatandaşlarımızı; hürmetle ve muhabbetle selamlıyorum. </w:t>
      </w:r>
    </w:p>
    <w:p w:rsidRPr="00E54370" w:rsidR="00FE7724" w:rsidP="00E54370" w:rsidRDefault="00FE7724">
      <w:pPr>
        <w:pStyle w:val="GENELKURUL"/>
        <w:spacing w:line="240" w:lineRule="auto"/>
        <w:rPr>
          <w:sz w:val="18"/>
        </w:rPr>
      </w:pPr>
      <w:r w:rsidRPr="00E54370">
        <w:rPr>
          <w:sz w:val="18"/>
        </w:rPr>
        <w:t>Değerli milletvekilleri, Cumhurbaşkanlığı hükûmet sistemine geçişimizin ardından hazırlanan 5’inci bütçemiz olan 2023 yılı bütçesi, cumhuriyetimizin 100’üncü yılı yatırımlarına atılan bir tohum olma özelliği taşıması açısından oldukça önemli bir bütçedir. 2023’e doğru lider ülke Türkiye olma hedefimizin en büyük halkalarından biri olan sanayi yatırımlarımız oldukça kıymetlidir. Küresel anlamda son üç yıla baktığımızda yaşanan aksiliklerin ve olumsuzlukların bilançosu ortadır. Önce corona virüs salgını, ardından patlak veren Rusya-Ukrayna savaşı; özellikle de bulunduğumuz coğrafya itibarıyla gıda ve enerji darboğazından</w:t>
      </w:r>
      <w:r w:rsidRPr="00E54370" w:rsidR="00870F7F">
        <w:rPr>
          <w:sz w:val="18"/>
        </w:rPr>
        <w:t xml:space="preserve"> </w:t>
      </w:r>
      <w:r w:rsidRPr="00E54370">
        <w:rPr>
          <w:sz w:val="18"/>
        </w:rPr>
        <w:t>tutun da ticaret savaşlarına kadar uzanan farklı problemleri dalga dalga beraberinde getirmiştir. Bu durum, en büyük ekonomilere sahip olan Çin, ABD ve avro bölgelerinde yatırım ve ticaret noktasında yavaşlamalara sebep olmuş, global etkileri ise tüm dünyaya yayılmıştır. Biz, tam olarak bu noktada, stratejik olarak dünyanın göz bebeği noktasında bulunan jeopolitik konumumuzu, yer altı zenginliklerimizi, genç iş gücümüzü ve millî üretim birikimlerimizi kullanarak yenilikçi, dinamik, ayakları yere basan ve ülkemizi küresel rekabette üst basamaklara taşıyacak projelere hamdolsun ki yoğunlaşıyor ve üretime geçiyoruz.</w:t>
      </w:r>
    </w:p>
    <w:p w:rsidRPr="00E54370" w:rsidR="00FE7724" w:rsidP="00E54370" w:rsidRDefault="00FE7724">
      <w:pPr>
        <w:pStyle w:val="GENELKURUL"/>
        <w:spacing w:line="240" w:lineRule="auto"/>
        <w:rPr>
          <w:sz w:val="18"/>
        </w:rPr>
      </w:pPr>
      <w:r w:rsidRPr="00E54370">
        <w:rPr>
          <w:sz w:val="18"/>
        </w:rPr>
        <w:t>Değerli milletvekilleri, az önce bahsettiğim kaotik dünya düzenine bir de ülkemizin sınırları içerisinde mücadele ettiğimiz doğal afetler, menfur terör olayları, alçakça yakılan ormanlarımız gerçeğini de eklediğimizde, maalesef sıkıntılı bir dönemden geçtiğimiz aşikârdır. İşte, tam da imkânsız denilen noktada, tarihten bugüne olduğu gibi, Türk’ün imkânsızı yüksek iman gücü ve damarlarındaki asil kan sayesinde imkâna çevirmesi bir kez daha vuku bulmuş; böylesine olaylar silsilesi içinde, tabiri caizse, Türk yine Türklüğünü yapmıştır.</w:t>
      </w:r>
    </w:p>
    <w:p w:rsidRPr="00E54370" w:rsidR="00FE7724" w:rsidP="00E54370" w:rsidRDefault="00FE7724">
      <w:pPr>
        <w:pStyle w:val="GENELKURUL"/>
        <w:spacing w:line="240" w:lineRule="auto"/>
        <w:rPr>
          <w:sz w:val="18"/>
        </w:rPr>
      </w:pPr>
      <w:r w:rsidRPr="00E54370">
        <w:rPr>
          <w:sz w:val="18"/>
        </w:rPr>
        <w:t>Değerli milletvekilleri, cennet vatan Türkiye’miz demir çelik, beyaz eşya, ticari araç ve düzcam üretiminde Avrupa’da 1’incidir; çimento üretiminde Avrupa lideri ve dünya 5’incisiyken çimento ihracatında dünya 2’ncisidir, değirmen makineleri ihracatında dünyada 1 numaradır; askerî insansız hava aracı üretiminde dünyada 1 numaradır; Türk’ün gücüne bir bakın. Şu anda Avrupa’nın en teknolojik gemilerini Türkiye üretiyor. Bir zamanlar bitti bitecek denilen gemi inşaat sektöründe yılda 2 milyar dolar ihracat yapıyoruz. Türk “Bitti.” demeden bitmez arkadaşlar. Makine ihracatımız 21 milyar doları yakaladı. Kâğıt ürünleri sektöründe ihracatımızı tam 9 kat artırdık, alanında Avrupa'nın en büyük kâğıt fabrikasını bu yıl Söke'de açtık. Geçmişte tümüyle ithalatçı olduğumuz demir yolu araç ve ekipmanlarında artık net ihracatçı konumundayız. Alternatif enerji arayışları noktasında da oldukça iddialıyız: Güneş paneli üretiminde Avrupa'da 1’inci, dünyada 4’üncüyüz; rüzgâr santrallerinin en kritik parçalarını ülkemizde üretebiliyor, ürettiğimiz her 100 elektrikli otobüsten 82’sini ihraç ediyoruz.</w:t>
      </w:r>
    </w:p>
    <w:p w:rsidRPr="00E54370" w:rsidR="00FE7724" w:rsidP="00E54370" w:rsidRDefault="00FE7724">
      <w:pPr>
        <w:pStyle w:val="GENELKURUL"/>
        <w:spacing w:line="240" w:lineRule="auto"/>
        <w:rPr>
          <w:sz w:val="18"/>
        </w:rPr>
      </w:pPr>
      <w:r w:rsidRPr="00E54370">
        <w:rPr>
          <w:sz w:val="18"/>
        </w:rPr>
        <w:t>Gelelim 85 milyonun ortak gururu olan Türkiye'nin otomobili Togg’a. Tasarımı, bugün vefatının 47’nci senesi olan ve rahmetle andığımız merhum şairimiz, büyük düşünür Hüseyin Nihal Atsız'ın “Hançer gibi keskin ve çiçekler gibi ince” dizelerine âdeta can vermiş Türk mühendislik harikası Togg’un Gemlik Kampüsü cumhuriyetimizin 99’uncu yıl dönümünde büyük bir coşkuyla açılmıştır. Üretilen ilk otomobil seri üretim bandından indirilmiştir.</w:t>
      </w:r>
    </w:p>
    <w:p w:rsidRPr="00E54370" w:rsidR="00FE7724" w:rsidP="00E54370" w:rsidRDefault="00FE7724">
      <w:pPr>
        <w:pStyle w:val="GENELKURUL"/>
        <w:spacing w:line="240" w:lineRule="auto"/>
        <w:rPr>
          <w:sz w:val="18"/>
        </w:rPr>
      </w:pPr>
      <w:r w:rsidRPr="00E54370">
        <w:rPr>
          <w:sz w:val="18"/>
        </w:rPr>
        <w:t>Bilge liderimiz Sayın Devlet Bahçeli'nin de dediği gibi: “Yapamazsın diyenler yine ters köşededir. Satamazsınız diyenler de yakında Allah'ın izniyle tel tel dağılacaktır.” (MHP ve AK PARTİ sıralarından alkışlar) Ben de bu eşsiz projenin mimarlarından olan Cumhurbaşkanımız Sayın Recep Tayyip Erdoğan'a ve Sanayi Bakanımız Sayın Mustafa Varank Beyefendi’ye teşekkürlerimi sunuyorum.</w:t>
      </w:r>
    </w:p>
    <w:p w:rsidRPr="00E54370" w:rsidR="00FE7724" w:rsidP="00E54370" w:rsidRDefault="00FE7724">
      <w:pPr>
        <w:pStyle w:val="GENELKURUL"/>
        <w:spacing w:line="240" w:lineRule="auto"/>
        <w:rPr>
          <w:sz w:val="18"/>
        </w:rPr>
      </w:pPr>
      <w:r w:rsidRPr="00E54370">
        <w:rPr>
          <w:sz w:val="18"/>
        </w:rPr>
        <w:t xml:space="preserve">Sözlerime millî sanayimizin üretim tezgâhı olan OSB’lerimizle devam etmek istiyorum. Ülkemizde son bir yılda 18 yeni OSB kurulmuştur. Bununla birlikte, mesleki eğitim de desteklenmiş ve OSB’lerde aranan eleman ihtiyacını müşterek katkılarla karşılamak amacıyla Türkiye genelindeki OSB’lerde 90 meslek lisesi açılmıştır. Bu okullarda, hâlihazırda 80 bin öğrencimiz eğitim görmektedir. Teori ile pratiği başarıyla buluşturan, eğitim öğretimde kamu-özel sektör dayanışmasını güçlendiren mesleki eğitim merkezlerinde 1 milyonun üzerinde gencimize eğitimler verilmektedir. Endüstri bölgelerimiz sayesinde şimdiye kadar ülkemizde üretilmeyen tam elektrikli ticari araçları Kocaeli'de, naftayı İzmir'de, bugüne dek tamamını ithal ettiğimiz kalıp çeliğini Bursa'da üretebilir konuma gelmiş bulunuyoruz. </w:t>
      </w:r>
    </w:p>
    <w:p w:rsidRPr="00E54370" w:rsidR="00FE7724" w:rsidP="00E54370" w:rsidRDefault="00FE7724">
      <w:pPr>
        <w:pStyle w:val="GENELKURUL"/>
        <w:spacing w:line="240" w:lineRule="auto"/>
        <w:rPr>
          <w:sz w:val="18"/>
        </w:rPr>
      </w:pPr>
      <w:r w:rsidRPr="00E54370">
        <w:rPr>
          <w:sz w:val="18"/>
        </w:rPr>
        <w:t>Sayın milletvekilleri, Genel Başkanımız, bilge liderimiz Devlet Bahçeli Beyefendi’nin uzun yıllardır savunduğu millî ve yerli fikirlerin sanayi politikalarına da hâkim olması stratejisi bizim açımızdan oldukça memnuniyet vericidir. 2023 yılı “lider ülke Türkiye”sine ulaşılacaksa millî ve yerli duruş sayesinde ulaşılacak, bize özgü, bize has insan modeliyle, ekonomik modelle, siyasi yapıyla ulaşılacaktır. Başka türlü devletimizin ve milletimizin bekasını muhafaza etmemiz mümkün değildir. Biz, Türkiye'nin geleceğinden umutluyuz; büyüyen, gelişen, güçlenen, zenginleşen bir Türkiye var. Biz, her zaman, Türklüğümüzle ve Türkiye’mizde övünmek zorundayız. Biz, daha birçok başarıya birlikte koşacağız, her meselenin üstüne birlikte gideceğiz,</w:t>
      </w:r>
      <w:r w:rsidRPr="00E54370" w:rsidR="00870F7F">
        <w:rPr>
          <w:sz w:val="18"/>
        </w:rPr>
        <w:t xml:space="preserve"> </w:t>
      </w:r>
      <w:r w:rsidRPr="00E54370">
        <w:rPr>
          <w:sz w:val="18"/>
        </w:rPr>
        <w:t xml:space="preserve">nifak tohumlarını da yolumuzdan inşallah birlikte temizleyeceğiz. 2023’te Cumhur İttifakı'yla birlikte kazanan Türkiye olacak, ekonomi olacak, millet olacak. Bu duygu ve düşüncelerle 2023 Yılı Merkezi Yönetim Bütçe Kanunu Teklifi’nin hayırlı olmasını diliyor ve Milliyetçi Hareket Partisi olarak Bütçe Kanunu Teklifi’ne “evet” diyoruz. Ayrıca, buradan Millî Eğitim Bakanımız Sayın Mahmut Özer'i de saygılarımla selamlıyor, Millî Eğitim Bakanlığı ve bağlı kuruluşlarının da bütçelerinin hayırlara vesile olmasını diliyorum. </w:t>
      </w:r>
    </w:p>
    <w:p w:rsidRPr="00E54370" w:rsidR="00FE7724" w:rsidP="00E54370" w:rsidRDefault="00FE7724">
      <w:pPr>
        <w:pStyle w:val="GENELKURUL"/>
        <w:spacing w:line="240" w:lineRule="auto"/>
        <w:rPr>
          <w:sz w:val="18"/>
        </w:rPr>
      </w:pPr>
      <w:r w:rsidRPr="00E54370">
        <w:rPr>
          <w:sz w:val="18"/>
        </w:rPr>
        <w:t>Sözlerimi noktalamadan önce bir hususun daha altını çizmek istiyorum. Kaynağımız, yetiştiğimiz yuva, tedrisatından geçtiğimiz kutlu mektep olan Ülkü Ocakları’mıza bazı mihraklar tarafından yapılan karalama ve kötü gösterme densizliğini sizlerin ve aziz milletimizin huzurunda lanetliyorum. (MHP sıralarından alkışlar) Ve diyorum ki: Yaşasın Ülkü Ocakları, kahrolsun şer odakları! Rahatsız olanlara inat ve haykırarak: Ne mutlu Türk'üm diyene, ne mutlu Türk'üm diyene, ne mutlu Türk'üm diyene! (MHP ve AK PARTİ sıralarından alkışlar)</w:t>
      </w:r>
      <w:r w:rsidRPr="00E54370" w:rsidR="00870F7F">
        <w:rPr>
          <w:sz w:val="18"/>
        </w:rPr>
        <w:t xml:space="preserve"> </w:t>
      </w:r>
    </w:p>
    <w:p w:rsidRPr="00E54370" w:rsidR="00FE7724" w:rsidP="00E54370" w:rsidRDefault="00FE7724">
      <w:pPr>
        <w:pStyle w:val="GENELKURUL"/>
        <w:spacing w:line="240" w:lineRule="auto"/>
        <w:rPr>
          <w:sz w:val="18"/>
        </w:rPr>
      </w:pPr>
      <w:r w:rsidRPr="00E54370">
        <w:rPr>
          <w:sz w:val="18"/>
        </w:rPr>
        <w:t>Genel Kurulumuzu ve ekranları başında bizleri izleyen büyük Türk milletinin tüm fertlerini bir kez daha saygılarımla selamlıyorum. (MHP sıralarından “Bravo” sesleri, alkışlar; AK PARTİ sıralarından alkışlar)</w:t>
      </w:r>
    </w:p>
    <w:p w:rsidRPr="00E54370" w:rsidR="00FE7724" w:rsidP="00E54370" w:rsidRDefault="00FE7724">
      <w:pPr>
        <w:pStyle w:val="GENELKURUL"/>
        <w:spacing w:line="240" w:lineRule="auto"/>
        <w:rPr>
          <w:sz w:val="18"/>
        </w:rPr>
      </w:pPr>
      <w:r w:rsidRPr="00E54370">
        <w:rPr>
          <w:sz w:val="18"/>
        </w:rPr>
        <w:t>BAŞKAN – İstanbul Milletvekili Sayın Memet Bülent Karataş.</w:t>
      </w:r>
    </w:p>
    <w:p w:rsidRPr="00E54370" w:rsidR="00FE7724" w:rsidP="00E54370" w:rsidRDefault="00FE7724">
      <w:pPr>
        <w:pStyle w:val="GENELKURUL"/>
        <w:spacing w:line="240" w:lineRule="auto"/>
        <w:rPr>
          <w:sz w:val="18"/>
        </w:rPr>
      </w:pPr>
      <w:r w:rsidRPr="00E54370">
        <w:rPr>
          <w:sz w:val="18"/>
        </w:rPr>
        <w:t>Buyurun Sayın Karataş. (MHP sıralarından alkışlar)</w:t>
      </w:r>
    </w:p>
    <w:p w:rsidRPr="00E54370" w:rsidR="00FE7724" w:rsidP="00E54370" w:rsidRDefault="00FE7724">
      <w:pPr>
        <w:pStyle w:val="GENELKURUL"/>
        <w:spacing w:line="240" w:lineRule="auto"/>
        <w:rPr>
          <w:sz w:val="18"/>
        </w:rPr>
      </w:pPr>
      <w:r w:rsidRPr="00E54370">
        <w:rPr>
          <w:sz w:val="18"/>
        </w:rPr>
        <w:t>MHP GRUBU ADINA MEMET BÜLENT KARATAŞ (İstanbul) – Sayın Başkan, değerli milletvekilleri; sözlerime başlamadan önce Gazi Meclisimizin takdirleriyle hayata geçecek olan ve cumhuriyetimizin 100’üncü yıl bütçesi niteliğindeki 2023 yılı bütçemizin ülkemiz ve milletimiz için hayırlı ve uğurlu olmasını diliyorum. Yüce heyetinizi ve bu çatı altında birlikte görev yaptığımız tüm mesai arkadaşlarımı, kıymetli personelimizi ve bu fedakârlığı paylaşan kıymetli ailelerini saygıyla selamlıyorum.</w:t>
      </w:r>
    </w:p>
    <w:p w:rsidRPr="00E54370" w:rsidR="00FE7724" w:rsidP="00E54370" w:rsidRDefault="00FE7724">
      <w:pPr>
        <w:pStyle w:val="GENELKURUL"/>
        <w:spacing w:line="240" w:lineRule="auto"/>
        <w:rPr>
          <w:sz w:val="18"/>
        </w:rPr>
      </w:pPr>
      <w:r w:rsidRPr="00E54370">
        <w:rPr>
          <w:sz w:val="18"/>
        </w:rPr>
        <w:t>2023 Yılı Merkezi Yönetim Bütçe Kanunu Teklifi Plan ve Bütçe Komisyonu Raporu’na ilişkin Milliyetçi Hareket Partisi olarak hazırladığımız ek görüş raporumuzu da sizinle paylaşmak istiyorum.</w:t>
      </w:r>
    </w:p>
    <w:p w:rsidRPr="00E54370" w:rsidR="00FE7724" w:rsidP="00E54370" w:rsidRDefault="00FE7724">
      <w:pPr>
        <w:pStyle w:val="GENELKURUL"/>
        <w:spacing w:line="240" w:lineRule="auto"/>
        <w:rPr>
          <w:sz w:val="18"/>
        </w:rPr>
      </w:pPr>
      <w:r w:rsidRPr="00E54370">
        <w:rPr>
          <w:sz w:val="18"/>
        </w:rPr>
        <w:t>Değerli milletvekilleri, hepimizin bildiği üzere dünyamızın son yüzyılındaki en derin krizlerden birini yaşıyoruz. Tüm ülkeler elli yıldır görmedikleri yüksek enflasyon oranlarıyla mücadele etmeye çalışıyor. Bu krizin yanı sıra Coronavirüs salgınından Rusya-Ukrayna savaşına, gıda ve enerji darboğazından ticaret savaşlarına uzanan farklı problemlerin iç içe geçtiği bir dönemdeyiz. Yaşanan bütün bu sorunlarla beraber küresel değer ve tedarik zincirleri yeniden şekillenmeye başlamış ve teknoloji alanında da yeniliklere öncülük etmenin bir tercih değil, zorunluluk olduğu ortaya çıkmıştır. Küresel ekonomide görülen tüm zorluklara rağmen Türkiye salgın sürecini güçlü sağlık ve sanayi altyapısıyla uyguladığı politikalar sayesinde başarıyla yönetmiş, gıpta edilecek bir performans ortaya koymuştur.</w:t>
      </w:r>
    </w:p>
    <w:p w:rsidRPr="00E54370" w:rsidR="00FE7724" w:rsidP="00E54370" w:rsidRDefault="00FE7724">
      <w:pPr>
        <w:pStyle w:val="GENELKURUL"/>
        <w:spacing w:line="240" w:lineRule="auto"/>
        <w:rPr>
          <w:sz w:val="18"/>
        </w:rPr>
      </w:pPr>
      <w:r w:rsidRPr="00E54370">
        <w:rPr>
          <w:sz w:val="18"/>
        </w:rPr>
        <w:t xml:space="preserve">Sayın Başkan, değerli milletvekilleri; ekonomide istikrarlı bir büyümenin sağlanması sürdürülebilir sanayi üretiminden geçmektedir. Türkiye, 2020 yılını yüzde 1,8 oranında tamamlayarak 2021 yılını yüzde 11’in üzerinde büyüme oranıyla tamamlamış, büyüme eğilimini sürdürerek 2022’nin ilk yarısında da yüzde 7’yi aşmayı başarmıştır. Büyüme oranlarında görülen bu başarının arkasındaki asıl itici güç, kuşkusuz, sahip olduğumuz güçlü sanayi altyapısıdır. </w:t>
      </w:r>
    </w:p>
    <w:p w:rsidRPr="00E54370" w:rsidR="00FE7724" w:rsidP="00E54370" w:rsidRDefault="00FE7724">
      <w:pPr>
        <w:pStyle w:val="GENELKURUL"/>
        <w:spacing w:line="240" w:lineRule="auto"/>
        <w:rPr>
          <w:sz w:val="18"/>
        </w:rPr>
      </w:pPr>
      <w:r w:rsidRPr="00E54370">
        <w:rPr>
          <w:sz w:val="18"/>
        </w:rPr>
        <w:t>Değerli milletvekilleri, Türkiye, sanayi ve teknoloji alanında güçlü bir vizyon ortaya koyarak birçok yeniliğe imza atmış, atmaya da devam etmektedir. Teknoloji odaklı sanayi hamlesi, teknoloji geliştirme bölgelerinin sayısının artırılması, dijital dönüşüm merkezlerinin kurulması, uluslararası iş birliklerinin güçlendirilmesi, organize sanayi bölgelerinin sayısının artırılması, yerli patent başvurularının yükselmesi bunlardan bazılarıdır. Türkiye'nin ilk yerli ve millî elektrikli otomobili olan Togg’u üretmeyi başarması da bu kapsamdadır. Fikrî ve sınai mülkiyet hakları Türkiye'ye ait olan millî ve yerli bir otomobil markasına sahip olmamız bizleri ziyadesiyle memnun etmektedir. Ülkemiz için gerek güvenlik gerekse ekonomik açıdan büyük öneme sahip olan savunma sanayisinin gösterdiği performans da hepimiz için gurur kaynağıdır. Bugün millî ve yerli silah sanayimiz imrenilecek bir seviyeye ulaşmıştır. Türkiye 170 ülkeye savunma sanayisi ürünleri ihraç eden bir konuma gelmiştir. Ayrıca, Türkiye Uzay Ajansı tarafından geliştirilen teknolojilerle, Türkiye kendi savaş yönetim sistemiyle denizaltısından kendi torpidosunu güdüleyebilen 4 ülkeden 1’i hâline gelmiştir. Savunma sanayisinde yapılan bu çalışmaların diğer sanayilerle entegre olan bir yapıya kavuşturulması da önemli bir kazanım olacaktır.</w:t>
      </w:r>
    </w:p>
    <w:p w:rsidRPr="00E54370" w:rsidR="00FE7724" w:rsidP="00E54370" w:rsidRDefault="00FE7724">
      <w:pPr>
        <w:pStyle w:val="GENELKURUL"/>
        <w:spacing w:line="240" w:lineRule="auto"/>
        <w:rPr>
          <w:b/>
          <w:sz w:val="18"/>
        </w:rPr>
      </w:pPr>
      <w:r w:rsidRPr="00E54370">
        <w:rPr>
          <w:sz w:val="18"/>
        </w:rPr>
        <w:t>Kıymetli milletvekilleri, son dönemde iş ortamının iyileştirilmesi konusunda reform niteliğinde çeşitli düzenlemeler hayata geçirilmiş ve bu alanda ilerleme kaydedilmiştir. 2022 yılının ilk on ayında 14.214 yeni işletme sanayi sicil sistemine kaydolarak üretime başlamıştır. Organize sanayi bölge sayısının 345’e çıkması, Türk Patent ve Marka Kurumu tarafından tescillenen yerli patent sayısının 3.342’ye yükselmesi ve bölgesel kalkınma politikası çerçevesinde 154 projeye destek verilmesi, çevre dostu üretim, sanayi ekonomisini güçlendirilmeye yönelik faaliyetlerin sonucudur.</w:t>
      </w:r>
    </w:p>
    <w:p w:rsidRPr="00E54370" w:rsidR="00FE7724" w:rsidP="00E54370" w:rsidRDefault="00FE7724">
      <w:pPr>
        <w:pStyle w:val="GENELKURUL"/>
        <w:spacing w:line="240" w:lineRule="auto"/>
        <w:rPr>
          <w:sz w:val="18"/>
        </w:rPr>
      </w:pPr>
      <w:r w:rsidRPr="00E54370">
        <w:rPr>
          <w:sz w:val="18"/>
        </w:rPr>
        <w:t>Ayrıca, KOSGEB tarafından da yılbaşından bu yana KOBİ'lere 8,3 milyar lira kaynak sağlanmış, bu kaynağın yaklaşık 7 milyar lirası Mikro ve Küçük İşletmelere Hızlı Destek Programı kapsamında, pandemiden etkilenen 47.615 işletmeye aktarılmıştır. Bu desteklerin etkinliğinin artırılması ve ilgili taraflardaki farkındalık ve kapasitenin geliştirilmesi ihtiyacı bulunmaktadır.</w:t>
      </w:r>
    </w:p>
    <w:p w:rsidRPr="00E54370" w:rsidR="00FE7724" w:rsidP="00E54370" w:rsidRDefault="00FE7724">
      <w:pPr>
        <w:pStyle w:val="GENELKURUL"/>
        <w:spacing w:line="240" w:lineRule="auto"/>
        <w:rPr>
          <w:sz w:val="18"/>
        </w:rPr>
      </w:pPr>
      <w:r w:rsidRPr="00E54370">
        <w:rPr>
          <w:sz w:val="18"/>
        </w:rPr>
        <w:t>Değerli milletvekilleri, günümüzde yenilikçi teknolojilerin üretim yapısına entegre edilmesi ve bilimin aydınlık yolundan faydalanılması verimliliğin artışı için önem taşımaktadır. Bu sebeple, her şeyden önce bilimsel düşüncenin hayat bulacağı ve itibar göreceği bir iklim oluşturulmalı, araştırmacı insan gücü kapasitesi artırılmalıdır. Bu anlamda, önemli çalışmalara imza atan TÜBİTAK’ın ve Türkiye Bilimler</w:t>
      </w:r>
      <w:r w:rsidRPr="00E54370">
        <w:rPr>
          <w:color w:val="FF0000"/>
          <w:sz w:val="18"/>
        </w:rPr>
        <w:t xml:space="preserve"> </w:t>
      </w:r>
      <w:r w:rsidRPr="00E54370">
        <w:rPr>
          <w:color w:val="000000"/>
          <w:sz w:val="18"/>
        </w:rPr>
        <w:t>Akademisinin</w:t>
      </w:r>
      <w:r w:rsidRPr="00E54370">
        <w:rPr>
          <w:sz w:val="18"/>
        </w:rPr>
        <w:t xml:space="preserve"> çalışmalarını yakından takip ediyoruz. TÜBİTAK tarafından bu yıl 2.500’ü KOBİ olmak üzere 3 bin işletmeye, 177 üniversitenin 8 binin üzerinde AR-GE projesine 2 milyar liraya yakın destek sağlamıştır. Ayrıca, yerli haberleşme uydusu, elektrikli lokomotif, akıllı su altı silah ve savunma sistemleri gibi kamunun yararlanıcı olduğu kritik projelere yine bu yıl 1 milyar liraya yakın kaynak aktarılmıştır. Türkiye Bilimler Akademisi ise sağlık bilimlerinden beslenmeye, Rusya-Ukrayna savaşından biyokütle enerjisine kadar güncel ve tematik birçok başlıkta bilimsel rapor ve eserleri kamuoyuyla paylaşmıştır. Bunların yanı sıra, Türk mali sanayi ürünlerinin kalitesinin yükselmesine katkı sağlayan ve ülkemizin küresel rekabet gücünü artıran Türk Standartları Enstitüsü tarafından da 110 binden fazla deney gerçekleştirildiğinin ve 2.316 standart yayımlandığının da altını çizmek isterim. </w:t>
      </w:r>
    </w:p>
    <w:p w:rsidRPr="00E54370" w:rsidR="00FE7724" w:rsidP="00E54370" w:rsidRDefault="00FE7724">
      <w:pPr>
        <w:pStyle w:val="GENELKURUL"/>
        <w:spacing w:line="240" w:lineRule="auto"/>
        <w:rPr>
          <w:sz w:val="18"/>
        </w:rPr>
      </w:pPr>
      <w:r w:rsidRPr="00E54370">
        <w:rPr>
          <w:sz w:val="18"/>
        </w:rPr>
        <w:t>Değerli milletvekilleri, ülkemizin dünyada stratejik ve ekonomik ağırlığının artarak etkin bir güç hâline gelebilmesi bakımından Türk cumhuriyetleriyle ekonomik ve sosyal iş birliklerinin yanında, özellikle bilimsel ve teknolojik iş birliklerinin geliştirilmesine ayrıca özen gösterilmektedir. Ekonomide uzun dönemde istikrarlı bir büyümenin sağlanması sanayide ihracat ve istihdamın artırılması bakımından özel sektör yatırımlarının desteklenmesi önem arz etmektedir.</w:t>
      </w:r>
    </w:p>
    <w:p w:rsidRPr="00E54370" w:rsidR="00FE7724" w:rsidP="00E54370" w:rsidRDefault="00FE7724">
      <w:pPr>
        <w:pStyle w:val="GENELKURUL"/>
        <w:spacing w:line="240" w:lineRule="auto"/>
        <w:rPr>
          <w:sz w:val="18"/>
        </w:rPr>
      </w:pPr>
      <w:r w:rsidRPr="00E54370">
        <w:rPr>
          <w:sz w:val="18"/>
        </w:rPr>
        <w:t>İş ve yatırım ortamı reformları ile kamu politikalarında şeffaflık, istikrar, güvenilirlik ve öngörülebilirlik sağlanarak rekabetçi ortamın geliştirilmesi, etkin teşvik programları uygulanarak üretim yapısının güçlendirilmesi, ekonomide teknolojik dönüşümü sağlayacak yatırımların artırılarak Türkiye’nin bölgesel üretim merkezi hâline getirilmesi temel amaçtır.</w:t>
      </w:r>
    </w:p>
    <w:p w:rsidRPr="00E54370" w:rsidR="00FE7724" w:rsidP="00E54370" w:rsidRDefault="00FE7724">
      <w:pPr>
        <w:pStyle w:val="GENELKURUL"/>
        <w:spacing w:line="240" w:lineRule="auto"/>
        <w:rPr>
          <w:sz w:val="18"/>
        </w:rPr>
      </w:pPr>
      <w:r w:rsidRPr="00E54370">
        <w:rPr>
          <w:sz w:val="18"/>
        </w:rPr>
        <w:t xml:space="preserve">Kıymetli milletvekilleri, Türkiye’nin küresel bir güç hâline gelmesi, dünya bilim ve teknolojisine katkıda bulunan ülkeler arasında saygınlığa sahip olan bir ülke konumuna gelmesinden geçmektedir. Bu kapsamda bilim ve teknoloji üretme kapasitesi daha arttırılmalı, kalkınmaya ve sosyal refaha dönüşmesi sağlanmalıdır. Ülkemiz, nitelikli adımlarla bu alanda önemli bir aşama kaydetmiştir, Türk sanayisi ve teknolojisinde atılan tarihî adımlar ve alınan mesafe dikkate alındığında Türkiye’nin önü açık, geleceği aydınlıktır. </w:t>
      </w:r>
    </w:p>
    <w:p w:rsidRPr="00E54370" w:rsidR="00FE7724" w:rsidP="00E54370" w:rsidRDefault="00FE7724">
      <w:pPr>
        <w:pStyle w:val="GENELKURUL"/>
        <w:spacing w:line="240" w:lineRule="auto"/>
        <w:rPr>
          <w:sz w:val="18"/>
        </w:rPr>
      </w:pPr>
      <w:r w:rsidRPr="00E54370">
        <w:rPr>
          <w:sz w:val="18"/>
        </w:rPr>
        <w:t>Bu vesileyle sözlerime son verirken Genel Kurulumuzu saygıyla selamlıyorum. 2023 bütçemizin vatanımıza, milletimize hayırlı olmasını Cenab-ı Hak’tan niyaz ediyorum. (MHP sıralarından “Bravo” sesleri, alkışlar; AK PARTİ sıralarından alkışlar)</w:t>
      </w:r>
    </w:p>
    <w:p w:rsidRPr="00E54370" w:rsidR="00FE7724" w:rsidP="00E54370" w:rsidRDefault="00FE7724">
      <w:pPr>
        <w:pStyle w:val="GENELKURUL"/>
        <w:spacing w:line="240" w:lineRule="auto"/>
        <w:rPr>
          <w:sz w:val="18"/>
        </w:rPr>
      </w:pPr>
      <w:r w:rsidRPr="00E54370">
        <w:rPr>
          <w:sz w:val="18"/>
        </w:rPr>
        <w:t>BAŞKAN – Şanlıurfa Milletvekili Sayın İbrahim Özyavuz.</w:t>
      </w:r>
    </w:p>
    <w:p w:rsidRPr="00E54370" w:rsidR="00FE7724" w:rsidP="00E54370" w:rsidRDefault="00FE7724">
      <w:pPr>
        <w:pStyle w:val="GENELKURUL"/>
        <w:spacing w:line="240" w:lineRule="auto"/>
        <w:rPr>
          <w:sz w:val="18"/>
        </w:rPr>
      </w:pPr>
      <w:r w:rsidRPr="00E54370">
        <w:rPr>
          <w:sz w:val="18"/>
        </w:rPr>
        <w:t>Buyurun Sayın Özyavuz. (MHP sıralarından “Bravo” sesleri, alkışlar; AK PARTİ sıralarından alkışlar)</w:t>
      </w:r>
    </w:p>
    <w:p w:rsidRPr="00E54370" w:rsidR="00FE7724" w:rsidP="00E54370" w:rsidRDefault="00FE7724">
      <w:pPr>
        <w:pStyle w:val="GENELKURUL"/>
        <w:spacing w:line="240" w:lineRule="auto"/>
        <w:rPr>
          <w:rFonts w:eastAsia="Calibri"/>
          <w:sz w:val="18"/>
          <w:szCs w:val="20"/>
        </w:rPr>
      </w:pPr>
      <w:r w:rsidRPr="00E54370">
        <w:rPr>
          <w:sz w:val="18"/>
        </w:rPr>
        <w:t xml:space="preserve">MHP GRUBU ADINA İBRAHİM ÖZYAVUZ (Şanlıurfa) – Sayın Başkan, çok değerli milletvekilleri; 2023 Yılı Merkezi Yönetim Bütçe Kanunu Teklifi’nde </w:t>
      </w:r>
      <w:r w:rsidRPr="00E54370">
        <w:rPr>
          <w:rFonts w:eastAsia="Calibri"/>
          <w:sz w:val="18"/>
        </w:rPr>
        <w:t xml:space="preserve">yer alan Güneydoğu Anadolu Projesi (GAP) ve Doğu Anadolu Projesi (DAP) Başkanlıkları bütçesi üzerine Milliyetçi Hareket Partisi Grubu adına söz almış bulunmaktayım. Gazi Meclisimizi ve bizleri izleyen büyük Türk milletini saygıyla selamlıyorum. </w:t>
      </w:r>
    </w:p>
    <w:p w:rsidRPr="00E54370" w:rsidR="00FE7724" w:rsidP="00E54370" w:rsidRDefault="00FE7724">
      <w:pPr>
        <w:pStyle w:val="GENELKURUL"/>
        <w:spacing w:line="240" w:lineRule="auto"/>
        <w:rPr>
          <w:rFonts w:eastAsia="Calibri"/>
          <w:sz w:val="18"/>
        </w:rPr>
      </w:pPr>
      <w:r w:rsidRPr="00E54370">
        <w:rPr>
          <w:rFonts w:eastAsia="Calibri"/>
          <w:sz w:val="18"/>
        </w:rPr>
        <w:t xml:space="preserve">Bilindiği üzere, GAP Bölge Kalkınma İdaresi Başkanlığı 1989 yılında 388 sayılı Kanun Hükmünde Kararname'yle kurulmuştur. Bu kararnamenin temel amacı Güneydoğu Anadolu Bölgesi kapsamındaki illerin süratle kalkındırılması, kalkınma için gerekli olan alan ve sektörlere ilişkin planlama çalışmaları ve yatırımların yapılması, bölge halkının her bakımdan gelişmişlik düzeyinin artırılması, tüm bunların etkin şekilde yürütülebilmesi için kurum ve kuruluşlar arasında koordinasyon sağlanmasıdır. Cumhuriyet tarihimizin en kapsamlı projesi olan GAP, bugüne kadar hazırlanan bölgesel kalkınma planları içerisinde en etkili olanıdır. </w:t>
      </w:r>
    </w:p>
    <w:p w:rsidRPr="00E54370" w:rsidR="00FE7724" w:rsidP="00E54370" w:rsidRDefault="00FE7724">
      <w:pPr>
        <w:pStyle w:val="GENELKURUL"/>
        <w:spacing w:line="240" w:lineRule="auto"/>
        <w:rPr>
          <w:rFonts w:eastAsia="Calibri"/>
          <w:sz w:val="18"/>
        </w:rPr>
      </w:pPr>
      <w:r w:rsidRPr="00E54370">
        <w:rPr>
          <w:rFonts w:eastAsia="Calibri"/>
          <w:sz w:val="18"/>
        </w:rPr>
        <w:t xml:space="preserve">Sayın Başkan, kıymetli milletvekilleri; GAP, Güneydoğu Anadolu Bölgesi illeri olan Adıyaman, Batman, Diyarbakır, Gaziantep, Kilis, Mardin, Siirt, Şanlıurfa ve Şırnak’ı kapsayan bir alanda uygulanmaktadır. GAP gibi bir projenin Türkiye'nin diğer coğrafi bölgelerinden ziyade, özellikle bu bölgede uygulanmasının temelinde bölgenin sahip olduğu bazı özelliklerin de yattığı söylenebilir. Türkiye'nin sıcak ve kurak bölgelerinden biri olan GAP bölgesi Türkiye için hayati öneme sahiptir. Harran, Suruç, Ceylânpınar ve Mardin Ovaları Türkiye'deki sulanabilir arazinin yüzde 20’sini ve ülkenin enerji potansiyelinin yaklaşık yüzde 30’unu bölgede oluşturmaktadır. </w:t>
      </w:r>
    </w:p>
    <w:p w:rsidRPr="00E54370" w:rsidR="00FE7724" w:rsidP="00E54370" w:rsidRDefault="00FE7724">
      <w:pPr>
        <w:pStyle w:val="GENELKURUL"/>
        <w:spacing w:line="240" w:lineRule="auto"/>
        <w:rPr>
          <w:sz w:val="18"/>
        </w:rPr>
      </w:pPr>
      <w:r w:rsidRPr="00E54370">
        <w:rPr>
          <w:rFonts w:eastAsia="Calibri"/>
          <w:sz w:val="18"/>
        </w:rPr>
        <w:t xml:space="preserve">Ülkemizin ilk, dünyanın da sayılı bölgesel kalkınma projelerinden biri olan Güneydoğu Anadolu Projesi 6 Kasım 2022 </w:t>
      </w:r>
      <w:r w:rsidRPr="00E54370">
        <w:rPr>
          <w:sz w:val="18"/>
        </w:rPr>
        <w:t>yılı itibarıyla 33’üncü yılını geride bırakmıştır. Otuz üç yıllık birikimiyle GAP bölgesi suyun yüzyıllardır taşıdığı bereket, zenginlik ve refahtan payını almaya devam edecektir. İnanıyorum ki GAP bölgesi önümüzdeki yıllar içerisinde dünyaya örnek teşkil edecektir. GAP’la beraber artan iş olanakları daha yüksek bir yaşam standardı oluşturacaktır. Güneydoğu Anadolu Projesi’nin tamamlanması amacıyla bölgeye yapılan yatırımlar 2003 yılından itibaren düzenli bir şekilde artırılmıştır. GAP bölgesi yatırımlarının ülke içindeki payı 2003-2021 dönemi içerisinde yüzde 14’lerin üzerine kadar çıkmıştır. Erken safhalarında Güneydoğu Anadolu Bölgesi'nin su ve toprak kaynaklarını geliştirmek, Fırat ve Dicle havzasında sulama yapmak ve hidroelektrik enerji üretmek için 22 baraj, 19 hidroelektrik santrali ve çeşitli sulama yatırımlarının yapılmasını kapsayan proje, yıllar içerisinde yapılan değişikliklerle çok sektörlü, sürdürülebilir insani kalkınmaya dayalı entegre bir bölgesel kalkınma projesine dönüştürülmüştür.</w:t>
      </w:r>
    </w:p>
    <w:p w:rsidRPr="00E54370" w:rsidR="00FE7724" w:rsidP="00E54370" w:rsidRDefault="00FE7724">
      <w:pPr>
        <w:pStyle w:val="GENELKURUL"/>
        <w:spacing w:line="240" w:lineRule="auto"/>
        <w:rPr>
          <w:sz w:val="18"/>
        </w:rPr>
      </w:pPr>
      <w:r w:rsidRPr="00E54370">
        <w:rPr>
          <w:sz w:val="18"/>
        </w:rPr>
        <w:t xml:space="preserve">Sayın Başkan, değerli milletvekilleri; DAP Ağrı, Ardahan, Bingöl, Bitlis, Elâzığ, Erzincan, Erzurum, Hakkâri, Iğdır, Kars, Malatya, Muş, Tunceli ve Van illerini kapsamaktadır. Doğu Anadolu Projesi ana planı bölgedeki üniversitelerin ortak bir çalışma ürünü olarak 2011 yılında ortaya çıkmıştır. Doğu Anadolu Projesi kapsamında, mevcut durum ve durum analizi, bölgeyle ilgili stratejiler ve senaryolar, Doğu Anadolu Projesi ana planıyla beraber özel sektöre yönelik ön fizibilite etütleri de hazırlanmıştır. DAP’ın bu şekilde ekonomik, sosyal ve çevresel olarak 3 farklı hedefi bulunmaktadır. Mayası kardeşlikle yoğrulmuş bir coğrafyanın en güzide şehirlerini kapsayan GAP ve DAP projeleri, insanlarımızın ekonomi, eğitim, sağlık, ulaşım, kültür, turizm ve benzeri koşullarını iyileştirmeyi hedefleyen önemli projelerdir. Devam etmekte olan bu projelerin tamamlanması bölge insanı ve ülkemiz açısından önemli bir gerçektir. Bu projelerin tamamlanmasıyla hem bölge insanımızın refah seviyesi yükselecek hem de ülke ekonomisi daha da gelişecektir. </w:t>
      </w:r>
    </w:p>
    <w:p w:rsidRPr="00E54370" w:rsidR="00FE7724" w:rsidP="00E54370" w:rsidRDefault="00FE7724">
      <w:pPr>
        <w:pStyle w:val="GENELKURUL"/>
        <w:spacing w:line="240" w:lineRule="auto"/>
        <w:rPr>
          <w:sz w:val="18"/>
        </w:rPr>
      </w:pPr>
      <w:r w:rsidRPr="00E54370">
        <w:rPr>
          <w:sz w:val="18"/>
        </w:rPr>
        <w:t>Sayın Başkan, kıymetli milletvekilleri; sözlerime son verirken saygının ve hoşgörünün hâkim olduğu, ülkemiz ve milletimiz adına atılacak her adımda mutabakatın olduğu bir Gazi Meclis temennisiyle 2023 yılı bütçemizin ülkemize ve milletimize hayırlı olmasını diliyor, sizleri ve aziz milletimizi saygıyla selamlıyorum. (MHP ve AK PARTİ sıralarından alkışlar)</w:t>
      </w:r>
    </w:p>
    <w:p w:rsidRPr="00E54370" w:rsidR="00FE7724" w:rsidP="00E54370" w:rsidRDefault="00FE7724">
      <w:pPr>
        <w:pStyle w:val="GENELKURUL"/>
        <w:spacing w:line="240" w:lineRule="auto"/>
        <w:rPr>
          <w:sz w:val="18"/>
        </w:rPr>
      </w:pPr>
      <w:r w:rsidRPr="00E54370">
        <w:rPr>
          <w:sz w:val="18"/>
        </w:rPr>
        <w:t xml:space="preserve">BAŞKAN – Konya Milletvekili Esin Kara. </w:t>
      </w:r>
    </w:p>
    <w:p w:rsidRPr="00E54370" w:rsidR="00FE7724" w:rsidP="00E54370" w:rsidRDefault="00FE7724">
      <w:pPr>
        <w:pStyle w:val="GENELKURUL"/>
        <w:spacing w:line="240" w:lineRule="auto"/>
        <w:rPr>
          <w:sz w:val="18"/>
        </w:rPr>
      </w:pPr>
      <w:r w:rsidRPr="00E54370">
        <w:rPr>
          <w:sz w:val="18"/>
        </w:rPr>
        <w:t>Buyurun Sayın Kara. (MHP ve AK PARTİ sıralarından alkışlar)</w:t>
      </w:r>
    </w:p>
    <w:p w:rsidRPr="00E54370" w:rsidR="00FE7724" w:rsidP="00E54370" w:rsidRDefault="00FE7724">
      <w:pPr>
        <w:pStyle w:val="GENELKURUL"/>
        <w:spacing w:line="240" w:lineRule="auto"/>
        <w:rPr>
          <w:sz w:val="18"/>
        </w:rPr>
      </w:pPr>
      <w:r w:rsidRPr="00E54370">
        <w:rPr>
          <w:sz w:val="18"/>
        </w:rPr>
        <w:t xml:space="preserve">MHP GRUBU ADINA ESİN KARA (Konya) – Sayın Başkan, değerli milletvekilleri; Konya Ovası Projesi Bölge Kalkınma İdaresi Başkanlığının 2023 yılı bütçesi üzerine Milliyetçi Hareket Partisi Grubumuz adına söz almış bulunmaktayım. Gazi Meclisimizi saygıyla selamlıyorum. </w:t>
      </w:r>
    </w:p>
    <w:p w:rsidRPr="00E54370" w:rsidR="00FE7724" w:rsidP="00E54370" w:rsidRDefault="00FE7724">
      <w:pPr>
        <w:pStyle w:val="GENELKURUL"/>
        <w:spacing w:line="240" w:lineRule="auto"/>
        <w:rPr>
          <w:sz w:val="18"/>
        </w:rPr>
      </w:pPr>
      <w:r w:rsidRPr="00E54370">
        <w:rPr>
          <w:sz w:val="18"/>
        </w:rPr>
        <w:t xml:space="preserve">Dünyada mevcut tatlı su kaynakları yeryüzündeki toplam su hacminin yüzde 1’inden daha azdır. Nüfus artışı ve teknolojinin ilerlemesi su kaynaklarını çevresel problemlerle karşı karşıya bırakmaktadır. Pandemi süreci, Ukrayna-Rusya savaşı ülkelerin gıda ve enerji güvenliğinin önemini göstermiş, her ülkenin kendi vatandaşlarının ihtiyacını karşılayabilmesi gerekliliğini ortaya koymuştur. Türkiye, verimli topraklarına rağmen, sulama sıkıntısı nedeniyle tarımsal gücünü tam anlamıyla kullanamamaktadır. Bu bağlamda, hem tarım arazilerimizi hem de suyumuzu en verimli şekilde kullanmak gerçeğiyle karşı karşıyayız. </w:t>
      </w:r>
    </w:p>
    <w:p w:rsidRPr="00E54370" w:rsidR="00FE7724" w:rsidP="00E54370" w:rsidRDefault="00FE7724">
      <w:pPr>
        <w:pStyle w:val="GENELKURUL"/>
        <w:spacing w:line="240" w:lineRule="auto"/>
        <w:rPr>
          <w:sz w:val="18"/>
        </w:rPr>
      </w:pPr>
      <w:r w:rsidRPr="00E54370">
        <w:rPr>
          <w:sz w:val="18"/>
        </w:rPr>
        <w:t xml:space="preserve">Seçim bölgem olan Konya'nın içinde bulunduğu, başlangıç aşamasında ağırlıklı olarak sulama projelerini içeren Konya Ovası Projesi yüz yılı aşan bir geçmişe sahiptir. Ülkemizin ilk resmî sulama projesi olma özelliğini taşıyan Konya Ovası’na su getirme çalışmaları II. Abdülhamit zamanında başlamış ve bölgenin en büyük tatlı suyu olan Beyşehir Gölü'nden Çumra Ovası’na su aktarılmıştır. KOP projesi, On Birinci Kalkınma Planı kapsamında yer alan Konya’mızın genel refah seviyesini artırmak, güçlü ve millî üretim yapan bir bölge olmasını sağlamak amacıyla büyük önem taşımaktadır. </w:t>
      </w:r>
    </w:p>
    <w:p w:rsidRPr="00E54370" w:rsidR="00FE7724" w:rsidP="00E54370" w:rsidRDefault="00FE7724">
      <w:pPr>
        <w:pStyle w:val="GENELKURUL"/>
        <w:spacing w:line="240" w:lineRule="auto"/>
        <w:rPr>
          <w:sz w:val="18"/>
        </w:rPr>
      </w:pPr>
      <w:r w:rsidRPr="00E54370">
        <w:rPr>
          <w:sz w:val="18"/>
        </w:rPr>
        <w:t xml:space="preserve">KOP bölgesinin en az yağış alan ili Konya'dır. Konya'da iklim değişikliğine bağlı yaşanan kuraklık, bölgenin tarımsal geleceğini tehdit etmekte, tarlalarda obruklar oluşmakta, yer altı sularımız tükenmektedir. Bu durum, tarımla geçimini sağlayan çiftçilerimizin oldukça zor durumda kalmasına neden olmaktadır. Ayrıca, su şebekelerinde yaşanan kayıplar, buharlaşma, aşırı su tüketimi ve su tüketimi yüksek tarımsal ürünlerin tercih edilmesi gibi nedenler, bölgede gerek yer üstü gerekse yer altı su kaynaklarının varlığını tehlikeye sokmaktadır. Konya Ovası’na diğer havzalardan su transferi yapılması, Yukarı Göksu havzasından Mavi Tünel vasıtasıyla su aktarılması ve KOP projesinin bir an evvel tamamlanması, Konya Ovası'nın suya kavuşması tarım arazilerinin ancak yüzde 20’sini sulayabilen Konya için ivedilik arz etmektedir. Tarım Bakanlığımız tarafından bölgeye az su isteyen ürünlerin üretimi için destek ve alım garantisi verilmesi, teşviklerle çiftçilerimizin az su isteyen ürünlerin üretimine yönlendirilmesi gerekmektedir. Kapalı devre sulama sistemine geçilmesi ve basınçlı sistemle sulama yapılması su tasarrufu sağlayacak önlemler arasında yer alabilecektir. KOP bölgesi özellikle Karapınar Enerji İhtisas Endüstri Bölgesi’yle, güneşlenme süresi, yatay yüzeye gelen toplam radyasyon değeriyle kullanılamayan geniş düz arazi varlığıyla güneş enerjisinden elektrik enerjisi üretiminde ön plana çıkmaya başlamıştır. KOP bölgesinin, sahip olduğu potansiyeli kullanarak tehditleri fırsata çevirerek ülkemizi yeni bir cazibe merkezi hâline getirmesi mümkündür. Bu amaçla, bölgede topyekûn bir yapısal dönüşüm programının gerçekleştirilmesi gerekmektedir. Kalkınmış bir KOP bölgesi Türk Yüzyılı hedeflerine etkin olarak ulaşmamızı sağlayacaktır. </w:t>
      </w:r>
    </w:p>
    <w:p w:rsidRPr="00E54370" w:rsidR="00FE7724" w:rsidP="00E54370" w:rsidRDefault="00FE7724">
      <w:pPr>
        <w:pStyle w:val="GENELKURUL"/>
        <w:spacing w:line="240" w:lineRule="auto"/>
        <w:rPr>
          <w:sz w:val="18"/>
        </w:rPr>
      </w:pPr>
      <w:r w:rsidRPr="00E54370">
        <w:rPr>
          <w:sz w:val="18"/>
        </w:rPr>
        <w:t xml:space="preserve">Sayın Başkan, değerli milletvekilleri; bizleri Orta Asya’nın bozkırlarından Çin Sarayına koşturan, Açığma-kün’e, Güntülü’ye meftun edip bir deli kurdun peşine takan, Türkçülüğün edebî ve fikrî lideri Hüseyin Nihal Atsız’ı ölümünün 47’nci seneidevriyesinde rahmetle anıyorum. “Kurdun bastığı yer bize yurt olsun! ‘Vaktiyle bir Atsız varmış’; var olsun!” Ruhu şad, mekânı cennet olsun. (MHP ve AK PARTİ sıralarından alkışlar) </w:t>
      </w:r>
    </w:p>
    <w:p w:rsidRPr="00E54370" w:rsidR="00FE7724" w:rsidP="00E54370" w:rsidRDefault="00FE7724">
      <w:pPr>
        <w:pStyle w:val="GENELKURUL"/>
        <w:spacing w:line="240" w:lineRule="auto"/>
        <w:rPr>
          <w:sz w:val="18"/>
        </w:rPr>
      </w:pPr>
      <w:r w:rsidRPr="00E54370">
        <w:rPr>
          <w:sz w:val="18"/>
        </w:rPr>
        <w:t>Konuşmalarıma son verirken 2023 yılı bütçemizin hayırlı olmasını diler, Turan birliğinin büyük devletlerini, büyük Türk milletini ve onun büyük Meclisini saygıyla selamlarım. (MHP ve AK PARTİ sıralarından alkışlar)</w:t>
      </w:r>
    </w:p>
    <w:p w:rsidRPr="00E54370" w:rsidR="00FE7724" w:rsidP="00E54370" w:rsidRDefault="00FE7724">
      <w:pPr>
        <w:pStyle w:val="GENELKURUL"/>
        <w:spacing w:line="240" w:lineRule="auto"/>
        <w:rPr>
          <w:sz w:val="18"/>
        </w:rPr>
      </w:pPr>
      <w:r w:rsidRPr="00E54370">
        <w:rPr>
          <w:sz w:val="18"/>
        </w:rPr>
        <w:t>BAŞKAN – Düzce Milletvekili Sayın Ümit Yılmaz.</w:t>
      </w:r>
    </w:p>
    <w:p w:rsidRPr="00E54370" w:rsidR="00FE7724" w:rsidP="00E54370" w:rsidRDefault="00FE7724">
      <w:pPr>
        <w:pStyle w:val="GENELKURUL"/>
        <w:spacing w:line="240" w:lineRule="auto"/>
        <w:rPr>
          <w:sz w:val="18"/>
        </w:rPr>
      </w:pPr>
      <w:r w:rsidRPr="00E54370">
        <w:rPr>
          <w:sz w:val="18"/>
        </w:rPr>
        <w:t>Buyurun Sayın Yılmaz. (MHP ve AK PARTİ sıralarından alkışlar)</w:t>
      </w:r>
    </w:p>
    <w:p w:rsidRPr="00E54370" w:rsidR="00FE7724" w:rsidP="00E54370" w:rsidRDefault="00FE7724">
      <w:pPr>
        <w:pStyle w:val="GENELKURUL"/>
        <w:spacing w:line="240" w:lineRule="auto"/>
        <w:rPr>
          <w:sz w:val="18"/>
        </w:rPr>
      </w:pPr>
      <w:r w:rsidRPr="00E54370">
        <w:rPr>
          <w:sz w:val="18"/>
        </w:rPr>
        <w:t>MHP GRUBU ADINA ÜMİT YILMAZ (Düzce) – Sayın Başkan, değerli milletvekilleri; Sanayi ve Teknoloji Bakanlığımıza bağlı Doğu Karadeniz Projesi Bölge Kalkınma İdaresi Başkanlığı bütçesi üzerinde Milliyetçi Hareket Partisi Grubu adına söz almış bulunmaktayım. Genel Kurulu ve aziz Türk milletini saygıyla selamlıyorum.</w:t>
      </w:r>
    </w:p>
    <w:p w:rsidRPr="00E54370" w:rsidR="00FE7724" w:rsidP="00E54370" w:rsidRDefault="00FE7724">
      <w:pPr>
        <w:pStyle w:val="GENELKURUL"/>
        <w:spacing w:line="240" w:lineRule="auto"/>
        <w:rPr>
          <w:sz w:val="18"/>
        </w:rPr>
      </w:pPr>
      <w:r w:rsidRPr="00E54370">
        <w:rPr>
          <w:sz w:val="18"/>
        </w:rPr>
        <w:t>Ben de Atsız atanın ölüm yıl dönümünü tekrar yâd ediyor ve Allah’tan rahmet diliyorum tekrar kendisine.</w:t>
      </w:r>
    </w:p>
    <w:p w:rsidRPr="00E54370" w:rsidR="00FE7724" w:rsidP="00E54370" w:rsidRDefault="00FE7724">
      <w:pPr>
        <w:pStyle w:val="GENELKURUL"/>
        <w:spacing w:line="240" w:lineRule="auto"/>
        <w:rPr>
          <w:sz w:val="18"/>
        </w:rPr>
      </w:pPr>
      <w:r w:rsidRPr="00E54370">
        <w:rPr>
          <w:sz w:val="18"/>
        </w:rPr>
        <w:t xml:space="preserve">Doğu Karadeniz Projesi yani DOKAP, 11 ilde yapılan projeleri yerinde koordine etmek ve kalkınma projelerinin uygulandığı illerdeki yatırımların gerektirdiği araştırma, planlama ve programlamaları yaparak bölgenin sahip olduğu kaynakların doğru, verimli kullanımını sağlamak için kurulmuş bir projedir. DOKAP, bölgede yaşayan vatandaşlarımızın refahını artırmayı, kaynakların doğru kullanımı ve planlamasıyla gelir düzeyini yükseltmeyi amaç edinen bir projedir. </w:t>
      </w:r>
    </w:p>
    <w:p w:rsidRPr="00E54370" w:rsidR="00FE7724" w:rsidP="00E54370" w:rsidRDefault="00FE7724">
      <w:pPr>
        <w:pStyle w:val="GENELKURUL"/>
        <w:spacing w:line="240" w:lineRule="auto"/>
        <w:rPr>
          <w:sz w:val="18"/>
        </w:rPr>
      </w:pPr>
      <w:r w:rsidRPr="00E54370">
        <w:rPr>
          <w:sz w:val="18"/>
        </w:rPr>
        <w:t xml:space="preserve">Değerli milletvekilleri, seçim bölgem olan Düzce, Karadeniz Bölgesi’nin batısında, en ucunda bulunan il olmasına rağmen DOKAP bölgesinin kapsadığı illerden aldığı göçler nedeniyle akraba ilişkilerinin oldukça fazla olduğu bir ilimizdir. Düzce, Allah’ın nasip ettiği eşsiz doğal güzellikleri bünyesinde barındırmasının yanında Osmanlı hinterlandının her bölgesinden gelen insanların bir arada dostça ve kardeşçe yaşadığı bir şehirdir; bu zengin kültürel mirasın yanı sıra eski Bitinya Dönemi’nden kalma, Konuralp’ta bulunan Prusias şehrine ait tarihî kalıntıları, Akçakoca’nın masmavi denizi ve harika kumsalları, Fakıllı ve Sarıkaya Mağaraları, güneyimizde bulunan, sayıları 10’un üzerinde yaylaları, Cumayeri rafting alanı, Gölyaka Efteni Gölü ve Kuş Cenneti, Güzeldere ve Samandere Şelaleleri ve Derdin köyündeki termal tesisleriyle turizmin her türlüsünün yaşanabileceği bir şehirdir. Bu saydığımız onlarca güzelliğine ve özelliğine rağmen ilimiz Düzce, turizm gelirlerinden hak ettiği payı alamamaktadır. Özellikle yaylaların turizme kazandırılıp insanların doğa turizminden faydalanabilmesi için hazırladığımız ve Turizm Bakanlığımıza sunduğumuz Yeşil Yol Projesi turizm gelirlerimizin artmasının ilk adımı olacaktır. </w:t>
      </w:r>
    </w:p>
    <w:p w:rsidRPr="00E54370" w:rsidR="00FE7724" w:rsidP="00E54370" w:rsidRDefault="00FE7724">
      <w:pPr>
        <w:pStyle w:val="GENELKURUL"/>
        <w:spacing w:line="240" w:lineRule="auto"/>
        <w:rPr>
          <w:sz w:val="18"/>
        </w:rPr>
      </w:pPr>
      <w:r w:rsidRPr="00E54370">
        <w:rPr>
          <w:sz w:val="18"/>
        </w:rPr>
        <w:t xml:space="preserve">Tarımsal açıdan bakınca Karadeniz Bölgesi’nin en büyük geliri fındıktır. Düzce ise sadece ülkemizin değil, bölgenin de vazgeçilmez bir fındık üreticisidir yani 60 bin ton civarında fındık üretmekle ülke üretiminin yaklaşık yüzde 10’una sahip olan Düzce’de birçok da fındık fabrikası bulunmaktadır. Ülkemizde her yıl 2-2,5 milyar dolar civarında gelir getiren fındığın sadece Karadeniz Bölgesi için değil, ülkemiz ihracat geliri için de önemi ortadadır ancak fındığı ham madde ve ara mamul olarak ihraç etmemiz ihracat gelirimizin artmasını engellemektedir. Fındığımızın son ürün olarak ihraç edilmesi ülkemizin ihracat gelirinin artması için hazırlayıp Ticaret Bakanlığına sunduğumuz Fındığın Markalaşması Projesi de tarafımızdan yakinen takip edilmektedir. </w:t>
      </w:r>
    </w:p>
    <w:p w:rsidRPr="00E54370" w:rsidR="00FE7724" w:rsidP="00E54370" w:rsidRDefault="00FE7724">
      <w:pPr>
        <w:pStyle w:val="GENELKURUL"/>
        <w:spacing w:line="240" w:lineRule="auto"/>
        <w:rPr>
          <w:sz w:val="18"/>
        </w:rPr>
      </w:pPr>
      <w:r w:rsidRPr="00E54370">
        <w:rPr>
          <w:sz w:val="18"/>
        </w:rPr>
        <w:t xml:space="preserve">Anlattıklarımıza bakınca aslında Düzce bu yönüyle ve konuşlandığı ova itibarıyla tarım şehri olarak da değerlendirilebilecektir ama Düzce'nin bir diğer özelliği de 5 adet sanayi bölgesinin olmasıdır. Merkezde bulunan 1’inci ve 2’nci Organize Sanayi Bölgelerinin yanında, genişleme ve gelişmeye oldukça müsait Gümüşova OSB, Akçakoca’da bulunan Demir Çelik İhtisas OSB, Çilimli’deki Karma OSB ve içerisinde barındırdığı yüzlerce fabrikayla bir sanayi şehri olma hüviyeti de taşımaktadır. </w:t>
      </w:r>
    </w:p>
    <w:p w:rsidRPr="00E54370" w:rsidR="00FE7724" w:rsidP="00E54370" w:rsidRDefault="00FE7724">
      <w:pPr>
        <w:pStyle w:val="GENELKURUL"/>
        <w:spacing w:line="240" w:lineRule="auto"/>
        <w:rPr>
          <w:sz w:val="18"/>
        </w:rPr>
      </w:pPr>
      <w:r w:rsidRPr="00E54370">
        <w:rPr>
          <w:sz w:val="18"/>
        </w:rPr>
        <w:t>Değerli milletvekilleri, anlattığımız özelliklerinin yanında daha anlatamadığımız vasıflarıyla Düzce ilimiz ülkemizin cennet köşelerinin başında gelmektedir. Her ne kadar geçtiğimiz beş yıl içinde dile getirdiğimiz sorunların çözümünde bir hayli yol almış olsak da ilimizin hâlâ çözülmeyi bekleyen bazı sorunları da yok değildir. Bunların başında gelen</w:t>
      </w:r>
      <w:r w:rsidRPr="00E54370" w:rsidR="00870F7F">
        <w:rPr>
          <w:sz w:val="18"/>
        </w:rPr>
        <w:t xml:space="preserve"> </w:t>
      </w:r>
      <w:r w:rsidRPr="00E54370">
        <w:rPr>
          <w:sz w:val="18"/>
        </w:rPr>
        <w:t>-hiç kuşku yok ki sürekli dile getirdiğimiz</w:t>
      </w:r>
      <w:r w:rsidRPr="00E54370" w:rsidR="00B61EEB">
        <w:rPr>
          <w:sz w:val="18"/>
        </w:rPr>
        <w:t>-</w:t>
      </w:r>
      <w:r w:rsidRPr="00E54370">
        <w:rPr>
          <w:sz w:val="18"/>
        </w:rPr>
        <w:t xml:space="preserve"> Yığılca-Düzce Yolu, Akçakoca-Karasu Yolu, Kuzey Batı Çevre Yolu ve sadece bizlerin değil, tüm Karadeniz Bölgesi’nin beklediği Karadeniz hızlı tren hattının projesinin yapılması ilimizin kalan küçük sorunlarından sadece birkaç tanesidir. </w:t>
      </w:r>
    </w:p>
    <w:p w:rsidRPr="00E54370" w:rsidR="00FE7724" w:rsidP="00E54370" w:rsidRDefault="00FE7724">
      <w:pPr>
        <w:pStyle w:val="GENELKURUL"/>
        <w:spacing w:line="240" w:lineRule="auto"/>
        <w:rPr>
          <w:sz w:val="18"/>
        </w:rPr>
      </w:pPr>
      <w:r w:rsidRPr="00E54370">
        <w:rPr>
          <w:sz w:val="18"/>
        </w:rPr>
        <w:t>Bu anlattıklarımızın yanında sağlık alanında son yıllarda atılan adımlar ve giderilen kadro eksikliklerinin yanında, özellikle Akçakoca Devlet Hastanesinin yer teslimi yapılmasına rağmen projesinin ve ihalesinin hâlâ yapılmamış olması Akçakocalı hemşehrilerimizi üzmüştür.</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ÜMİT YILMAZ (Devamla) – Ben, Sayın Millî Eğitim Bakanımıza 23 Kasımda yaşadığımız depremden sonra bizleri ziyaret ettiği ve yalnız bırakmadığı için teşekkür etmek istiyorum ama Sayın Bakanımıza da şunu söylemek istiyorum: Sayın Bakanımız, 1999 yılından önce kalan okullarımız vardı; bu, velilerimizi, öğrencilerimizi ve bizi endişeye sevk etmektedir. Çok detaylı bir inceleme yapıldı, biz de gördük, şahit olduk ama özellikle “az hasarlı” raporu verilen okul binalarının bir an önce yenilenmesini talep ediyoruz. Siz de takdir edersiniz ki Yapı İşleri mevcut depreme göre değerlendiriyor binaları ve ona göre az hasar veriyor ama önümüzde bir daha karşılaşabileceğimiz bir depremde binaların başına ne gelebileceği konusunda bir öngörüde bulunamıyoruz. Biz diyoruz ki: Birçok okulumuzu yeniledik geçmiş dönemde, sağ olun; sadece Düzce’de değil, Türkiye’de birçok okulu yenilediniz, güçlendirme de yapıldı birçok okulumuzda ama biz bu okulların özellikle yenilenmesini bekliyoruz.</w:t>
      </w:r>
    </w:p>
    <w:p w:rsidRPr="00E54370" w:rsidR="00FE7724" w:rsidP="00E54370" w:rsidRDefault="00FE7724">
      <w:pPr>
        <w:pStyle w:val="GENELKURUL"/>
        <w:spacing w:line="240" w:lineRule="auto"/>
        <w:rPr>
          <w:sz w:val="18"/>
        </w:rPr>
      </w:pPr>
      <w:r w:rsidRPr="00E54370">
        <w:rPr>
          <w:sz w:val="18"/>
        </w:rPr>
        <w:t>Çok teşekkür ederim.</w:t>
      </w:r>
    </w:p>
    <w:p w:rsidRPr="00E54370" w:rsidR="00FE7724" w:rsidP="00E54370" w:rsidRDefault="00FE7724">
      <w:pPr>
        <w:pStyle w:val="GENELKURUL"/>
        <w:spacing w:line="240" w:lineRule="auto"/>
        <w:rPr>
          <w:sz w:val="18"/>
        </w:rPr>
      </w:pPr>
      <w:r w:rsidRPr="00E54370">
        <w:rPr>
          <w:sz w:val="18"/>
        </w:rPr>
        <w:t>Saygılar sunarım. (MHP ve AK PARTİ sıralarından alkışlar)</w:t>
      </w:r>
    </w:p>
    <w:p w:rsidRPr="00E54370" w:rsidR="00FE7724" w:rsidP="00E54370" w:rsidRDefault="00FE7724">
      <w:pPr>
        <w:pStyle w:val="GENELKURUL"/>
        <w:spacing w:line="240" w:lineRule="auto"/>
        <w:rPr>
          <w:sz w:val="18"/>
        </w:rPr>
      </w:pPr>
      <w:r w:rsidRPr="00E54370">
        <w:rPr>
          <w:sz w:val="18"/>
        </w:rPr>
        <w:t xml:space="preserve">BAŞKAN – Iğdır Milletvekili Sayın Yaşar Karadağ. </w:t>
      </w:r>
    </w:p>
    <w:p w:rsidRPr="00E54370" w:rsidR="00FE7724" w:rsidP="00E54370" w:rsidRDefault="00FE7724">
      <w:pPr>
        <w:pStyle w:val="GENELKURUL"/>
        <w:spacing w:line="240" w:lineRule="auto"/>
        <w:rPr>
          <w:sz w:val="18"/>
        </w:rPr>
      </w:pPr>
      <w:r w:rsidRPr="00E54370">
        <w:rPr>
          <w:sz w:val="18"/>
        </w:rPr>
        <w:t>Buyurun Sayın Karadağ. (MHP ve AK PARTİ sıralarından alkışlar)</w:t>
      </w:r>
    </w:p>
    <w:p w:rsidRPr="00E54370" w:rsidR="00FE7724" w:rsidP="00E54370" w:rsidRDefault="00FE7724">
      <w:pPr>
        <w:pStyle w:val="GENELKURUL"/>
        <w:spacing w:line="240" w:lineRule="auto"/>
        <w:rPr>
          <w:sz w:val="18"/>
        </w:rPr>
      </w:pPr>
      <w:r w:rsidRPr="00E54370">
        <w:rPr>
          <w:sz w:val="18"/>
        </w:rPr>
        <w:t xml:space="preserve">MHP GRUBU ADINA YAŞAR KARADAĞ (Iğdır) – Sayın Başkan, değerli milletvekilleri; Millî Eğitim Bakanlığının 2023 yılı bütçesi üzerine Milliyetçi Hareket Partisi Grubu adına söz almış bulunmaktayım. Gazi Meclisi ve aziz Türk milletini saygıyla selamlıyorum. </w:t>
      </w:r>
    </w:p>
    <w:p w:rsidRPr="00E54370" w:rsidR="00FE7724" w:rsidP="00E54370" w:rsidRDefault="00FE7724">
      <w:pPr>
        <w:pStyle w:val="GENELKURUL"/>
        <w:spacing w:line="240" w:lineRule="auto"/>
        <w:rPr>
          <w:sz w:val="18"/>
        </w:rPr>
      </w:pPr>
      <w:r w:rsidRPr="00E54370">
        <w:rPr>
          <w:sz w:val="18"/>
        </w:rPr>
        <w:t xml:space="preserve">Değerli milletvekilleri, bir milletin gelişimindeki mihenk taşı şüphesiz ki eğitimdir; bu nedenle, okul öncesi eğitimden başlayarak her kademede sağlam bir eğitim politikası oluşturmak zorundayız. </w:t>
      </w:r>
    </w:p>
    <w:p w:rsidRPr="00E54370" w:rsidR="00FE7724" w:rsidP="00E54370" w:rsidRDefault="00FE7724">
      <w:pPr>
        <w:pStyle w:val="GENELKURUL"/>
        <w:spacing w:line="240" w:lineRule="auto"/>
        <w:rPr>
          <w:sz w:val="18"/>
        </w:rPr>
      </w:pPr>
      <w:r w:rsidRPr="00E54370">
        <w:rPr>
          <w:sz w:val="18"/>
        </w:rPr>
        <w:t xml:space="preserve">Son yıllarda Millî Eğitim Bakanlığında okul öncesinden mesleki eğitime, temel eğitimden yükseköğretime kadar birçok alanda atılımlar yapılmıştır; bu kapsamda, okullaşma oranlarında ciddi bir artış olmuştur. 2022-2023 eğitim öğretim yılında okul öncesi, ilkokul, ortaokul ve lise gruplarında toplam 71.813 okulumuzda 1 milyon 200 bin öğretmen kadrosuyla 19 milyonun üzerinde öğrencimize eğitim öğretim verilmektedir. Bu kadar kapsamlı bir Bakanlığın bütçeden en fazla payı alması da gayet doğaldır. </w:t>
      </w:r>
    </w:p>
    <w:p w:rsidRPr="00E54370" w:rsidR="00FE7724" w:rsidP="00E54370" w:rsidRDefault="00FE7724">
      <w:pPr>
        <w:pStyle w:val="GENELKURUL"/>
        <w:spacing w:line="240" w:lineRule="auto"/>
        <w:rPr>
          <w:sz w:val="18"/>
          <w:szCs w:val="20"/>
        </w:rPr>
      </w:pPr>
      <w:r w:rsidRPr="00E54370">
        <w:rPr>
          <w:sz w:val="18"/>
        </w:rPr>
        <w:t xml:space="preserve">Değerli milletvekilleri, 2023 yılı bütçesinden Millî Eğitim Bakanlığına 649,8 milyar lira ayrılmıştır. Bu kapsamda, eğitim yatırımları 2022 yılında 31.6 milyar iken 2023 yılında yüzde 93,7 artışla 61,2 milyara çıkmıştır. </w:t>
      </w:r>
    </w:p>
    <w:p w:rsidRPr="00E54370" w:rsidR="00FE7724" w:rsidP="00E54370" w:rsidRDefault="00FE7724">
      <w:pPr>
        <w:pStyle w:val="GENELKURUL"/>
        <w:spacing w:line="240" w:lineRule="auto"/>
        <w:rPr>
          <w:sz w:val="18"/>
        </w:rPr>
      </w:pPr>
      <w:r w:rsidRPr="00E54370">
        <w:rPr>
          <w:sz w:val="18"/>
        </w:rPr>
        <w:t xml:space="preserve">Değerli milletvekilleri, temel eğitim her Türk vatandaşının hakkıdır. Eğitim kurumlarının hiçbir ayrım gözetmeksizin herkese açık olması, fırsat eşitliğinin sağlanması, eğitimin eşitlik ilkesinin gereğidir. Bu hassas konunun 2023 Eğitim Vizyonu içerisinde açıkça ele alındığını biliyoruz. 2023 Eğitim Vizyonu’yla eğitimin her kademesindeki eksikliklerin giderilmesinin amaçlanması, bu yolda yapılan çalışmalar gelecek açısından umut vadetmektedir, özellikle okul öncesi eğitim konusundaki gelişmeler kayda değerdir. Bununla birlikte, 2023 yılı Cumhurbaşkanlığı Yıllık Programı’na göre 5 yaş grubu çocuklarımızın zorunlu eğitim kapsamına alınacak olması, 1.500 eğitim binasının güçlendirme çalışmaları, kapalı köy okullarının eğitime açılması gibi uygulamalar son derece önemlidir. </w:t>
      </w:r>
    </w:p>
    <w:p w:rsidRPr="00E54370" w:rsidR="00FE7724" w:rsidP="00E54370" w:rsidRDefault="00FE7724">
      <w:pPr>
        <w:pStyle w:val="GENELKURUL"/>
        <w:spacing w:line="240" w:lineRule="auto"/>
        <w:rPr>
          <w:sz w:val="18"/>
        </w:rPr>
      </w:pPr>
      <w:r w:rsidRPr="00E54370">
        <w:rPr>
          <w:sz w:val="18"/>
        </w:rPr>
        <w:t>Saygıdeğer milletvekilleri, ayrıca mesleki eğitimin önemi de gittikçe artmaktadır. Öyle ki hatırlanacağı üzere mesleki eğitim merkezlerimizi güçlendirmek, iş gücü piyasamızın ihtiyaç duyduğu çırak, kalfa ve usta ihtiyacını karşılamak için 3308 sayılı Mesleki Eğitim Kanunu’nda 25 Aralık 2021 tarihinde çok önemli bir değişiklik yapmıştık. Bu değişiklikle, mesleki eğitim merkezleri, işveren ve bu eğitim merkezine gidecek olan gençlerimiz için çok cazip hâle geldi. Mesleki eğitim merkezleri ülkemize büyük kazanç sağladı. Bunlara ek olarak okullar arası imkân farklılıklarının azaltılması, öğrencilerimizin kültürel birikimlerinin artırılması için Millî Eğitim Bakanlığımızın 26 Ekim 2021 tarihinde başlattığı Kütüphanesiz Okul Kalmayacak Projesi’nin yaygınlaşmasını da oldukça önemsiyoruz. Bütün bunlar ışığında şunu da belirtmeliyim ki okul öncesine verilen önem, mesleki eğitime verilen önem, eğitim hakkına erişimde adaleti sağlamak için yapılan çalışmalar herkes tarafından takdirle karşılanmaktadır.</w:t>
      </w:r>
    </w:p>
    <w:p w:rsidRPr="00E54370" w:rsidR="00FE7724" w:rsidP="00E54370" w:rsidRDefault="00FE7724">
      <w:pPr>
        <w:pStyle w:val="GENELKURUL"/>
        <w:spacing w:line="240" w:lineRule="auto"/>
        <w:rPr>
          <w:sz w:val="18"/>
        </w:rPr>
      </w:pPr>
      <w:r w:rsidRPr="00E54370">
        <w:rPr>
          <w:sz w:val="18"/>
        </w:rPr>
        <w:t xml:space="preserve">Değerli milletvekilleri, bütün bu güzel gelişmelerin yanı sıra tabii ki hâlâ çözülmeyi bekleyen sorunlarımız da var. Bunlardan bir tanesi, millî eğitim sistemimizde önemli fonksiyonlar üstlenen eğitim müfettişlerinin düşük kalan mali haklarıdır. Bu hakların iyileştirilmesinin zaruri olduğu düşüncesindeyiz. Bunun için gerekli kanun teklifimizi Milliyetçi Hareket Partisi olarak hazırlayıp Türkiye Büyük Millet Meclisi Başkanlığımıza sunduk. En kısa zamanda çözüme kavuşturulacağı inancındayız. Aynı şekilde, ilçe millî eğitim müdürleri ile şube müdürlerinin de mali özlük hakları konusunda birtakım sıkıntıları olduğunu biliyoruz. Bu konuda gerekli çalışmalar ve adımlar atılması için çaba göstereceğimizi de belirtmek istiyorum. </w:t>
      </w:r>
    </w:p>
    <w:p w:rsidRPr="00E54370" w:rsidR="00FE7724" w:rsidP="00E54370" w:rsidRDefault="00FE7724">
      <w:pPr>
        <w:pStyle w:val="GENELKURUL"/>
        <w:spacing w:line="240" w:lineRule="auto"/>
        <w:rPr>
          <w:sz w:val="18"/>
        </w:rPr>
      </w:pPr>
      <w:r w:rsidRPr="00E54370">
        <w:rPr>
          <w:sz w:val="18"/>
        </w:rPr>
        <w:t>Bunların dışında okullarda psikolojik danışman ve rehberlik hizmetlerinin önemini göz önüne alırsak rehberlik hizmetinin tüm öğrencilere ulaşması için her okula psikolojik danışman atanması yerinde bir uygulama olacaktır.</w:t>
      </w:r>
    </w:p>
    <w:p w:rsidRPr="00E54370" w:rsidR="00FE7724" w:rsidP="00E54370" w:rsidRDefault="00FE7724">
      <w:pPr>
        <w:pStyle w:val="GENELKURUL"/>
        <w:spacing w:line="240" w:lineRule="auto"/>
        <w:rPr>
          <w:sz w:val="18"/>
          <w:szCs w:val="20"/>
        </w:rPr>
      </w:pPr>
      <w:r w:rsidRPr="00E54370">
        <w:rPr>
          <w:sz w:val="18"/>
        </w:rPr>
        <w:t xml:space="preserve">Değerli milletvekilleri, eğitimin temeldeki amacı bireyin kendine ve topluma yararlı hâle getirilmesi ve problem çözme yeteneğinin kazandırılmasıdır, şüphesiz, bu sürecin rehberi de öğretmenlerimizdir. Öğretmenlerimiz eğitim sisteminin en önemli ögesidir. Sorunsuz öğretmen, sorunsuz eğitim; huzurlu öğretmen, huzurlu öğrenci ve aile demektir. Genel Başkanımız Sayın Devlet Bahçeli’nin de dediği gibi, aklı kalemden, kalemi ahlaktan, ahlakı ilimden, ilmi imandan ayrı görmek, ayrı düşünmek imkânsızdır. Öğretmenler bir milletin ufkunu aydınlatan meşalelerdir. Bizim inancımızda âlimin ölümü âlemin ölümü gibidir. Başöğretmenimiz Gazi Mustafa Kemal Atatürk “Öğretmenler, yeni nesil sizin eseriniz olacaktır.” sözüyle bu kutsal mesleğin önemini ortaya koymuştur. </w:t>
      </w:r>
    </w:p>
    <w:p w:rsidRPr="00E54370" w:rsidR="00FE7724" w:rsidP="00E54370" w:rsidRDefault="00FE7724">
      <w:pPr>
        <w:pStyle w:val="GENELKURUL"/>
        <w:spacing w:line="240" w:lineRule="auto"/>
        <w:rPr>
          <w:sz w:val="18"/>
        </w:rPr>
      </w:pPr>
      <w:r w:rsidRPr="00E54370">
        <w:rPr>
          <w:sz w:val="18"/>
        </w:rPr>
        <w:t xml:space="preserve">Bu anlayışla, Milliyetçi Hareket Partisi olarak öğretmenlerimizin özlük haklarının ve çalışma şartlarının iyileştirilmesi, maddi ve manevi beklentilerinin mümkün olan en üst düzeyde temin edilmesi amacıyla her zaman gayret gösterdik; bu kapsamda, Öğretmenlik Meslek Kanunu ile uzun zamandır seçim beyannamemizde de yer verdiğimiz öğretmenlerimizin 3600 ek göstergeden yararlanmasını sağlayacak yasal düzenlemeler Meclisimizde yapılmıştır. Kamuda çalışan tüm sözleşmelilerle birlikte sözleşmeli öğretmenlerimizin kadroya geçirilmesinin önümüzdeki günlerde Meclis gündemine gelecek olmasından ayrıca memnuniyet duyuyoruz. Diğer taraftan, ücretli öğretmenlik yapan ve atama bekleyen tüm öğretmenlerimizin atama sorununun kademeli olarak çözülmesini, bu konunun sorun olmaktan çıkarılmasını da gerekli görüyoruz. </w:t>
      </w:r>
    </w:p>
    <w:p w:rsidRPr="00E54370" w:rsidR="00FE7724" w:rsidP="00E54370" w:rsidRDefault="00FE7724">
      <w:pPr>
        <w:pStyle w:val="GENELKURUL"/>
        <w:spacing w:line="240" w:lineRule="auto"/>
        <w:rPr>
          <w:sz w:val="18"/>
        </w:rPr>
      </w:pPr>
      <w:r w:rsidRPr="00E54370">
        <w:rPr>
          <w:sz w:val="18"/>
        </w:rPr>
        <w:t xml:space="preserve">Değerli milletvekilleri, üniversitelerimizin ülkemizin ihtiyaç duyduğu insan gücünü yetiştiren, araştırma yaparak bilim ve teknoloji üreten, toplumsal gelişmeye önderlik eden, bilimsel yöntemlerle meselelere çözüm üreten, dünya üniversiteleriyle yarışan eğitim kurumları hâline gelmesi esastır. Üniversitelerin eğitim, araştırma ve geliştirme, toplumu bilgilendirme ve geleneksel fonksiyonlarının yanında, bilgiyi sanayileştiren ve ticarileştiren bir yapıda olmaları temin edilmelidir. Bu anlamda üniversitelerimizde altyapı çalışmalarının güçlendirilmesi, ileri teknoloji araştırma ekipmanlarının artırılması, AR-GE'ye ayrılan bütçenin artırılması, akademik ve araştırma görevlisi kadrolarının çoğaltılması gibi çalışmalar üniversitelerimizin daha da gelişmesi noktasında etkili olacaktır. </w:t>
      </w:r>
    </w:p>
    <w:p w:rsidRPr="00E54370" w:rsidR="00FE7724" w:rsidP="00E54370" w:rsidRDefault="00FE7724">
      <w:pPr>
        <w:pStyle w:val="GENELKURUL"/>
        <w:spacing w:line="240" w:lineRule="auto"/>
        <w:rPr>
          <w:sz w:val="18"/>
        </w:rPr>
      </w:pPr>
      <w:r w:rsidRPr="00E54370">
        <w:rPr>
          <w:sz w:val="18"/>
        </w:rPr>
        <w:t>Saygıdeğer milletvekilleri, Türk Devletleri Teşkilatı 11 Kasım 2022 tarihinde Özbekistan'ın tarihî şehri Semerkant'ta toplandı. Teşkilat Türkiye, Azerbaycan, Kazakistan, Kırgızistan, Türkmenistan ve Macaristan Devlet Başkanlarının katılımıyla siyasi ve güvenlik, ekonomik, sağlık, çevre ve tarım, gençlik, spor ve kültürün yanı sıra eğitim ve bilim alanında iş birliği için 2040 vizyonunu açıkladı. Türk Devletleri Teşkilatı Eğitim ve Bilim 2040 Vizyonu kapsamında ortak Türk tarihi, Türk kültürü, Türk dili ve edebiyatı, Türk dünyası coğrafyasıyla ilgili bilimsel araştırmaları yoğunlaştırma; üye ülkelerdeki okul müfredatlarında bu konulara ilişkin seçmeli dersleri destekleme, Orhun Süreci Değişim Programı aracılığıyla Türk yükseköğretim alanını işlevsel hâle getirme, Türk Üniversiteler Birliğini öncü iş birliği mekanizması yolunda yapılandırma gibi ciddi kararlar aldı. Bakanlığımızın da bu süreçte aktif rol alacağından eminiz. Sayın Bakanım, Türk dünyasının iş birliği ve gelecek nesillerimiz için daha yapacak çok işimiz var.</w:t>
      </w:r>
    </w:p>
    <w:p w:rsidRPr="00E54370" w:rsidR="00FE7724" w:rsidP="00E54370" w:rsidRDefault="00FE7724">
      <w:pPr>
        <w:pStyle w:val="GENELKURUL"/>
        <w:spacing w:line="240" w:lineRule="auto"/>
        <w:rPr>
          <w:sz w:val="18"/>
        </w:rPr>
      </w:pPr>
      <w:r w:rsidRPr="00E54370">
        <w:rPr>
          <w:sz w:val="18"/>
        </w:rPr>
        <w:t xml:space="preserve">Değerli milletvekilleri, biraz da seçim bölgem Iğdır'a Bakanlığımız tarafından yapılan ve yapılmasını istediğimiz yatırımlara değinmek istiyorum. Iğdır ilimize 2022 yılı içerisinde yapılan 19 okul, 272 derslik,1 pansiyon, 350 kişilik çok amaçlı salon olmak üzere toplamda 350 milyon TL'lik eğitim yatırımı için, bizlerin taleplerini her zaman dikkate alan Sayın Bakanımız Mahmut Özer'e ve çalışma ekibine teşekkürü bir borç bilirim. Bunun yanı sıra, ilimizin Aralık ilçesi Atatürk İlköğretim Okulunun yıkılıp yeniden yapılması -deprem raporu var- spor lisesi binasının yenilenmesi, ilimize bir tarım lisesinin kazandırılması -bu da çok önemli- mesleki eğitim merkezinin yenilenmesi, yetersiz olan öğretmenevi binamızın yenilenmesi gibi ihtiyaçları bulunmaktadır. Bu ihtiyaçlarımızın da ivedilikle giderilmesi Iğdırlı hemşehrilerimizin Bakanlığımızdan beklentileridir. Ayrıca, Iğdır Üniversitemizin bünyesinde tıp ve hukuk fakültelerinin kurulması ve üniversitelerimizin eksikliklerinin en kısa zamanda giderilmesi de diğer beklentilerimizdir. </w:t>
      </w:r>
    </w:p>
    <w:p w:rsidRPr="00E54370" w:rsidR="00FE7724" w:rsidP="00E54370" w:rsidRDefault="00FE7724">
      <w:pPr>
        <w:pStyle w:val="GENELKURUL"/>
        <w:spacing w:line="240" w:lineRule="auto"/>
        <w:rPr>
          <w:sz w:val="18"/>
        </w:rPr>
      </w:pPr>
      <w:r w:rsidRPr="00E54370">
        <w:rPr>
          <w:sz w:val="18"/>
        </w:rPr>
        <w:t xml:space="preserve">Sayın Bakanım, yapılan bu yatırımların hiçbiri boşa gitmeyecektir. Ülkemizin Türk dünyasına açılan kapısı olan Iğdır’ımızın küçük bir köyü olan Necefali köyünden çıkıp Harvard Üniversitesinde kanserle mücadeleyle ilgili yaptığı çalışmalarla Amerika’da “harika çocuk” seçilen Doktor Mutlay Sayan, yine Iğdır’ın Melekli kasabasında doğup bugün Gaziantep Üniversitesi Tıp Fakültesi Çocuk Nöroloji Bilim Dalında görev yaparken yaptığı çalışmalarla “Elbracht-Işıkay Sendromu” hastalığını tıp literatürüne kazandıran Doçent Doktor Sedat Işıkay gibi ülkemizin ve ilimizin gururu olacak; vatan, millet sevdalısı nice bilim insanlarımız yetişecektir inşallah bu eğitim kurumlarımızda. </w:t>
      </w:r>
    </w:p>
    <w:p w:rsidRPr="00E54370" w:rsidR="00FE7724" w:rsidP="00E54370" w:rsidRDefault="00FE7724">
      <w:pPr>
        <w:pStyle w:val="GENELKURUL"/>
        <w:spacing w:line="240" w:lineRule="auto"/>
        <w:rPr>
          <w:sz w:val="18"/>
        </w:rPr>
      </w:pPr>
      <w:r w:rsidRPr="00E54370">
        <w:rPr>
          <w:sz w:val="18"/>
        </w:rPr>
        <w:t>Değerli milletvekilleri, bizim amacımız; Türk kültürü, ahlakı ve inancıyla donatılmış; ilimde, bilimde tüm dünyaya örnek olmuş ilkeli nesiller yetiştirmektir. Bu anlayışla geleceğimize yatırım konusunda atılacak her adımda Milliyetçi Hareket Partisi olarak Bakanlığımızın yanında olduğumuzu ifade etmek isterim.</w:t>
      </w:r>
    </w:p>
    <w:p w:rsidRPr="00E54370" w:rsidR="00FE7724" w:rsidP="00E54370" w:rsidRDefault="00FE7724">
      <w:pPr>
        <w:pStyle w:val="GENELKURUL"/>
        <w:spacing w:line="240" w:lineRule="auto"/>
        <w:rPr>
          <w:sz w:val="18"/>
        </w:rPr>
      </w:pPr>
      <w:r w:rsidRPr="00E54370">
        <w:rPr>
          <w:sz w:val="18"/>
        </w:rPr>
        <w:t xml:space="preserve">Millî Eğitim Bakanlığımızın 2023 yılı bütçe görüşmelerini yaptığımız bugünde, 21 Kasım 2022 tarihinde hain terör örgütünün Karkamış’ta roket saldırısı sonucu şehit düşen Ayşenur Alkan öğretmen başta olmak üzere, kutsal görevlerini ifa ederken şehadet şerbetini içen tüm öğretmenlerimizi rahmet ve minnetle yâd ediyorum. Aynı zamanda, büyük dava adamı; şair, yazar ve öğretmen Hüseyin Nihal Atsız'ı ölüm yıl dönümünde saygıyla anıyorum. Ruhu şad, mekânı cennet olsun. </w:t>
      </w:r>
    </w:p>
    <w:p w:rsidRPr="00E54370" w:rsidR="00FE7724" w:rsidP="00E54370" w:rsidRDefault="00FE7724">
      <w:pPr>
        <w:pStyle w:val="GENELKURUL"/>
        <w:spacing w:line="240" w:lineRule="auto"/>
        <w:rPr>
          <w:sz w:val="18"/>
        </w:rPr>
      </w:pPr>
      <w:r w:rsidRPr="00E54370">
        <w:rPr>
          <w:sz w:val="18"/>
        </w:rPr>
        <w:t>Bu duygu ve düşüncelerle Sanayi ve Teknoloji Bakanlığımızın ve ayrıca Millî Eğitim Bakanlığımızın 2023 yılı bütçesinin ülkemize, milletimize hayırlı olmasını diliyor; Gazi Meclisi ve aziz Türk milletini saygıyla selamlıyorum. (MHP ve AK PARTİ sıralarından alkışlar)</w:t>
      </w:r>
    </w:p>
    <w:p w:rsidRPr="00E54370" w:rsidR="00FE7724" w:rsidP="00E54370" w:rsidRDefault="00FE7724">
      <w:pPr>
        <w:pStyle w:val="GENELKURUL"/>
        <w:spacing w:line="240" w:lineRule="auto"/>
        <w:rPr>
          <w:sz w:val="18"/>
        </w:rPr>
      </w:pPr>
      <w:r w:rsidRPr="00E54370">
        <w:rPr>
          <w:sz w:val="18"/>
        </w:rPr>
        <w:t xml:space="preserve">BAŞKAN - İzmir Milletvekili Sayın Hasan Kalyoncu. </w:t>
      </w:r>
    </w:p>
    <w:p w:rsidRPr="00E54370" w:rsidR="00FE7724" w:rsidP="00E54370" w:rsidRDefault="00FE7724">
      <w:pPr>
        <w:pStyle w:val="GENELKURUL"/>
        <w:spacing w:line="240" w:lineRule="auto"/>
        <w:rPr>
          <w:sz w:val="18"/>
        </w:rPr>
      </w:pPr>
      <w:r w:rsidRPr="00E54370">
        <w:rPr>
          <w:sz w:val="18"/>
        </w:rPr>
        <w:t>Buyurun Kalyoncu. (MHP ve AK PARTİ sıralarından alkışlar)</w:t>
      </w:r>
    </w:p>
    <w:p w:rsidRPr="00E54370" w:rsidR="00FE7724" w:rsidP="00E54370" w:rsidRDefault="00FE7724">
      <w:pPr>
        <w:pStyle w:val="GENELKURUL"/>
        <w:spacing w:line="240" w:lineRule="auto"/>
        <w:rPr>
          <w:sz w:val="18"/>
        </w:rPr>
      </w:pPr>
      <w:r w:rsidRPr="00E54370">
        <w:rPr>
          <w:sz w:val="18"/>
        </w:rPr>
        <w:t xml:space="preserve">MHP GRUBU ADINA HASAN KALYONCU (İzmir) - Sayın Başkan, değerli milletvekilleri; Millî Eğitim Bakanlığının 2023 yılı bütçesi üzerine Milliyetçi Hareket Partisi Grubu adına söz aldım. Genel Kurulu ve aziz Türk milletini saygıyla selamlıyorum. </w:t>
      </w:r>
    </w:p>
    <w:p w:rsidRPr="00E54370" w:rsidR="00FE7724" w:rsidP="00E54370" w:rsidRDefault="00FE7724">
      <w:pPr>
        <w:pStyle w:val="GENELKURUL"/>
        <w:spacing w:line="240" w:lineRule="auto"/>
        <w:rPr>
          <w:sz w:val="18"/>
        </w:rPr>
      </w:pPr>
      <w:r w:rsidRPr="00E54370">
        <w:rPr>
          <w:sz w:val="18"/>
        </w:rPr>
        <w:t>Konuşmama başlamadan önce “Yüzde yüz Türk olduğun gün cihan senindir.” tespitinde bulunan büyük Türk milliyetçisi ve öğretmen olan Hüseyin Nihal Atsız'ı vefatının yıl dönümünde saygıyla anıyorum. Ruhu şad, mekânı cennet olsun. Vaktiyle bir Atsız varmış, var olsun.</w:t>
      </w:r>
    </w:p>
    <w:p w:rsidRPr="00E54370" w:rsidR="00FE7724" w:rsidP="00E54370" w:rsidRDefault="00FE7724">
      <w:pPr>
        <w:pStyle w:val="GENELKURUL"/>
        <w:spacing w:line="240" w:lineRule="auto"/>
        <w:rPr>
          <w:sz w:val="18"/>
        </w:rPr>
      </w:pPr>
      <w:r w:rsidRPr="00E54370">
        <w:rPr>
          <w:sz w:val="18"/>
        </w:rPr>
        <w:t xml:space="preserve">Sayın milletvekilleri, toplumun mimarları olan öğretmenlerin ülkenin ve çağın ihtiyaçlarına cevap verecek seviyede yetişmiş olmaları gerekir çünkü bir ülkenin kalkınmasıyla toplumun refah seviyesi öğretmenlerin iyi yetiştirilmesine ve görevlerini en iyi şekilde yerine getirebilecek mesleki ve kişisel niteliklere sahip olmasına bağlıdır. Yani öğretmenlik mesleği toplumların geleceğini, bir başka deyişle kaderini belirleyen bir meslektir. Bu nedenle, eğitim faaliyetlerinin yürütücüsü konumunda olan öğretmenlerin nitelikli olması büyük önem kazanmaktadır çünkü ancak nitelikli öğretmenler, toplumun geleceğini oluşturacak öğrencilere nitelikli bir eğitim verebilir. Bu sebeple, sistemin işlemesi ve oluşturulabilmesi için asıl olan şey ise eğitimcilerin eğitimidir yani öğretmen adayları eğitim fakültelerinde en iyi şekilde yetiştirilmelidir. Belirlenen eğitim sistemine göre yetiştirilen öğretmenler eğitim süresi sonunda sistemi uygulamaya sokabilecek ana unsurlardır. </w:t>
      </w:r>
    </w:p>
    <w:p w:rsidRPr="00E54370" w:rsidR="00FE7724" w:rsidP="00E54370" w:rsidRDefault="00FE7724">
      <w:pPr>
        <w:pStyle w:val="GENELKURUL"/>
        <w:spacing w:line="240" w:lineRule="auto"/>
        <w:rPr>
          <w:sz w:val="18"/>
        </w:rPr>
      </w:pPr>
      <w:r w:rsidRPr="00E54370">
        <w:rPr>
          <w:sz w:val="18"/>
        </w:rPr>
        <w:t>Sayın Genel Başkanımız üniversitelere sınavsız girişin sağlanması gerektiğini ifade etmiştir, bu durumun sağlanması önemlidir ve eğitim sisteminin bu duruma uygun olarak planlanması gerekmektedir çünkü öğrencileri yeteneklerine ve ilgi alanlarına göre yönlendirecek öğretmenlerdir ve bu sistemin işlerlik kazanabilmesi öğretmenlerin eğitimine bağlıdır. Bu durumda meslek yüksekokullarına ve meslekle ilgili bölümlere girişte sorun daha az görülmektedir. Kendi alanlarına devam edecek meslek lisesi mezunlarında sınavsız geçişler başarı puanlarına göre düzenlenebilir fakat burada da özellikle meslek yüksekokullarındaki sorunların fazlalığı ve programların ihtiyaca göre düzenlenmemiş olması sorunu çoğaltmaktadır. Günümüzde öğretim üyelerine lisansüstü eğitim sırasında formasyon eğitimi verilmekteyken özellikle meslek yüksekokullarında ve üniversitelerin diğer bölümlerinde görev yapan öğretim görevlilerine de formasyon eğitimi verilmelidir.</w:t>
      </w:r>
    </w:p>
    <w:p w:rsidRPr="00E54370" w:rsidR="00FE7724" w:rsidP="00E54370" w:rsidRDefault="00FE7724">
      <w:pPr>
        <w:pStyle w:val="GENELKURUL"/>
        <w:spacing w:line="240" w:lineRule="auto"/>
        <w:rPr>
          <w:sz w:val="18"/>
        </w:rPr>
      </w:pPr>
      <w:r w:rsidRPr="00E54370">
        <w:rPr>
          <w:sz w:val="18"/>
        </w:rPr>
        <w:t xml:space="preserve">Meslek eğitimi tüm ülkeler ve sektörler açısından önemli bir konudur. Ülkeler, ihtiyaç duydukları nitelikli iş gücünü oluşturabilmek için mesleki eğitim konusu üzerine önemle eğilmektedirler. Bu konu, ülkemizde de önemle üzerinde durulması gereken konular arasında yer almaktadır ancak hâlen gelişmiş ülkeler düzeyinde olduğumuzu söylemek mümkün değildir. </w:t>
      </w:r>
    </w:p>
    <w:p w:rsidRPr="00E54370" w:rsidR="00FE7724" w:rsidP="00E54370" w:rsidRDefault="00FE7724">
      <w:pPr>
        <w:pStyle w:val="GENELKURUL"/>
        <w:spacing w:line="240" w:lineRule="auto"/>
        <w:rPr>
          <w:sz w:val="18"/>
        </w:rPr>
      </w:pPr>
      <w:r w:rsidRPr="00E54370">
        <w:rPr>
          <w:sz w:val="18"/>
        </w:rPr>
        <w:t>Meslek eğitiminin önemli basamaklarından biri olan meslek yüksekokullarının çözülmemiş sorunları mesleki eğitimin başarısı önünde engel teşkil etmektedir. Oysa uluslararası rekabetin her geçen gün arttığı günümüzde ara elemanlar her sektörün belkemiğini oluşturmaktadır. Ülkemizde de ara eleman yetiştiren ve eğitim süresi boyunca sektörel iş birliğine ihtiyacı olan meslek yüksekokullarının bölgesel uygunluğa göre dağılımını sağlamak verilen eğitimin kalitesi açısından önemli olmakla birlikte, tarafların katlanmış olduğu eğitim maliyetlerinden daha verimli sonuçlar elde etmesine de imkân sağlayacaktır. Burada bizler için üniversite-sanayi iş birliğini geliştirmek ve uygulamalı eğitim öne çıkmaktadır. Amaç ve beklentiler artık ara değil aranan eleman veya ara değil ana eleman şeklindedir.</w:t>
      </w:r>
    </w:p>
    <w:p w:rsidRPr="00E54370" w:rsidR="00FE7724" w:rsidP="00E54370" w:rsidRDefault="00FE7724">
      <w:pPr>
        <w:pStyle w:val="GENELKURUL"/>
        <w:spacing w:line="240" w:lineRule="auto"/>
        <w:rPr>
          <w:sz w:val="18"/>
        </w:rPr>
      </w:pPr>
      <w:r w:rsidRPr="00E54370">
        <w:rPr>
          <w:sz w:val="18"/>
        </w:rPr>
        <w:t xml:space="preserve">Bunun yanı sıra, meslek yüksekokullarına öğretim görevlisi alımlarında özel sektör deneyimi üzerinde de durulmalı ve bu deneyimin alanla ilgili olup olmadığı ayrıca denetlenmelidir. </w:t>
      </w:r>
    </w:p>
    <w:p w:rsidRPr="00E54370" w:rsidR="00FE7724" w:rsidP="00E54370" w:rsidRDefault="00FE7724">
      <w:pPr>
        <w:pStyle w:val="GENELKURUL"/>
        <w:spacing w:line="240" w:lineRule="auto"/>
        <w:rPr>
          <w:sz w:val="18"/>
          <w:szCs w:val="20"/>
        </w:rPr>
      </w:pPr>
      <w:r w:rsidRPr="00E54370">
        <w:rPr>
          <w:sz w:val="18"/>
        </w:rPr>
        <w:t xml:space="preserve">Sayın milletvekilleri, bunların yanında, birçok mesleğin meslek kanunları yokken üniversiteler tarafından çeşitli meslek gruplarını oluşturacak ve güncelde karşılığı olmayan bölümlerin ortaya çıkışı birçok sorunu da beraberinde getirmektedir. Bundan dolayı yeni isimlerle açılacak bölümlerin ülke gerçeklerine uygunluğu ve geçerliliği çok iyi araştırılmalıdır. Bölüm açarken bir meslek grubunun oluşturulduğunun da farkında olunması gerekmektedir. </w:t>
      </w:r>
    </w:p>
    <w:p w:rsidRPr="00E54370" w:rsidR="00FE7724" w:rsidP="00E54370" w:rsidRDefault="00FE7724">
      <w:pPr>
        <w:pStyle w:val="GENELKURUL"/>
        <w:spacing w:line="240" w:lineRule="auto"/>
        <w:rPr>
          <w:sz w:val="18"/>
        </w:rPr>
      </w:pPr>
      <w:r w:rsidRPr="00E54370">
        <w:rPr>
          <w:sz w:val="18"/>
        </w:rPr>
        <w:t xml:space="preserve">Aynı zamanda, yöneticilerin keyfî uygulamalarını kaldıracak ve öğretim üyelerini ve görevlilerini daha motive edecek şekilde üniversitede yapılan haksız soruşturmalar YÖK tarafından denetlenmeli; akademisyenlere yapılan haksız uygulamalar, iftiralar ortadan kaldırılmalı; haksız şikâyetlerin failleri hakkında da kanun gereği suç duyurusunda bulunulmalıdır. FETÖ/PDY mensuplarının sıklıkla kullandığı şikâyetlerin isim, imza olmadan yapıldığı, “bir grup öğretim üyesi” ibaresiyle vatansever akademisyenlere suçlamalarda bulunulduğu bilinmektedir. </w:t>
      </w:r>
    </w:p>
    <w:p w:rsidRPr="00E54370" w:rsidR="00FE7724" w:rsidP="00E54370" w:rsidRDefault="00FE7724">
      <w:pPr>
        <w:pStyle w:val="GENELKURUL"/>
        <w:spacing w:line="240" w:lineRule="auto"/>
        <w:rPr>
          <w:sz w:val="18"/>
        </w:rPr>
      </w:pPr>
      <w:r w:rsidRPr="00E54370">
        <w:rPr>
          <w:sz w:val="18"/>
        </w:rPr>
        <w:t>Ayrıca, üniversiteler mali açıdan denetlendikleri gibi, bilimsel çalışmalar açısından da denetlenmelidir. Öğretim üyesi ve görevlilerinden her yıl faaliyet raporu istenmekte fakat raporlar raflarda kalmaktadır. Üniversitelerin bilimsel çalışmalar yapması ve öğrenci yetiştirmeye odaklanması sağlanırken bilimsel özerklik meselesinin de kanun ve kuralların ihlaline bahane olarak kullanılmaması gerektiğini bir bilim insanı olarak da hatırlatmak istiyorum. Ülkemizdeki tüm üniversitelerin görevi bilim üretmek ve öğrencileri iyi yetiştirerek ülkeye hizmet etmektir. Bu sebeple, yurt dışı ortak projelerin dikkatle takip edilmesi ve yurt dışına bilgi ve materyal kaçırılmasının da önüne geçilmesi gerekmektedir. Bilimi, ülkeler sadece bilim için yapmamakta, aynı zamanda istihbari ve başka amaçlarla da kullanmaktadırlar. Özellikle belirtmek isterim ki Türkiye florasını araştıran ve bunu kitaplaştıran “Davis” adındaki araştırıcının daha sonra Türkiye’ye girişi yasaklanmıştır. Unutulmamalıdır ki bilim gibi masum alanlar istismara daha açık durumdadır. Tüm bunların yanında Galilei ve Newton’un bilimsel çalışmalarına dayanan ve dünyayı makine gibi gören ve bu makineye hükmedilebileceği fikriyle hareket eden sosyal akımlar ve kültür günümüzdeki çevre kirliliğinin ana kaynağını oluşturmaktadır. Bu anlayışla, Batı ve arkasından gelişmiş ülkelerin tamamı bilimden alınan yetkiyle, “insanın doğanın efendisi olduğu” görüşüyle dünyayı altıncı yok oluşun eşiğine getirmişlerdir. Ayrıca Darwin’in “doğal seçilim” teorisini kullanarak kapitalist ülkelerin dünyayı sömürüsünün önü açılmış ve dezavantajlı gruplar üzerinde insanlık dışı birçok uygulama da yapılmıştır.</w:t>
      </w:r>
    </w:p>
    <w:p w:rsidRPr="00E54370" w:rsidR="00FE7724" w:rsidP="00E54370" w:rsidRDefault="00FE7724">
      <w:pPr>
        <w:pStyle w:val="GENELKURUL"/>
        <w:spacing w:line="240" w:lineRule="auto"/>
        <w:rPr>
          <w:sz w:val="18"/>
        </w:rPr>
      </w:pPr>
      <w:r w:rsidRPr="00E54370">
        <w:rPr>
          <w:sz w:val="18"/>
        </w:rPr>
        <w:t xml:space="preserve">Bu nedenlerden dolayı, YÖK, öncelikli olarak üniversitelerde aksayan yönleri tespit etmeli, bilimsel çalışmaları denetlemeli ve üniversitelerin ülkeye ve millete daha fazla nasıl hizmet verebileceği konusunda da gayret göstermelidir. </w:t>
      </w:r>
    </w:p>
    <w:p w:rsidRPr="00E54370" w:rsidR="00FE7724" w:rsidP="00E54370" w:rsidRDefault="00FE7724">
      <w:pPr>
        <w:pStyle w:val="GENELKURUL"/>
        <w:spacing w:line="240" w:lineRule="auto"/>
        <w:rPr>
          <w:sz w:val="18"/>
        </w:rPr>
      </w:pPr>
      <w:r w:rsidRPr="00E54370">
        <w:rPr>
          <w:sz w:val="18"/>
        </w:rPr>
        <w:t xml:space="preserve">Tüm bunların yanında, kırsal alanda eğitim ve öğretimin daha iyi düzeye getirilmesi ve kırsalda sorunun çözülebilmesi için Milliyetçi Hareket Partisinin tarım kentleri modeli uygulamaya sokulmalıdır. Tarım kentleri önerimiz sadece tarım açısından değil, eğitim, sağlık, ulaştırma, ekonomi ve güvenlik açısından da birçok sorunun çözümüdür. Tüm bu özellikleri içerisinde barındırdığından “tarım kentleri” modeli çaredir ve iklim değişikliğine, afetlere karşı da en güzel model durumundadır. </w:t>
      </w:r>
    </w:p>
    <w:p w:rsidRPr="00E54370" w:rsidR="00FE7724" w:rsidP="00E54370" w:rsidRDefault="00FE7724">
      <w:pPr>
        <w:pStyle w:val="GENELKURUL"/>
        <w:spacing w:line="240" w:lineRule="auto"/>
        <w:rPr>
          <w:sz w:val="18"/>
        </w:rPr>
      </w:pPr>
      <w:r w:rsidRPr="00E54370">
        <w:rPr>
          <w:sz w:val="18"/>
        </w:rPr>
        <w:t xml:space="preserve">Bütçenin ülkemize hayırlı olması dileğiyle Genel Kurulu saygıyla selamlıyorum. </w:t>
      </w:r>
    </w:p>
    <w:p w:rsidRPr="00E54370" w:rsidR="00FE7724" w:rsidP="00E54370" w:rsidRDefault="00FE7724">
      <w:pPr>
        <w:pStyle w:val="GENELKURUL"/>
        <w:spacing w:line="240" w:lineRule="auto"/>
        <w:rPr>
          <w:sz w:val="18"/>
        </w:rPr>
      </w:pPr>
      <w:r w:rsidRPr="00E54370">
        <w:rPr>
          <w:sz w:val="18"/>
        </w:rPr>
        <w:t>Ne mutlu Türk’üm diyene! (MHP ve AK PARTİ sıralarından alkışlar)</w:t>
      </w:r>
    </w:p>
    <w:p w:rsidRPr="00E54370" w:rsidR="00FE7724" w:rsidP="00E54370" w:rsidRDefault="00FE7724">
      <w:pPr>
        <w:pStyle w:val="GENELKURUL"/>
        <w:spacing w:line="240" w:lineRule="auto"/>
        <w:rPr>
          <w:sz w:val="18"/>
        </w:rPr>
      </w:pPr>
      <w:r w:rsidRPr="00E54370">
        <w:rPr>
          <w:sz w:val="18"/>
        </w:rPr>
        <w:t xml:space="preserve">BAŞKAN – Milliyetçi Hareket Partisi Grubu adına konuşmalar tamamlanmıştır. </w:t>
      </w:r>
    </w:p>
    <w:p w:rsidRPr="00E54370" w:rsidR="00FE7724" w:rsidP="00E54370" w:rsidRDefault="00FE7724">
      <w:pPr>
        <w:pStyle w:val="GENELKURUL"/>
        <w:spacing w:line="240" w:lineRule="auto"/>
        <w:rPr>
          <w:sz w:val="18"/>
        </w:rPr>
      </w:pPr>
      <w:r w:rsidRPr="00E54370">
        <w:rPr>
          <w:sz w:val="18"/>
        </w:rPr>
        <w:t>MERAL DANIŞ BEŞTAŞ (Siirt) – Sayın Başkan…</w:t>
      </w:r>
    </w:p>
    <w:p w:rsidRPr="00E54370" w:rsidR="00FE7724" w:rsidP="00E54370" w:rsidRDefault="00FE7724">
      <w:pPr>
        <w:pStyle w:val="GENELKURUL"/>
        <w:spacing w:line="240" w:lineRule="auto"/>
        <w:rPr>
          <w:sz w:val="18"/>
        </w:rPr>
      </w:pPr>
      <w:r w:rsidRPr="00E54370">
        <w:rPr>
          <w:sz w:val="18"/>
        </w:rPr>
        <w:t xml:space="preserve">BAŞKAN – Sayın Beştaş, buyurun. </w:t>
      </w:r>
    </w:p>
    <w:p w:rsidRPr="00E54370" w:rsidR="00816D3E" w:rsidP="00E54370" w:rsidRDefault="00816D3E">
      <w:pPr>
        <w:spacing w:after="120"/>
        <w:ind w:firstLine="851"/>
        <w:jc w:val="both"/>
        <w:rPr>
          <w:sz w:val="18"/>
        </w:rPr>
      </w:pPr>
      <w:r w:rsidRPr="00E54370">
        <w:rPr>
          <w:sz w:val="18"/>
        </w:rPr>
        <w:t>III.- AÇIKLAMALAR (Devam)</w:t>
      </w:r>
    </w:p>
    <w:p w:rsidRPr="00E54370" w:rsidR="00816D3E" w:rsidP="00E54370" w:rsidRDefault="00816D3E">
      <w:pPr>
        <w:spacing w:after="120"/>
        <w:ind w:firstLine="851"/>
        <w:jc w:val="both"/>
        <w:rPr>
          <w:sz w:val="18"/>
        </w:rPr>
      </w:pPr>
      <w:r w:rsidRPr="00E54370">
        <w:rPr>
          <w:sz w:val="18"/>
        </w:rPr>
        <w:t>9.- Siirt Milletvekili Meral Danış Beştaş’ın, Kayseri Milletvekili Mustafa Baki Ersoy’un 362 sıra sayılı 2023 Yılı Merkezi Yönetim Bütçe Kanunu Teklifi ve 363 sıra sayılı 2021 Yılı Merkezi Yönetim K</w:t>
      </w:r>
      <w:r w:rsidRPr="00E54370">
        <w:rPr>
          <w:sz w:val="18"/>
        </w:rPr>
        <w:t>e</w:t>
      </w:r>
      <w:r w:rsidRPr="00E54370">
        <w:rPr>
          <w:sz w:val="18"/>
        </w:rPr>
        <w:t>sin Hesap Kanunu Teklifi’nin altıncı tur görüşmelerinde MHP Grubu adına yaptığı konuşmasındaki bazı ifadelerine ilişkin açıklaması</w:t>
      </w:r>
    </w:p>
    <w:p w:rsidRPr="00E54370" w:rsidR="00FE7724" w:rsidP="00E54370" w:rsidRDefault="00FE7724">
      <w:pPr>
        <w:pStyle w:val="GENELKURUL"/>
        <w:spacing w:line="240" w:lineRule="auto"/>
        <w:rPr>
          <w:sz w:val="18"/>
        </w:rPr>
      </w:pPr>
      <w:r w:rsidRPr="00E54370">
        <w:rPr>
          <w:sz w:val="18"/>
        </w:rPr>
        <w:t xml:space="preserve">MERAL DANIŞ BEŞTAŞ (Siirt) – Teşekkürler Sayın Başkan. </w:t>
      </w:r>
    </w:p>
    <w:p w:rsidRPr="00E54370" w:rsidR="00FE7724" w:rsidP="00E54370" w:rsidRDefault="00FE7724">
      <w:pPr>
        <w:pStyle w:val="GENELKURUL"/>
        <w:spacing w:line="240" w:lineRule="auto"/>
        <w:rPr>
          <w:sz w:val="18"/>
        </w:rPr>
      </w:pPr>
      <w:r w:rsidRPr="00E54370">
        <w:rPr>
          <w:sz w:val="18"/>
        </w:rPr>
        <w:t xml:space="preserve">MHP’li ilk hatip konuşmasında -ismine bakıyorum, sanırım Baki Ersoy’du- “Ülkü Ocaklarını kötü gösteren densizlere…” diye bir cümle kurdu ve devamında hakaret etti. Bize hiç kimse densiz diyemez, öncelikle bunu ifade edeyim. </w:t>
      </w:r>
    </w:p>
    <w:p w:rsidRPr="00E54370" w:rsidR="00FE7724" w:rsidP="00E54370" w:rsidRDefault="00FE7724">
      <w:pPr>
        <w:pStyle w:val="GENELKURUL"/>
        <w:spacing w:line="240" w:lineRule="auto"/>
        <w:rPr>
          <w:sz w:val="18"/>
        </w:rPr>
      </w:pPr>
      <w:r w:rsidRPr="00E54370">
        <w:rPr>
          <w:sz w:val="18"/>
        </w:rPr>
        <w:t>YAŞAR KARADAĞ (Iğdır) – Ülkü Ocaklarını da hiç kimse kötü gösteremez.</w:t>
      </w:r>
    </w:p>
    <w:p w:rsidRPr="00E54370" w:rsidR="00FE7724" w:rsidP="00E54370" w:rsidRDefault="00FE7724">
      <w:pPr>
        <w:pStyle w:val="GENELKURUL"/>
        <w:spacing w:line="240" w:lineRule="auto"/>
        <w:rPr>
          <w:sz w:val="18"/>
        </w:rPr>
      </w:pPr>
      <w:r w:rsidRPr="00E54370">
        <w:rPr>
          <w:sz w:val="18"/>
        </w:rPr>
        <w:t>MERAL DANIŞ BEŞTAŞ (Siirt) – En büyük densizlik, daha doğrusu, dünyanın, yeryüzünün görüp göreceği en büyük suç ve densizlik ırkçılıktır… (MHP sıralarından gürültüler)</w:t>
      </w:r>
    </w:p>
    <w:p w:rsidRPr="00E54370" w:rsidR="00FE7724" w:rsidP="00E54370" w:rsidRDefault="00FE7724">
      <w:pPr>
        <w:pStyle w:val="GENELKURUL"/>
        <w:spacing w:line="240" w:lineRule="auto"/>
        <w:rPr>
          <w:sz w:val="18"/>
        </w:rPr>
      </w:pPr>
      <w:r w:rsidRPr="00E54370">
        <w:rPr>
          <w:sz w:val="18"/>
        </w:rPr>
        <w:t>YAŞAR KARADAĞ (Iğdır) – Sizden âlâ ırkçı mı var ya!</w:t>
      </w:r>
    </w:p>
    <w:p w:rsidRPr="00E54370" w:rsidR="00FE7724" w:rsidP="00E54370" w:rsidRDefault="00FE7724">
      <w:pPr>
        <w:pStyle w:val="GENELKURUL"/>
        <w:spacing w:line="240" w:lineRule="auto"/>
        <w:rPr>
          <w:sz w:val="18"/>
        </w:rPr>
      </w:pPr>
      <w:r w:rsidRPr="00E54370">
        <w:rPr>
          <w:sz w:val="18"/>
        </w:rPr>
        <w:t>HAYATİ ARKAZ (İstanbul) – En büyük ırkçı sizsiniz.</w:t>
      </w:r>
    </w:p>
    <w:p w:rsidRPr="00E54370" w:rsidR="00FE7724" w:rsidP="00E54370" w:rsidRDefault="00FE7724">
      <w:pPr>
        <w:pStyle w:val="GENELKURUL"/>
        <w:spacing w:line="240" w:lineRule="auto"/>
        <w:rPr>
          <w:sz w:val="18"/>
        </w:rPr>
      </w:pPr>
      <w:r w:rsidRPr="00E54370">
        <w:rPr>
          <w:sz w:val="18"/>
        </w:rPr>
        <w:t>MERAL DANIŞ BEŞTAŞ (Siirt) – …başka kesimleri ötekileştirmektir, ayrımcılığa uğratmaktır. Ben burada geçen hafta “Ne mutlu ‘İnsanım.’ diyene.” diyerek bir konuşmayı tamamlamıştım. Bugün yine aynı sözleri söylüyorum, bir milyon kere daha söylerim. Dünyanın neresinde olursa olsun, Türkiye’de de başka bir yerde de…</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Buyurun, tamamlayın.</w:t>
      </w:r>
      <w:r w:rsidRPr="00E54370" w:rsidR="00870F7F">
        <w:rPr>
          <w:sz w:val="18"/>
        </w:rPr>
        <w:t xml:space="preserve"> </w:t>
      </w:r>
    </w:p>
    <w:p w:rsidRPr="00E54370" w:rsidR="00FE7724" w:rsidP="00E54370" w:rsidRDefault="00FE7724">
      <w:pPr>
        <w:pStyle w:val="GENELKURUL"/>
        <w:spacing w:line="240" w:lineRule="auto"/>
        <w:rPr>
          <w:sz w:val="18"/>
        </w:rPr>
      </w:pPr>
      <w:r w:rsidRPr="00E54370">
        <w:rPr>
          <w:sz w:val="18"/>
        </w:rPr>
        <w:t xml:space="preserve">MERAL DANIŞ BEŞTAŞ (Siirt) – Gerek Türkiye’de -ki burası bizim ülkemiz- gerek başka bir yerde en büyük değer insan olmaktır, insanlıktır. Hiçbir kimliği ötelemeden, herkesi kapsayan bir kavram olarak kullandım, kullanmaya devam edeceğim. </w:t>
      </w:r>
    </w:p>
    <w:p w:rsidRPr="00E54370" w:rsidR="00FE7724" w:rsidP="00E54370" w:rsidRDefault="00FE7724">
      <w:pPr>
        <w:pStyle w:val="GENELKURUL"/>
        <w:spacing w:line="240" w:lineRule="auto"/>
        <w:rPr>
          <w:sz w:val="18"/>
        </w:rPr>
      </w:pPr>
      <w:r w:rsidRPr="00E54370">
        <w:rPr>
          <w:sz w:val="18"/>
        </w:rPr>
        <w:t xml:space="preserve">Dün de burada ifade etmiştim, o sözü söyledikten sonra dün “tt” listesinden benimle birlikte düşmedik. Ülkü Ocakları Genel Başkanı bir çağrı yapmış, benim “Ne mutlu ‘İnsanım.’ diyene.” paylaşımımın altında sayısız yorum var yani ağzıma alamayacağına hakaretler, küfürler, tehditler. Ne demiştim Ülkü Ocaklarına ilişkin: İstanbul Üniversitesinde kendisine “ülkücüyüm” ve “milliyetçiyim” diyen bir grubun, başka bir gruba, muhalif sol, sosyalist ve demokrat gruba saldırdığını söyledim. Bunu ben uydurmadım, bu bir vaka olarak önümüze geldi, şikâyet geldi ve bunu söyledik. </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METİN NURULLAH SAZAK (Eskişehir) – Türklük en büyük insanlıktır, bunu bilin!</w:t>
      </w:r>
    </w:p>
    <w:p w:rsidRPr="00E54370" w:rsidR="00FE7724" w:rsidP="00E54370" w:rsidRDefault="00FE7724">
      <w:pPr>
        <w:pStyle w:val="GENELKURUL"/>
        <w:spacing w:line="240" w:lineRule="auto"/>
        <w:rPr>
          <w:sz w:val="18"/>
        </w:rPr>
      </w:pPr>
      <w:r w:rsidRPr="00E54370">
        <w:rPr>
          <w:sz w:val="18"/>
        </w:rPr>
        <w:t>BAŞKAN – Evet, teşekkür ederim.</w:t>
      </w:r>
    </w:p>
    <w:p w:rsidRPr="00E54370" w:rsidR="00FE7724" w:rsidP="00E54370" w:rsidRDefault="00FE7724">
      <w:pPr>
        <w:pStyle w:val="GENELKURUL"/>
        <w:spacing w:line="240" w:lineRule="auto"/>
        <w:rPr>
          <w:sz w:val="18"/>
        </w:rPr>
      </w:pPr>
      <w:r w:rsidRPr="00E54370">
        <w:rPr>
          <w:sz w:val="18"/>
        </w:rPr>
        <w:t>MERAL DANIŞ BEŞTAŞ (Siirt) – Bitireyim Başkan, lütfen. Bitireceğim Başkan.</w:t>
      </w:r>
    </w:p>
    <w:p w:rsidRPr="00E54370" w:rsidR="00FE7724" w:rsidP="00E54370" w:rsidRDefault="00FE7724">
      <w:pPr>
        <w:pStyle w:val="GENELKURUL"/>
        <w:spacing w:line="240" w:lineRule="auto"/>
        <w:rPr>
          <w:sz w:val="18"/>
        </w:rPr>
      </w:pPr>
      <w:r w:rsidRPr="00E54370">
        <w:rPr>
          <w:sz w:val="18"/>
        </w:rPr>
        <w:t>BAŞKAN – Meral Hanım, sataşmadan sözlerimizin süresinin iki dakika olduğunu biliyorsunuz, arkadaşlar da ona dikkat etsin lütfen.</w:t>
      </w:r>
    </w:p>
    <w:p w:rsidRPr="00E54370" w:rsidR="00FE7724" w:rsidP="00E54370" w:rsidRDefault="00FE7724">
      <w:pPr>
        <w:pStyle w:val="GENELKURUL"/>
        <w:spacing w:line="240" w:lineRule="auto"/>
        <w:rPr>
          <w:sz w:val="18"/>
        </w:rPr>
      </w:pPr>
      <w:r w:rsidRPr="00E54370">
        <w:rPr>
          <w:sz w:val="18"/>
        </w:rPr>
        <w:t>MERAL DANIŞ BEŞTAŞ (Siirt) – Bitirebilir miyim lütfen.</w:t>
      </w:r>
    </w:p>
    <w:p w:rsidRPr="00E54370" w:rsidR="00FE7724" w:rsidP="00E54370" w:rsidRDefault="00FE7724">
      <w:pPr>
        <w:pStyle w:val="GENELKURUL"/>
        <w:spacing w:line="240" w:lineRule="auto"/>
        <w:rPr>
          <w:sz w:val="18"/>
        </w:rPr>
      </w:pPr>
      <w:r w:rsidRPr="00E54370">
        <w:rPr>
          <w:sz w:val="18"/>
        </w:rPr>
        <w:t>BAŞKAN – Bitirin siz, buyurun.</w:t>
      </w:r>
    </w:p>
    <w:p w:rsidRPr="00E54370" w:rsidR="00FE7724" w:rsidP="00E54370" w:rsidRDefault="00FE7724">
      <w:pPr>
        <w:pStyle w:val="GENELKURUL"/>
        <w:spacing w:line="240" w:lineRule="auto"/>
        <w:rPr>
          <w:sz w:val="18"/>
        </w:rPr>
      </w:pPr>
      <w:r w:rsidRPr="00E54370">
        <w:rPr>
          <w:sz w:val="18"/>
        </w:rPr>
        <w:t>MERAL DANIŞ BEŞTAŞ (Siirt) – Ülkü Ocakları dâhil hiç kimsenin suç işleme özgürlüğü yoktur. Kimse beni ölümle tehdit edip bunu bir partiye atfetmesin. Sanırım kendileri de bunu kabul etmiyordur. Her türlü hakareti Türkçülük arkasına, Türklük arkasına gizlenerek yapmasınlar. Bu ülkenin sahibi hiçbir etnik kimlik, düşünce, inanç değildir. Bu ülkede yaşayan herkes bu ülkenin eşit ve özgür yurttaşıdır,</w:t>
      </w:r>
      <w:r w:rsidRPr="00E54370" w:rsidR="00870F7F">
        <w:rPr>
          <w:sz w:val="18"/>
        </w:rPr>
        <w:t xml:space="preserve"> </w:t>
      </w:r>
      <w:r w:rsidRPr="00E54370">
        <w:rPr>
          <w:sz w:val="18"/>
        </w:rPr>
        <w:t>birer bireyidir, ne biz onlardan üstünüz, farklı görmüyoruz kendimizi ne onlar bizden üstündür. “Ne mutlu ‘İnsanım.’ diyene.” yine diyorum. Korkmuyoruz, korkmayacağız, bunu da akıllarına koysunlar. Tehdit edenlere özellikle söylüyorum: “İnsanlık” demekten hiçbir</w:t>
      </w:r>
      <w:r w:rsidRPr="00E54370" w:rsidR="00870F7F">
        <w:rPr>
          <w:sz w:val="18"/>
        </w:rPr>
        <w:t xml:space="preserve"> </w:t>
      </w:r>
      <w:r w:rsidRPr="00E54370">
        <w:rPr>
          <w:sz w:val="18"/>
        </w:rPr>
        <w:t>zaman korkulmaz ama ırkçılıktan korksunlar.(HDP sıralarından alkışlar)</w:t>
      </w:r>
    </w:p>
    <w:p w:rsidRPr="00E54370" w:rsidR="00FE7724" w:rsidP="00E54370" w:rsidRDefault="00FE7724">
      <w:pPr>
        <w:pStyle w:val="GENELKURUL"/>
        <w:spacing w:line="240" w:lineRule="auto"/>
        <w:rPr>
          <w:sz w:val="18"/>
        </w:rPr>
      </w:pPr>
      <w:r w:rsidRPr="00E54370">
        <w:rPr>
          <w:sz w:val="18"/>
        </w:rPr>
        <w:t xml:space="preserve">BAŞKAN – Peki, teşekkür ederim. </w:t>
      </w:r>
    </w:p>
    <w:p w:rsidRPr="00E54370" w:rsidR="00FE7724" w:rsidP="00E54370" w:rsidRDefault="00FE7724">
      <w:pPr>
        <w:pStyle w:val="GENELKURUL"/>
        <w:spacing w:line="240" w:lineRule="auto"/>
        <w:rPr>
          <w:sz w:val="18"/>
        </w:rPr>
      </w:pPr>
      <w:r w:rsidRPr="00E54370">
        <w:rPr>
          <w:sz w:val="18"/>
        </w:rPr>
        <w:t>Sayın Akçay…</w:t>
      </w:r>
    </w:p>
    <w:p w:rsidRPr="00E54370" w:rsidR="00816D3E" w:rsidP="00E54370" w:rsidRDefault="00816D3E">
      <w:pPr>
        <w:spacing w:after="120"/>
        <w:ind w:firstLine="851"/>
        <w:jc w:val="both"/>
        <w:rPr>
          <w:sz w:val="18"/>
        </w:rPr>
      </w:pPr>
      <w:r w:rsidRPr="00E54370">
        <w:rPr>
          <w:sz w:val="18"/>
        </w:rPr>
        <w:t>10.- Manisa Milletvekili Erkan Akçay’ın, Siirt Milletvekili Meral Danış Beştaş’ın yaptığı açıkl</w:t>
      </w:r>
      <w:r w:rsidRPr="00E54370">
        <w:rPr>
          <w:sz w:val="18"/>
        </w:rPr>
        <w:t>a</w:t>
      </w:r>
      <w:r w:rsidRPr="00E54370">
        <w:rPr>
          <w:sz w:val="18"/>
        </w:rPr>
        <w:t>masındaki bazı ifadelerine ilişkin açıklaması</w:t>
      </w:r>
    </w:p>
    <w:p w:rsidRPr="00E54370" w:rsidR="00FE7724" w:rsidP="00E54370" w:rsidRDefault="00FE7724">
      <w:pPr>
        <w:pStyle w:val="GENELKURUL"/>
        <w:spacing w:line="240" w:lineRule="auto"/>
        <w:rPr>
          <w:sz w:val="18"/>
        </w:rPr>
      </w:pPr>
      <w:r w:rsidRPr="00E54370">
        <w:rPr>
          <w:sz w:val="18"/>
        </w:rPr>
        <w:t xml:space="preserve">ERKAN AKÇAY (Manisa) – Teşekkür ediyorum Sayın Başkan. </w:t>
      </w:r>
    </w:p>
    <w:p w:rsidRPr="00E54370" w:rsidR="00FE7724" w:rsidP="00E54370" w:rsidRDefault="00FE7724">
      <w:pPr>
        <w:pStyle w:val="GENELKURUL"/>
        <w:spacing w:line="240" w:lineRule="auto"/>
        <w:rPr>
          <w:sz w:val="18"/>
        </w:rPr>
      </w:pPr>
      <w:r w:rsidRPr="00E54370">
        <w:rPr>
          <w:sz w:val="18"/>
        </w:rPr>
        <w:t xml:space="preserve">Bu konuşmaya da yazıklar olsun diyorum. Şimdi, ırkçılığın </w:t>
      </w:r>
      <w:r w:rsidRPr="00E54370" w:rsidR="00816D3E">
        <w:rPr>
          <w:sz w:val="18"/>
        </w:rPr>
        <w:t>â</w:t>
      </w:r>
      <w:r w:rsidRPr="00E54370">
        <w:rPr>
          <w:sz w:val="18"/>
        </w:rPr>
        <w:t>l</w:t>
      </w:r>
      <w:r w:rsidRPr="00E54370" w:rsidR="00816D3E">
        <w:rPr>
          <w:sz w:val="18"/>
        </w:rPr>
        <w:t>â</w:t>
      </w:r>
      <w:r w:rsidRPr="00E54370">
        <w:rPr>
          <w:sz w:val="18"/>
        </w:rPr>
        <w:t>sını yapıp da başkalarını ırkçılıkla suçlamak abesle iştigalden başka bir şey değildir ve -etnik kimlik üzerine- etnikçilik yapmak ırkçılıktır. Kendilerinin yaptığı da tam bir ırkçılıktır. Millî kimliği savunmak ayrı bir husustur, ırkçılık yapmak ayrı bir husustur ve ırkçılık da ayaklarımızın altındadır; onu da ifade edelim millî kimlik olarak. (MHP sıralarından alkışlar)</w:t>
      </w:r>
    </w:p>
    <w:p w:rsidRPr="00E54370" w:rsidR="00FE7724" w:rsidP="00E54370" w:rsidRDefault="00FE7724">
      <w:pPr>
        <w:pStyle w:val="GENELKURUL"/>
        <w:spacing w:line="240" w:lineRule="auto"/>
        <w:rPr>
          <w:sz w:val="18"/>
        </w:rPr>
      </w:pPr>
      <w:r w:rsidRPr="00E54370">
        <w:rPr>
          <w:sz w:val="18"/>
        </w:rPr>
        <w:t>Bir de konuşmacımız isim zikretmedi, imada bulunmadı ve deyim yerindeyse “Hava bulutlu.” dedi; bunlar da “Bize ‘ördek’ dediniz.” diye cevap vermeye kalkışıyor, böyle olmaz. (MHP ve AK PARTİ sıralarından alkışlar)</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 xml:space="preserve">BAŞKAN – Buyurun. </w:t>
      </w:r>
    </w:p>
    <w:p w:rsidRPr="00E54370" w:rsidR="00FE7724" w:rsidP="00E54370" w:rsidRDefault="00FE7724">
      <w:pPr>
        <w:pStyle w:val="GENELKURUL"/>
        <w:spacing w:line="240" w:lineRule="auto"/>
        <w:rPr>
          <w:sz w:val="18"/>
        </w:rPr>
      </w:pPr>
      <w:r w:rsidRPr="00E54370">
        <w:rPr>
          <w:sz w:val="18"/>
        </w:rPr>
        <w:t>ERKAN AKÇAY (Manisa) – Ayrıca, Ülkü Ocakları ilim, kültür, irfan ocaklarıdır ve pek çoğumuz da çocukluğumuzdan, ilk gençliğimizden bu yana bu ocakta yetiştik, o kültürle beslendik. Bu da kesinlikle Türk milletinin yükselmesi davasına adanmış bir fikir ve düşünce hareketidir. Bunun siyasallaşmış formu Milliyetçi Hareket Partisinde temayüz etmiştir ve biz milliyetçiliği demokrasiyle ikiz kardeş olarak görürüz; millet için, millete göre, milletle yapılan bir siyaset anlayışını savunuyoruz. Ülkü Ocaklarını da bu gözle, bu anlayışla değerlendirmeleri gerekir ve ayrıca, Ülkü Ocaklarının, son yıllarda da yine…</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Siz de tamamlayın lütfen.</w:t>
      </w:r>
    </w:p>
    <w:p w:rsidRPr="00E54370" w:rsidR="00FE7724" w:rsidP="00E54370" w:rsidRDefault="00FE7724">
      <w:pPr>
        <w:pStyle w:val="GENELKURUL"/>
        <w:spacing w:line="240" w:lineRule="auto"/>
        <w:rPr>
          <w:sz w:val="18"/>
        </w:rPr>
      </w:pPr>
      <w:r w:rsidRPr="00E54370">
        <w:rPr>
          <w:sz w:val="18"/>
        </w:rPr>
        <w:t xml:space="preserve">ERKAN AKÇAY (Manisa) – …bilim, teknoloji, iklim, çevre, ve diğer bütün hususlarla ilgili gençlerimize, çocuklarımıza örnek faaliyetleri; ayrıca, uyuşturucuya karşı gençlerin, çocukların, ailelerin bilinçlendirilmesine yönelik kampanyaları her türlü takdirin üzerindedir; onun için var olsun Ülkü Ocakları diyorum. (MHP sıralarından alkışlar) </w:t>
      </w:r>
    </w:p>
    <w:p w:rsidRPr="00E54370" w:rsidR="00FE7724" w:rsidP="00E54370" w:rsidRDefault="00FE7724">
      <w:pPr>
        <w:pStyle w:val="GENELKURUL"/>
        <w:spacing w:line="240" w:lineRule="auto"/>
        <w:rPr>
          <w:sz w:val="18"/>
        </w:rPr>
      </w:pPr>
      <w:r w:rsidRPr="00E54370">
        <w:rPr>
          <w:sz w:val="18"/>
        </w:rPr>
        <w:t>Teşekkür ederim.</w:t>
      </w:r>
    </w:p>
    <w:p w:rsidRPr="00E54370" w:rsidR="00FE7724" w:rsidP="00E54370" w:rsidRDefault="00FE7724">
      <w:pPr>
        <w:pStyle w:val="GENELKURUL"/>
        <w:spacing w:line="240" w:lineRule="auto"/>
        <w:rPr>
          <w:sz w:val="18"/>
        </w:rPr>
      </w:pPr>
      <w:r w:rsidRPr="00E54370">
        <w:rPr>
          <w:sz w:val="18"/>
        </w:rPr>
        <w:t>BAŞKAN – Birleşime on beş dakika ara veriyorum.</w:t>
      </w:r>
    </w:p>
    <w:p w:rsidRPr="00E54370" w:rsidR="00FE7724" w:rsidP="00E54370" w:rsidRDefault="00FE7724">
      <w:pPr>
        <w:pStyle w:val="GENELKURUL"/>
        <w:spacing w:line="240" w:lineRule="auto"/>
        <w:ind w:left="0" w:firstLine="851"/>
        <w:jc w:val="right"/>
        <w:rPr>
          <w:sz w:val="18"/>
        </w:rPr>
      </w:pPr>
      <w:r w:rsidRPr="00E54370">
        <w:rPr>
          <w:sz w:val="18"/>
        </w:rPr>
        <w:t>Kapanma Saati: 15.27</w:t>
      </w:r>
    </w:p>
    <w:p w:rsidRPr="00E54370" w:rsidR="00FE7724" w:rsidP="00E54370" w:rsidRDefault="00FE7724">
      <w:pPr>
        <w:pStyle w:val="GENELKURUL"/>
        <w:spacing w:line="240" w:lineRule="auto"/>
        <w:ind w:firstLine="102"/>
        <w:jc w:val="center"/>
        <w:rPr>
          <w:sz w:val="18"/>
        </w:rPr>
      </w:pPr>
      <w:r w:rsidRPr="00E54370">
        <w:rPr>
          <w:sz w:val="18"/>
        </w:rPr>
        <w:t>DÖRDÜNCÜ OTURUM</w:t>
      </w:r>
    </w:p>
    <w:p w:rsidRPr="00E54370" w:rsidR="00FE7724" w:rsidP="00E54370" w:rsidRDefault="00FE7724">
      <w:pPr>
        <w:pStyle w:val="GENELKURUL"/>
        <w:spacing w:line="240" w:lineRule="auto"/>
        <w:ind w:firstLine="102"/>
        <w:jc w:val="center"/>
        <w:rPr>
          <w:sz w:val="18"/>
        </w:rPr>
      </w:pPr>
      <w:r w:rsidRPr="00E54370">
        <w:rPr>
          <w:sz w:val="18"/>
        </w:rPr>
        <w:t>Açılma Saati: 15.43</w:t>
      </w:r>
    </w:p>
    <w:p w:rsidRPr="00E54370" w:rsidR="00FE7724" w:rsidP="00E54370" w:rsidRDefault="00FE7724">
      <w:pPr>
        <w:pStyle w:val="GENELKURUL"/>
        <w:spacing w:line="240" w:lineRule="auto"/>
        <w:ind w:firstLine="102"/>
        <w:jc w:val="center"/>
        <w:rPr>
          <w:sz w:val="18"/>
        </w:rPr>
      </w:pPr>
      <w:r w:rsidRPr="00E54370">
        <w:rPr>
          <w:sz w:val="18"/>
        </w:rPr>
        <w:t>BAŞKAN: Başkan Vekili Haydar AKAR</w:t>
      </w:r>
    </w:p>
    <w:p w:rsidRPr="00E54370" w:rsidR="00FE7724" w:rsidP="00E54370" w:rsidRDefault="00FE7724">
      <w:pPr>
        <w:pStyle w:val="GENELKURUL"/>
        <w:spacing w:line="240" w:lineRule="auto"/>
        <w:ind w:firstLine="102"/>
        <w:jc w:val="center"/>
        <w:rPr>
          <w:sz w:val="18"/>
        </w:rPr>
      </w:pPr>
      <w:r w:rsidRPr="00E54370">
        <w:rPr>
          <w:sz w:val="18"/>
        </w:rPr>
        <w:t>KÂTİP ÜYELER: Şeyhmus DİNÇEL (Mardin), İshak GAZEL (Kütahya)</w:t>
      </w:r>
    </w:p>
    <w:p w:rsidRPr="00E54370" w:rsidR="00FE7724" w:rsidP="00E54370" w:rsidRDefault="00FE7724">
      <w:pPr>
        <w:pStyle w:val="GENELKURUL"/>
        <w:spacing w:line="240" w:lineRule="auto"/>
        <w:ind w:firstLine="102"/>
        <w:jc w:val="center"/>
        <w:rPr>
          <w:sz w:val="18"/>
        </w:rPr>
      </w:pPr>
      <w:r w:rsidRPr="00E54370">
        <w:rPr>
          <w:sz w:val="18"/>
        </w:rPr>
        <w:t>-----0-----</w:t>
      </w:r>
    </w:p>
    <w:p w:rsidRPr="00E54370" w:rsidR="00FE7724" w:rsidP="00E54370" w:rsidRDefault="00FE7724">
      <w:pPr>
        <w:pStyle w:val="GENELKURUL"/>
        <w:spacing w:line="240" w:lineRule="auto"/>
        <w:rPr>
          <w:sz w:val="18"/>
        </w:rPr>
      </w:pPr>
      <w:r w:rsidRPr="00E54370">
        <w:rPr>
          <w:sz w:val="18"/>
        </w:rPr>
        <w:t>BAŞKAN – Sayın milletvekilleri, Türkiye Büyük Millet Meclisinin 35’inci Birleşiminin Dördüncü Oturumunu açıyorum.</w:t>
      </w:r>
    </w:p>
    <w:p w:rsidRPr="00E54370" w:rsidR="00FE7724" w:rsidP="00E54370" w:rsidRDefault="00FE7724">
      <w:pPr>
        <w:pStyle w:val="GENELKURUL"/>
        <w:spacing w:line="240" w:lineRule="auto"/>
        <w:rPr>
          <w:sz w:val="18"/>
        </w:rPr>
      </w:pPr>
      <w:r w:rsidRPr="00E54370">
        <w:rPr>
          <w:sz w:val="18"/>
        </w:rPr>
        <w:t>2023 Yılı Merkezi Yönetim Bütçe Kanunu Teklifi ile 2021 Yılı Merkezi Yönetim Kesin Hesap Kanunu Teklifi’nin görüşmelerine devam ediyoruz.</w:t>
      </w:r>
    </w:p>
    <w:p w:rsidRPr="00E54370" w:rsidR="00816D3E" w:rsidP="00E54370" w:rsidRDefault="00816D3E">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816D3E" w:rsidP="00E54370" w:rsidRDefault="00816D3E">
      <w:pPr>
        <w:suppressAutoHyphens/>
        <w:spacing w:after="56"/>
        <w:ind w:firstLine="811"/>
        <w:jc w:val="both"/>
        <w:rPr>
          <w:iCs/>
          <w:color w:val="000000"/>
          <w:sz w:val="18"/>
        </w:rPr>
      </w:pPr>
      <w:r w:rsidRPr="00E54370">
        <w:rPr>
          <w:iCs/>
          <w:color w:val="000000"/>
          <w:sz w:val="18"/>
        </w:rPr>
        <w:t>A) Kanun Teklifleri(Devam)</w:t>
      </w:r>
    </w:p>
    <w:p w:rsidRPr="00E54370" w:rsidR="00816D3E" w:rsidP="00E54370" w:rsidRDefault="00816D3E">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816D3E" w:rsidP="00E54370" w:rsidRDefault="00816D3E">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816D3E" w:rsidP="00E54370" w:rsidRDefault="00816D3E">
      <w:pPr>
        <w:suppressAutoHyphens/>
        <w:spacing w:after="56"/>
        <w:ind w:firstLine="811"/>
        <w:jc w:val="both"/>
        <w:rPr>
          <w:iCs/>
          <w:color w:val="000000"/>
          <w:sz w:val="18"/>
        </w:rPr>
      </w:pPr>
      <w:r w:rsidRPr="00E54370">
        <w:rPr>
          <w:iCs/>
          <w:color w:val="000000"/>
          <w:sz w:val="18"/>
        </w:rPr>
        <w:t>A) SANAYİ VE TEKNOLOJİ BAKANLIĞI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816D3E" w:rsidP="00E54370" w:rsidRDefault="00816D3E">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816D3E" w:rsidP="00E54370" w:rsidRDefault="00816D3E">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816D3E" w:rsidP="00E54370" w:rsidRDefault="00816D3E">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816D3E" w:rsidP="00E54370" w:rsidRDefault="00816D3E">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816D3E" w:rsidP="00E54370" w:rsidRDefault="00816D3E">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816D3E" w:rsidP="00E54370" w:rsidRDefault="00816D3E">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816D3E" w:rsidP="00E54370" w:rsidRDefault="00816D3E">
      <w:pPr>
        <w:suppressAutoHyphens/>
        <w:spacing w:after="56"/>
        <w:ind w:firstLine="811"/>
        <w:jc w:val="both"/>
        <w:rPr>
          <w:iCs/>
          <w:color w:val="000000"/>
          <w:sz w:val="18"/>
        </w:rPr>
      </w:pPr>
      <w:r w:rsidRPr="00E54370">
        <w:rPr>
          <w:iCs/>
          <w:color w:val="000000"/>
          <w:sz w:val="18"/>
        </w:rPr>
        <w:t>F) TÜRK STANDARDLARI ENSTİTÜSÜ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816D3E" w:rsidP="00E54370" w:rsidRDefault="00816D3E">
      <w:pPr>
        <w:suppressAutoHyphens/>
        <w:spacing w:after="56"/>
        <w:ind w:firstLine="811"/>
        <w:jc w:val="both"/>
        <w:rPr>
          <w:iCs/>
          <w:color w:val="000000"/>
          <w:sz w:val="18"/>
        </w:rPr>
      </w:pPr>
      <w:r w:rsidRPr="00E54370">
        <w:rPr>
          <w:iCs/>
          <w:color w:val="000000"/>
          <w:sz w:val="18"/>
        </w:rPr>
        <w:t>G) TÜRK PATENT VE MARKA KURUMU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816D3E" w:rsidP="00E54370" w:rsidRDefault="00816D3E">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816D3E" w:rsidP="00E54370" w:rsidRDefault="00816D3E">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816D3E" w:rsidP="00E54370" w:rsidRDefault="00816D3E">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816D3E" w:rsidP="00E54370" w:rsidRDefault="00816D3E">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816D3E" w:rsidP="00E54370" w:rsidRDefault="00816D3E">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816D3E" w:rsidP="00E54370" w:rsidRDefault="00816D3E">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816D3E" w:rsidP="00E54370" w:rsidRDefault="00816D3E">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816D3E" w:rsidP="00E54370" w:rsidRDefault="00816D3E">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816D3E" w:rsidP="00E54370" w:rsidRDefault="00816D3E">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816D3E" w:rsidP="00E54370" w:rsidRDefault="00816D3E">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816D3E" w:rsidP="00E54370" w:rsidRDefault="00816D3E">
      <w:pPr>
        <w:suppressAutoHyphens/>
        <w:spacing w:after="56"/>
        <w:ind w:firstLine="811"/>
        <w:jc w:val="both"/>
        <w:rPr>
          <w:iCs/>
          <w:color w:val="000000"/>
          <w:sz w:val="18"/>
        </w:rPr>
      </w:pPr>
      <w:r w:rsidRPr="00E54370">
        <w:rPr>
          <w:iCs/>
          <w:color w:val="000000"/>
          <w:sz w:val="18"/>
        </w:rPr>
        <w:t>J) YÜKSEKÖĞRETİM KURULU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816D3E" w:rsidP="00E54370" w:rsidRDefault="00816D3E">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816D3E" w:rsidP="00E54370" w:rsidRDefault="00816D3E">
      <w:pPr>
        <w:suppressAutoHyphens/>
        <w:spacing w:after="56"/>
        <w:ind w:firstLine="811"/>
        <w:jc w:val="both"/>
        <w:rPr>
          <w:iCs/>
          <w:color w:val="000000"/>
          <w:sz w:val="18"/>
        </w:rPr>
      </w:pPr>
      <w:r w:rsidRPr="00E54370">
        <w:rPr>
          <w:iCs/>
          <w:color w:val="000000"/>
          <w:sz w:val="18"/>
        </w:rPr>
        <w:t>L) YÜKSEKÖĞRETİM KALİTE KURULU (Devam)</w:t>
      </w:r>
    </w:p>
    <w:p w:rsidRPr="00E54370" w:rsidR="00816D3E" w:rsidP="00E54370" w:rsidRDefault="00816D3E">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816D3E" w:rsidP="00E54370" w:rsidRDefault="00816D3E">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816D3E" w:rsidP="00E54370" w:rsidRDefault="00816D3E">
      <w:pPr>
        <w:suppressAutoHyphens/>
        <w:spacing w:after="56"/>
        <w:ind w:firstLine="811"/>
        <w:jc w:val="both"/>
        <w:rPr>
          <w:iCs/>
          <w:color w:val="000000"/>
          <w:sz w:val="18"/>
        </w:rPr>
      </w:pPr>
      <w:r w:rsidRPr="00E54370">
        <w:rPr>
          <w:iCs/>
          <w:color w:val="000000"/>
          <w:sz w:val="18"/>
        </w:rPr>
        <w:t xml:space="preserve">M) ÜNİVERSİTELER (Devam) </w:t>
      </w:r>
    </w:p>
    <w:p w:rsidRPr="00E54370" w:rsidR="00FE7724" w:rsidP="00E54370" w:rsidRDefault="00FE7724">
      <w:pPr>
        <w:suppressAutoHyphens/>
        <w:spacing w:after="56"/>
        <w:ind w:firstLine="811"/>
        <w:jc w:val="both"/>
        <w:rPr>
          <w:iCs/>
          <w:color w:val="000000"/>
          <w:sz w:val="18"/>
          <w:szCs w:val="22"/>
        </w:rPr>
      </w:pPr>
    </w:p>
    <w:p w:rsidRPr="00E54370" w:rsidR="00FE7724" w:rsidP="00E54370" w:rsidRDefault="00FE7724">
      <w:pPr>
        <w:pStyle w:val="GENELKURUL"/>
        <w:spacing w:line="240" w:lineRule="auto"/>
        <w:rPr>
          <w:sz w:val="18"/>
        </w:rPr>
      </w:pPr>
      <w:r w:rsidRPr="00E54370">
        <w:rPr>
          <w:sz w:val="18"/>
        </w:rPr>
        <w:t xml:space="preserve">BAŞKAN – Komisyon yerinde. </w:t>
      </w:r>
    </w:p>
    <w:p w:rsidRPr="00E54370" w:rsidR="00FE7724" w:rsidP="00E54370" w:rsidRDefault="00FE7724">
      <w:pPr>
        <w:pStyle w:val="GENELKURUL"/>
        <w:spacing w:line="240" w:lineRule="auto"/>
        <w:rPr>
          <w:sz w:val="18"/>
        </w:rPr>
      </w:pPr>
      <w:r w:rsidRPr="00E54370">
        <w:rPr>
          <w:sz w:val="18"/>
        </w:rPr>
        <w:t xml:space="preserve">Söz sırası şimdi Halkların Demokratik Partisinde. </w:t>
      </w:r>
    </w:p>
    <w:p w:rsidRPr="00E54370" w:rsidR="00FE7724" w:rsidP="00E54370" w:rsidRDefault="00FE7724">
      <w:pPr>
        <w:pStyle w:val="GENELKURUL"/>
        <w:spacing w:line="240" w:lineRule="auto"/>
        <w:rPr>
          <w:sz w:val="18"/>
        </w:rPr>
      </w:pPr>
      <w:r w:rsidRPr="00E54370">
        <w:rPr>
          <w:sz w:val="18"/>
        </w:rPr>
        <w:t xml:space="preserve">İlk konuşmacı İstanbul Milletvekili Sayın Ali Kenanoğlu. </w:t>
      </w:r>
    </w:p>
    <w:p w:rsidRPr="00E54370" w:rsidR="00FE7724" w:rsidP="00E54370" w:rsidRDefault="00FE7724">
      <w:pPr>
        <w:pStyle w:val="GENELKURUL"/>
        <w:spacing w:line="240" w:lineRule="auto"/>
        <w:rPr>
          <w:sz w:val="18"/>
        </w:rPr>
      </w:pPr>
      <w:r w:rsidRPr="00E54370">
        <w:rPr>
          <w:sz w:val="18"/>
        </w:rPr>
        <w:t>Buyurun Sayın Kenanoğlu. (HDP sıralarından alkışlar)</w:t>
      </w:r>
    </w:p>
    <w:p w:rsidRPr="00E54370" w:rsidR="00FE7724" w:rsidP="00E54370" w:rsidRDefault="00FE7724">
      <w:pPr>
        <w:pStyle w:val="GENELKURUL"/>
        <w:spacing w:line="240" w:lineRule="auto"/>
        <w:rPr>
          <w:sz w:val="18"/>
        </w:rPr>
      </w:pPr>
      <w:r w:rsidRPr="00E54370">
        <w:rPr>
          <w:sz w:val="18"/>
        </w:rPr>
        <w:t xml:space="preserve">HDP GRUBU ADINA ALİ KENANOĞLU (İstanbul) - Sayın Başkan, Genel Kurulu saygıyla selamlıyorum. </w:t>
      </w:r>
    </w:p>
    <w:p w:rsidRPr="00E54370" w:rsidR="00FE7724" w:rsidP="00E54370" w:rsidRDefault="00FE7724">
      <w:pPr>
        <w:pStyle w:val="GENELKURUL"/>
        <w:spacing w:line="240" w:lineRule="auto"/>
        <w:rPr>
          <w:sz w:val="18"/>
        </w:rPr>
      </w:pPr>
      <w:r w:rsidRPr="00E54370">
        <w:rPr>
          <w:sz w:val="18"/>
        </w:rPr>
        <w:t xml:space="preserve">Sanayi ve Teknoloji Bakanlığı bütçesi üzerine söz aldım ancak Millî Eğitim Bakanlığına da birkaç gönderme yapacağız tabii buradan ve sorularımız da olacak. </w:t>
      </w:r>
    </w:p>
    <w:p w:rsidRPr="00E54370" w:rsidR="00FE7724" w:rsidP="00E54370" w:rsidRDefault="00FE7724">
      <w:pPr>
        <w:pStyle w:val="GENELKURUL"/>
        <w:spacing w:line="240" w:lineRule="auto"/>
        <w:rPr>
          <w:sz w:val="18"/>
        </w:rPr>
      </w:pPr>
      <w:r w:rsidRPr="00E54370">
        <w:rPr>
          <w:sz w:val="18"/>
        </w:rPr>
        <w:t>Şimdi, tabii, sanayinin, teknolojinin, büyümenin, bütün bunların aslında bir politik bakış açısına göre, tercihlere göre yönlendirildiğini, yatırımların yapıldığını, bakış açısının buna göre oluşturulduğunu her konuşmamızda ifade ediyoruz. Dolayısıyla Sanayi Bakanlığının ele aldığı yöntemler açısından baktığınız zaman, tümüyle işverenlere dayalı, sermayeye dayalı bir büyüme modeli ele alınıyor. Biz HDP olarak bunun karşısında, tabii,</w:t>
      </w:r>
      <w:r w:rsidRPr="00E54370" w:rsidR="00870F7F">
        <w:rPr>
          <w:sz w:val="18"/>
        </w:rPr>
        <w:t xml:space="preserve"> </w:t>
      </w:r>
      <w:r w:rsidRPr="00E54370">
        <w:rPr>
          <w:sz w:val="18"/>
        </w:rPr>
        <w:t>büyüme değil, kalkınmayı önceliyoruz çünkü “büyüme” dediğiniz şey rakamların şişirilmesi oluyor çünkü bazı yerlerde, bakıyorsunuz, istatistiklerde ciddi rakamlar çıkabiliyor, büyük rakamlar çıkabiliyor ve bunun üzerinden de Türkiye’nin ne kadar büyüdüğünü ifade edebiliyorsunuz; teknik olarak bu böyle. Ama o büyümeden bir bütün olarak toplumda bir kalkınmaya yol açılıyor mu, bir refaha yol açılıyor mu meseleye buradan bakmak lazım. Dolayısıyla iktidarın tümüyle sanayi politikası, ucuz iş gücü, göçmenlerin sanayide kullanılması ve bunların üzerinden oluşturulmuş, elde edilen verilerin bir bütün olarak sermaye tarafından paylaşılması ve sermayenin geliştirilmesi.</w:t>
      </w:r>
    </w:p>
    <w:p w:rsidRPr="00E54370" w:rsidR="00FE7724" w:rsidP="00E54370" w:rsidRDefault="00FE7724">
      <w:pPr>
        <w:pStyle w:val="GENELKURUL"/>
        <w:spacing w:line="240" w:lineRule="auto"/>
        <w:rPr>
          <w:sz w:val="18"/>
        </w:rPr>
      </w:pPr>
      <w:r w:rsidRPr="00E54370">
        <w:rPr>
          <w:sz w:val="18"/>
        </w:rPr>
        <w:t>Şimdi, bütçenin açılışında Sayın Canikli konuşma yaptı, burada birtakım rakamlar verdi ve Türkiye’de hane halkının ne kadar çok büyüdüğünü anlattı, şöyle birkaç rakam söyledi örneğin, dedi ki: “Hane halkının bankalardaki mevduatı 2 trilyon 325 milyar. Döviz tevdiatı 125 milyar dolar.” Hane halkının paralarının toplamından bahsediyor. “Vatandaşın bankadaki parası son bir yılda 449 milyar arttı.” dedi ve “Vatandaş 241 ton altın almış.” dedi, “Vatandaşın serveti 1 trilyon 689</w:t>
      </w:r>
      <w:r w:rsidRPr="00E54370" w:rsidR="00870F7F">
        <w:rPr>
          <w:sz w:val="18"/>
        </w:rPr>
        <w:t xml:space="preserve"> </w:t>
      </w:r>
      <w:r w:rsidRPr="00E54370">
        <w:rPr>
          <w:sz w:val="18"/>
        </w:rPr>
        <w:t>milyar.” dedi Sayın Canikli.</w:t>
      </w:r>
    </w:p>
    <w:p w:rsidRPr="00E54370" w:rsidR="00FE7724" w:rsidP="00E54370" w:rsidRDefault="00FE7724">
      <w:pPr>
        <w:pStyle w:val="GENELKURUL"/>
        <w:spacing w:line="240" w:lineRule="auto"/>
        <w:rPr>
          <w:sz w:val="18"/>
        </w:rPr>
      </w:pPr>
      <w:r w:rsidRPr="00E54370">
        <w:rPr>
          <w:sz w:val="18"/>
        </w:rPr>
        <w:t xml:space="preserve">Şimdi, evlerde, hane halkında aileler birbirine girmişler. Ya, diyorlar ki: “Eşler birbirine bakmışlar, ‘Ya, bu para nerede? Hani, gizli bir hesap mı açtın yani benden habersiz bankada bir paran mı var ya da altın aldın da bir yerde mi saklıyorsun?’ diye birbirine sormaya başlamışlar.” Bu konuşma üzerine evlerden ciddi şikâyetler geliyor, bunu ifade edeyim. </w:t>
      </w:r>
    </w:p>
    <w:p w:rsidRPr="00E54370" w:rsidR="00FE7724" w:rsidP="00E54370" w:rsidRDefault="00FE7724">
      <w:pPr>
        <w:pStyle w:val="GENELKURUL"/>
        <w:spacing w:line="240" w:lineRule="auto"/>
        <w:rPr>
          <w:sz w:val="18"/>
        </w:rPr>
      </w:pPr>
      <w:r w:rsidRPr="00E54370">
        <w:rPr>
          <w:sz w:val="18"/>
        </w:rPr>
        <w:t xml:space="preserve">İşin tabii, diğer tarafı şu: Sayın Canikli ve iktidar kanadı bu rakamı neye göre oluşturuyor? Ülkedeki toplam üretim, servet, maliyet neyse, gelir neyse, bütün bunu 85 milyona bölüyor ve buradan diyor ki: “Hane halkının bu kadar parası var, hane halkının bu kadar serveti var, hane halkının bu kadar ton atını var.” </w:t>
      </w:r>
    </w:p>
    <w:p w:rsidRPr="00E54370" w:rsidR="00FE7724" w:rsidP="00E54370" w:rsidRDefault="00FE7724">
      <w:pPr>
        <w:pStyle w:val="GENELKURUL"/>
        <w:spacing w:line="240" w:lineRule="auto"/>
        <w:rPr>
          <w:sz w:val="18"/>
        </w:rPr>
      </w:pPr>
      <w:r w:rsidRPr="00E54370">
        <w:rPr>
          <w:sz w:val="18"/>
        </w:rPr>
        <w:t xml:space="preserve">Şimdi, Dünya Eşitsizlik Raporu açıklanıyor; en son 2021’le ilgili açıklandı, şimdi, 2022 bitince de 2022 yılı açıklanacak. Burada Türkiye'yle ilgili veriler var, şunu söylüyor: “Türkiye'de en yoksul kesim toplumun yüzde 50’sini oluşturuyor ve bu yüzde 50’lik kesimin haricinde bir de orta kesim var, bunlar toplumun yüzde 40’ını oluşturuyor ve zenginler de yüzde 10’unu oluşturuyor.” Peki, bunların servet dağılımı ne, servet dağılımı? Şimdi, burada en yoksul kesim -hani, anlatılan, diyor ya 241 ton altın almışlar filan- yani yüzde 50 ancak o bahsedilen rakamın yüzde 4’üne sahip; yani Türkiye'deki gelirin, üretimin, servetin hangi konuda ele alıyorsanız alın, bu yüzde 50 sadece yüzde 4’üne sahip. Ortadakiler yani “orta sınıf” diye adlandıran yüzde 40’lık kesimse bunun, bu servetin sadece yüzde 29’una sahip. Zenginler yani yüzde 10’luk dilime giren zenginler bunun yüzde 67’sine sahip. İşte, biz bu nedenle, böyle büyümenin kalkınma olmadığını, toplum arasındaki eşitsizliğin had safhada olduğunu söylüyoruz. Siz burada yüzde 10’un gelirinin tümünü 85 milyona bölüp ondan sonra da çıkıp burada “Hane halkımız bu kadar zenginleşti.” diyemezsiniz; dediğiniz zaman o hane halkını kandırmış olursunuz, yalan söylemiş olursunuz. </w:t>
      </w:r>
    </w:p>
    <w:p w:rsidRPr="00E54370" w:rsidR="00FE7724" w:rsidP="00E54370" w:rsidRDefault="00FE7724">
      <w:pPr>
        <w:pStyle w:val="GENELKURUL"/>
        <w:spacing w:line="240" w:lineRule="auto"/>
        <w:rPr>
          <w:sz w:val="18"/>
        </w:rPr>
      </w:pPr>
      <w:r w:rsidRPr="00E54370">
        <w:rPr>
          <w:sz w:val="18"/>
        </w:rPr>
        <w:t>Şimdi, bunun yanı sıra diğer eşitsizlikler de var yani bu eşitsizlik genel bir eşitsizlik olarak verilmiş ama bunun içinde bir de cinsiyete dayalı eşitsizlikler var yani kadın-erkek arasındaki eşitsizlikler var ve bölgelere dayalı eşitsizlikler var. Yani işte, bu servetin yüzde 50’si sadece yüzde 4’üne sahip ya, Kürt illerine, Kürtlerin yaşadığı illere baktığınız zaman bunun yarısını bile görmüyorsunuz oralarda. Yani bir de bölgesel eşitsizlikler var fakat rakamlara bakıp total rakam üzerinden 85 milyona bölüp ülkenin ne kadar refah içerisinde olduğunu söyleyebiliyoruz.</w:t>
      </w:r>
    </w:p>
    <w:p w:rsidRPr="00E54370" w:rsidR="00FE7724" w:rsidP="00E54370" w:rsidRDefault="00FE7724">
      <w:pPr>
        <w:pStyle w:val="GENELKURUL"/>
        <w:spacing w:line="240" w:lineRule="auto"/>
        <w:rPr>
          <w:sz w:val="18"/>
        </w:rPr>
      </w:pPr>
      <w:r w:rsidRPr="00E54370">
        <w:rPr>
          <w:sz w:val="18"/>
        </w:rPr>
        <w:t xml:space="preserve">Şimdi, dünya “Dördüncü Sanayi Devrimi” dediğimiz yapay zekâ dönemine girdi, biz ise ucuz iş gücüyle işimizi yürütmeye çalışıyoruz. Ve beyin göçü… Tabii, yapay zekâ nasıl oluşacak? Beyin göçü olmayacak ki ülkede tutacaksın ki buradan oluşturabileceksin. Sanayi Bakanı Sayın Varank, bizim Komisyondaki konuşmamız üzerine üniversite hayatından örnek verip ODTÜ’yü nasıl özgürleştirdiklerini anlattı; buna da örnek verirken -tabii, genel olarak biz AKP’den de biliyoruz- 2 kriterleri var: Bir, sakal bırakma özgürlüğü; iki, başörtüsü takma özgürlüğü. Bunlar olursa Türkiye özgür demektir; böyle anlıyorlar, özgürlüğe buradan bakıyor arkadaşlar. Şimdi, biz şükür ki o dönemde de tüm bu statükoya karşı o özgürlükleri destekleyenlerden olduk; o özgürlüklerin kullanılması için destek verenlerden, mücadele verenlerden olduk biz. Çünkü biz şunu biliyoruz: Bakın, demokrasinin, demokrat olmanın bir terazisi vardır Sayın Bakan, bu terazi zıddına olan bakış açınla ilgili bir şeydir. Yani bir Alevi’nin demokratlığı Sünni’nin özgürlüklerine bakış açısıyla ilgilidir; bir Sünni’nin demokratlığı Aleviliğin hak ve özgürlüklerine bakış açısıyla ilgilidir; bir Türk’ünki Kürt’ün, Kürt’ünki de Türk’ün özgürlüklerine bakış açısıyla ilgilidir. Başı açık, başı örtülü; Türkiye’nin sosyolojik yapısına göre bu zıtlıkları ortaya koyarak bir demokrasi terazisi kurabiliriz. Şimdi, bu mesele, sadece sizin sakal bırakma özgürlüğünüzle, diğer arkadaşlarımızın başörtüsü takma özgürlüğüyle sağlandığı anda Türkiye demokratlaştı; böyle bir şey yok. Evet, siz o acıları çektiniz, biz o zamanlar sizin yanınızdaydık. (HDP sıralarından alkışlar) Ama şöyle bir şey oldu: Bakın, Aleviler bu ülkede ne çekiyorlar? </w:t>
      </w:r>
    </w:p>
    <w:p w:rsidRPr="00E54370" w:rsidR="00FE7724" w:rsidP="00E54370" w:rsidRDefault="00FE7724">
      <w:pPr>
        <w:pStyle w:val="GENELKURUL"/>
        <w:spacing w:line="240" w:lineRule="auto"/>
        <w:rPr>
          <w:sz w:val="18"/>
        </w:rPr>
      </w:pPr>
      <w:r w:rsidRPr="00E54370">
        <w:rPr>
          <w:sz w:val="18"/>
        </w:rPr>
        <w:t xml:space="preserve">Hâlâ, yeni, yakın zaman, şu anda; 30 Kasım 2022’de -Millî Eğitim Bakanı burada yok, dinlemiyor bizi- Bursa’da şöyle bir şey yaşanıyor arkadaşlar, bakın, ibretlik bir şey; bunu parti grupları da çok ciddiye almadılar, onu da söyleyeyim. Bursa’da Hürriyet Anadolu Lisesinde görevli Din Kültürü ve Ahlak Bilgisi Öğretmeni Mehtap Cengiz, bir kadın; Alevilere yönelik, oradaki Alevi öğrencilere yönelik diyor ki: “Çoğu Alevi ailede çocuğun kimden olduğu belli değildir.” Bak, bunu söylüyor, bu cüreti gösteriyor, bu lafı telaffuz ediyor ve sonra bu Mehtap Cengiz şikâyet ediliyor ve şikâyete bir cevap dilekçesi yazıyor, yazdığı cevap dilekçesinde şunu diyor: “Ben Alevilerin gittikleri yolun yanlış olduğunu düşünüyorum. Çoğu Alevi ailede çocuğun kimden olduğu belli değildir. Alevilerin Hazreti Ali’yi Peygamber’imizin yerine koyduklarını, çoğu Alevi’nin ahlaki açıdan bozuklukları bulunduğunu… Bir erkek ile kız öğrencinin ders dışında konuşmasını zina olarak kabul ediyorum.” Bunu dilekçeye yazıyor, veriyor. Peki, bu öğretmen nerede şu anda? Sadece hakkında bir soruşturma açıldı ve başka bir okula verildi, orada görevine devam ediyor; yine ayrımcılığa, kin kusmaya, zehirlemeye, bu sapkın inancını, sapkın düşüncesini bizim üzerimizden uygulamaya devam ediyor. </w:t>
      </w:r>
    </w:p>
    <w:p w:rsidRPr="00E54370" w:rsidR="00FE7724" w:rsidP="00E54370" w:rsidRDefault="00FE7724">
      <w:pPr>
        <w:pStyle w:val="GENELKURUL"/>
        <w:spacing w:line="240" w:lineRule="auto"/>
        <w:rPr>
          <w:sz w:val="18"/>
        </w:rPr>
      </w:pPr>
      <w:r w:rsidRPr="00E54370">
        <w:rPr>
          <w:sz w:val="18"/>
        </w:rPr>
        <w:t xml:space="preserve">MEHMET RUŞTU TİRYAKİ (Batman) – Yazıklar olsun! </w:t>
      </w:r>
    </w:p>
    <w:p w:rsidRPr="00E54370" w:rsidR="00FE7724" w:rsidP="00E54370" w:rsidRDefault="00FE7724">
      <w:pPr>
        <w:pStyle w:val="GENELKURUL"/>
        <w:spacing w:line="240" w:lineRule="auto"/>
        <w:rPr>
          <w:sz w:val="18"/>
        </w:rPr>
      </w:pPr>
      <w:r w:rsidRPr="00E54370">
        <w:rPr>
          <w:sz w:val="18"/>
        </w:rPr>
        <w:t>ALİ KENANOĞLU (Devamla) – Bu meczubu ne zaman görevden alacaksınız? Bu meczubu ne zaman öğretmenlikten men edeceksiniz? (HDP sıralarından alkışlar) Sadece soruşturma açıp ondan sonra okul değiştirerek bu göreve devam etmesine müsaade mi edeceksiniz? Bunu yaptığınız zaman demokrat mı oluyorsunuz?</w:t>
      </w:r>
    </w:p>
    <w:p w:rsidRPr="00E54370" w:rsidR="00FE7724" w:rsidP="00E54370" w:rsidRDefault="00FE7724">
      <w:pPr>
        <w:pStyle w:val="GENELKURUL"/>
        <w:spacing w:line="240" w:lineRule="auto"/>
        <w:rPr>
          <w:sz w:val="18"/>
        </w:rPr>
      </w:pPr>
      <w:r w:rsidRPr="00E54370">
        <w:rPr>
          <w:sz w:val="18"/>
        </w:rPr>
        <w:t>SİBEL ÖZDEMİR (İstanbul) – ODTÜ’den ne farkı var?</w:t>
      </w:r>
    </w:p>
    <w:p w:rsidRPr="00E54370" w:rsidR="00FE7724" w:rsidP="00E54370" w:rsidRDefault="00FE7724">
      <w:pPr>
        <w:pStyle w:val="GENELKURUL"/>
        <w:spacing w:line="240" w:lineRule="auto"/>
        <w:rPr>
          <w:sz w:val="18"/>
        </w:rPr>
      </w:pPr>
      <w:r w:rsidRPr="00E54370">
        <w:rPr>
          <w:sz w:val="18"/>
        </w:rPr>
        <w:t>ALİ KENANOĞLU (Devamla) –</w:t>
      </w:r>
      <w:r w:rsidRPr="00E54370" w:rsidR="00870F7F">
        <w:rPr>
          <w:sz w:val="18"/>
        </w:rPr>
        <w:t xml:space="preserve"> </w:t>
      </w:r>
      <w:r w:rsidRPr="00E54370">
        <w:rPr>
          <w:sz w:val="18"/>
        </w:rPr>
        <w:t xml:space="preserve">Sizin sakal bırakma özgürlüğünüz, başınızı örtme özgürlüğünüz olunca Türkiye özgür mü oldu? Bu Alevi çocuklarına bu psikolojiyi yaşatmaya hakkınız var mı sizin? </w:t>
      </w:r>
    </w:p>
    <w:p w:rsidRPr="00E54370" w:rsidR="00FE7724" w:rsidP="00E54370" w:rsidRDefault="00FE7724">
      <w:pPr>
        <w:pStyle w:val="GENELKURUL"/>
        <w:spacing w:line="240" w:lineRule="auto"/>
        <w:rPr>
          <w:sz w:val="18"/>
        </w:rPr>
      </w:pPr>
      <w:r w:rsidRPr="00E54370">
        <w:rPr>
          <w:sz w:val="18"/>
        </w:rPr>
        <w:t>SİBEL ÖZDEMİR (İstanbul) – ODTÜ’de iftira atıyorsunuz, bakın bu olaya.</w:t>
      </w:r>
    </w:p>
    <w:p w:rsidRPr="00E54370" w:rsidR="00FE7724" w:rsidP="00E54370" w:rsidRDefault="00FE7724">
      <w:pPr>
        <w:pStyle w:val="GENELKURUL"/>
        <w:spacing w:line="240" w:lineRule="auto"/>
        <w:rPr>
          <w:sz w:val="18"/>
        </w:rPr>
      </w:pPr>
      <w:r w:rsidRPr="00E54370">
        <w:rPr>
          <w:sz w:val="18"/>
        </w:rPr>
        <w:t>SANAYİ VE TEKNOLOJİ BAKANI MUSTAFA VARANK – Çok ayıp! Ben yaşadıklarımı anlattım.</w:t>
      </w:r>
    </w:p>
    <w:p w:rsidRPr="00E54370" w:rsidR="00FE7724" w:rsidP="00E54370" w:rsidRDefault="00FE7724">
      <w:pPr>
        <w:pStyle w:val="GENELKURUL"/>
        <w:spacing w:line="240" w:lineRule="auto"/>
        <w:rPr>
          <w:sz w:val="18"/>
        </w:rPr>
      </w:pPr>
      <w:r w:rsidRPr="00E54370">
        <w:rPr>
          <w:sz w:val="18"/>
        </w:rPr>
        <w:t>MERAL DANIŞ BEŞTAŞ (Siirt) – Öyle müdahale etmeyin ya! Müdahale etmeyin ama dinleyin.</w:t>
      </w:r>
    </w:p>
    <w:p w:rsidRPr="00E54370" w:rsidR="00FE7724" w:rsidP="00E54370" w:rsidRDefault="00FE7724">
      <w:pPr>
        <w:pStyle w:val="GENELKURUL"/>
        <w:spacing w:line="240" w:lineRule="auto"/>
        <w:rPr>
          <w:sz w:val="18"/>
        </w:rPr>
      </w:pPr>
      <w:r w:rsidRPr="00E54370">
        <w:rPr>
          <w:sz w:val="18"/>
        </w:rPr>
        <w:t>KEMAL PEKÖZ (Adana) – Ayıp ya!</w:t>
      </w:r>
    </w:p>
    <w:p w:rsidRPr="00E54370" w:rsidR="00FE7724" w:rsidP="00E54370" w:rsidRDefault="00FE7724">
      <w:pPr>
        <w:pStyle w:val="GENELKURUL"/>
        <w:spacing w:line="240" w:lineRule="auto"/>
        <w:rPr>
          <w:sz w:val="18"/>
        </w:rPr>
      </w:pPr>
      <w:r w:rsidRPr="00E54370">
        <w:rPr>
          <w:sz w:val="18"/>
        </w:rPr>
        <w:t>SİBEL ÖZDEMİR (İstanbul) – O iftira, o iftiraydı, bu gerçek. İftira attınız, bu gerçek.</w:t>
      </w:r>
    </w:p>
    <w:p w:rsidRPr="00E54370" w:rsidR="00FE7724" w:rsidP="00E54370" w:rsidRDefault="00FE7724">
      <w:pPr>
        <w:pStyle w:val="GENELKURUL"/>
        <w:spacing w:line="240" w:lineRule="auto"/>
        <w:rPr>
          <w:sz w:val="18"/>
        </w:rPr>
      </w:pPr>
      <w:r w:rsidRPr="00E54370">
        <w:rPr>
          <w:sz w:val="18"/>
        </w:rPr>
        <w:t>ALİ KENANOĞLU (Devamla) – Bu iftiraları rahatlıkla atabiliyorlar, atıyorlar ama görevden uzaklaştırmıyorlar, görevden uzaklaştırmıyor. Bakın, o sıkıntılar geçti Sayın Bakan, bu sıkıntı yaşanıyor. Siz buraya bakın, bunu engelleyin, bunu durdurun. Parti gruplarını da bu konuda dikkate davet ediyorum, bu öğretmenin görevinden alınması için uğraş verilmesini istiyorum bütün Alevi toplumu adına. (HDP sıralarından alkışlar)</w:t>
      </w:r>
    </w:p>
    <w:p w:rsidRPr="00E54370" w:rsidR="00FE7724" w:rsidP="00E54370" w:rsidRDefault="00FE7724">
      <w:pPr>
        <w:pStyle w:val="GENELKURUL"/>
        <w:spacing w:line="240" w:lineRule="auto"/>
        <w:rPr>
          <w:sz w:val="18"/>
        </w:rPr>
      </w:pPr>
      <w:r w:rsidRPr="00E54370">
        <w:rPr>
          <w:sz w:val="18"/>
        </w:rPr>
        <w:t>Değerli arkadaşlar, OSB'ler ciddi bir sıkıntı. Bakın, şunu anlattık Enerji Komisyonunda: Yenilenebilir enerji, kurallarına uygun bir şekilde işletilirse yenilenebilir enerji olur, işletilmezse bir felakete dönüşür.</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ALİ KENANOĞLU (Devamla) – Şimdi, tarım arazilerinin üzerine, köylünün arazilerinin üzerine OSB inşaatları yapılıyor, OSB'ler yapılıyor. Bakın, çok yeni haber; Amasya Taşova Çambükü'nde köylüler “Benim tarım alanlarıma, geçimimi sağladığım arazilerime, topraklarıma OSB yapıyorsunuz, kabul etmiyoruz.” diyor ve jandarma zulüm yapıyor ve gözaltılar var. Şimdi, diğer taraftan, Marmara OSB… Marmara OSB de aynı şekilde, köylünün itirazına rağmen tarım alanlarına yapıldı ve diğer taraftan da Söğütlü OSB aynı şekilde. Evet, OSB’ler önemlidir gelişme için, ticaret için, sanayi için ama tarım alanlarına, köylünün kullandıkları arazilere bunu yaparsanız biz o OSB’lere faydalı yerler diyemeyiz yani mesele onların nereye yapılacağıdır, bütün bunlara dikkat etmek gerekiyor.</w:t>
      </w:r>
    </w:p>
    <w:p w:rsidRPr="00E54370" w:rsidR="00FE7724" w:rsidP="00E54370" w:rsidRDefault="00FE7724">
      <w:pPr>
        <w:pStyle w:val="GENELKURUL"/>
        <w:spacing w:line="240" w:lineRule="auto"/>
        <w:rPr>
          <w:sz w:val="18"/>
        </w:rPr>
      </w:pPr>
      <w:r w:rsidRPr="00E54370">
        <w:rPr>
          <w:sz w:val="18"/>
        </w:rPr>
        <w:t>Genel Kurulu saygıyla selamlıyorum. (HDP ve CHP sıralarından alkışlar)</w:t>
      </w:r>
    </w:p>
    <w:p w:rsidRPr="00E54370" w:rsidR="00FE7724" w:rsidP="00E54370" w:rsidRDefault="00FE7724">
      <w:pPr>
        <w:pStyle w:val="GENELKURUL"/>
        <w:spacing w:line="240" w:lineRule="auto"/>
        <w:rPr>
          <w:sz w:val="18"/>
        </w:rPr>
      </w:pPr>
      <w:r w:rsidRPr="00E54370">
        <w:rPr>
          <w:sz w:val="18"/>
        </w:rPr>
        <w:t>BAŞKAN – Şanlıurfa Milletvekili Sayın Ayşe Sürücü.</w:t>
      </w:r>
    </w:p>
    <w:p w:rsidRPr="00E54370" w:rsidR="00FE7724" w:rsidP="00E54370" w:rsidRDefault="00FE7724">
      <w:pPr>
        <w:pStyle w:val="GENELKURUL"/>
        <w:spacing w:line="240" w:lineRule="auto"/>
        <w:rPr>
          <w:sz w:val="18"/>
        </w:rPr>
      </w:pPr>
      <w:r w:rsidRPr="00E54370">
        <w:rPr>
          <w:sz w:val="18"/>
        </w:rPr>
        <w:t>Buyurun Sayın Sürücü. (HDP sıralarından alkışlar)</w:t>
      </w:r>
    </w:p>
    <w:p w:rsidRPr="00E54370" w:rsidR="00FE7724" w:rsidP="00E54370" w:rsidRDefault="00FE7724">
      <w:pPr>
        <w:pStyle w:val="GENELKURUL"/>
        <w:spacing w:line="240" w:lineRule="auto"/>
        <w:rPr>
          <w:sz w:val="18"/>
        </w:rPr>
      </w:pPr>
      <w:r w:rsidRPr="00E54370">
        <w:rPr>
          <w:sz w:val="18"/>
        </w:rPr>
        <w:t>HDP GRUBU ADINA AYŞE SÜRÜCÜ (Şanlıurfa) – Sayın Başkan, değerli milletvekilleri; Genel Kurulu ve tüm halkımızı saygıyla selamlıyorum.</w:t>
      </w:r>
    </w:p>
    <w:p w:rsidRPr="00E54370" w:rsidR="00FE7724" w:rsidP="00E54370" w:rsidRDefault="00FE7724">
      <w:pPr>
        <w:pStyle w:val="GENELKURUL"/>
        <w:spacing w:line="240" w:lineRule="auto"/>
        <w:rPr>
          <w:sz w:val="18"/>
        </w:rPr>
      </w:pPr>
      <w:r w:rsidRPr="00E54370">
        <w:rPr>
          <w:sz w:val="18"/>
        </w:rPr>
        <w:t>Yaşanan iklim krizleriyle bölgemizde de ciddi bir kuraklık var. Otuz beş yılı aşkın bir süredir GAP projesi tamamlanmadı ve yeterli düzeyde sulama kanalları yapılmadı. Projede hedeflenen alanların ancak yüzde 34’ü sulanabiliyor. GAP kentlerinde yani Urfa, Mardin ve Diyarbakır’daki halkımız, çiftçiler tarım yapabilmek için yer altından, 400 metrelik derinlikte kuyu kazıp su çıkarıyor. Önümüzdeki kırk elli yıl sonra bu bölgenin su kaynakları kuruyacak ve bölgenin verimli toprakları çoraklaşacaktır. Bunun önlemini neden almıyorsunuz Sayın Bakan, gerekli</w:t>
      </w:r>
      <w:r w:rsidRPr="00E54370" w:rsidR="00870F7F">
        <w:rPr>
          <w:sz w:val="18"/>
        </w:rPr>
        <w:t xml:space="preserve"> </w:t>
      </w:r>
      <w:r w:rsidRPr="00E54370">
        <w:rPr>
          <w:sz w:val="18"/>
        </w:rPr>
        <w:t xml:space="preserve">olan sulama kanallarını neden tamamlamıyorsunuz? Bakın, çiftçi suya erişmek için kuyu kazıp trafo kurmak zorunda kalıyor, sonra da DEDAŞ'ın abartılı faturalarıyla mağdur ediliyor; kiminin trafosu sökülüyor, kimisine icra geliyor, zaten desteklemelere de el konuluyor. Öncelikle, tarımsal faaliyette kullanılan elektriğin tüm kullanımlardan daha ucuz olması gerekirken sanayi tipi bir faturalandırma yapılıyor. Halkın bütçesini, evet, bütçeyi konuşurken artık DEDAŞ'a da bir çözüm bulun diyoruz Sayın Bakan. </w:t>
      </w:r>
    </w:p>
    <w:p w:rsidRPr="00E54370" w:rsidR="00FE7724" w:rsidP="00E54370" w:rsidRDefault="00FE7724">
      <w:pPr>
        <w:pStyle w:val="GENELKURUL"/>
        <w:spacing w:line="240" w:lineRule="auto"/>
        <w:rPr>
          <w:sz w:val="18"/>
        </w:rPr>
      </w:pPr>
      <w:r w:rsidRPr="00E54370">
        <w:rPr>
          <w:sz w:val="18"/>
        </w:rPr>
        <w:t>Viranşehir, Siverek, Hilvan bölgelerini kapsayan 1 milyon 600 bin dönüm ekim alanı maliyetler yüksek diye sulama projesi kapsamından çıkarılmıştır. Peki, neden; halkımız adına soruyoruz. Hilvan, Fırat'a ve Atatürk Barajı'na 3-</w:t>
      </w:r>
      <w:smartTag w:uri="urn:schemas-microsoft-com:office:smarttags" w:element="metricconverter">
        <w:smartTagPr>
          <w:attr w:name="ProductID" w:val="5 kilometre"/>
        </w:smartTagPr>
        <w:r w:rsidRPr="00E54370">
          <w:rPr>
            <w:sz w:val="18"/>
          </w:rPr>
          <w:t>5 kilometre</w:t>
        </w:r>
      </w:smartTag>
      <w:r w:rsidRPr="00E54370">
        <w:rPr>
          <w:sz w:val="18"/>
        </w:rPr>
        <w:t xml:space="preserve"> yakınlıkta olmasına rağmen suya erişemiyor. Viranşehir'in verimli ovalarını, Siverek'i neden pompaj sulama projesinden çıkardınız? İlk başlarda GAP'la 6 milyon insana iş olanağı sağlanacağı söyleniyordu ancak bugün Türkiye'de işsizliğin ve yoksulluğun en fazla olduğu iller GAP alanındaki illerdir.</w:t>
      </w:r>
    </w:p>
    <w:p w:rsidRPr="00E54370" w:rsidR="00FE7724" w:rsidP="00E54370" w:rsidRDefault="00FE7724">
      <w:pPr>
        <w:pStyle w:val="GENELKURUL"/>
        <w:spacing w:line="240" w:lineRule="auto"/>
        <w:rPr>
          <w:sz w:val="18"/>
        </w:rPr>
      </w:pPr>
      <w:r w:rsidRPr="00E54370">
        <w:rPr>
          <w:sz w:val="18"/>
        </w:rPr>
        <w:t xml:space="preserve">Bugün GAP’ı, Atatürk Barajı'nı ve Urfa'yı konuşurken aslında bizim en önemli gündemlerimizden biri de mevsimlik tarım işçileri olmalı Sayın Bakan. Her yıl tarımın başkenti Urfa'dan, yine, Diyarbakır'dan, Mardin'den altı yedi ay boyunca yüz binlerce insan, mevsimlik tarım işçisi kadın ve çocuk yollara düşüyorlar; güvenli olmayan taşıma ve yolculuklarla sağlık, barınma, beslenme ve hijyen gibi en temel ihtiyaçlardan yoksun bir şekilde 20 metrekarelik çadırlarda yaşamak zorunda kalıyorlar. Gün boyu tarlada çalıştıktan sonra, toplumsal cinsiyet eşitsizliğinin sonucu, eve gelince de evin ağır iş yüküyle çalışan kadınlar ile eğitim hayatına devam edemeyen mevsimlik tarım işçisi çocuklara hangi hakkı tanıdınız? Mevsimlik tarım işçilerinin sağlık güvencesi olmadığı gibi yaşlandıklarında emeklilik hakları bile yok. Sayın Bakan, gelin, bu bütçede mevsimlik tarım işçileri için temel ihtiyaçları olan -barınma, beslenme, su, elektrik ve benzeri- sağlıklı ve hijyenik bir şekilde yaşayabilecekleri ortamlardan sağlık güvencesine, emeklilik hakkına kadar gerekli olan düzenlemeleri yapalım. </w:t>
      </w:r>
    </w:p>
    <w:p w:rsidRPr="00E54370" w:rsidR="00FE7724" w:rsidP="00E54370" w:rsidRDefault="00FE7724">
      <w:pPr>
        <w:pStyle w:val="GENELKURUL"/>
        <w:spacing w:line="240" w:lineRule="auto"/>
        <w:rPr>
          <w:sz w:val="18"/>
        </w:rPr>
      </w:pPr>
      <w:r w:rsidRPr="00E54370">
        <w:rPr>
          <w:sz w:val="18"/>
        </w:rPr>
        <w:t xml:space="preserve">Bütçeyi konuşurken ithalatı esas alan bu iktidarın doğru bir tarım politikası yok arkadaşlar. Girdi maliyetlerindeki artış; mazot, gübre, zirai ilaç, elektrik ve benzeri yüzde 400 artmışken çiftçi ürettiği ürününü satamıyor. Şu an Urfa'da beyaz altın yani yüzlerce ton pamuk ambarlarda çürümeye terk edilmiş durumda. 16 liraya mal olan pamuk 10 liradan bile satılamıyor. Halka pamuk alım garantisi verilmeli ve pamuk fiyatları 25-30 TL arası olmalıdır. </w:t>
      </w:r>
    </w:p>
    <w:p w:rsidRPr="00E54370" w:rsidR="00FE7724" w:rsidP="00E54370" w:rsidRDefault="00FE7724">
      <w:pPr>
        <w:pStyle w:val="GENELKURUL"/>
        <w:spacing w:line="240" w:lineRule="auto"/>
        <w:rPr>
          <w:sz w:val="18"/>
        </w:rPr>
      </w:pPr>
      <w:r w:rsidRPr="00E54370">
        <w:rPr>
          <w:sz w:val="18"/>
        </w:rPr>
        <w:t xml:space="preserve">Değerli halkımız, bu bütçe kadınların bütçesi değil. Türkiye'de kadına yönelik şiddet gittikçe yaygın bir hâl alırken üniformalı korucu veya devletin kolluk gücüne bağlı çalışan personelin faili olduğu kadın cinayetleri de gittikçe artmaktadır. Şırnak'ta ve Elâzığ'da Sakine Kültür ve Remziye Apaydın cinayetleri, Musa Orhan'ın İpek Er'i ölüme sürükleyen örneği gibi işte bu cinayetlerin birçoğuna yasaklar getirilerek hakikatler kamuoyundan gizlenmektedir. Son bir yıl içinde en az 310 kadın erkekler tarafından katledildi, en az 225 kadın şüpheli bir şekilde yaşamını yitirdi. </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 xml:space="preserve">AYŞE SÜRÜCÜ (Devamla) – 2008’den bugüne katledilen kadın sayısı en az 4.200. Katliam hâlini alan bu veriler iktidarın politikalarının sonucudur. </w:t>
      </w:r>
    </w:p>
    <w:p w:rsidRPr="00E54370" w:rsidR="00FE7724" w:rsidP="00E54370" w:rsidRDefault="00FE7724">
      <w:pPr>
        <w:pStyle w:val="GENELKURUL"/>
        <w:spacing w:line="240" w:lineRule="auto"/>
        <w:rPr>
          <w:sz w:val="18"/>
        </w:rPr>
      </w:pPr>
      <w:r w:rsidRPr="00E54370">
        <w:rPr>
          <w:sz w:val="18"/>
        </w:rPr>
        <w:t xml:space="preserve">İktidar, erkek şiddetine karşı önlem alacağına İstanbul Sözleşmesi'ni yürürlükten kaldırıyor, “İstanbul Sözleşmesi bizimdir.” diyen kadınlara soruşturma açıyor. Ve daha bir hafta önce Urfa'da 26 yaşındaki inşaat mühendisi Bahar Hezer adlı gencecik bir kadın sokak ortasında erkek kardeşi tarafından katledildi. Her gün başka bir Bahar katledilmesin diye İstanbul Sözleşmesi'nden vazgeçmeyeceğiz ve HDP geldiğinde, İstanbul Sözleşmesi'ni yürürlüğe koyup uygulayacağız. Bahar, Remziye, İpek ve katledilen tüm kadınlar için adaleti sağlayacağız. </w:t>
      </w:r>
    </w:p>
    <w:p w:rsidRPr="00E54370" w:rsidR="00FE7724" w:rsidP="00E54370" w:rsidRDefault="00FE7724">
      <w:pPr>
        <w:pStyle w:val="GENELKURUL"/>
        <w:spacing w:line="240" w:lineRule="auto"/>
        <w:rPr>
          <w:sz w:val="18"/>
        </w:rPr>
      </w:pPr>
      <w:r w:rsidRPr="00E54370">
        <w:rPr>
          <w:sz w:val="18"/>
        </w:rPr>
        <w:t>“…”</w:t>
      </w:r>
      <w:r w:rsidRPr="00E54370">
        <w:rPr>
          <w:rStyle w:val="FootnoteReference"/>
          <w:sz w:val="18"/>
        </w:rPr>
        <w:footnoteReference w:customMarkFollows="1" w:id="2"/>
        <w:t>(*)</w:t>
      </w:r>
      <w:r w:rsidRPr="00E54370">
        <w:rPr>
          <w:sz w:val="18"/>
        </w:rPr>
        <w:t xml:space="preserve"> diyerek alanlarda, sokaklarda ve her yerde direnen tüm kadınları sevgiyle selamlıyorum. (HDP sıralarından alkışlar) </w:t>
      </w:r>
    </w:p>
    <w:p w:rsidRPr="00E54370" w:rsidR="00FE7724" w:rsidP="00E54370" w:rsidRDefault="00FE7724">
      <w:pPr>
        <w:pStyle w:val="GENELKURUL"/>
        <w:spacing w:line="240" w:lineRule="auto"/>
        <w:rPr>
          <w:sz w:val="18"/>
        </w:rPr>
      </w:pPr>
      <w:r w:rsidRPr="00E54370">
        <w:rPr>
          <w:sz w:val="18"/>
        </w:rPr>
        <w:t xml:space="preserve">BAŞKAN – Şanlıurfa Milletvekili Sayın Nusrettin Maçin. </w:t>
      </w:r>
    </w:p>
    <w:p w:rsidRPr="00E54370" w:rsidR="00FE7724" w:rsidP="00E54370" w:rsidRDefault="00FE7724">
      <w:pPr>
        <w:pStyle w:val="GENELKURUL"/>
        <w:spacing w:line="240" w:lineRule="auto"/>
        <w:rPr>
          <w:sz w:val="18"/>
        </w:rPr>
      </w:pPr>
      <w:r w:rsidRPr="00E54370">
        <w:rPr>
          <w:sz w:val="18"/>
        </w:rPr>
        <w:t xml:space="preserve">Buyurun Sayın Maçin. (HDP sıralarından alkışlar) </w:t>
      </w:r>
    </w:p>
    <w:p w:rsidRPr="00E54370" w:rsidR="00FE7724" w:rsidP="00E54370" w:rsidRDefault="00FE7724">
      <w:pPr>
        <w:pStyle w:val="GENELKURUL"/>
        <w:spacing w:line="240" w:lineRule="auto"/>
        <w:rPr>
          <w:sz w:val="18"/>
        </w:rPr>
      </w:pPr>
      <w:r w:rsidRPr="00E54370">
        <w:rPr>
          <w:sz w:val="18"/>
        </w:rPr>
        <w:t>HDP GRUBU ADINA NUSRETTİN MAÇİN (Şanlıurfa) – Sayın Başkan, değerli milletvekilleri; günümüzde insan sermayesi yani maddi olmayan sermaye; bilgi, bilim ve teknoloji, çok önem kazanan bu üç kavram; insan hayatında bu kadar önemli olan bu üç alan… Türkiye'ye geldiğimizde, özellikle biyoteknoloji ve coğrafyanın da hiç olmadığı kadar önem kazandığı bir süreçte Türkiye'de iktidar savaş, kaos ve belirsizlik siyaseti izlemekte ve izlemeye devam etmektedir. Bu politikaların bir sonucu olarak ülkede düşünce özgürlüğü, ifade özgürlüğü, hak ve özgürlükler kalmadı. Toplumsal muhalefet yapan, başta HDP olmak üzere emek örgütleri, meslek örgütleri, kadın örgütlenmeleri, ekolojik örgütlenmelerin hepsinin mücadelesine “terör ve dış güçler” yaftasını yapıştırarak toplumu böylece manipüle etmektedir. Üniversiteler ideolojilerin, felsefelerin araştırılıp tartışılması gereken, panellerin, konferansların yapılması gereken bir alan olması gerekirken, özerk ve demokratik olması gerekirken, bu iktidar tarafından, akademisyenlerden tutalım öğrencilere kadar bilimsel düşünce üretenlere karşı düşman hukuku izlemektedir. Hiçbir akademik kariyeri olmayan ama iktidara itaat edenler üniversite rektörleri olarak atanmaktadır.</w:t>
      </w:r>
    </w:p>
    <w:p w:rsidRPr="00E54370" w:rsidR="00FE7724" w:rsidP="00E54370" w:rsidRDefault="00FE7724">
      <w:pPr>
        <w:pStyle w:val="GENELKURUL"/>
        <w:spacing w:line="240" w:lineRule="auto"/>
        <w:rPr>
          <w:sz w:val="18"/>
        </w:rPr>
      </w:pPr>
      <w:r w:rsidRPr="00E54370">
        <w:rPr>
          <w:sz w:val="18"/>
        </w:rPr>
        <w:t xml:space="preserve">Şimdi, sevgili halkım, bu zihniyet, bu uygulamaları çok açık bir şekilde yapmaktadır ve Türkiye’de özellikle son yıllarda beyin göçü inanılmaz bir şekilde artmaktadır. Örnek vereyim, sadece son on ayda Türk Tabipleri Birliğinin verilerine göre 2.153 doktor yurt dışında çalışma vizesi almaktadır. </w:t>
      </w:r>
    </w:p>
    <w:p w:rsidRPr="00E54370" w:rsidR="00FE7724" w:rsidP="00E54370" w:rsidRDefault="00FE7724">
      <w:pPr>
        <w:pStyle w:val="GENELKURUL"/>
        <w:spacing w:line="240" w:lineRule="auto"/>
        <w:rPr>
          <w:sz w:val="18"/>
        </w:rPr>
      </w:pPr>
      <w:r w:rsidRPr="00E54370">
        <w:rPr>
          <w:sz w:val="18"/>
        </w:rPr>
        <w:t xml:space="preserve">Yine, OECD ülkelerinin tamamı yabancı beyin göçünü kolaylaştırıcı politikalar izlerken bu beyin göçünden birkaç ülke yoğun bir şekilde faydalanmaktadır. Başta ABD -yüzde 51- Kanada, Avustralya, Fransa, Almanya ve İngiltere’yi de eklediğimiz zaman bu beyin göçünün yüzde 85’i bu ülkelere gitmektedir. Ben, Çin, Hindistan ve Brezilya’dan bahsetmiyorum çünkü bugün ABD ve Avrupa’nın en güçlü rakibi 3 ülkesi ve teknolojik üretimde lider konumundadırlar. </w:t>
      </w:r>
    </w:p>
    <w:p w:rsidRPr="00E54370" w:rsidR="00FE7724" w:rsidP="00E54370" w:rsidRDefault="00FE7724">
      <w:pPr>
        <w:pStyle w:val="GENELKURUL"/>
        <w:spacing w:line="240" w:lineRule="auto"/>
        <w:rPr>
          <w:sz w:val="18"/>
        </w:rPr>
      </w:pPr>
      <w:r w:rsidRPr="00E54370">
        <w:rPr>
          <w:sz w:val="18"/>
        </w:rPr>
        <w:t xml:space="preserve">Değerli halkım, yine, aşağıda yüksek teknoloji firmalarının yoğun olduğu ve Türkiye’den beyin göçünü alan ülkeler listesi var; bunlar ABD, İngiltere ve Avrupa ülkeleridir ama ben yine isimlerini sayayım: ABD, İngiltere, İrlanda, Belçika, Hollanda, Almanya, Fransa, Avustralya, Avusturya, İsviçre, Lüksemburg, İsveç, Norveç, Danimarka, Finlandiya. Ülkenin değişik üniversitelerinden mezun olmuş, yukarıdaki 15 ülkede 120 bin Türk vatandaşı var ve bunların çoğu da mühendistir arkadaşlar. Sırf Hollanda’daki ASML firmasında 600 Türk mühendis var, bunların yüzde 70’inden fazlası da savunma sanayisi firmalarına girmiştir. </w:t>
      </w:r>
    </w:p>
    <w:p w:rsidRPr="00E54370" w:rsidR="00FE7724" w:rsidP="00E54370" w:rsidRDefault="00FE7724">
      <w:pPr>
        <w:pStyle w:val="GENELKURUL"/>
        <w:spacing w:line="240" w:lineRule="auto"/>
        <w:rPr>
          <w:sz w:val="18"/>
        </w:rPr>
      </w:pPr>
      <w:r w:rsidRPr="00E54370">
        <w:rPr>
          <w:sz w:val="18"/>
        </w:rPr>
        <w:t>Şimdi bunu neden söylüyorum? Değerli milletvekilleri, sayın halkım; hepimiz biliyoruz ki 12 Eylül darbesinin arkasında ABD ve İngilizler vardı. Son yirmi beş yıldır Orta Doğu’daki postmodern savaşın arkasında da küresel güçler vardır.</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NUSRETTİN MAÇİN (Devamla) – Tamamlayacağım.</w:t>
      </w:r>
    </w:p>
    <w:p w:rsidRPr="00E54370" w:rsidR="00FE7724" w:rsidP="00E54370" w:rsidRDefault="00FE7724">
      <w:pPr>
        <w:pStyle w:val="GENELKURUL"/>
        <w:spacing w:line="240" w:lineRule="auto"/>
        <w:rPr>
          <w:sz w:val="18"/>
        </w:rPr>
      </w:pPr>
      <w:r w:rsidRPr="00E54370">
        <w:rPr>
          <w:sz w:val="18"/>
        </w:rPr>
        <w:t xml:space="preserve">Bu coğrafyanın çok önemli olduğu bir dönemde bakın, özellikle Avrupa’yı söyleyeyim, son on beş yirmi yıldır nüfus artışı yüzde sıfırdır; Orta Doğu, Asya ve Afrika ülkelerinden müthiş bir genç akademik bilim adamı istiyor. Bu Orta Doğu’daki postmodern savaştan kaynaklı Türkiye’den, Orta Doğu’dan, Asya’dan, Afrika’dan bir beyin göçü vardır. Onun için bu iktidarın yürütmüş olduğu savaş politikasıyla ne DAP’a bir yatırım yapılabilir ne de GAP’a bir yatırım yapılabilir. Kırk üç yıldır GAP’ı bitiremediniz, neden? 3 trilyon doları savaş bütçesine verirseniz ne DAP’a yatırım yaparsınız ne de GAP’a yatırım yaparsınız. </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 xml:space="preserve">NUSRETTİN MAÇİN (Devamla) – “Asgari ücret” diye bir kavram ortaya attınız, oysa insanca yaşanabilir bir ücret tartışmamız gerekirken 21’inci yüzyılda asgari ücreti de simit ve çay üzerinden hesaplıyorsunuz; bu, korkunç, utanç verici bir tablodur. </w:t>
      </w:r>
    </w:p>
    <w:p w:rsidRPr="00E54370" w:rsidR="00FE7724" w:rsidP="00E54370" w:rsidRDefault="00FE7724">
      <w:pPr>
        <w:pStyle w:val="GENELKURUL"/>
        <w:spacing w:line="240" w:lineRule="auto"/>
        <w:rPr>
          <w:sz w:val="18"/>
        </w:rPr>
      </w:pPr>
      <w:r w:rsidRPr="00E54370">
        <w:rPr>
          <w:sz w:val="18"/>
        </w:rPr>
        <w:t xml:space="preserve">Ben halkımı saygıyla sevgiyle selamlıyorum. Beş altı ay kaldı, inşallah bu iktidar gidecek, demokratik yeni bir Türkiye gelecek. (HDP sıralarından alkışlar) </w:t>
      </w:r>
    </w:p>
    <w:p w:rsidRPr="00E54370" w:rsidR="00FE7724" w:rsidP="00E54370" w:rsidRDefault="00FE7724">
      <w:pPr>
        <w:pStyle w:val="GENELKURUL"/>
        <w:spacing w:line="240" w:lineRule="auto"/>
        <w:rPr>
          <w:sz w:val="18"/>
        </w:rPr>
      </w:pPr>
      <w:r w:rsidRPr="00E54370">
        <w:rPr>
          <w:sz w:val="18"/>
        </w:rPr>
        <w:t>BAŞKAN – İzmir Milletvekili Sayın Murat Çepni.</w:t>
      </w:r>
    </w:p>
    <w:p w:rsidRPr="00E54370" w:rsidR="00FE7724" w:rsidP="00E54370" w:rsidRDefault="00FE7724">
      <w:pPr>
        <w:pStyle w:val="GENELKURUL"/>
        <w:spacing w:line="240" w:lineRule="auto"/>
        <w:rPr>
          <w:sz w:val="18"/>
        </w:rPr>
      </w:pPr>
      <w:r w:rsidRPr="00E54370">
        <w:rPr>
          <w:sz w:val="18"/>
        </w:rPr>
        <w:t>Sayın Çepni, buyurun. (HDP sıralarından alkışlar)</w:t>
      </w:r>
    </w:p>
    <w:p w:rsidRPr="00E54370" w:rsidR="00FE7724" w:rsidP="00E54370" w:rsidRDefault="00FE7724">
      <w:pPr>
        <w:pStyle w:val="GENELKURUL"/>
        <w:spacing w:line="240" w:lineRule="auto"/>
        <w:rPr>
          <w:sz w:val="18"/>
        </w:rPr>
      </w:pPr>
      <w:r w:rsidRPr="00E54370">
        <w:rPr>
          <w:sz w:val="18"/>
        </w:rPr>
        <w:t>HDP GRUBU ADINA MURAT ÇEPNİ (İzmir) – Teşekkürler Başkan.</w:t>
      </w:r>
    </w:p>
    <w:p w:rsidRPr="00E54370" w:rsidR="00FE7724" w:rsidP="00E54370" w:rsidRDefault="00FE7724">
      <w:pPr>
        <w:pStyle w:val="GENELKURUL"/>
        <w:spacing w:line="240" w:lineRule="auto"/>
        <w:rPr>
          <w:sz w:val="18"/>
        </w:rPr>
      </w:pPr>
      <w:r w:rsidRPr="00E54370">
        <w:rPr>
          <w:sz w:val="18"/>
        </w:rPr>
        <w:t>Genel Kurul ve değerli halkımız; dün Genel Kurulda ibret verici görüntüler yaşadık. Bunlara birkaç boyutuyla değinmek istiyorum çünkü bu bütçenin, bu halk düşmanı bütçenin çok çıplak bir görüntüsüydü dün yaşananlar. Birincisi, 6 yaşında cinsel istismara uğranan, tüylerimizi ürperten, konuşmakta bile zorlandığımız bu cinsel saldırı karşısında Bakanın ortaya koyduğu pratik gerçekten ibret vericiydi. Bir çocuk bir tarikatta, bireysel değil, sistematik olarak bir cinsel saldırıya maruz kalıyor. Bu, ortaya çıkıyor ve daha sonrasında Bakanın bunu iki yıl öncesinden bildiği de burada ortaya çıkıyor fakat ortada ne bir soruşturma ne bir tutuklama var. Yapılan açıklamaların da büyük ağırlığı bunu münferit bir saldırı olarak değerlendirmek, sakın ha sakın, tarikat, cemaat sistemine bunu mal etmemek. Elbette ki tarikatlar koalisyonu AKP açısından durum böyledir ama cemaatler açısından, tarikatlar açısından bu yaşanan ne ilktir ne de sondur. Bu, sistematik bir saldırıdır. Düşünün ki bir Bakan nasıl bir koltuk sevdasıyla orada oturuyor ki böyle bir durumda bile bir tutum alamıyor. İşte bu, saray rejiminin içinde bulunduğu ibretlik durumun çok net ifadesidir.</w:t>
      </w:r>
    </w:p>
    <w:p w:rsidRPr="00E54370" w:rsidR="00FE7724" w:rsidP="00E54370" w:rsidRDefault="00FE7724">
      <w:pPr>
        <w:pStyle w:val="GENELKURUL"/>
        <w:spacing w:line="240" w:lineRule="auto"/>
        <w:rPr>
          <w:sz w:val="18"/>
        </w:rPr>
      </w:pPr>
      <w:r w:rsidRPr="00E54370">
        <w:rPr>
          <w:sz w:val="18"/>
        </w:rPr>
        <w:t>Bir diğer boyutu, İçişleri -suç işleri- Bakanı Soylu'nun ortaya koyduğu pratik. Bir insan düşünün, ülkedeki bütün suçlularla fotoğrafı var; bir insan düşünün, bütün uyuşturucu baronlarıyla doğrudan ve dolaylı fotoğrafları ortaya çıkıyor, ilişkisi var. Bir suç işleri bakanı düşünün, dün ağza</w:t>
      </w:r>
      <w:r w:rsidRPr="00E54370" w:rsidR="00870F7F">
        <w:rPr>
          <w:sz w:val="18"/>
        </w:rPr>
        <w:t xml:space="preserve"> </w:t>
      </w:r>
      <w:r w:rsidRPr="00E54370">
        <w:rPr>
          <w:sz w:val="18"/>
        </w:rPr>
        <w:t>alınmayacak hakaretler yaptıklarına bugün methiyeler düzebiliyor. Şunu söyleyeyim sırası gelmişken, ben gerçekten hayretler içerisindeyim, bunu herhâlde bilim insanları incelemeli: Fetullah Gülen'e methiyeler düzerken, Tayyip Erdoğan'a her türlü hakareti yaparken “Hesap soracağız.” derken, bütün bunları yaparken aynı mimikleri, aynı yüz ifadelerini, o aynı huşu içerisindeki konuşma biçimini nasıl yapabiliyor, gerçekten hayretler içerisindeyim. Yani hiç onu tebrik edeceğim aklıma gelmezdi ama bu rolü oynayabilmesi açısından kendisini tebrik ediyorum.</w:t>
      </w:r>
    </w:p>
    <w:p w:rsidRPr="00E54370" w:rsidR="00FE7724" w:rsidP="00E54370" w:rsidRDefault="00FE7724">
      <w:pPr>
        <w:pStyle w:val="GENELKURUL"/>
        <w:spacing w:line="240" w:lineRule="auto"/>
        <w:rPr>
          <w:sz w:val="18"/>
        </w:rPr>
      </w:pPr>
      <w:r w:rsidRPr="00E54370">
        <w:rPr>
          <w:sz w:val="18"/>
        </w:rPr>
        <w:t xml:space="preserve">Şimdi, peki, “Yalancı!” dedik ona biz dün. Sadece bir tanesini örnek vereceğim: HDP belediyelerinde her türlü yolsuzluğun, soruşturmaların, kararların çıktığını söyledi. Biz başından beri söylüyoruz, buna dair 1 tane karar yok fakat bir tanesi çok çarpıcı: Muş’un Korkut ilçesinde soruşturma olduğunu söyledi fakat Muş’un Korkut ilçesi şu ana kadar HDP’ye hiç geçmedi. Ya, yalanın da böylesi kuyruklusunu ancak Süleyman Soylu söyler. (HDP sıralarından alkışlar) </w:t>
      </w:r>
    </w:p>
    <w:p w:rsidRPr="00E54370" w:rsidR="00FE7724" w:rsidP="00E54370" w:rsidRDefault="00FE7724">
      <w:pPr>
        <w:pStyle w:val="GENELKURUL"/>
        <w:spacing w:line="240" w:lineRule="auto"/>
        <w:rPr>
          <w:sz w:val="18"/>
        </w:rPr>
      </w:pPr>
      <w:r w:rsidRPr="00E54370">
        <w:rPr>
          <w:sz w:val="18"/>
        </w:rPr>
        <w:t xml:space="preserve">Peki, hâl böyleyken, böylesine bir şahsiyete nasıl oluyor da devleti, ülkeyi, vatanı kurtarma görevi biçilebiliyor? Nasıl oluyor da bu kişiyi eleştirmek vatan ihanetiyle eş değer tutulabiliyor? Nasıl oluyor da bu kişi ülkenin bekasının teminatı hâline gelebiliyor? İşte bunun cevabı Kürt sorunudur, Kürt düşmanlığıdır. Süleyman Soylu’yu böyle birileri tarafından, iktidarlar tarafından, savaştan beslenen baronlar tarafından vazgeçilmez yapan şey işte bu Kürt düşmanlığıdır. Kürt düşmanlığı konusundaki bu politikalar Süleyman Soylu gibileri vazgeçilmez yapıyor. Ya, şöyle bir şey olabilir mi… Ya, bir ülke Süleyman Soylu’yla kurtulacaksa kurtulmasın zaten, kurtulamaz zaten, böyle bir şey olabilir mi? Hırsızlarla, uyuşturucu baronlarıyla ülke kurtulabilir mi? Bir ülkeyi uyuşturucu baronları, mafya çeteleri korumak durumunda kalıyorsa o ülke, ülke olmaktan çıkmıştır zaten. Kürt sorunu bir vicdan meselesi, bir iyi niyet meselesi, bir lütuf meselesi değildir; Kürt sorunu bir ulusun kendi kaderini tayin hakkı meselesidir, bir ulusun ulusal özgürlük meselesidir. </w:t>
      </w:r>
    </w:p>
    <w:p w:rsidRPr="00E54370" w:rsidR="00FE7724" w:rsidP="00E54370" w:rsidRDefault="00FE7724">
      <w:pPr>
        <w:pStyle w:val="GENELKURUL"/>
        <w:spacing w:line="240" w:lineRule="auto"/>
        <w:rPr>
          <w:sz w:val="18"/>
        </w:rPr>
      </w:pPr>
      <w:r w:rsidRPr="00E54370">
        <w:rPr>
          <w:sz w:val="18"/>
        </w:rPr>
        <w:t xml:space="preserve">Ben sınıfsız, sınırsız, sömürüsüz bir dünya mücadelesi yürüten bir sosyalistim ama yeri geliyor söylemek zorunda kalıyoruz, evet, aynı zamanda bir Türk’üm, bir Türk sosyalistim, ben kendi onurumu ezilen ulusların kurtuluşunda gören birisiyim, sosyalistlerin bakış açısıdır budur. (HDP sıralarından alkışlar) Kürt halkı sömürülürken, başka halklar sömürülürken hiçbir halk özgür olamaz. Başka halkın boyunduruk altında tutulması koşullarında ancak Süleyman Soylugillerin vatanı, hamaseti ortaya çıkar. Dolayısıyla Kürt sorununun çözümsüzlüğü, daha doğrusu Kürt sorununun çözümsüzlüğünden beslenenlerin bu politikalarıdır bu çürümeyi yaratan. </w:t>
      </w:r>
    </w:p>
    <w:p w:rsidRPr="00E54370" w:rsidR="00FE7724" w:rsidP="00E54370" w:rsidRDefault="00FE7724">
      <w:pPr>
        <w:pStyle w:val="GENELKURUL"/>
        <w:spacing w:line="240" w:lineRule="auto"/>
        <w:rPr>
          <w:sz w:val="18"/>
        </w:rPr>
      </w:pPr>
      <w:r w:rsidRPr="00E54370">
        <w:rPr>
          <w:sz w:val="18"/>
        </w:rPr>
        <w:t xml:space="preserve">Şimdi, değerli arkadaşlar, milliyetçilik meselesi de budur; “milliyetçilik” dediğiniz şey, bir burjuva ideolojisidir, burjuvazinin yani sermayenin ulus devlet kurma aşamasında sarıldığı bir ideolojidir. Hiçbir halk tarihsel olarak milliyetçi değildir, hiçbir halkın tarihsel olarak kötü ya da iyi olamayacağı gibi. Bu antibilimsel tezler, milliyetçiliği bir burjuva ideolojisi olarak milyonlarca işçiyi, emekçiyi sömürmek için kullananlara aittir, milliyetçilik budur ve dolayısıyla milliyetçilik en büyük zehirlerden bir tanesidir. Bunun altını bütün halklarımız açısından tekrar tekrar çiziyorum, halkların eşitliği ve kardeşliği mücadelesi bu anlamda hayatidir. </w:t>
      </w:r>
    </w:p>
    <w:p w:rsidRPr="00E54370" w:rsidR="00FE7724" w:rsidP="00E54370" w:rsidRDefault="00FE7724">
      <w:pPr>
        <w:pStyle w:val="GENELKURUL"/>
        <w:spacing w:line="240" w:lineRule="auto"/>
        <w:rPr>
          <w:sz w:val="18"/>
        </w:rPr>
      </w:pPr>
      <w:r w:rsidRPr="00E54370">
        <w:rPr>
          <w:sz w:val="18"/>
        </w:rPr>
        <w:t xml:space="preserve">Şimdi, vatan hamaseti yaptılar, vatan nedir biliyor musunuz? Vatan, o 6 yaşındaki çocuktur. Vatan, her gün sokaklarda sömürdüğünüz, dayak attığınız işçidir, emekçidir. Vatan, o derelerdir, uluslararası şirketlere peşkeş çektiğiniz var ya, yerli ve o uluslararası şirketlere. </w:t>
      </w:r>
    </w:p>
    <w:p w:rsidRPr="00E54370" w:rsidR="00FE7724" w:rsidP="00E54370" w:rsidRDefault="00FE7724">
      <w:pPr>
        <w:pStyle w:val="GENELKURUL"/>
        <w:spacing w:line="240" w:lineRule="auto"/>
        <w:rPr>
          <w:sz w:val="18"/>
        </w:rPr>
      </w:pPr>
      <w:r w:rsidRPr="00E54370">
        <w:rPr>
          <w:sz w:val="18"/>
        </w:rPr>
        <w:t>ALİ ÖZTUNÇ (Kahramanmaraş) – Akbelen, Akbelen.</w:t>
      </w:r>
    </w:p>
    <w:p w:rsidRPr="00E54370" w:rsidR="00FE7724" w:rsidP="00E54370" w:rsidRDefault="00FE7724">
      <w:pPr>
        <w:pStyle w:val="GENELKURUL"/>
        <w:spacing w:line="240" w:lineRule="auto"/>
        <w:rPr>
          <w:sz w:val="18"/>
        </w:rPr>
      </w:pPr>
      <w:r w:rsidRPr="00E54370">
        <w:rPr>
          <w:sz w:val="18"/>
        </w:rPr>
        <w:t>MURAT ÇEPNİ (Devamla) – Akbelen’dir, İkizdere’dir, Şırnak’tır, vatan buralardır fakat ülkenin deresini, ormanını, ağacını parsel parsel satacaksınız, sesiniz soluğunuz çıkmayacak, emir telakki edecek şak diye yapacaksınız; “Vatansever, milliyetçi biziz.” o hikâyeyi geçeceksiniz, böyle</w:t>
      </w:r>
      <w:r w:rsidRPr="00E54370" w:rsidR="00870F7F">
        <w:rPr>
          <w:sz w:val="18"/>
        </w:rPr>
        <w:t xml:space="preserve"> </w:t>
      </w:r>
      <w:r w:rsidRPr="00E54370">
        <w:rPr>
          <w:sz w:val="18"/>
        </w:rPr>
        <w:t xml:space="preserve">bir şey yok. </w:t>
      </w:r>
    </w:p>
    <w:p w:rsidRPr="00E54370" w:rsidR="00FE7724" w:rsidP="00E54370" w:rsidRDefault="00FE7724">
      <w:pPr>
        <w:pStyle w:val="GENELKURUL"/>
        <w:spacing w:line="240" w:lineRule="auto"/>
        <w:rPr>
          <w:sz w:val="18"/>
        </w:rPr>
      </w:pPr>
      <w:r w:rsidRPr="00E54370">
        <w:rPr>
          <w:sz w:val="18"/>
        </w:rPr>
        <w:t xml:space="preserve">Şimdi, gelelim DOKAP’a. Şimdi, “DOKAP” dediğiniz, Doğu Karadeniz Kalkınma Projesi. Şimdi, yine AKP süslü projelerle bunu pazarlamaya çalışıyor. Şimdi, bakıyorsunuz, OSB açmayı marifet sayıyor. Amasya Taşova’da bir OSB açılıyor. Şimdi, köylülerin merasında OSB açılmaya çalışılıyor, köylüler de buna itiraz ediyorlar. 95 yılında Devlet Su İşlerinin İyi Tarım Projesi kapsamında burası köylülere verilmiş, köylüler buna para da vermişler. 95 senesinde kura yöntemiyle köylüye dağıtılmış fakat her ne olmuşsa şimdi orada OSB kurmaya çalışıyorlar. Tarım arazisi ve köylülerin yaşam alanları burası. Şimdi, siz bu OSB’leri DOKAP kapsamında burada pazarlıyorsunuz. Ya, sizin yaptığınız şey bir pazarlamadır, bir satıştır. </w:t>
      </w:r>
    </w:p>
    <w:p w:rsidRPr="00E54370" w:rsidR="00FE7724" w:rsidP="00E54370" w:rsidRDefault="00FE7724">
      <w:pPr>
        <w:pStyle w:val="GENELKURUL"/>
        <w:spacing w:line="240" w:lineRule="auto"/>
        <w:rPr>
          <w:sz w:val="18"/>
        </w:rPr>
      </w:pPr>
      <w:r w:rsidRPr="00E54370">
        <w:rPr>
          <w:sz w:val="18"/>
        </w:rPr>
        <w:t>Şimdi, Karadeniz’de çay meselesi… Çok konuştuk bunu, konuşmaya devam edeceğiz. Şimdi, Türkiye dünyada en çok çay tüketen ülkelerden bir tanesi ama bu ÇAYKUR 2017 senesinde Varlık Fonuna devrediliyor. Varlık Fonu öncesinde kâr eden bir kuruluş, Varlık Fonuna devredilip denetimden de çıkıyor fakat ondan sonra sistematik olarak 2017’de 268 milyon, 2018’de 657 milyon, 2019’da 635 milyon, 2020’de 567 milyon TL zarar ediyor, nasıl zarar ettiği bilinmiyor. Bu paralar nasıl oluyor da bu kadar… Dünyada çay tüketiminde 1’inci sırasında olan bir ülkede ÇAYKUR nasıl olur da Varlık Fonuna devredilince zarar edebilir?</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 xml:space="preserve">MURAT ÇEPNİ (Devamla) – İşte bu, AKP derin kuyu hırsızlık sisteminin en nitelikli, kaliteli hâlidir; bunun başka açıklaması yok. Şimdi, siz çay üreticisini uluslararası çay tekellerine peşkeş çekeceksiniz, yine, fındığı –ki bütün coğrafyayı besleyebilecek ürünler bunlar, çay ve fındık bütün ülkeyi besler- uluslararası Ferrero şirketine peşkeş çekeceksiniz, sonra da “Milliyetçiyiz; yerliyiz, millîyiz, vatanseveriz.” diyeceksiniz. Hadi oradan ya! Hadi oradan! Hadi oradan! (HDP sıralarından alkışlar) </w:t>
      </w:r>
    </w:p>
    <w:p w:rsidRPr="00E54370" w:rsidR="00FE7724" w:rsidP="00E54370" w:rsidRDefault="00FE7724">
      <w:pPr>
        <w:pStyle w:val="GENELKURUL"/>
        <w:spacing w:line="240" w:lineRule="auto"/>
        <w:rPr>
          <w:sz w:val="18"/>
        </w:rPr>
      </w:pPr>
      <w:r w:rsidRPr="00E54370">
        <w:rPr>
          <w:sz w:val="18"/>
        </w:rPr>
        <w:t>Düşünün, dünyada en çok çay tüketilen Türkiye’de ÇAYKUR ne yapıyor biliyor musunuz? ÇAYKUR pazarlamaya, reklama milyonlarca TL para harcıyor. Ya, çayın hangi reklamını yapıyorsunuz siz? Yani parayı hortumlamak için ellerinden ne gelirse yapmaya çalışıyorlar. İşte AKP sistemi, saray sistemi budur: “Yerli, millî; satalım, satalım, soyalım.” (HDP sıralarından alkışlar)</w:t>
      </w:r>
    </w:p>
    <w:p w:rsidRPr="00E54370" w:rsidR="00FE7724" w:rsidP="00E54370" w:rsidRDefault="00FE7724">
      <w:pPr>
        <w:pStyle w:val="GENELKURUL"/>
        <w:spacing w:line="240" w:lineRule="auto"/>
        <w:rPr>
          <w:sz w:val="18"/>
        </w:rPr>
      </w:pPr>
      <w:r w:rsidRPr="00E54370">
        <w:rPr>
          <w:sz w:val="18"/>
        </w:rPr>
        <w:t>BAŞKAN – Antalya Milletvekili Sayın Kemal Bülbül konuşacak.</w:t>
      </w:r>
    </w:p>
    <w:p w:rsidRPr="00E54370" w:rsidR="00FE7724" w:rsidP="00E54370" w:rsidRDefault="00FE7724">
      <w:pPr>
        <w:pStyle w:val="GENELKURUL"/>
        <w:spacing w:line="240" w:lineRule="auto"/>
        <w:rPr>
          <w:sz w:val="18"/>
        </w:rPr>
      </w:pPr>
      <w:r w:rsidRPr="00E54370">
        <w:rPr>
          <w:sz w:val="18"/>
        </w:rPr>
        <w:t>Buyurun Sayın Bülbül. (HDP sıralarından alkışlar)</w:t>
      </w:r>
    </w:p>
    <w:p w:rsidRPr="00E54370" w:rsidR="00FE7724" w:rsidP="00E54370" w:rsidRDefault="00FE7724">
      <w:pPr>
        <w:pStyle w:val="GENELKURUL"/>
        <w:spacing w:line="240" w:lineRule="auto"/>
        <w:rPr>
          <w:sz w:val="18"/>
        </w:rPr>
      </w:pPr>
      <w:r w:rsidRPr="00E54370">
        <w:rPr>
          <w:sz w:val="18"/>
        </w:rPr>
        <w:t>HDP GRUBU ADINA KEMAL BÜLBÜL (Antalya) – “Kapıyı çekip çıktım sokağa</w:t>
      </w:r>
    </w:p>
    <w:p w:rsidRPr="00E54370" w:rsidR="00FE7724" w:rsidP="00E54370" w:rsidRDefault="00FE7724">
      <w:pPr>
        <w:pStyle w:val="GENELKURUL"/>
        <w:spacing w:line="240" w:lineRule="auto"/>
        <w:rPr>
          <w:sz w:val="18"/>
        </w:rPr>
      </w:pPr>
      <w:r w:rsidRPr="00E54370">
        <w:rPr>
          <w:sz w:val="18"/>
        </w:rPr>
        <w:t>Öpüşmek gibi bir şey sokakta hava</w:t>
      </w:r>
    </w:p>
    <w:p w:rsidRPr="00E54370" w:rsidR="00FE7724" w:rsidP="00E54370" w:rsidRDefault="00FE7724">
      <w:pPr>
        <w:pStyle w:val="GENELKURUL"/>
        <w:spacing w:line="240" w:lineRule="auto"/>
        <w:rPr>
          <w:sz w:val="18"/>
        </w:rPr>
      </w:pPr>
      <w:r w:rsidRPr="00E54370">
        <w:rPr>
          <w:sz w:val="18"/>
        </w:rPr>
        <w:t>Havada mavi</w:t>
      </w:r>
    </w:p>
    <w:p w:rsidRPr="00E54370" w:rsidR="00FE7724" w:rsidP="00E54370" w:rsidRDefault="00FE7724">
      <w:pPr>
        <w:pStyle w:val="GENELKURUL"/>
        <w:spacing w:line="240" w:lineRule="auto"/>
        <w:rPr>
          <w:sz w:val="18"/>
        </w:rPr>
      </w:pPr>
      <w:r w:rsidRPr="00E54370">
        <w:rPr>
          <w:sz w:val="18"/>
        </w:rPr>
        <w:t xml:space="preserve">… </w:t>
      </w:r>
    </w:p>
    <w:p w:rsidRPr="00E54370" w:rsidR="00FE7724" w:rsidP="00E54370" w:rsidRDefault="00FE7724">
      <w:pPr>
        <w:pStyle w:val="GENELKURUL"/>
        <w:spacing w:line="240" w:lineRule="auto"/>
        <w:rPr>
          <w:sz w:val="18"/>
        </w:rPr>
      </w:pPr>
      <w:r w:rsidRPr="00E54370">
        <w:rPr>
          <w:sz w:val="18"/>
        </w:rPr>
        <w:t>Havada sarı</w:t>
      </w:r>
    </w:p>
    <w:p w:rsidRPr="00E54370" w:rsidR="00FE7724" w:rsidP="00E54370" w:rsidRDefault="00FE7724">
      <w:pPr>
        <w:pStyle w:val="GENELKURUL"/>
        <w:spacing w:line="240" w:lineRule="auto"/>
        <w:rPr>
          <w:sz w:val="18"/>
        </w:rPr>
      </w:pPr>
      <w:r w:rsidRPr="00E54370">
        <w:rPr>
          <w:sz w:val="18"/>
        </w:rPr>
        <w:t>Havada altun işlenmişliği kavganın</w:t>
      </w:r>
    </w:p>
    <w:p w:rsidRPr="00E54370" w:rsidR="00FE7724" w:rsidP="00E54370" w:rsidRDefault="00FE7724">
      <w:pPr>
        <w:pStyle w:val="GENELKURUL"/>
        <w:spacing w:line="240" w:lineRule="auto"/>
        <w:rPr>
          <w:sz w:val="18"/>
        </w:rPr>
      </w:pPr>
      <w:r w:rsidRPr="00E54370">
        <w:rPr>
          <w:sz w:val="18"/>
        </w:rPr>
        <w:t>Gömleğim</w:t>
      </w:r>
    </w:p>
    <w:p w:rsidRPr="00E54370" w:rsidR="00FE7724" w:rsidP="00E54370" w:rsidRDefault="00FE7724">
      <w:pPr>
        <w:pStyle w:val="GENELKURUL"/>
        <w:spacing w:line="240" w:lineRule="auto"/>
        <w:rPr>
          <w:sz w:val="18"/>
        </w:rPr>
      </w:pPr>
      <w:r w:rsidRPr="00E54370">
        <w:rPr>
          <w:sz w:val="18"/>
        </w:rPr>
        <w:t>Pantolonum</w:t>
      </w:r>
    </w:p>
    <w:p w:rsidRPr="00E54370" w:rsidR="00FE7724" w:rsidP="00E54370" w:rsidRDefault="00FE7724">
      <w:pPr>
        <w:pStyle w:val="GENELKURUL"/>
        <w:spacing w:line="240" w:lineRule="auto"/>
        <w:rPr>
          <w:sz w:val="18"/>
        </w:rPr>
      </w:pPr>
      <w:r w:rsidRPr="00E54370">
        <w:rPr>
          <w:sz w:val="18"/>
        </w:rPr>
        <w:t>Kunduralarım</w:t>
      </w:r>
    </w:p>
    <w:p w:rsidRPr="00E54370" w:rsidR="00FE7724" w:rsidP="00E54370" w:rsidRDefault="00FE7724">
      <w:pPr>
        <w:pStyle w:val="GENELKURUL"/>
        <w:spacing w:line="240" w:lineRule="auto"/>
        <w:rPr>
          <w:sz w:val="18"/>
        </w:rPr>
      </w:pPr>
      <w:r w:rsidRPr="00E54370">
        <w:rPr>
          <w:sz w:val="18"/>
        </w:rPr>
        <w:t>Ve benim için artık düşman bir tanıktan başka bir şey olmayan sarı basın kartım</w:t>
      </w:r>
    </w:p>
    <w:p w:rsidRPr="00E54370" w:rsidR="00FE7724" w:rsidP="00E54370" w:rsidRDefault="00FE7724">
      <w:pPr>
        <w:pStyle w:val="GENELKURUL"/>
        <w:spacing w:line="240" w:lineRule="auto"/>
        <w:rPr>
          <w:sz w:val="18"/>
        </w:rPr>
      </w:pPr>
      <w:r w:rsidRPr="00E54370">
        <w:rPr>
          <w:sz w:val="18"/>
        </w:rPr>
        <w:t>…</w:t>
      </w:r>
    </w:p>
    <w:p w:rsidRPr="00E54370" w:rsidR="00FE7724" w:rsidP="00E54370" w:rsidRDefault="00FE7724">
      <w:pPr>
        <w:pStyle w:val="GENELKURUL"/>
        <w:spacing w:line="240" w:lineRule="auto"/>
        <w:rPr>
          <w:sz w:val="18"/>
        </w:rPr>
      </w:pPr>
      <w:r w:rsidRPr="00E54370">
        <w:rPr>
          <w:sz w:val="18"/>
        </w:rPr>
        <w:t>Otobüs kuyruğunda on beşinciyim</w:t>
      </w:r>
    </w:p>
    <w:p w:rsidRPr="00E54370" w:rsidR="00FE7724" w:rsidP="00E54370" w:rsidRDefault="00FE7724">
      <w:pPr>
        <w:pStyle w:val="GENELKURUL"/>
        <w:spacing w:line="240" w:lineRule="auto"/>
        <w:rPr>
          <w:sz w:val="18"/>
        </w:rPr>
      </w:pPr>
      <w:r w:rsidRPr="00E54370">
        <w:rPr>
          <w:sz w:val="18"/>
        </w:rPr>
        <w:t>Mezbahaya gider gibi doluşuyoruz</w:t>
      </w:r>
    </w:p>
    <w:p w:rsidRPr="00E54370" w:rsidR="00FE7724" w:rsidP="00E54370" w:rsidRDefault="00FE7724">
      <w:pPr>
        <w:pStyle w:val="GENELKURUL"/>
        <w:spacing w:line="240" w:lineRule="auto"/>
        <w:rPr>
          <w:sz w:val="18"/>
        </w:rPr>
      </w:pPr>
      <w:r w:rsidRPr="00E54370">
        <w:rPr>
          <w:sz w:val="18"/>
        </w:rPr>
        <w:t>İyi ki öksürtmüyor beni sigaram</w:t>
      </w:r>
    </w:p>
    <w:p w:rsidRPr="00E54370" w:rsidR="00FE7724" w:rsidP="00E54370" w:rsidRDefault="00FE7724">
      <w:pPr>
        <w:pStyle w:val="GENELKURUL"/>
        <w:spacing w:line="240" w:lineRule="auto"/>
        <w:rPr>
          <w:sz w:val="18"/>
        </w:rPr>
      </w:pPr>
      <w:r w:rsidRPr="00E54370">
        <w:rPr>
          <w:sz w:val="18"/>
        </w:rPr>
        <w:t>İyi ki bilincindeyim yaptığım işin</w:t>
      </w:r>
    </w:p>
    <w:p w:rsidRPr="00E54370" w:rsidR="00FE7724" w:rsidP="00E54370" w:rsidRDefault="00FE7724">
      <w:pPr>
        <w:pStyle w:val="GENELKURUL"/>
        <w:spacing w:line="240" w:lineRule="auto"/>
        <w:rPr>
          <w:sz w:val="18"/>
        </w:rPr>
      </w:pPr>
      <w:r w:rsidRPr="00E54370">
        <w:rPr>
          <w:sz w:val="18"/>
        </w:rPr>
        <w:t>…</w:t>
      </w:r>
    </w:p>
    <w:p w:rsidRPr="00E54370" w:rsidR="00FE7724" w:rsidP="00E54370" w:rsidRDefault="00FE7724">
      <w:pPr>
        <w:pStyle w:val="GENELKURUL"/>
        <w:spacing w:line="240" w:lineRule="auto"/>
        <w:rPr>
          <w:sz w:val="18"/>
        </w:rPr>
      </w:pPr>
      <w:r w:rsidRPr="00E54370">
        <w:rPr>
          <w:sz w:val="18"/>
        </w:rPr>
        <w:t>Otobüs kuyruğunda on beşinciyim</w:t>
      </w:r>
    </w:p>
    <w:p w:rsidRPr="00E54370" w:rsidR="00FE7724" w:rsidP="00E54370" w:rsidRDefault="00FE7724">
      <w:pPr>
        <w:pStyle w:val="GENELKURUL"/>
        <w:spacing w:line="240" w:lineRule="auto"/>
        <w:rPr>
          <w:sz w:val="18"/>
        </w:rPr>
      </w:pPr>
      <w:r w:rsidRPr="00E54370">
        <w:rPr>
          <w:sz w:val="18"/>
        </w:rPr>
        <w:t>Ey yan gelip yatanlar ve alın terimiz üzerinden keyif çatanlar</w:t>
      </w:r>
    </w:p>
    <w:p w:rsidRPr="00E54370" w:rsidR="00FE7724" w:rsidP="00E54370" w:rsidRDefault="00FE7724">
      <w:pPr>
        <w:pStyle w:val="GENELKURUL"/>
        <w:spacing w:line="240" w:lineRule="auto"/>
        <w:rPr>
          <w:sz w:val="18"/>
        </w:rPr>
      </w:pPr>
      <w:r w:rsidRPr="00E54370">
        <w:rPr>
          <w:sz w:val="18"/>
        </w:rPr>
        <w:t>Dokunmayın o tellere</w:t>
      </w:r>
    </w:p>
    <w:p w:rsidRPr="00E54370" w:rsidR="00FE7724" w:rsidP="00E54370" w:rsidRDefault="00FE7724">
      <w:pPr>
        <w:pStyle w:val="GENELKURUL"/>
        <w:spacing w:line="240" w:lineRule="auto"/>
        <w:rPr>
          <w:sz w:val="18"/>
        </w:rPr>
      </w:pPr>
      <w:r w:rsidRPr="00E54370">
        <w:rPr>
          <w:sz w:val="18"/>
        </w:rPr>
        <w:t>Dokunmayın o kapıya</w:t>
      </w:r>
    </w:p>
    <w:p w:rsidRPr="00E54370" w:rsidR="00FE7724" w:rsidP="00E54370" w:rsidRDefault="00FE7724">
      <w:pPr>
        <w:pStyle w:val="GENELKURUL"/>
        <w:spacing w:line="240" w:lineRule="auto"/>
        <w:rPr>
          <w:sz w:val="18"/>
        </w:rPr>
      </w:pPr>
      <w:r w:rsidRPr="00E54370">
        <w:rPr>
          <w:sz w:val="18"/>
        </w:rPr>
        <w:t>1.73 değil boyum 1.073</w:t>
      </w:r>
    </w:p>
    <w:p w:rsidRPr="00E54370" w:rsidR="00FE7724" w:rsidP="00E54370" w:rsidRDefault="00FE7724">
      <w:pPr>
        <w:pStyle w:val="GENELKURUL"/>
        <w:spacing w:line="240" w:lineRule="auto"/>
        <w:rPr>
          <w:sz w:val="18"/>
        </w:rPr>
      </w:pPr>
      <w:r w:rsidRPr="00E54370">
        <w:rPr>
          <w:sz w:val="18"/>
        </w:rPr>
        <w:t>75 değil kilom 1.075</w:t>
      </w:r>
    </w:p>
    <w:p w:rsidRPr="00E54370" w:rsidR="00FE7724" w:rsidP="00E54370" w:rsidRDefault="00FE7724">
      <w:pPr>
        <w:pStyle w:val="GENELKURUL"/>
        <w:spacing w:line="240" w:lineRule="auto"/>
        <w:rPr>
          <w:sz w:val="18"/>
        </w:rPr>
      </w:pPr>
      <w:r w:rsidRPr="00E54370">
        <w:rPr>
          <w:sz w:val="18"/>
        </w:rPr>
        <w:t>Puf desem toz ederim bu kenti</w:t>
      </w:r>
    </w:p>
    <w:p w:rsidRPr="00E54370" w:rsidR="00FE7724" w:rsidP="00E54370" w:rsidRDefault="00FE7724">
      <w:pPr>
        <w:pStyle w:val="GENELKURUL"/>
        <w:spacing w:line="240" w:lineRule="auto"/>
        <w:rPr>
          <w:sz w:val="18"/>
        </w:rPr>
      </w:pPr>
      <w:r w:rsidRPr="00E54370">
        <w:rPr>
          <w:sz w:val="18"/>
        </w:rPr>
        <w:t>Yürüsem çatır çatır çökertirim bu asfaltı</w:t>
      </w:r>
    </w:p>
    <w:p w:rsidRPr="00E54370" w:rsidR="00FE7724" w:rsidP="00E54370" w:rsidRDefault="00FE7724">
      <w:pPr>
        <w:pStyle w:val="GENELKURUL"/>
        <w:spacing w:line="240" w:lineRule="auto"/>
        <w:rPr>
          <w:sz w:val="18"/>
        </w:rPr>
      </w:pPr>
      <w:r w:rsidRPr="00E54370">
        <w:rPr>
          <w:sz w:val="18"/>
        </w:rPr>
        <w:t>Dokunmayın o kapıya</w:t>
      </w:r>
    </w:p>
    <w:p w:rsidRPr="00E54370" w:rsidR="00FE7724" w:rsidP="00E54370" w:rsidRDefault="00FE7724">
      <w:pPr>
        <w:pStyle w:val="GENELKURUL"/>
        <w:spacing w:line="240" w:lineRule="auto"/>
        <w:rPr>
          <w:sz w:val="18"/>
        </w:rPr>
      </w:pPr>
      <w:r w:rsidRPr="00E54370">
        <w:rPr>
          <w:sz w:val="18"/>
        </w:rPr>
        <w:t>Dokunmayın o tellere</w:t>
      </w:r>
    </w:p>
    <w:p w:rsidRPr="00E54370" w:rsidR="00FE7724" w:rsidP="00E54370" w:rsidRDefault="00FE7724">
      <w:pPr>
        <w:pStyle w:val="GENELKURUL"/>
        <w:spacing w:line="240" w:lineRule="auto"/>
        <w:rPr>
          <w:sz w:val="18"/>
        </w:rPr>
      </w:pPr>
      <w:r w:rsidRPr="00E54370">
        <w:rPr>
          <w:sz w:val="18"/>
        </w:rPr>
        <w:t xml:space="preserve">Kuyudan çıkan toprak sığmaz kuyuya, </w:t>
      </w:r>
    </w:p>
    <w:p w:rsidRPr="00E54370" w:rsidR="00FE7724" w:rsidP="00E54370" w:rsidRDefault="00FE7724">
      <w:pPr>
        <w:pStyle w:val="GENELKURUL"/>
        <w:spacing w:line="240" w:lineRule="auto"/>
        <w:rPr>
          <w:sz w:val="18"/>
        </w:rPr>
      </w:pPr>
      <w:r w:rsidRPr="00E54370">
        <w:rPr>
          <w:sz w:val="18"/>
        </w:rPr>
        <w:t>Doldurur caddeleri bir gün olur ki.”</w:t>
      </w:r>
    </w:p>
    <w:p w:rsidRPr="00E54370" w:rsidR="00FE7724" w:rsidP="00E54370" w:rsidRDefault="00FE7724">
      <w:pPr>
        <w:pStyle w:val="GENELKURUL"/>
        <w:spacing w:line="240" w:lineRule="auto"/>
        <w:rPr>
          <w:sz w:val="18"/>
        </w:rPr>
      </w:pPr>
      <w:r w:rsidRPr="00E54370">
        <w:rPr>
          <w:sz w:val="18"/>
        </w:rPr>
        <w:t>Bunu dün Hasan Hüseyin Korkmazgil’e atıfta bulunan, çayın taşıyla çayın kuşunu vurmaya çalışan suçlu Süleyman için söyledim. (HDP sıralarından alkışlar)</w:t>
      </w:r>
    </w:p>
    <w:p w:rsidRPr="00E54370" w:rsidR="00FE7724" w:rsidP="00E54370" w:rsidRDefault="00FE7724">
      <w:pPr>
        <w:pStyle w:val="GENELKURUL"/>
        <w:spacing w:line="240" w:lineRule="auto"/>
        <w:rPr>
          <w:sz w:val="18"/>
        </w:rPr>
      </w:pPr>
      <w:r w:rsidRPr="00E54370">
        <w:rPr>
          <w:sz w:val="18"/>
        </w:rPr>
        <w:t>Evet, Sevgili Bakan hoş geldiniz. 28 Kasım 2022 Bursa’da -biraz önce Sevgili Ali Kenanoğlu Vekilimiz de söyledi- Osmangazi ilçesi Hürriyet Anadolu Lisesinde zorunlu din dersi öğretmeni Mehtap Cengiz, Alevi inancına, öğrencilere, kadınlara, insanlığa, Türkiye’ye ve dünyaya karşı bir nefret suçu işledi.</w:t>
      </w:r>
    </w:p>
    <w:p w:rsidRPr="00E54370" w:rsidR="00FE7724" w:rsidP="00E54370" w:rsidRDefault="00FE7724">
      <w:pPr>
        <w:pStyle w:val="GENELKURUL"/>
        <w:spacing w:line="240" w:lineRule="auto"/>
        <w:rPr>
          <w:sz w:val="18"/>
        </w:rPr>
      </w:pPr>
      <w:r w:rsidRPr="00E54370">
        <w:rPr>
          <w:sz w:val="18"/>
        </w:rPr>
        <w:t>Sayın Bakan lütfen meşgul etmeyin, lütfen, konuşuyorum, rica ediyorum, lütfen.</w:t>
      </w:r>
    </w:p>
    <w:p w:rsidRPr="00E54370" w:rsidR="00FE7724" w:rsidP="00E54370" w:rsidRDefault="00FE7724">
      <w:pPr>
        <w:pStyle w:val="GENELKURUL"/>
        <w:spacing w:line="240" w:lineRule="auto"/>
        <w:rPr>
          <w:sz w:val="18"/>
        </w:rPr>
      </w:pPr>
      <w:r w:rsidRPr="00E54370">
        <w:rPr>
          <w:sz w:val="18"/>
        </w:rPr>
        <w:t xml:space="preserve">OSMAN BOYRAZ (İstanbul) – Siz Genel Kurula hitap edin. </w:t>
      </w:r>
    </w:p>
    <w:p w:rsidRPr="00E54370" w:rsidR="00FE7724" w:rsidP="00E54370" w:rsidRDefault="00FE7724">
      <w:pPr>
        <w:pStyle w:val="GENELKURUL"/>
        <w:spacing w:line="240" w:lineRule="auto"/>
        <w:rPr>
          <w:sz w:val="18"/>
        </w:rPr>
      </w:pPr>
      <w:r w:rsidRPr="00E54370">
        <w:rPr>
          <w:sz w:val="18"/>
        </w:rPr>
        <w:t>KEMAL BÜLBÜL (Devamla) – Genel Kurula, her yere hitap ederim, lütfen.</w:t>
      </w:r>
    </w:p>
    <w:p w:rsidRPr="00E54370" w:rsidR="00FE7724" w:rsidP="00E54370" w:rsidRDefault="00FE7724">
      <w:pPr>
        <w:pStyle w:val="GENELKURUL"/>
        <w:spacing w:line="240" w:lineRule="auto"/>
        <w:rPr>
          <w:sz w:val="18"/>
        </w:rPr>
      </w:pPr>
      <w:r w:rsidRPr="00E54370">
        <w:rPr>
          <w:sz w:val="18"/>
        </w:rPr>
        <w:t xml:space="preserve">Siz o öğretmen hakkında hiçbir işlem yapmadınız, derhâl öğretmenlikten alınması gerekiyordu. </w:t>
      </w:r>
    </w:p>
    <w:p w:rsidRPr="00E54370" w:rsidR="00FE7724" w:rsidP="00E54370" w:rsidRDefault="00FE7724">
      <w:pPr>
        <w:pStyle w:val="GENELKURUL"/>
        <w:spacing w:line="240" w:lineRule="auto"/>
        <w:rPr>
          <w:sz w:val="18"/>
        </w:rPr>
      </w:pPr>
      <w:r w:rsidRPr="00E54370">
        <w:rPr>
          <w:sz w:val="18"/>
        </w:rPr>
        <w:t>MİLLÎ EĞİTİM BAKANI MAHMUT ÖZER – Hakkında soruşturma açıldı.</w:t>
      </w:r>
    </w:p>
    <w:p w:rsidRPr="00E54370" w:rsidR="00FE7724" w:rsidP="00E54370" w:rsidRDefault="00FE7724">
      <w:pPr>
        <w:pStyle w:val="GENELKURUL"/>
        <w:spacing w:line="240" w:lineRule="auto"/>
        <w:rPr>
          <w:sz w:val="18"/>
        </w:rPr>
      </w:pPr>
      <w:r w:rsidRPr="00E54370">
        <w:rPr>
          <w:sz w:val="18"/>
        </w:rPr>
        <w:t xml:space="preserve">KEMAL BÜLBÜL (Devamla) - Bursa Barosu, Bursa EĞİTİM SEN şubesi, Bursa’daki sivil toplum örgütleri ve Alevi kurumları olayın üstüne gitmeye devam ediyorlar. </w:t>
      </w:r>
    </w:p>
    <w:p w:rsidRPr="00E54370" w:rsidR="00FE7724" w:rsidP="00E54370" w:rsidRDefault="00FE7724">
      <w:pPr>
        <w:pStyle w:val="GENELKURUL"/>
        <w:spacing w:line="240" w:lineRule="auto"/>
        <w:rPr>
          <w:sz w:val="18"/>
        </w:rPr>
      </w:pPr>
      <w:r w:rsidRPr="00E54370">
        <w:rPr>
          <w:sz w:val="18"/>
        </w:rPr>
        <w:t xml:space="preserve">Sayın Bakan, eğitim, sosyal, kültürel, inançsal, duygusal, bedensel bir eylem ve etkinliktir; eğitim, insani ve sosyal bir eylemdir. Bu eylem iki türlü yapılır; bir, örgün eğitim; iki, yaygın eğitim. Örgün eğitim, okullarda, yaygın eğitim -burası da dâhil- televizyonlarda, halk eğitim merkezinde, sokakta, yolda, yolakta, mimaride, her yerde yapılır. Dolayısıyla bu iki eğitim süreci de asimilasyon içermemeli, çoğulcu olmalıdır ama ne yazık ki ne ayıp ki en utanç verici ki üç türlü asimilasyonla karşı karşıyayız; bir, etnik asimilasyon; iki, inançsal asimilasyon; üç, cinsel asimilasyon. </w:t>
      </w:r>
    </w:p>
    <w:p w:rsidRPr="00E54370" w:rsidR="00FE7724" w:rsidP="00E54370" w:rsidRDefault="00FE7724">
      <w:pPr>
        <w:pStyle w:val="GENELKURUL"/>
        <w:spacing w:line="240" w:lineRule="auto"/>
        <w:rPr>
          <w:sz w:val="18"/>
        </w:rPr>
      </w:pPr>
      <w:r w:rsidRPr="00E54370">
        <w:rPr>
          <w:sz w:val="18"/>
        </w:rPr>
        <w:t xml:space="preserve">Etnik olarak Kürtler, Araplar, Romanlar, Çerkezler, Ermeniler eğitim yoluyla asimile ediliyorlar. İnançsal olarak Ezidiler, Aleviler, inanmayanlar ve Hristiyanlar asimile ediliyorlar. Türkler de asimile ediliyor çünkü Türklere dair televizyonlarda ve farklı yerlerde yaptığınız şeyler ne yazık ki Türk halkının kadim değerini, kutsal kültürünü içermiyor; uyduruk, ırkçı bir yaklaşım içeriyor. Dün, bir konuşmacı arkadaşımız, Grup Başkan Vekiline cevap verirken dedi ki: “Türkler milliyetçi değildir.” Tabii ki değildir; Türk halkı da Kürt halkı da Araplar da Romanlar da hiç kimse milliyetçi değil, ortak bir arada yaşamak istiyorlar ama ırkçı ve milliyetçi olan politikalar, burada ne yazık ki ne ayıp ki ne günah ki var. </w:t>
      </w:r>
    </w:p>
    <w:p w:rsidRPr="00E54370" w:rsidR="00FE7724" w:rsidP="00E54370" w:rsidRDefault="00FE7724">
      <w:pPr>
        <w:pStyle w:val="GENELKURUL"/>
        <w:spacing w:line="240" w:lineRule="auto"/>
        <w:rPr>
          <w:sz w:val="18"/>
        </w:rPr>
      </w:pPr>
      <w:r w:rsidRPr="00E54370">
        <w:rPr>
          <w:sz w:val="18"/>
        </w:rPr>
        <w:t xml:space="preserve">Neden ana dilde eğitim yok? 2021-2022 yılında, 21’inci yüzyılın birinci çeyreğinde neden ana dilde eğitim yasak? Bu suçtur; bakın, ana dilde eğitimin olmaması suçtur; Kürtlere, Araplara, Romanlara ana dilinde eğitimin olmaması suçtur. Sayın Bakan, dünya Çocuk Hakları Sözleşmesi’nin 17’nci, 29’uncu ve 30’uncu maddelerine çekince koymuşsunuz. Niye? Çünkü bu maddelerde diyor ki: “Sözleşmeye taraf olan ülkeler, kendi ülkesindeki bir lokal alanda ve belli bölgede yaşayan çocukların, halkların inançsal, kültürel ve etnik eğitimini yaparlar.” Buraya, 17, 29 ve 30’uncu maddeye imza konmuş olsa zaten kendiliğinden Kürtçe yasak, Romanca yasak, Arapça yasak olmayacak. “Yasak” derken elbette sokakta konuşuluyor ama kamusal alanda yasak, eğitim alanında yasak. </w:t>
      </w:r>
    </w:p>
    <w:p w:rsidRPr="00E54370" w:rsidR="00FE7724" w:rsidP="00E54370" w:rsidRDefault="00FE7724">
      <w:pPr>
        <w:pStyle w:val="GENELKURUL"/>
        <w:spacing w:line="240" w:lineRule="auto"/>
        <w:rPr>
          <w:sz w:val="18"/>
        </w:rPr>
      </w:pPr>
      <w:r w:rsidRPr="00E54370">
        <w:rPr>
          <w:sz w:val="18"/>
        </w:rPr>
        <w:t xml:space="preserve">Mülteci çocuklar, engelli çocuklar okullarda beslenme, beslenmeye dair âdeta ortaya konulan bir cimrilik, oraya buraya, yandaşa müteahhide, çeteye para saçarken çocuğun beslenmesine dair ortaya konulan bir devlet cimriliği utanç vericidir. </w:t>
      </w:r>
    </w:p>
    <w:p w:rsidRPr="00E54370" w:rsidR="00FE7724" w:rsidP="00E54370" w:rsidRDefault="00FE7724">
      <w:pPr>
        <w:pStyle w:val="GENELKURUL"/>
        <w:spacing w:line="240" w:lineRule="auto"/>
        <w:rPr>
          <w:sz w:val="18"/>
        </w:rPr>
      </w:pPr>
      <w:r w:rsidRPr="00E54370">
        <w:rPr>
          <w:sz w:val="18"/>
        </w:rPr>
        <w:t xml:space="preserve">Servis ve ulaşım, köy okulları her biri başlı başına bir sorundur. </w:t>
      </w:r>
    </w:p>
    <w:p w:rsidRPr="00E54370" w:rsidR="00FE7724" w:rsidP="00E54370" w:rsidRDefault="00FE7724">
      <w:pPr>
        <w:pStyle w:val="GENELKURUL"/>
        <w:spacing w:line="240" w:lineRule="auto"/>
        <w:rPr>
          <w:sz w:val="18"/>
        </w:rPr>
      </w:pPr>
      <w:r w:rsidRPr="00E54370">
        <w:rPr>
          <w:sz w:val="18"/>
        </w:rPr>
        <w:t>Gelelim öğretmenlere, Öğretmenlik Meslek Yasası’nı öğretmenler istemiyor. KHK’li öğretmenler, sözleşmeli öğretmenler, atanamayan öğretmenler, ücretli öğretmenler, stajyer öğretmenler, normal öğretmenler, uzman öğretmenler, başöğretmenler; bakın, kaç tane oldu. Bir tane daha var, özel okul öğretmenleri; bir tane daha var, rehabilitasyon öğretmenleri. Bunların hepsi öğretmen ama ücrette adalet yoktur, çalışma koşullarında adalet yoktur; bunların hepsinin düzenlenmesi gerekiyor. Peki, bunun için ne gerekir Sayın Bakan, değerli milletvekilleri? Bakın, çözüm önerisi: Bunun için 22’nci Millî Eğitim Şûrası’nı hemen toplamak, Mecliste grubu bulunan tüm partilerin eşit temsil edildiği bir kurul oluşturmak, eğitim bilimcilerini katıp, öğrenci velilerini, öğrencileri ve aynı zamanda, Millî Eğitim Bakanlığının kendi önereceği kişileri, eğitim felsefecilerini, sivil toplum örgütlerini ve eğitim iş kolunda örgütlü sendikaları katıp bir eğitim kurultayı yapmak gerekiyor. Bu kurultayın sonucunda bütün etnik kimliklere, inanç gruplarına ve cinsiyetlere eşit bakan, laik, demokratik, eşitlikçi bir eğitimin olması gerekiyor Sayın Bakan. Dolayısıyla, şu an yürürlükte olan program gayrimeşrudur çünkü bizi kapsamıyor. “…”</w:t>
      </w:r>
      <w:r w:rsidRPr="00E54370">
        <w:rPr>
          <w:rStyle w:val="FootnoteReference"/>
          <w:sz w:val="18"/>
        </w:rPr>
        <w:footnoteReference w:customMarkFollows="1" w:id="3"/>
        <w:t>(*)</w:t>
      </w:r>
      <w:r w:rsidRPr="00E54370">
        <w:rPr>
          <w:sz w:val="18"/>
        </w:rPr>
        <w:t xml:space="preserve"> Benim dilim yasak. “…”</w:t>
      </w:r>
      <w:r w:rsidRPr="00E54370">
        <w:rPr>
          <w:rStyle w:val="FootnoteReference"/>
          <w:sz w:val="18"/>
        </w:rPr>
        <w:footnoteReference w:customMarkFollows="1" w:id="4"/>
        <w:t>(*)</w:t>
      </w:r>
      <w:r w:rsidRPr="00E54370">
        <w:rPr>
          <w:sz w:val="18"/>
        </w:rPr>
        <w:t xml:space="preserve"> Ben kendi dilimde eğitim istiyorum. (HDP sıralarından alkışlar) Dolayısıyla, bunu herkes kendi dilinde eğitim olarak ifade etmelidir. </w:t>
      </w:r>
    </w:p>
    <w:p w:rsidRPr="00E54370" w:rsidR="00FE7724" w:rsidP="00E54370" w:rsidRDefault="00FE7724">
      <w:pPr>
        <w:pStyle w:val="GENELKURUL"/>
        <w:spacing w:line="240" w:lineRule="auto"/>
        <w:rPr>
          <w:sz w:val="18"/>
        </w:rPr>
      </w:pPr>
      <w:r w:rsidRPr="00E54370">
        <w:rPr>
          <w:sz w:val="18"/>
        </w:rPr>
        <w:t xml:space="preserve">Bir başka önemli konu, şimdi, köy okullarının bir ciddiyeti vardı -biraz önce söyledim ama- köy okullarının bir ahengi vardı, köy öğretmenliğinin bir başka yanı vardı ama ne yazık ki bu da giderek sönümlendi ve ortadan kalkmış oldu. Eğitimdeki ırkçılık, eğitimdeki tekçilik, eğitimdeki asimilasyonculuk, eğitim ortamının çağdaş, uygar, ihtiyaçlara cevap verir nitelikte olmaması, öğrencinin sadece okulda ders yapmak için bulunması kabul edilebilir bir şey değildir. Öğrenci okulda yaşamak için… Okul, aynı zamanda bir eğitim ortamıdır ama aynı zamanda bir yaşam ortamıdır. Okul bugün mahallenin ortasında aynı bir hapishane gibi, okul bahçeleri de hapishanenin maltası gibi, havalandırması gibi; böyle bir şey olamaz. Bir an önce, okul binasından ders kitaplarına, materyallerden öğretmenlere kadar her şeyin güne ihtiyaç verir niteliğe dönüşmesi ve öğretmenin içinde bulunduğu sorunların bir an önce çözüme kavuşması gerekiyor sevgili Bakan. Savaşa, yandaşa, talana bütçe değil; eğitime bütçe, sağlığa bütçe, aç çocuklara bütçe, eğitimde hizmet için daha fazla bütçe, eğitimde yatırım için daha fazla bütçe. Bu barış akademisyenlerinin de bir an önce görevine başlaması gerekiyor. </w:t>
      </w:r>
    </w:p>
    <w:p w:rsidRPr="00E54370" w:rsidR="00FE7724" w:rsidP="00E54370" w:rsidRDefault="00FE7724">
      <w:pPr>
        <w:pStyle w:val="GENELKURUL"/>
        <w:spacing w:line="240" w:lineRule="auto"/>
        <w:rPr>
          <w:sz w:val="18"/>
        </w:rPr>
      </w:pPr>
      <w:r w:rsidRPr="00E54370">
        <w:rPr>
          <w:sz w:val="18"/>
        </w:rPr>
        <w:t xml:space="preserve">Dolayısıyla, sizin şu anda yaptığınız Bakanlık elbette ki kendi politikanız, yaptığınız uygulamalar kendi politikanız ölçeğinde doğru kabul edilebilir. Size göre yürürlükte olan eğitim programı ve sizin uygulamalarınız kendi bakış açınızla harikadır da ama genele cevap vermiyor. Genel söz konusu olduğunda bir inkârcılık, bir ırkçılık, bir tekçilik ortaya çıkıyor Sayın Bakan; buna ciddiyetle bir çözüm bulunması gerekiyor. Türkiye’nin en önemli sorunu eğitim, en önemli sorunlarından biri eğitimdeki tekçilik, tek cinsiyetçilik, tek dilcilik, tek inanççılıktır. Bunun çoğulculuğa kavuşması, Çocuk Hakları Sözleşmesi’ndeki çekincelerin kaldırılması, zorunlu din dersinin kaldırılıp Avrupa İnsan Hakları Mahkemesinin kararı doğrultusunda bir uygulamanın yapılması gerekiyor. Zira zorunlu din dersini Avrupa İnsan Hakları Mahkemesi laik, demokratik, bilimsel eğitime aykırı bir uygulama olarak gördü ve “Bunu kaldırın.” dedi Sayın Bakan. Bu karar da henüz uygulanmamış olarak duruyor. </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 xml:space="preserve">BAŞKAN – Tamamlayalım lütfen. </w:t>
      </w:r>
    </w:p>
    <w:p w:rsidRPr="00E54370" w:rsidR="00FE7724" w:rsidP="00E54370" w:rsidRDefault="00FE7724">
      <w:pPr>
        <w:pStyle w:val="GENELKURUL"/>
        <w:spacing w:line="240" w:lineRule="auto"/>
        <w:rPr>
          <w:sz w:val="18"/>
        </w:rPr>
      </w:pPr>
      <w:r w:rsidRPr="00E54370">
        <w:rPr>
          <w:sz w:val="18"/>
        </w:rPr>
        <w:t>KEMAL BÜLBÜL (Devamla) – “Bak şu bebelerin güzelliğine</w:t>
      </w:r>
    </w:p>
    <w:p w:rsidRPr="00E54370" w:rsidR="00FE7724" w:rsidP="00E54370" w:rsidRDefault="00FE7724">
      <w:pPr>
        <w:pStyle w:val="GENELKURUL"/>
        <w:spacing w:line="240" w:lineRule="auto"/>
        <w:rPr>
          <w:sz w:val="18"/>
        </w:rPr>
      </w:pPr>
      <w:r w:rsidRPr="00E54370">
        <w:rPr>
          <w:sz w:val="18"/>
        </w:rPr>
        <w:t>Kaşı destan</w:t>
      </w:r>
    </w:p>
    <w:p w:rsidRPr="00E54370" w:rsidR="00FE7724" w:rsidP="00E54370" w:rsidRDefault="00FE7724">
      <w:pPr>
        <w:pStyle w:val="GENELKURUL"/>
        <w:spacing w:line="240" w:lineRule="auto"/>
        <w:rPr>
          <w:sz w:val="18"/>
        </w:rPr>
      </w:pPr>
      <w:r w:rsidRPr="00E54370">
        <w:rPr>
          <w:sz w:val="18"/>
        </w:rPr>
        <w:t>Gözü destan</w:t>
      </w:r>
    </w:p>
    <w:p w:rsidRPr="00E54370" w:rsidR="00FE7724" w:rsidP="00E54370" w:rsidRDefault="00FE7724">
      <w:pPr>
        <w:pStyle w:val="GENELKURUL"/>
        <w:spacing w:line="240" w:lineRule="auto"/>
        <w:rPr>
          <w:sz w:val="18"/>
        </w:rPr>
      </w:pPr>
      <w:r w:rsidRPr="00E54370">
        <w:rPr>
          <w:sz w:val="18"/>
        </w:rPr>
        <w:t xml:space="preserve">Elleri kan içinde </w:t>
      </w:r>
    </w:p>
    <w:p w:rsidRPr="00E54370" w:rsidR="00FE7724" w:rsidP="00E54370" w:rsidRDefault="00FE7724">
      <w:pPr>
        <w:pStyle w:val="GENELKURUL"/>
        <w:spacing w:line="240" w:lineRule="auto"/>
        <w:rPr>
          <w:sz w:val="18"/>
        </w:rPr>
      </w:pPr>
      <w:r w:rsidRPr="00E54370">
        <w:rPr>
          <w:sz w:val="18"/>
        </w:rPr>
        <w:t>Kör olasın demiyorum</w:t>
      </w:r>
    </w:p>
    <w:p w:rsidRPr="00E54370" w:rsidR="00FE7724" w:rsidP="00E54370" w:rsidRDefault="00FE7724">
      <w:pPr>
        <w:pStyle w:val="GENELKURUL"/>
        <w:spacing w:line="240" w:lineRule="auto"/>
        <w:rPr>
          <w:sz w:val="18"/>
        </w:rPr>
      </w:pPr>
      <w:r w:rsidRPr="00E54370">
        <w:rPr>
          <w:sz w:val="18"/>
        </w:rPr>
        <w:t>Kör olma da gör beni</w:t>
      </w:r>
    </w:p>
    <w:p w:rsidRPr="00E54370" w:rsidR="00FE7724" w:rsidP="00E54370" w:rsidRDefault="00FE7724">
      <w:pPr>
        <w:pStyle w:val="GENELKURUL"/>
        <w:spacing w:line="240" w:lineRule="auto"/>
        <w:rPr>
          <w:sz w:val="18"/>
        </w:rPr>
      </w:pPr>
      <w:r w:rsidRPr="00E54370">
        <w:rPr>
          <w:sz w:val="18"/>
        </w:rPr>
        <w:t>Damda birlikte yatmışız</w:t>
      </w:r>
    </w:p>
    <w:p w:rsidRPr="00E54370" w:rsidR="00FE7724" w:rsidP="00E54370" w:rsidRDefault="00FE7724">
      <w:pPr>
        <w:pStyle w:val="GENELKURUL"/>
        <w:spacing w:line="240" w:lineRule="auto"/>
        <w:rPr>
          <w:sz w:val="18"/>
        </w:rPr>
      </w:pPr>
      <w:r w:rsidRPr="00E54370">
        <w:rPr>
          <w:sz w:val="18"/>
        </w:rPr>
        <w:t xml:space="preserve">Öküzü hoşça tutmuşuz </w:t>
      </w:r>
    </w:p>
    <w:p w:rsidRPr="00E54370" w:rsidR="00FE7724" w:rsidP="00E54370" w:rsidRDefault="00FE7724">
      <w:pPr>
        <w:pStyle w:val="GENELKURUL"/>
        <w:spacing w:line="240" w:lineRule="auto"/>
        <w:rPr>
          <w:sz w:val="18"/>
        </w:rPr>
      </w:pPr>
      <w:r w:rsidRPr="00E54370">
        <w:rPr>
          <w:sz w:val="18"/>
        </w:rPr>
        <w:t xml:space="preserve">Koyun değil şu dağlarda </w:t>
      </w:r>
    </w:p>
    <w:p w:rsidRPr="00E54370" w:rsidR="00FE7724" w:rsidP="00E54370" w:rsidRDefault="00FE7724">
      <w:pPr>
        <w:pStyle w:val="GENELKURUL"/>
        <w:spacing w:line="240" w:lineRule="auto"/>
        <w:rPr>
          <w:sz w:val="18"/>
        </w:rPr>
      </w:pPr>
      <w:r w:rsidRPr="00E54370">
        <w:rPr>
          <w:sz w:val="18"/>
        </w:rPr>
        <w:t xml:space="preserve">San kendimizi gütmüşüz </w:t>
      </w:r>
    </w:p>
    <w:p w:rsidRPr="00E54370" w:rsidR="00FE7724" w:rsidP="00E54370" w:rsidRDefault="00FE7724">
      <w:pPr>
        <w:pStyle w:val="GENELKURUL"/>
        <w:spacing w:line="240" w:lineRule="auto"/>
        <w:rPr>
          <w:sz w:val="18"/>
        </w:rPr>
      </w:pPr>
      <w:r w:rsidRPr="00E54370">
        <w:rPr>
          <w:sz w:val="18"/>
        </w:rPr>
        <w:t xml:space="preserve">Hor baktık mı karıncaya </w:t>
      </w:r>
    </w:p>
    <w:p w:rsidRPr="00E54370" w:rsidR="00FE7724" w:rsidP="00E54370" w:rsidRDefault="00FE7724">
      <w:pPr>
        <w:pStyle w:val="GENELKURUL"/>
        <w:spacing w:line="240" w:lineRule="auto"/>
        <w:rPr>
          <w:sz w:val="18"/>
        </w:rPr>
      </w:pPr>
      <w:r w:rsidRPr="00E54370">
        <w:rPr>
          <w:sz w:val="18"/>
        </w:rPr>
        <w:t xml:space="preserve">Kırdık mı kanadını serçenin </w:t>
      </w:r>
    </w:p>
    <w:p w:rsidRPr="00E54370" w:rsidR="00FE7724" w:rsidP="00E54370" w:rsidRDefault="00FE7724">
      <w:pPr>
        <w:pStyle w:val="GENELKURUL"/>
        <w:spacing w:line="240" w:lineRule="auto"/>
        <w:rPr>
          <w:sz w:val="18"/>
        </w:rPr>
      </w:pPr>
      <w:r w:rsidRPr="00E54370">
        <w:rPr>
          <w:sz w:val="18"/>
        </w:rPr>
        <w:t xml:space="preserve">Vurduk mu karacanın yavrulusunu </w:t>
      </w:r>
    </w:p>
    <w:p w:rsidRPr="00E54370" w:rsidR="00FE7724" w:rsidP="00E54370" w:rsidRDefault="00FE7724">
      <w:pPr>
        <w:pStyle w:val="GENELKURUL"/>
        <w:spacing w:line="240" w:lineRule="auto"/>
        <w:rPr>
          <w:sz w:val="18"/>
        </w:rPr>
      </w:pPr>
      <w:r w:rsidRPr="00E54370">
        <w:rPr>
          <w:sz w:val="18"/>
        </w:rPr>
        <w:t>Ya nasıl kıyarız insana</w:t>
      </w:r>
    </w:p>
    <w:p w:rsidRPr="00E54370" w:rsidR="00FE7724" w:rsidP="00E54370" w:rsidRDefault="00FE7724">
      <w:pPr>
        <w:pStyle w:val="GENELKURUL"/>
        <w:spacing w:line="240" w:lineRule="auto"/>
        <w:rPr>
          <w:sz w:val="18"/>
        </w:rPr>
      </w:pPr>
      <w:r w:rsidRPr="00E54370">
        <w:rPr>
          <w:sz w:val="18"/>
        </w:rPr>
        <w:t>Ya nasıl kıyarız insana</w:t>
      </w:r>
    </w:p>
    <w:p w:rsidRPr="00E54370" w:rsidR="00FE7724" w:rsidP="00E54370" w:rsidRDefault="00FE7724">
      <w:pPr>
        <w:pStyle w:val="GENELKURUL"/>
        <w:spacing w:line="240" w:lineRule="auto"/>
        <w:rPr>
          <w:sz w:val="18"/>
        </w:rPr>
      </w:pPr>
      <w:r w:rsidRPr="00E54370">
        <w:rPr>
          <w:sz w:val="18"/>
        </w:rPr>
        <w:t xml:space="preserve">Sen olmasan öldürmek ne </w:t>
      </w:r>
    </w:p>
    <w:p w:rsidRPr="00E54370" w:rsidR="00FE7724" w:rsidP="00E54370" w:rsidRDefault="00FE7724">
      <w:pPr>
        <w:pStyle w:val="GENELKURUL"/>
        <w:spacing w:line="240" w:lineRule="auto"/>
        <w:rPr>
          <w:sz w:val="18"/>
        </w:rPr>
      </w:pPr>
      <w:r w:rsidRPr="00E54370">
        <w:rPr>
          <w:sz w:val="18"/>
        </w:rPr>
        <w:t xml:space="preserve">Çürümek ne zindanlarda </w:t>
      </w:r>
    </w:p>
    <w:p w:rsidRPr="00E54370" w:rsidR="00FE7724" w:rsidP="00E54370" w:rsidRDefault="00FE7724">
      <w:pPr>
        <w:pStyle w:val="GENELKURUL"/>
        <w:spacing w:line="240" w:lineRule="auto"/>
        <w:rPr>
          <w:sz w:val="18"/>
        </w:rPr>
      </w:pPr>
      <w:r w:rsidRPr="00E54370">
        <w:rPr>
          <w:sz w:val="18"/>
        </w:rPr>
        <w:t>Özlem ne ayrılık ne</w:t>
      </w:r>
    </w:p>
    <w:p w:rsidRPr="00E54370" w:rsidR="00FE7724" w:rsidP="00E54370" w:rsidRDefault="00FE7724">
      <w:pPr>
        <w:pStyle w:val="GENELKURUL"/>
        <w:spacing w:line="240" w:lineRule="auto"/>
        <w:rPr>
          <w:sz w:val="18"/>
        </w:rPr>
      </w:pPr>
      <w:r w:rsidRPr="00E54370">
        <w:rPr>
          <w:sz w:val="18"/>
        </w:rPr>
        <w:t>…</w:t>
      </w:r>
    </w:p>
    <w:p w:rsidRPr="00E54370" w:rsidR="00FE7724" w:rsidP="00E54370" w:rsidRDefault="00FE7724">
      <w:pPr>
        <w:pStyle w:val="GENELKURUL"/>
        <w:spacing w:line="240" w:lineRule="auto"/>
        <w:rPr>
          <w:sz w:val="18"/>
        </w:rPr>
      </w:pPr>
      <w:r w:rsidRPr="00E54370">
        <w:rPr>
          <w:sz w:val="18"/>
        </w:rPr>
        <w:t>İlenmek ne dilenmek ne</w:t>
      </w:r>
    </w:p>
    <w:p w:rsidRPr="00E54370" w:rsidR="00FE7724" w:rsidP="00E54370" w:rsidRDefault="00FE7724">
      <w:pPr>
        <w:pStyle w:val="GENELKURUL"/>
        <w:spacing w:line="240" w:lineRule="auto"/>
        <w:rPr>
          <w:sz w:val="18"/>
        </w:rPr>
      </w:pPr>
      <w:r w:rsidRPr="00E54370">
        <w:rPr>
          <w:sz w:val="18"/>
        </w:rPr>
        <w:t xml:space="preserve">İşsiz güçsüz dolanmak ne </w:t>
      </w:r>
    </w:p>
    <w:p w:rsidRPr="00E54370" w:rsidR="00FE7724" w:rsidP="00E54370" w:rsidRDefault="00FE7724">
      <w:pPr>
        <w:pStyle w:val="GENELKURUL"/>
        <w:spacing w:line="240" w:lineRule="auto"/>
        <w:rPr>
          <w:sz w:val="18"/>
        </w:rPr>
      </w:pPr>
      <w:r w:rsidRPr="00E54370">
        <w:rPr>
          <w:sz w:val="18"/>
        </w:rPr>
        <w:t xml:space="preserve">Gün gün ile barışmalı </w:t>
      </w:r>
    </w:p>
    <w:p w:rsidRPr="00E54370" w:rsidR="00FE7724" w:rsidP="00E54370" w:rsidRDefault="00FE7724">
      <w:pPr>
        <w:pStyle w:val="GENELKURUL"/>
        <w:spacing w:line="240" w:lineRule="auto"/>
        <w:rPr>
          <w:sz w:val="18"/>
        </w:rPr>
      </w:pPr>
      <w:r w:rsidRPr="00E54370">
        <w:rPr>
          <w:sz w:val="18"/>
        </w:rPr>
        <w:t xml:space="preserve">Kardeş kardeş duruşmalı </w:t>
      </w:r>
    </w:p>
    <w:p w:rsidRPr="00E54370" w:rsidR="00FE7724" w:rsidP="00E54370" w:rsidRDefault="00FE7724">
      <w:pPr>
        <w:pStyle w:val="GENELKURUL"/>
        <w:spacing w:line="240" w:lineRule="auto"/>
        <w:rPr>
          <w:sz w:val="18"/>
        </w:rPr>
      </w:pPr>
      <w:r w:rsidRPr="00E54370">
        <w:rPr>
          <w:sz w:val="18"/>
        </w:rPr>
        <w:t xml:space="preserve">Koklaşmalı söyleşmeli </w:t>
      </w:r>
    </w:p>
    <w:p w:rsidRPr="00E54370" w:rsidR="00FE7724" w:rsidP="00E54370" w:rsidRDefault="00FE7724">
      <w:pPr>
        <w:pStyle w:val="GENELKURUL"/>
        <w:spacing w:line="240" w:lineRule="auto"/>
        <w:rPr>
          <w:sz w:val="18"/>
        </w:rPr>
      </w:pPr>
      <w:r w:rsidRPr="00E54370">
        <w:rPr>
          <w:sz w:val="18"/>
        </w:rPr>
        <w:t xml:space="preserve">Korka korka yaşamak ne </w:t>
      </w:r>
    </w:p>
    <w:p w:rsidRPr="00E54370" w:rsidR="00FE7724" w:rsidP="00E54370" w:rsidRDefault="00FE7724">
      <w:pPr>
        <w:pStyle w:val="GENELKURUL"/>
        <w:spacing w:line="240" w:lineRule="auto"/>
        <w:rPr>
          <w:sz w:val="18"/>
        </w:rPr>
      </w:pPr>
      <w:r w:rsidRPr="00E54370">
        <w:rPr>
          <w:sz w:val="18"/>
        </w:rPr>
        <w:t xml:space="preserve">Kahrolasın demiyorum </w:t>
      </w:r>
    </w:p>
    <w:p w:rsidRPr="00E54370" w:rsidR="00FE7724" w:rsidP="00E54370" w:rsidRDefault="00FE7724">
      <w:pPr>
        <w:pStyle w:val="GENELKURUL"/>
        <w:spacing w:line="240" w:lineRule="auto"/>
        <w:rPr>
          <w:sz w:val="18"/>
        </w:rPr>
      </w:pPr>
      <w:r w:rsidRPr="00E54370">
        <w:rPr>
          <w:sz w:val="18"/>
        </w:rPr>
        <w:t>Kahrolma da gör beni” (HDP ve CHP sıralarından alkışlar)</w:t>
      </w:r>
    </w:p>
    <w:p w:rsidRPr="00E54370" w:rsidR="00FE7724" w:rsidP="00E54370" w:rsidRDefault="00FE7724">
      <w:pPr>
        <w:pStyle w:val="GENELKURUL"/>
        <w:spacing w:line="240" w:lineRule="auto"/>
        <w:rPr>
          <w:sz w:val="18"/>
        </w:rPr>
      </w:pPr>
      <w:r w:rsidRPr="00E54370">
        <w:rPr>
          <w:sz w:val="18"/>
        </w:rPr>
        <w:t xml:space="preserve">“Kanadık toprak olduk </w:t>
      </w:r>
    </w:p>
    <w:p w:rsidRPr="00E54370" w:rsidR="00FE7724" w:rsidP="00E54370" w:rsidRDefault="00FE7724">
      <w:pPr>
        <w:pStyle w:val="GENELKURUL"/>
        <w:spacing w:line="240" w:lineRule="auto"/>
        <w:rPr>
          <w:sz w:val="18"/>
        </w:rPr>
      </w:pPr>
      <w:r w:rsidRPr="00E54370">
        <w:rPr>
          <w:sz w:val="18"/>
        </w:rPr>
        <w:t xml:space="preserve">Çekildik bayrak olduk </w:t>
      </w:r>
    </w:p>
    <w:p w:rsidRPr="00E54370" w:rsidR="00FE7724" w:rsidP="00E54370" w:rsidRDefault="00FE7724">
      <w:pPr>
        <w:pStyle w:val="GENELKURUL"/>
        <w:spacing w:line="240" w:lineRule="auto"/>
        <w:rPr>
          <w:sz w:val="18"/>
        </w:rPr>
      </w:pPr>
      <w:r w:rsidRPr="00E54370">
        <w:rPr>
          <w:sz w:val="18"/>
        </w:rPr>
        <w:t xml:space="preserve">Döküldük yaprak olduk </w:t>
      </w:r>
    </w:p>
    <w:p w:rsidRPr="00E54370" w:rsidR="00FE7724" w:rsidP="00E54370" w:rsidRDefault="00FE7724">
      <w:pPr>
        <w:pStyle w:val="GENELKURUL"/>
        <w:spacing w:line="240" w:lineRule="auto"/>
        <w:rPr>
          <w:sz w:val="18"/>
        </w:rPr>
      </w:pPr>
      <w:r w:rsidRPr="00E54370">
        <w:rPr>
          <w:sz w:val="18"/>
        </w:rPr>
        <w:t xml:space="preserve">Geldik bugüne </w:t>
      </w:r>
    </w:p>
    <w:p w:rsidRPr="00E54370" w:rsidR="00FE7724" w:rsidP="00E54370" w:rsidRDefault="00FE7724">
      <w:pPr>
        <w:pStyle w:val="GENELKURUL"/>
        <w:spacing w:line="240" w:lineRule="auto"/>
        <w:rPr>
          <w:sz w:val="18"/>
        </w:rPr>
      </w:pPr>
      <w:r w:rsidRPr="00E54370">
        <w:rPr>
          <w:sz w:val="18"/>
        </w:rPr>
        <w:t xml:space="preserve">Ekmeği bol eyledik </w:t>
      </w:r>
    </w:p>
    <w:p w:rsidRPr="00E54370" w:rsidR="00FE7724" w:rsidP="00E54370" w:rsidRDefault="00FE7724">
      <w:pPr>
        <w:pStyle w:val="GENELKURUL"/>
        <w:spacing w:line="240" w:lineRule="auto"/>
        <w:rPr>
          <w:sz w:val="18"/>
        </w:rPr>
      </w:pPr>
      <w:r w:rsidRPr="00E54370">
        <w:rPr>
          <w:sz w:val="18"/>
        </w:rPr>
        <w:t xml:space="preserve">Acıyı bal eyledik </w:t>
      </w:r>
    </w:p>
    <w:p w:rsidRPr="00E54370" w:rsidR="00FE7724" w:rsidP="00E54370" w:rsidRDefault="00FE7724">
      <w:pPr>
        <w:pStyle w:val="GENELKURUL"/>
        <w:spacing w:line="240" w:lineRule="auto"/>
        <w:rPr>
          <w:sz w:val="18"/>
        </w:rPr>
      </w:pPr>
      <w:r w:rsidRPr="00E54370">
        <w:rPr>
          <w:sz w:val="18"/>
        </w:rPr>
        <w:t xml:space="preserve">Sıratı yol eyledik </w:t>
      </w:r>
    </w:p>
    <w:p w:rsidRPr="00E54370" w:rsidR="00FE7724" w:rsidP="00E54370" w:rsidRDefault="00FE7724">
      <w:pPr>
        <w:pStyle w:val="GENELKURUL"/>
        <w:spacing w:line="240" w:lineRule="auto"/>
        <w:rPr>
          <w:sz w:val="18"/>
        </w:rPr>
      </w:pPr>
      <w:r w:rsidRPr="00E54370">
        <w:rPr>
          <w:sz w:val="18"/>
        </w:rPr>
        <w:t>Geldik bugüne…”</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 xml:space="preserve">KEMAL BÜLBÜL (Devamla) – Bir tamamlayayım Başkanım ya. </w:t>
      </w:r>
    </w:p>
    <w:p w:rsidRPr="00E54370" w:rsidR="00FE7724" w:rsidP="00E54370" w:rsidRDefault="00FE7724">
      <w:pPr>
        <w:pStyle w:val="GENELKURUL"/>
        <w:spacing w:line="240" w:lineRule="auto"/>
        <w:rPr>
          <w:sz w:val="18"/>
        </w:rPr>
      </w:pPr>
      <w:r w:rsidRPr="00E54370">
        <w:rPr>
          <w:sz w:val="18"/>
        </w:rPr>
        <w:t>BAŞKAN – Buyurun, buyurun, tamamlayın.</w:t>
      </w:r>
    </w:p>
    <w:p w:rsidRPr="00E54370" w:rsidR="00FE7724" w:rsidP="00E54370" w:rsidRDefault="00FE7724">
      <w:pPr>
        <w:pStyle w:val="GENELKURUL"/>
        <w:spacing w:line="240" w:lineRule="auto"/>
        <w:rPr>
          <w:sz w:val="18"/>
        </w:rPr>
      </w:pPr>
      <w:r w:rsidRPr="00E54370">
        <w:rPr>
          <w:sz w:val="18"/>
        </w:rPr>
        <w:t xml:space="preserve">KEMAL BÜLBÜL (Devamla) – “Ekilir ekin geliriz </w:t>
      </w:r>
    </w:p>
    <w:p w:rsidRPr="00E54370" w:rsidR="00FE7724" w:rsidP="00E54370" w:rsidRDefault="00FE7724">
      <w:pPr>
        <w:pStyle w:val="GENELKURUL"/>
        <w:spacing w:line="240" w:lineRule="auto"/>
        <w:rPr>
          <w:sz w:val="18"/>
        </w:rPr>
      </w:pPr>
      <w:r w:rsidRPr="00E54370">
        <w:rPr>
          <w:sz w:val="18"/>
        </w:rPr>
        <w:t xml:space="preserve">Ezilir un geliriz </w:t>
      </w:r>
    </w:p>
    <w:p w:rsidRPr="00E54370" w:rsidR="00FE7724" w:rsidP="00E54370" w:rsidRDefault="00FE7724">
      <w:pPr>
        <w:pStyle w:val="GENELKURUL"/>
        <w:spacing w:line="240" w:lineRule="auto"/>
        <w:rPr>
          <w:sz w:val="18"/>
        </w:rPr>
      </w:pPr>
      <w:r w:rsidRPr="00E54370">
        <w:rPr>
          <w:sz w:val="18"/>
        </w:rPr>
        <w:t xml:space="preserve">Bir gider bin geliriz </w:t>
      </w:r>
    </w:p>
    <w:p w:rsidRPr="00E54370" w:rsidR="00FE7724" w:rsidP="00E54370" w:rsidRDefault="00FE7724">
      <w:pPr>
        <w:pStyle w:val="GENELKURUL"/>
        <w:spacing w:line="240" w:lineRule="auto"/>
        <w:rPr>
          <w:sz w:val="18"/>
        </w:rPr>
      </w:pPr>
      <w:r w:rsidRPr="00E54370">
        <w:rPr>
          <w:sz w:val="18"/>
        </w:rPr>
        <w:t xml:space="preserve">Beni vurmak kurtuluş mu </w:t>
      </w:r>
    </w:p>
    <w:p w:rsidRPr="00E54370" w:rsidR="00FE7724" w:rsidP="00E54370" w:rsidRDefault="00FE7724">
      <w:pPr>
        <w:pStyle w:val="GENELKURUL"/>
        <w:spacing w:line="240" w:lineRule="auto"/>
        <w:rPr>
          <w:sz w:val="18"/>
        </w:rPr>
      </w:pPr>
      <w:r w:rsidRPr="00E54370">
        <w:rPr>
          <w:sz w:val="18"/>
        </w:rPr>
        <w:t xml:space="preserve">Kör olasın demiyorum </w:t>
      </w:r>
    </w:p>
    <w:p w:rsidRPr="00E54370" w:rsidR="00FE7724" w:rsidP="00E54370" w:rsidRDefault="00FE7724">
      <w:pPr>
        <w:pStyle w:val="GENELKURUL"/>
        <w:spacing w:line="240" w:lineRule="auto"/>
        <w:rPr>
          <w:sz w:val="18"/>
        </w:rPr>
      </w:pPr>
      <w:r w:rsidRPr="00E54370">
        <w:rPr>
          <w:sz w:val="18"/>
        </w:rPr>
        <w:t>Kör olma da gör beni” (HDP ve CHP sıralarından alkışlar)</w:t>
      </w:r>
    </w:p>
    <w:p w:rsidRPr="00E54370" w:rsidR="00FE7724" w:rsidP="00E54370" w:rsidRDefault="00FE7724">
      <w:pPr>
        <w:pStyle w:val="GENELKURUL"/>
        <w:spacing w:line="240" w:lineRule="auto"/>
        <w:rPr>
          <w:sz w:val="18"/>
        </w:rPr>
      </w:pPr>
      <w:r w:rsidRPr="00E54370">
        <w:rPr>
          <w:sz w:val="18"/>
        </w:rPr>
        <w:t xml:space="preserve">Sevgili dostlar, izninizle şununla bitireyim: Bütçe başladığından bu yana şiddet dili kullananlar, sarı torbayla tehdit edenler, ölümle, nefret suçuyla konuşanlar; gelin, hepiniz, önce dünyada birlik, dirlik, eşitlik ve adalet için, öbür dünyaya giderken de 5 metrelik bir beyaz kefen için; başka bir şey değil. </w:t>
      </w:r>
    </w:p>
    <w:p w:rsidRPr="00E54370" w:rsidR="00FE7724" w:rsidP="00E54370" w:rsidRDefault="00FE7724">
      <w:pPr>
        <w:pStyle w:val="GENELKURUL"/>
        <w:spacing w:line="240" w:lineRule="auto"/>
        <w:rPr>
          <w:sz w:val="18"/>
        </w:rPr>
      </w:pPr>
      <w:r w:rsidRPr="00E54370">
        <w:rPr>
          <w:sz w:val="18"/>
        </w:rPr>
        <w:t>Sarı torba, insanlığa karşı suçtur; şiddet, insanlığa karşı suçtur. Yaşasın barış. “…”</w:t>
      </w:r>
      <w:r w:rsidRPr="00E54370">
        <w:rPr>
          <w:rStyle w:val="FootnoteReference"/>
          <w:sz w:val="18"/>
        </w:rPr>
        <w:footnoteReference w:customMarkFollows="1" w:id="5"/>
        <w:t>(*)</w:t>
      </w:r>
      <w:r w:rsidRPr="00E54370">
        <w:rPr>
          <w:sz w:val="18"/>
        </w:rPr>
        <w:t>(HDP ve CHP sıralarından alkışlar)</w:t>
      </w:r>
    </w:p>
    <w:p w:rsidRPr="00E54370" w:rsidR="00FE7724" w:rsidP="00E54370" w:rsidRDefault="00FE7724">
      <w:pPr>
        <w:pStyle w:val="GENELKURUL"/>
        <w:spacing w:line="240" w:lineRule="auto"/>
        <w:rPr>
          <w:sz w:val="18"/>
        </w:rPr>
      </w:pPr>
      <w:r w:rsidRPr="00E54370">
        <w:rPr>
          <w:sz w:val="18"/>
        </w:rPr>
        <w:t xml:space="preserve">BAŞKAN – Gaziantep Milletvekili Sayın Mahmut Toğrul. </w:t>
      </w:r>
    </w:p>
    <w:p w:rsidRPr="00E54370" w:rsidR="00FE7724" w:rsidP="00E54370" w:rsidRDefault="00FE7724">
      <w:pPr>
        <w:pStyle w:val="GENELKURUL"/>
        <w:spacing w:line="240" w:lineRule="auto"/>
        <w:rPr>
          <w:sz w:val="18"/>
        </w:rPr>
      </w:pPr>
      <w:r w:rsidRPr="00E54370">
        <w:rPr>
          <w:sz w:val="18"/>
        </w:rPr>
        <w:t>Buyurun Sayın Toğrul. (HDP sıralarından alkışlar)</w:t>
      </w:r>
    </w:p>
    <w:p w:rsidRPr="00E54370" w:rsidR="00FE7724" w:rsidP="00E54370" w:rsidRDefault="00FE7724">
      <w:pPr>
        <w:pStyle w:val="GENELKURUL"/>
        <w:spacing w:line="240" w:lineRule="auto"/>
        <w:rPr>
          <w:sz w:val="18"/>
        </w:rPr>
      </w:pPr>
      <w:r w:rsidRPr="00E54370">
        <w:rPr>
          <w:sz w:val="18"/>
        </w:rPr>
        <w:t>BAŞKAN – Siz de şiir okursanız size de ekstradan söz vereceğiz, şiir yoksa ekstra zaman yok.</w:t>
      </w:r>
    </w:p>
    <w:p w:rsidRPr="00E54370" w:rsidR="00FE7724" w:rsidP="00E54370" w:rsidRDefault="00FE7724">
      <w:pPr>
        <w:pStyle w:val="GENELKURUL"/>
        <w:spacing w:line="240" w:lineRule="auto"/>
        <w:rPr>
          <w:sz w:val="18"/>
        </w:rPr>
      </w:pPr>
      <w:r w:rsidRPr="00E54370">
        <w:rPr>
          <w:sz w:val="18"/>
        </w:rPr>
        <w:t>MAHMUT TOĞRUL (Gaziantep) – Başkanım, süremi yeniden başlatın yeter bana.</w:t>
      </w:r>
    </w:p>
    <w:p w:rsidRPr="00E54370" w:rsidR="00FE7724" w:rsidP="00E54370" w:rsidRDefault="00FE7724">
      <w:pPr>
        <w:pStyle w:val="GENELKURUL"/>
        <w:spacing w:line="240" w:lineRule="auto"/>
        <w:rPr>
          <w:sz w:val="18"/>
        </w:rPr>
      </w:pPr>
      <w:r w:rsidRPr="00E54370">
        <w:rPr>
          <w:sz w:val="18"/>
        </w:rPr>
        <w:t>BAŞKAN – Başlatırız, buyurun.</w:t>
      </w:r>
    </w:p>
    <w:p w:rsidRPr="00E54370" w:rsidR="00FE7724" w:rsidP="00E54370" w:rsidRDefault="00FE7724">
      <w:pPr>
        <w:pStyle w:val="GENELKURUL"/>
        <w:spacing w:line="240" w:lineRule="auto"/>
        <w:rPr>
          <w:sz w:val="18"/>
        </w:rPr>
      </w:pPr>
      <w:r w:rsidRPr="00E54370">
        <w:rPr>
          <w:sz w:val="18"/>
        </w:rPr>
        <w:t>HDP GRUBU ADINA MAHMUT TOĞRUL (Gaziantep) – Teşekkür ederim Sayın Başkan.</w:t>
      </w:r>
    </w:p>
    <w:p w:rsidRPr="00E54370" w:rsidR="00FE7724" w:rsidP="00E54370" w:rsidRDefault="00FE7724">
      <w:pPr>
        <w:pStyle w:val="GENELKURUL"/>
        <w:spacing w:line="240" w:lineRule="auto"/>
        <w:rPr>
          <w:sz w:val="18"/>
        </w:rPr>
      </w:pPr>
      <w:r w:rsidRPr="00E54370">
        <w:rPr>
          <w:sz w:val="18"/>
        </w:rPr>
        <w:t>Ben de YÖK ve ÖSYM bütçesi üzerine partim adına söz aldım. Bu vesileyle Genel Kurulu, Genel Kurulun sevgili emekçilerini ve ekranları başında bizleri izleyen sevgili yurttaşlarımızı saygıyla selamlıyorum.</w:t>
      </w:r>
    </w:p>
    <w:p w:rsidRPr="00E54370" w:rsidR="00FE7724" w:rsidP="00E54370" w:rsidRDefault="00FE7724">
      <w:pPr>
        <w:pStyle w:val="GENELKURUL"/>
        <w:spacing w:line="240" w:lineRule="auto"/>
        <w:rPr>
          <w:sz w:val="18"/>
        </w:rPr>
      </w:pPr>
      <w:r w:rsidRPr="00E54370">
        <w:rPr>
          <w:sz w:val="18"/>
        </w:rPr>
        <w:t xml:space="preserve">Değerli arkadaşlar, YÖK'ün yani Yükseköğretim Kurulunun Türkiye'deki üniversitelere bir karabasan gibi çöktüğünün 41’inci yılını geçtik ve her gelen iktidar “YÖK'ü kaldıracağız.” iddiasıyla geldi ama bir geldiler, bir baktılar ki YÖK bir arpalık, üniversiteler bir arpalık ve burası kadrolaşma için uygun bir alan ve sonuna kadar kullan babam, kullan. AKP için de bu dönem maalesef tam da buna evrildi. Evet, YÖK bir karabasandı ama AKP bunu zifiri karanlığa çevirdi. </w:t>
      </w:r>
    </w:p>
    <w:p w:rsidRPr="00E54370" w:rsidR="00FE7724" w:rsidP="00E54370" w:rsidRDefault="00FE7724">
      <w:pPr>
        <w:pStyle w:val="GENELKURUL"/>
        <w:spacing w:line="240" w:lineRule="auto"/>
        <w:rPr>
          <w:sz w:val="18"/>
        </w:rPr>
      </w:pPr>
      <w:r w:rsidRPr="00E54370">
        <w:rPr>
          <w:sz w:val="18"/>
        </w:rPr>
        <w:t>Bakın, bugün Türkiye’deki üniversitelerin tüm rektörleri tek bir kişi tarafından atanıyor ve bu tek kişi, sadece ve sadece partiye bağlılığına bakarak, eskiden AKP yandaşlığı yapmış olan AKP vekillerini birer birer üniversitelere atıyor. AKP'den milletvekili olamayanlara ya da cemaatlere, tarikatlara sus payı olarak rektörlükler dağıtılıyor. Peki, bu rektörler ne yapıyor? Bu rektörler, bakın, Türkiye'de tek adam diyoruz ya, bu rektörler de tek adamın üniversitedeki tek adamı.</w:t>
      </w:r>
    </w:p>
    <w:p w:rsidRPr="00E54370" w:rsidR="00FE7724" w:rsidP="00E54370" w:rsidRDefault="00FE7724">
      <w:pPr>
        <w:pStyle w:val="GENELKURUL"/>
        <w:spacing w:line="240" w:lineRule="auto"/>
        <w:rPr>
          <w:sz w:val="18"/>
        </w:rPr>
      </w:pPr>
      <w:r w:rsidRPr="00E54370">
        <w:rPr>
          <w:sz w:val="18"/>
        </w:rPr>
        <w:t xml:space="preserve">Üniversite kurullarının hiçbiri çalışmıyor. Bakın, ana bilim dalından tutun da üniversite senatosuna kadar hiçbir kurul çalışmıyor. Biz üniversitedeyken, bakın, normalde bir bölüme, ana bilim dalına bir kişi alınırken ana bilim dalı oluru olmadan o bölüme öğretim üyesi alınmazdı ama şimdi bırakın ana bilim dalını, dekanın haberi olmuyor, üniversite senatosunun haberi olmuyor ve tam bir nepotizm yaşanıyor. </w:t>
      </w:r>
    </w:p>
    <w:p w:rsidRPr="00E54370" w:rsidR="00FE7724" w:rsidP="00E54370" w:rsidRDefault="00FE7724">
      <w:pPr>
        <w:pStyle w:val="GENELKURUL"/>
        <w:spacing w:line="240" w:lineRule="auto"/>
        <w:rPr>
          <w:sz w:val="18"/>
        </w:rPr>
      </w:pPr>
      <w:r w:rsidRPr="00E54370">
        <w:rPr>
          <w:sz w:val="18"/>
        </w:rPr>
        <w:t>Sayın YÖK Başkanı, şu başlıklardan memnun musunuz? “Üniversitelerde nepotizm bilimi öldürüyor.” “Üniversitelerde garip nepotizm hikâyeleri.” Üniversitelerde gelin, damat, oğul, amca çocuğu, akraba, hepsi üniversitelerde kürsüyü paylaşıyor. (HDP sıralarından alkışlar)</w:t>
      </w:r>
    </w:p>
    <w:p w:rsidRPr="00E54370" w:rsidR="00FE7724" w:rsidP="00E54370" w:rsidRDefault="00FE7724">
      <w:pPr>
        <w:pStyle w:val="GENELKURUL"/>
        <w:spacing w:line="240" w:lineRule="auto"/>
        <w:rPr>
          <w:sz w:val="18"/>
        </w:rPr>
      </w:pPr>
      <w:r w:rsidRPr="00E54370">
        <w:rPr>
          <w:sz w:val="18"/>
        </w:rPr>
        <w:t>Bakın, üniversitelerde herkes rektörün iki dudağı arasına bakıyor, üniversitede hiç kimse memnun değil. İdari teknik personelin adını anan yok. Araştırma görevlisi, her türlü angaryayı yapmakla yükümlü, hiçbir hakkı yok çünkü bir aykırı laf ettiğinde kendisini kapının önünde buluyor.</w:t>
      </w:r>
    </w:p>
    <w:p w:rsidRPr="00E54370" w:rsidR="00FE7724" w:rsidP="00E54370" w:rsidRDefault="00FE7724">
      <w:pPr>
        <w:pStyle w:val="GENELKURUL"/>
        <w:spacing w:line="240" w:lineRule="auto"/>
        <w:rPr>
          <w:sz w:val="18"/>
        </w:rPr>
      </w:pPr>
      <w:r w:rsidRPr="00E54370">
        <w:rPr>
          <w:sz w:val="18"/>
        </w:rPr>
        <w:t>Değerli arkadaşlar, Türkiye üniversiteleri çöküşü yaşıyor, var olan iyi üniversiteleri de kötülükte eşitliyorsunuz. Boğaziçi'ni, ODTÜ'yü bitirdiniz. Bakın, şimdi yeni proje başlatmışlar: Üniversitelerde Akademik Hareketlilik Projesi. Gelişmiş üniversitelerin hocalarını 2006 sonrasında kurulan üniversitelere göndereceklermiş! Gönüllülük esası yok, zorunlu sürgün. Gelişmiş üniversiteleri de gelişmemişlere eşitlemek için yapıyorlar. Öğretim üyelerini sürgüne gönderiyorlar; uymayan, istifa etmiş sayılacak.</w:t>
      </w:r>
    </w:p>
    <w:p w:rsidRPr="00E54370" w:rsidR="00FE7724" w:rsidP="00E54370" w:rsidRDefault="00FE7724">
      <w:pPr>
        <w:pStyle w:val="GENELKURUL"/>
        <w:spacing w:line="240" w:lineRule="auto"/>
        <w:rPr>
          <w:sz w:val="18"/>
        </w:rPr>
      </w:pPr>
      <w:r w:rsidRPr="00E54370">
        <w:rPr>
          <w:sz w:val="18"/>
        </w:rPr>
        <w:t>Sayın Başkan, sayın milletvekilleri; bakın, bir üniversitede eğer akademik, mali özgürlük yoksa orada üretim olmaz. Türkiye’de bilim üretimi bitmiştir. Şu anda üniversiteler birer yüksek lisedir -YÖK’e göre de böyle- sadece eğitim ve öğretim yapılan kurumlardır. Öğretim üyesini gönderecek Şırnak’a; laboratuvar var mı? Yok. Kütüphane var mı? Yok. Peki, nasıl bilim üretecek? “Önemli değil, bize aykırı ses çıkarıyor ya, sürgün edelim de kötülükte eşitleyelim üniversiteleri.” diyor.</w:t>
      </w:r>
    </w:p>
    <w:p w:rsidRPr="00E54370" w:rsidR="00FE7724" w:rsidP="00E54370" w:rsidRDefault="00FE7724">
      <w:pPr>
        <w:pStyle w:val="GENELKURUL"/>
        <w:spacing w:line="240" w:lineRule="auto"/>
        <w:rPr>
          <w:sz w:val="18"/>
        </w:rPr>
      </w:pPr>
      <w:r w:rsidRPr="00E54370">
        <w:rPr>
          <w:sz w:val="18"/>
        </w:rPr>
        <w:t>Sayın Başkan, sayın milletvekilleri; bakın, temel bilimleri bitirdiniz, temel bilimleri. Nerede fizik, kimya, matematik, biyoloji? Yok ettiniz.</w:t>
      </w:r>
      <w:r w:rsidRPr="00E54370" w:rsidR="00870F7F">
        <w:rPr>
          <w:sz w:val="18"/>
        </w:rPr>
        <w:t xml:space="preserve"> </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BAŞKAN – Tamamlayalım.</w:t>
      </w:r>
    </w:p>
    <w:p w:rsidRPr="00E54370" w:rsidR="00FE7724" w:rsidP="00E54370" w:rsidRDefault="00FE7724">
      <w:pPr>
        <w:pStyle w:val="GENELKURUL"/>
        <w:spacing w:line="240" w:lineRule="auto"/>
        <w:rPr>
          <w:sz w:val="18"/>
        </w:rPr>
      </w:pPr>
      <w:r w:rsidRPr="00E54370">
        <w:rPr>
          <w:sz w:val="18"/>
        </w:rPr>
        <w:t>MAHMUT TOĞRUL (Devamla) – Ben bir akademisyen olarak şu anda dönüp baktığımda üniversiteler, gerçekten tükenmişliği yaşıyor.</w:t>
      </w:r>
    </w:p>
    <w:p w:rsidRPr="00E54370" w:rsidR="00FE7724" w:rsidP="00E54370" w:rsidRDefault="00FE7724">
      <w:pPr>
        <w:pStyle w:val="GENELKURUL"/>
        <w:spacing w:line="240" w:lineRule="auto"/>
        <w:rPr>
          <w:sz w:val="18"/>
        </w:rPr>
      </w:pPr>
      <w:r w:rsidRPr="00E54370">
        <w:rPr>
          <w:sz w:val="18"/>
        </w:rPr>
        <w:t>Sayın Başkan, son olarak da ÖSYM’nin üzerine birkaç şey söylemek istiyorum.</w:t>
      </w:r>
    </w:p>
    <w:p w:rsidRPr="00E54370" w:rsidR="00FE7724" w:rsidP="00E54370" w:rsidRDefault="00FE7724">
      <w:pPr>
        <w:pStyle w:val="GENELKURUL"/>
        <w:spacing w:line="240" w:lineRule="auto"/>
        <w:rPr>
          <w:sz w:val="18"/>
        </w:rPr>
      </w:pPr>
      <w:r w:rsidRPr="00E54370">
        <w:rPr>
          <w:sz w:val="18"/>
        </w:rPr>
        <w:t>ÖSYM darphane arkadaşlar. Biz üniversiteye güvenirken ÖSYM’de sahtekârlık olacağı aklımızın ucundan geçmezdi ama bugün, güvenle yapılan bir sınav yok, her sınav kuşkulu. Çünkü ÖSYM’nin başına ya tarikat adamını ya cemaat adamını gönderiyorlar. Bakın “darphane” dedim, son beş yıl içinde 3,3 milyar TL öğrenciden para alınmış. Geçenlerde Millî Eğitim Bakanı veya ÖSYM yetkilileri şunu söylüyorlar, diyorlar ki sınav ücretleri düşük olursa ÖSYM’de sınavların</w:t>
      </w:r>
      <w:r w:rsidRPr="00E54370" w:rsidR="00870F7F">
        <w:rPr>
          <w:sz w:val="18"/>
        </w:rPr>
        <w:t xml:space="preserve"> </w:t>
      </w:r>
      <w:r w:rsidRPr="00E54370">
        <w:rPr>
          <w:sz w:val="18"/>
        </w:rPr>
        <w:t>güvenilirliği zedelenirmiş! Ya, siz nasıl güvenilirliğini paraya endekslediniz? Ayıp değil mi?</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BAŞKAN – Teşekkür ediyoruz Sayın Toğrul.</w:t>
      </w:r>
    </w:p>
    <w:p w:rsidRPr="00E54370" w:rsidR="00FE7724" w:rsidP="00E54370" w:rsidRDefault="00FE7724">
      <w:pPr>
        <w:pStyle w:val="GENELKURUL"/>
        <w:spacing w:line="240" w:lineRule="auto"/>
        <w:rPr>
          <w:sz w:val="18"/>
        </w:rPr>
      </w:pPr>
      <w:r w:rsidRPr="00E54370">
        <w:rPr>
          <w:sz w:val="18"/>
        </w:rPr>
        <w:t xml:space="preserve">MAHMUT TOĞRUL (Devamla) – Üniversitelerin güvenilirliği, doğru, sizin atamalarınızla yerle bir oldu, bunu bilin. Üniversitesinde bilim olmayan bir ülke çökmeye mahkûmdur. </w:t>
      </w:r>
    </w:p>
    <w:p w:rsidRPr="00E54370" w:rsidR="00FE7724" w:rsidP="00E54370" w:rsidRDefault="00FE7724">
      <w:pPr>
        <w:pStyle w:val="GENELKURUL"/>
        <w:spacing w:line="240" w:lineRule="auto"/>
        <w:rPr>
          <w:sz w:val="18"/>
        </w:rPr>
      </w:pPr>
      <w:r w:rsidRPr="00E54370">
        <w:rPr>
          <w:sz w:val="18"/>
        </w:rPr>
        <w:t>Teşekkür ediyorum. (HDP sıralarından alkışlar)</w:t>
      </w:r>
    </w:p>
    <w:p w:rsidRPr="00E54370" w:rsidR="00FE7724" w:rsidP="00E54370" w:rsidRDefault="00FE7724">
      <w:pPr>
        <w:pStyle w:val="GENELKURUL"/>
        <w:spacing w:line="240" w:lineRule="auto"/>
        <w:rPr>
          <w:sz w:val="18"/>
        </w:rPr>
      </w:pPr>
      <w:r w:rsidRPr="00E54370">
        <w:rPr>
          <w:sz w:val="18"/>
        </w:rPr>
        <w:t>BAŞKAN – Evet, Diyarbakır Milletvekili Sayın İmam Taşçıer.</w:t>
      </w:r>
    </w:p>
    <w:p w:rsidRPr="00E54370" w:rsidR="00FE7724" w:rsidP="00E54370" w:rsidRDefault="00FE7724">
      <w:pPr>
        <w:pStyle w:val="GENELKURUL"/>
        <w:spacing w:line="240" w:lineRule="auto"/>
        <w:rPr>
          <w:sz w:val="18"/>
        </w:rPr>
      </w:pPr>
      <w:r w:rsidRPr="00E54370">
        <w:rPr>
          <w:sz w:val="18"/>
        </w:rPr>
        <w:t>Buyurun Sayın Taşçıer. (HDP sıralarından alkışlar)</w:t>
      </w:r>
    </w:p>
    <w:p w:rsidRPr="00E54370" w:rsidR="00FE7724" w:rsidP="00E54370" w:rsidRDefault="00FE7724">
      <w:pPr>
        <w:pStyle w:val="GENELKURUL"/>
        <w:spacing w:line="240" w:lineRule="auto"/>
        <w:rPr>
          <w:sz w:val="18"/>
        </w:rPr>
      </w:pPr>
      <w:r w:rsidRPr="00E54370">
        <w:rPr>
          <w:sz w:val="18"/>
        </w:rPr>
        <w:t>HDP GRUBU ADINA İMAM TAŞÇIER (Diyarbakır) – Sayın Başkan, değerli milletvekilleri, ekranları başında bizleri izleyen değerli halkımız; hepinizi saygıyla selamlıyorum.</w:t>
      </w:r>
    </w:p>
    <w:p w:rsidRPr="00E54370" w:rsidR="00FE7724" w:rsidP="00E54370" w:rsidRDefault="00FE7724">
      <w:pPr>
        <w:pStyle w:val="GENELKURUL"/>
        <w:spacing w:line="240" w:lineRule="auto"/>
        <w:rPr>
          <w:sz w:val="18"/>
        </w:rPr>
      </w:pPr>
      <w:r w:rsidRPr="00E54370">
        <w:rPr>
          <w:sz w:val="18"/>
        </w:rPr>
        <w:t>Sayın Başkan, bu bütçede Kürt yok, gerçekten Kürt dili de yok, kültür de yok, Kürtlerle ilgili hiçbir şey yok; 30 milyon Kürt bu bütçede yok sayılmış, 30 milyon Kürt bu bütçede hesaplanmıyor. Eğitimin kalitesi de bundan kaynaklı olarak çok düşük çünkü halkın dilini yok sayan bir bütçenin, ana dilinde eğitimi yok sayan bir bütçenin bilin ki eğitim seviyesi de düşük olur. Düşünün, 5 yaşında bir çocuğu okul öncesinden veriyoruz eğitime; eğitime gittiği zaman bir tek kelime Türkçe bilmiyor; peki, nasıl başlayacak bu derse, nasıl bu eğitimi görecek? İlkokuldan üniversiteye kadar bu alt seviyede böyle gidecek. Ben ilkokula gittiğim zaman bir tek kelime Türkçe bilmiyordum. Benim babam, annem Türkçe bilmiyorlardı. Babam askerde “Ali askerde.” “Ali okulda” gibi birkaç kelime Türkçe öğrenmişti; o da geldi, unuttu belli süre içinde. Peki, okula gittim, benim Türkçem hâlen bozuk, hâlen doğru düzgün Türkçe konuşamıyorum çünkü kendi ana dilim değil, ana dilimde kendi eğitimimi almamışım. Ama yeni gelişen ülkeler şöyledir: Ana dillerinin yanında üç dört dil daha öğrenebiliyorlar ilkokul yıllarında. Dünyada bunun örnekleri çok. Türkiye’de öyle bir eğitim sistem hazırlanmış ki tekçi bir eğitim sistemi hazırlanmış, başkası başka dili öğrenmesin… Arap ülkelerinde eğitimlerde mutlaka ikinci dil; Fransızca olsun, İngilizce olsun, diğer diller öğrenilebiliyor ama Türkiye’de ilkokuldan lisenin sonuna kadar, hatta üniversiteye kadar yabancı dil dersleri konulmuş ama hiç kimse ne İngilizceyi ne Fransızcayı ne Almancayı okulda eğitim müfredatı çerçevesinde öğrenemiyor çünkü eğitim sistemi tekçi bir eğitim sistemi, ihtiyaca cevap vermiyor. Neden de “Sadece Türkçe öğretilecek.” neden de “Kürtler bu Türkiye’de var, onlar kendi ana dilini öğrenecek.” diye.</w:t>
      </w:r>
    </w:p>
    <w:p w:rsidRPr="00E54370" w:rsidR="00FE7724" w:rsidP="00E54370" w:rsidRDefault="00FE7724">
      <w:pPr>
        <w:pStyle w:val="GENELKURUL"/>
        <w:spacing w:line="240" w:lineRule="auto"/>
        <w:rPr>
          <w:sz w:val="18"/>
        </w:rPr>
      </w:pPr>
      <w:r w:rsidRPr="00E54370">
        <w:rPr>
          <w:sz w:val="18"/>
        </w:rPr>
        <w:t>12 Eylül faşist anayasasının 42’nci maddesi şöyle der bir bölümünde: “Türkçeden başka hiçbir dil, eğitim ve öğretim kurumlarında Türk vatandaşlarına ana dilleri olarak kullanılamaz ve öğretilemez.” Peki, 30 milyon Türkiye vatandaşı Kürt var, bunların ana dili yok mu? Nasıl öğrenecek bunu? Yasaklıyor. Bizim ne yapmamız gerekiyor? Bu tekçi, ırkçı eğitim sistemine karşı gelmemiz gerekiyor. Nerelerde karşı geleceğiz? Anayasa’da karşı geleceğiz. Nerelerde karşı geleceğiz? Mecliste karşı geleceğiz. Nerede karşı geleceğiz? Meclis İçtüzüğü’nde de karşı geleceğiz. Ben geçen gün ana dilimde konuşmak istedim, Sayın Başkan “İç Tüzük el vermiyor.” diye benim konuşmamı kesti, evet, doğrudur, el vermiyor… Ben yedi buçuk sekiz yıllık vekilim, İç Tüzük’ü de çok iyi biliyorum, Anayasa’yı da çok iyi biliyorum. Peki, biz bu Anayasa’yı, biz bu yasaları, bu İç Tüzük’ü zorlamasak, nasıl değişecek bu? Bir sihirli değnek mi bunları değiştirecek? Onu dile getirmesek, taleplerimizi burada dile getirmesek, onun değişmesi için uğraşmasak değişir mi? Hayır, değişmez. Kimler buna destek çıkacak? Muhalefetin destek çıkması gerekiyor. 12 Eylül faşist anayasasını iktidar ve ortağı uyguluyor. Bu, Anayasa uygun değil diyoruz. Peki, uygun değilse nasıl bu Anayasa’yı değiştireceğiz, taleplerimizi nasıl dile getireceğiz? İşte, burada dile getireceğiz. Nerede dile getireceğiz? Yetinmeyeceğiz bununla. Biz, Kürtçe okullar açtık, kapatıldı. Biz</w:t>
      </w:r>
      <w:r w:rsidRPr="00E54370" w:rsidR="000340B6">
        <w:rPr>
          <w:sz w:val="18"/>
        </w:rPr>
        <w:t>,</w:t>
      </w:r>
      <w:r w:rsidRPr="00E54370">
        <w:rPr>
          <w:sz w:val="18"/>
        </w:rPr>
        <w:t xml:space="preserve"> Kürtçe kurslar açtık, kapatıldı. Mücadele etmezsen değişmez ki zaten bu, hâlen kapatılıyor. Kürtçe okul öğretmenleri açığa alındı, sonra meslekten ihraç edildi. Bunlar için mücadele ederken çok bedeller ödedik.</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Bu otomatik kesildi, biliyorsunuz.</w:t>
      </w:r>
    </w:p>
    <w:p w:rsidRPr="00E54370" w:rsidR="00FE7724" w:rsidP="00E54370" w:rsidRDefault="00FE7724">
      <w:pPr>
        <w:pStyle w:val="GENELKURUL"/>
        <w:spacing w:line="240" w:lineRule="auto"/>
        <w:rPr>
          <w:sz w:val="18"/>
        </w:rPr>
      </w:pPr>
      <w:r w:rsidRPr="00E54370">
        <w:rPr>
          <w:sz w:val="18"/>
        </w:rPr>
        <w:t>İMAM TAŞÇIER (Devamla) – Evet.</w:t>
      </w:r>
    </w:p>
    <w:p w:rsidRPr="00E54370" w:rsidR="00FE7724" w:rsidP="00E54370" w:rsidRDefault="00FE7724">
      <w:pPr>
        <w:pStyle w:val="GENELKURUL"/>
        <w:spacing w:line="240" w:lineRule="auto"/>
        <w:rPr>
          <w:sz w:val="18"/>
        </w:rPr>
      </w:pPr>
      <w:r w:rsidRPr="00E54370">
        <w:rPr>
          <w:sz w:val="18"/>
        </w:rPr>
        <w:t xml:space="preserve">Siz bize resmî dil dayatıyorsunuz, diyorsunuz ki “Burada resmî dil konuşulur, başka bir şey konuşulmaz.” Ben burada Kürtçeyi konuşmazsam, ana dilimi konuşmazsam, sadece resmî dille hitap edersem bu İç Tüzük de değişmez, bu Anayasa da değişmez; bu böyle devam eder. Bunları değiştirmenin tek yolu dayatmaktır, mücadele etmektir, mücadele azmini yükseltmektir; başka türlü değişmez. </w:t>
      </w:r>
    </w:p>
    <w:p w:rsidRPr="00E54370" w:rsidR="00FE7724" w:rsidP="00E54370" w:rsidRDefault="00FE7724">
      <w:pPr>
        <w:pStyle w:val="GENELKURUL"/>
        <w:spacing w:line="240" w:lineRule="auto"/>
        <w:rPr>
          <w:sz w:val="18"/>
        </w:rPr>
      </w:pPr>
      <w:r w:rsidRPr="00E54370">
        <w:rPr>
          <w:sz w:val="18"/>
        </w:rPr>
        <w:t xml:space="preserve">Evet, resmî dili dayattınız… Doğrudur, haklısınız. Türkiye’de 30 milyon Kürt vatandaş var, onların dili de ikinci resmî dil olmalı. Kürtçe Türkiye’de ikinci resmî dil olmalı eğer vatandaşıysa. (HPD sıralarından alkışlar) Bunun için de çaba sarf edeceğiz; hep beraber, muhalefetle beraber hepimizin çaba sarf etmesi gerekiyor. Bu bir lütuf değil, bu bizim kendi hakkımızdır ya; dil insanın doğal hakkıdır, doğal kazanımdır. </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İMAM TAŞÇIER (Devamla) – Burada kimse bu şeye gelmeyecek…</w:t>
      </w:r>
    </w:p>
    <w:p w:rsidRPr="00E54370" w:rsidR="00FE7724" w:rsidP="00E54370" w:rsidRDefault="00FE7724">
      <w:pPr>
        <w:pStyle w:val="GENELKURUL"/>
        <w:spacing w:line="240" w:lineRule="auto"/>
        <w:rPr>
          <w:sz w:val="18"/>
        </w:rPr>
      </w:pPr>
      <w:r w:rsidRPr="00E54370">
        <w:rPr>
          <w:sz w:val="18"/>
        </w:rPr>
        <w:t xml:space="preserve">BAŞKAN – Teşekkür ediyoruz. </w:t>
      </w:r>
    </w:p>
    <w:p w:rsidRPr="00E54370" w:rsidR="000340B6" w:rsidP="00E54370" w:rsidRDefault="000340B6">
      <w:pPr>
        <w:spacing w:after="120"/>
        <w:ind w:firstLine="851"/>
        <w:jc w:val="both"/>
        <w:rPr>
          <w:sz w:val="18"/>
        </w:rPr>
      </w:pPr>
      <w:r w:rsidRPr="00E54370">
        <w:rPr>
          <w:sz w:val="18"/>
        </w:rPr>
        <w:t>IV.- OTURUM BAŞKANLARININ KONUŞMALARI (Devam)</w:t>
      </w:r>
    </w:p>
    <w:p w:rsidRPr="00E54370" w:rsidR="000340B6" w:rsidP="00E54370" w:rsidRDefault="000340B6">
      <w:pPr>
        <w:spacing w:after="120"/>
        <w:ind w:firstLine="851"/>
        <w:jc w:val="both"/>
        <w:rPr>
          <w:sz w:val="18"/>
        </w:rPr>
      </w:pPr>
      <w:r w:rsidRPr="00E54370">
        <w:rPr>
          <w:sz w:val="18"/>
        </w:rPr>
        <w:t>2.- Oturum Başkanı TBMM Başkan Vekili Haydar Akar’ın, Kürt diline, başka ana dillere veya resmî dillere karşı olmadığına ancak Genel Kurulu İç Tüzük’e göre yönettiğine ve İç Tüzük’te de “Konu</w:t>
      </w:r>
      <w:r w:rsidRPr="00E54370">
        <w:rPr>
          <w:sz w:val="18"/>
        </w:rPr>
        <w:t>ş</w:t>
      </w:r>
      <w:r w:rsidRPr="00E54370">
        <w:rPr>
          <w:sz w:val="18"/>
        </w:rPr>
        <w:t>malar Başkana ve Genel Kurula yapılır.” denildiğine ilişkin konuşması</w:t>
      </w:r>
    </w:p>
    <w:p w:rsidRPr="00E54370" w:rsidR="00FE7724" w:rsidP="00E54370" w:rsidRDefault="00FE7724">
      <w:pPr>
        <w:pStyle w:val="GENELKURUL"/>
        <w:spacing w:line="240" w:lineRule="auto"/>
        <w:rPr>
          <w:sz w:val="18"/>
        </w:rPr>
      </w:pPr>
      <w:r w:rsidRPr="00E54370">
        <w:rPr>
          <w:sz w:val="18"/>
        </w:rPr>
        <w:t xml:space="preserve">BAŞKAN – Konuyu tartışmaya açmak istemiyorum ama Kürt diline veya başka ana dillere, resmî dillere karşı değilim. Herkes ana dilini konuşmalı, herkes istediği uluslararası dili de öğrenebilmeli ama bir şey var, biz, burayı keyfimizle yönetmiyoruz, ideolojilerimize göre yönetmiyoruz, etnisitelerimize göre de yönetmiyoruz inançlarımıza göre de yönetmiyoruz; yönettiğimiz şey Anayasa ve İç Tüzük… Ve İç Tüzük, “Kürt dili” “Türkçe dili” söylemiyor, İç Tüzük şunu söylüyor: “Konuşmalar Başkana ve Genel Kurula yapılır.” </w:t>
      </w:r>
    </w:p>
    <w:p w:rsidRPr="00E54370" w:rsidR="00FE7724" w:rsidP="00E54370" w:rsidRDefault="00FE7724">
      <w:pPr>
        <w:pStyle w:val="GENELKURUL"/>
        <w:spacing w:line="240" w:lineRule="auto"/>
        <w:rPr>
          <w:sz w:val="18"/>
        </w:rPr>
      </w:pPr>
      <w:r w:rsidRPr="00E54370">
        <w:rPr>
          <w:sz w:val="18"/>
        </w:rPr>
        <w:t>KEMAL PEKÖZ (Adana) – Değişmez bir şey midir yani? Allah’ın kelamı mıdır?</w:t>
      </w:r>
    </w:p>
    <w:p w:rsidRPr="00E54370" w:rsidR="00FE7724" w:rsidP="00E54370" w:rsidRDefault="00FE7724">
      <w:pPr>
        <w:pStyle w:val="GENELKURUL"/>
        <w:spacing w:line="240" w:lineRule="auto"/>
        <w:rPr>
          <w:sz w:val="18"/>
        </w:rPr>
      </w:pPr>
      <w:r w:rsidRPr="00E54370">
        <w:rPr>
          <w:sz w:val="18"/>
        </w:rPr>
        <w:t xml:space="preserve">BAŞKAN - Tabii, televizyonların gelişmesiyle de iletişim olanaklarının gelişmesiyle de konuşmalar artık halka yapılıyor; tüm Türkiye’ye yapılıyor konuşmalar. </w:t>
      </w:r>
    </w:p>
    <w:p w:rsidRPr="00E54370" w:rsidR="00FE7724" w:rsidP="00E54370" w:rsidRDefault="00FE7724">
      <w:pPr>
        <w:pStyle w:val="GENELKURUL"/>
        <w:spacing w:line="240" w:lineRule="auto"/>
        <w:rPr>
          <w:sz w:val="18"/>
        </w:rPr>
      </w:pPr>
      <w:r w:rsidRPr="00E54370">
        <w:rPr>
          <w:sz w:val="18"/>
        </w:rPr>
        <w:t>KEMAL BÜLBÜL (Antalya) - Hani biz de murat ediyoruz eşit olsun diye.</w:t>
      </w:r>
    </w:p>
    <w:p w:rsidRPr="00E54370" w:rsidR="00FE7724" w:rsidP="00E54370" w:rsidRDefault="00FE7724">
      <w:pPr>
        <w:pStyle w:val="GENELKURUL"/>
        <w:spacing w:line="240" w:lineRule="auto"/>
        <w:rPr>
          <w:sz w:val="18"/>
        </w:rPr>
      </w:pPr>
      <w:r w:rsidRPr="00E54370">
        <w:rPr>
          <w:sz w:val="18"/>
        </w:rPr>
        <w:t xml:space="preserve">BAŞKAN - Ben hangi dilde konuşurlarsa konuşsunlar burada konuşan herkesi anlamak durumundayım. </w:t>
      </w:r>
    </w:p>
    <w:p w:rsidRPr="00E54370" w:rsidR="00FE7724" w:rsidP="00E54370" w:rsidRDefault="00FE7724">
      <w:pPr>
        <w:pStyle w:val="GENELKURUL"/>
        <w:spacing w:line="240" w:lineRule="auto"/>
        <w:rPr>
          <w:sz w:val="18"/>
        </w:rPr>
      </w:pPr>
      <w:r w:rsidRPr="00E54370">
        <w:rPr>
          <w:sz w:val="18"/>
        </w:rPr>
        <w:t xml:space="preserve">MUAZZEZ ORHAN IŞIK (Van) – İşte, Türkçe bilmeyen halk da var. Onlar da burada ne konuşulduğunu bilsin. </w:t>
      </w:r>
    </w:p>
    <w:p w:rsidRPr="00E54370" w:rsidR="00FE7724" w:rsidP="00E54370" w:rsidRDefault="00FE7724">
      <w:pPr>
        <w:pStyle w:val="GENELKURUL"/>
        <w:spacing w:line="240" w:lineRule="auto"/>
        <w:rPr>
          <w:sz w:val="18"/>
        </w:rPr>
      </w:pPr>
      <w:r w:rsidRPr="00E54370">
        <w:rPr>
          <w:sz w:val="18"/>
        </w:rPr>
        <w:t>BAŞKAN - Niye anlamak durumundayım? Çünkü burayı yönetebilmem için ne dediğinizi, bir arkadaşınıza küfrettiğinizi, hakaret ettiğinizi ya da başka şeyler söylediğinizi bilmek durumundayım; buna göre yönetmek zorundayım.</w:t>
      </w:r>
      <w:r w:rsidRPr="00E54370" w:rsidR="00870F7F">
        <w:rPr>
          <w:sz w:val="18"/>
        </w:rPr>
        <w:t xml:space="preserve"> </w:t>
      </w:r>
      <w:r w:rsidRPr="00E54370">
        <w:rPr>
          <w:sz w:val="18"/>
        </w:rPr>
        <w:t xml:space="preserve">Ha, talepleriniz karşılanır, dediğiniz gibi olursa, ondan sonra İç Tüzük’e de Anayasa’ya da girerse biz de ona göre yönetiriz; bu kadar net söylüyorum bunu. </w:t>
      </w:r>
    </w:p>
    <w:p w:rsidRPr="00E54370" w:rsidR="00FE7724" w:rsidP="00E54370" w:rsidRDefault="00FE7724">
      <w:pPr>
        <w:pStyle w:val="GENELKURUL"/>
        <w:spacing w:line="240" w:lineRule="auto"/>
        <w:rPr>
          <w:sz w:val="18"/>
        </w:rPr>
      </w:pPr>
      <w:r w:rsidRPr="00E54370">
        <w:rPr>
          <w:sz w:val="18"/>
        </w:rPr>
        <w:t>KEMAL PEKÖZ (Adana) – Hani kardeşiz ya, kardeşimizin dilini öğrenelim, kardeşimizi anlayalım.</w:t>
      </w:r>
    </w:p>
    <w:p w:rsidRPr="00E54370" w:rsidR="00FE7724" w:rsidP="00E54370" w:rsidRDefault="00FE7724">
      <w:pPr>
        <w:pStyle w:val="GENELKURUL"/>
        <w:spacing w:line="240" w:lineRule="auto"/>
        <w:rPr>
          <w:sz w:val="18"/>
        </w:rPr>
      </w:pPr>
      <w:r w:rsidRPr="00E54370">
        <w:rPr>
          <w:sz w:val="18"/>
        </w:rPr>
        <w:t>BAŞKAN – Evet, kardeşiz. Benim ana dilim de farklı.</w:t>
      </w:r>
    </w:p>
    <w:p w:rsidRPr="00E54370" w:rsidR="00FE7724" w:rsidP="00E54370" w:rsidRDefault="00FE7724">
      <w:pPr>
        <w:pStyle w:val="GENELKURUL"/>
        <w:spacing w:line="240" w:lineRule="auto"/>
        <w:rPr>
          <w:sz w:val="18"/>
        </w:rPr>
      </w:pPr>
      <w:r w:rsidRPr="00E54370">
        <w:rPr>
          <w:sz w:val="18"/>
        </w:rPr>
        <w:t>MERAL DANIŞ BEŞTAŞ (Siirt) – Sayın Başkan…</w:t>
      </w:r>
    </w:p>
    <w:p w:rsidRPr="00E54370" w:rsidR="00FE7724" w:rsidP="00E54370" w:rsidRDefault="00FE7724">
      <w:pPr>
        <w:pStyle w:val="GENELKURUL"/>
        <w:spacing w:line="240" w:lineRule="auto"/>
        <w:rPr>
          <w:sz w:val="18"/>
        </w:rPr>
      </w:pPr>
      <w:r w:rsidRPr="00E54370">
        <w:rPr>
          <w:sz w:val="18"/>
        </w:rPr>
        <w:t>BAŞKAN – Sayın Beştaş, size söz vermeyeceğim, oturur musunuz yerinize.</w:t>
      </w:r>
    </w:p>
    <w:p w:rsidRPr="00E54370" w:rsidR="00FE7724" w:rsidP="00E54370" w:rsidRDefault="00FE7724">
      <w:pPr>
        <w:pStyle w:val="GENELKURUL"/>
        <w:spacing w:line="240" w:lineRule="auto"/>
        <w:rPr>
          <w:sz w:val="18"/>
        </w:rPr>
      </w:pPr>
      <w:r w:rsidRPr="00E54370">
        <w:rPr>
          <w:sz w:val="18"/>
        </w:rPr>
        <w:t>MERAL DANIŞ BEŞTAŞ (Siirt) – Bir kere bu peşin hükmünüzü reddediyorum.</w:t>
      </w:r>
    </w:p>
    <w:p w:rsidRPr="00E54370" w:rsidR="00FE7724" w:rsidP="00E54370" w:rsidRDefault="00FE7724">
      <w:pPr>
        <w:pStyle w:val="GENELKURUL"/>
        <w:spacing w:line="240" w:lineRule="auto"/>
        <w:rPr>
          <w:sz w:val="18"/>
        </w:rPr>
      </w:pPr>
      <w:r w:rsidRPr="00E54370">
        <w:rPr>
          <w:sz w:val="18"/>
        </w:rPr>
        <w:t>BAŞKAN – Oturun yerinize.</w:t>
      </w:r>
    </w:p>
    <w:p w:rsidRPr="00E54370" w:rsidR="00FE7724" w:rsidP="00E54370" w:rsidRDefault="00FE7724">
      <w:pPr>
        <w:pStyle w:val="GENELKURUL"/>
        <w:spacing w:line="240" w:lineRule="auto"/>
        <w:rPr>
          <w:sz w:val="18"/>
        </w:rPr>
      </w:pPr>
      <w:r w:rsidRPr="00E54370">
        <w:rPr>
          <w:sz w:val="18"/>
        </w:rPr>
        <w:t>KEMAL PEKÖZ (Adana) – Kardeşimizi anlayalım.</w:t>
      </w:r>
    </w:p>
    <w:p w:rsidRPr="00E54370" w:rsidR="00FE7724" w:rsidP="00E54370" w:rsidRDefault="00FE7724">
      <w:pPr>
        <w:pStyle w:val="GENELKURUL"/>
        <w:spacing w:line="240" w:lineRule="auto"/>
        <w:rPr>
          <w:sz w:val="18"/>
        </w:rPr>
      </w:pPr>
      <w:r w:rsidRPr="00E54370">
        <w:rPr>
          <w:sz w:val="18"/>
        </w:rPr>
        <w:t>BAŞKAN – Kardeşiz. Ana dile karşı değilim, beni Kürt düşmanı ilan edemezsiniz; burada bu hakkı size vermiyorum, nokta. (AK PARTİ ve MHP sıralarından alkışlar)</w:t>
      </w:r>
    </w:p>
    <w:p w:rsidRPr="00E54370" w:rsidR="00FE7724" w:rsidP="00E54370" w:rsidRDefault="00FE7724">
      <w:pPr>
        <w:pStyle w:val="GENELKURUL"/>
        <w:spacing w:line="240" w:lineRule="auto"/>
        <w:rPr>
          <w:sz w:val="18"/>
        </w:rPr>
      </w:pPr>
      <w:r w:rsidRPr="00E54370">
        <w:rPr>
          <w:sz w:val="18"/>
        </w:rPr>
        <w:t>KEMAL PEKÖZ (Adana) – Öyle demiyorum, öyle demiyorum. Diyorum ki: Kardeşimizin dilini öğrenelim.</w:t>
      </w:r>
    </w:p>
    <w:p w:rsidRPr="00E54370" w:rsidR="00FE7724" w:rsidP="00E54370" w:rsidRDefault="00FE7724">
      <w:pPr>
        <w:pStyle w:val="GENELKURUL"/>
        <w:spacing w:line="240" w:lineRule="auto"/>
        <w:rPr>
          <w:sz w:val="18"/>
        </w:rPr>
      </w:pPr>
      <w:r w:rsidRPr="00E54370">
        <w:rPr>
          <w:sz w:val="18"/>
        </w:rPr>
        <w:t>MERAL DANIŞ BEŞTAŞ (Siirt) – Sayın Başkan, bu peşin hükmünüzü reddediyorum. Çok gergin yönetiyorsunuz. Siz hiç yeri yokken söz aldınız.</w:t>
      </w:r>
    </w:p>
    <w:p w:rsidRPr="00E54370" w:rsidR="00FE7724" w:rsidP="00E54370" w:rsidRDefault="00FE7724">
      <w:pPr>
        <w:pStyle w:val="GENELKURUL"/>
        <w:spacing w:line="240" w:lineRule="auto"/>
        <w:rPr>
          <w:sz w:val="18"/>
        </w:rPr>
      </w:pPr>
      <w:r w:rsidRPr="00E54370">
        <w:rPr>
          <w:sz w:val="18"/>
        </w:rPr>
        <w:t>BAŞKAN – Hiç yeri yokken değil, beni sürekli itham ediyor kürsüden.</w:t>
      </w:r>
    </w:p>
    <w:p w:rsidRPr="00E54370" w:rsidR="00FE7724" w:rsidP="00E54370" w:rsidRDefault="00FE7724">
      <w:pPr>
        <w:pStyle w:val="GENELKURUL"/>
        <w:spacing w:line="240" w:lineRule="auto"/>
        <w:rPr>
          <w:sz w:val="18"/>
        </w:rPr>
      </w:pPr>
      <w:r w:rsidRPr="00E54370">
        <w:rPr>
          <w:sz w:val="18"/>
        </w:rPr>
        <w:t>MERAL DANIŞ BEŞTAŞ (Siirt) – Ben size cevap vermeyecektim, başka bir şey söyleyecektim ama sizin şu anda yaptığınız da bir keyfiyet, onu söyleyeyim.</w:t>
      </w:r>
    </w:p>
    <w:p w:rsidRPr="00E54370" w:rsidR="00FE7724" w:rsidP="00E54370" w:rsidRDefault="00FE7724">
      <w:pPr>
        <w:pStyle w:val="GENELKURUL"/>
        <w:spacing w:line="240" w:lineRule="auto"/>
        <w:rPr>
          <w:sz w:val="18"/>
        </w:rPr>
      </w:pPr>
      <w:r w:rsidRPr="00E54370">
        <w:rPr>
          <w:sz w:val="18"/>
        </w:rPr>
        <w:t>BAŞKAN – Beni itham ediyor kürsüden.</w:t>
      </w:r>
    </w:p>
    <w:p w:rsidRPr="00E54370" w:rsidR="00FE7724" w:rsidP="00E54370" w:rsidRDefault="00FE7724">
      <w:pPr>
        <w:pStyle w:val="GENELKURUL"/>
        <w:spacing w:line="240" w:lineRule="auto"/>
        <w:rPr>
          <w:sz w:val="18"/>
        </w:rPr>
      </w:pPr>
      <w:r w:rsidRPr="00E54370">
        <w:rPr>
          <w:sz w:val="18"/>
        </w:rPr>
        <w:t>MERAL DANIŞ BEŞTAŞ (Siirt) – “Ben size söz vermiyorum.” ne demek ya?</w:t>
      </w:r>
    </w:p>
    <w:p w:rsidRPr="00E54370" w:rsidR="00FE7724" w:rsidP="00E54370" w:rsidRDefault="00FE7724">
      <w:pPr>
        <w:pStyle w:val="GENELKURUL"/>
        <w:spacing w:line="240" w:lineRule="auto"/>
        <w:rPr>
          <w:sz w:val="18"/>
        </w:rPr>
      </w:pPr>
      <w:r w:rsidRPr="00E54370">
        <w:rPr>
          <w:sz w:val="18"/>
        </w:rPr>
        <w:t>BAŞKAN – Oturur musunuz yerinize lütfen; sayın konuşmacı burada, oturun lütfen.</w:t>
      </w:r>
    </w:p>
    <w:p w:rsidRPr="00E54370" w:rsidR="00FE7724" w:rsidP="00E54370" w:rsidRDefault="00FE7724">
      <w:pPr>
        <w:pStyle w:val="GENELKURUL"/>
        <w:spacing w:line="240" w:lineRule="auto"/>
        <w:rPr>
          <w:sz w:val="18"/>
        </w:rPr>
      </w:pPr>
      <w:r w:rsidRPr="00E54370">
        <w:rPr>
          <w:sz w:val="18"/>
        </w:rPr>
        <w:t>MERAL DANIŞ BEŞTAŞ (Siirt) – “Ben size söz vermiyorum.” ne demek ya? Böyle bir üslup var mı ya? Bu üslubunuzu doğru bulmuyoruz. Gerilim istiyorsanız varız.</w:t>
      </w:r>
    </w:p>
    <w:p w:rsidRPr="00E54370" w:rsidR="00FE7724" w:rsidP="00E54370" w:rsidRDefault="00FE7724">
      <w:pPr>
        <w:pStyle w:val="GENELKURUL"/>
        <w:spacing w:line="240" w:lineRule="auto"/>
        <w:rPr>
          <w:sz w:val="18"/>
        </w:rPr>
      </w:pPr>
      <w:r w:rsidRPr="00E54370">
        <w:rPr>
          <w:sz w:val="18"/>
        </w:rPr>
        <w:t>BAŞKAN – Takdir sizin.</w:t>
      </w:r>
    </w:p>
    <w:p w:rsidRPr="00E54370" w:rsidR="00BE3172" w:rsidP="00E54370" w:rsidRDefault="00BE3172">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BE3172" w:rsidP="00E54370" w:rsidRDefault="00BE3172">
      <w:pPr>
        <w:suppressAutoHyphens/>
        <w:spacing w:after="56"/>
        <w:ind w:firstLine="811"/>
        <w:jc w:val="both"/>
        <w:rPr>
          <w:iCs/>
          <w:color w:val="000000"/>
          <w:sz w:val="18"/>
        </w:rPr>
      </w:pPr>
      <w:r w:rsidRPr="00E54370">
        <w:rPr>
          <w:iCs/>
          <w:color w:val="000000"/>
          <w:sz w:val="18"/>
        </w:rPr>
        <w:t>A) Kanun Teklifleri(Devam)</w:t>
      </w:r>
    </w:p>
    <w:p w:rsidRPr="00E54370" w:rsidR="00BE3172" w:rsidP="00E54370" w:rsidRDefault="00BE3172">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BE3172" w:rsidP="00E54370" w:rsidRDefault="00BE3172">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BE3172" w:rsidP="00E54370" w:rsidRDefault="00BE3172">
      <w:pPr>
        <w:suppressAutoHyphens/>
        <w:spacing w:after="56"/>
        <w:ind w:firstLine="811"/>
        <w:jc w:val="both"/>
        <w:rPr>
          <w:iCs/>
          <w:color w:val="000000"/>
          <w:sz w:val="18"/>
        </w:rPr>
      </w:pPr>
      <w:r w:rsidRPr="00E54370">
        <w:rPr>
          <w:iCs/>
          <w:color w:val="000000"/>
          <w:sz w:val="18"/>
        </w:rPr>
        <w:t>A) SANAYİ VE TEKNOLOJİ BAKANLIĞI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BE3172" w:rsidP="00E54370" w:rsidRDefault="00BE3172">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BE3172" w:rsidP="00E54370" w:rsidRDefault="00BE3172">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BE3172" w:rsidP="00E54370" w:rsidRDefault="00BE3172">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BE3172" w:rsidP="00E54370" w:rsidRDefault="00BE3172">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BE3172" w:rsidP="00E54370" w:rsidRDefault="00BE3172">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BE3172" w:rsidP="00E54370" w:rsidRDefault="00BE3172">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BE3172" w:rsidP="00E54370" w:rsidRDefault="00BE3172">
      <w:pPr>
        <w:suppressAutoHyphens/>
        <w:spacing w:after="56"/>
        <w:ind w:firstLine="811"/>
        <w:jc w:val="both"/>
        <w:rPr>
          <w:iCs/>
          <w:color w:val="000000"/>
          <w:sz w:val="18"/>
        </w:rPr>
      </w:pPr>
      <w:r w:rsidRPr="00E54370">
        <w:rPr>
          <w:iCs/>
          <w:color w:val="000000"/>
          <w:sz w:val="18"/>
        </w:rPr>
        <w:t>F) TÜRK STANDARDLARI ENSTİTÜSÜ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BE3172" w:rsidP="00E54370" w:rsidRDefault="00BE3172">
      <w:pPr>
        <w:suppressAutoHyphens/>
        <w:spacing w:after="56"/>
        <w:ind w:firstLine="811"/>
        <w:jc w:val="both"/>
        <w:rPr>
          <w:iCs/>
          <w:color w:val="000000"/>
          <w:sz w:val="18"/>
        </w:rPr>
      </w:pPr>
      <w:r w:rsidRPr="00E54370">
        <w:rPr>
          <w:iCs/>
          <w:color w:val="000000"/>
          <w:sz w:val="18"/>
        </w:rPr>
        <w:t>G) TÜRK PATENT VE MARKA KURUMU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BE3172" w:rsidP="00E54370" w:rsidRDefault="00BE3172">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BE3172" w:rsidP="00E54370" w:rsidRDefault="00BE3172">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BE3172" w:rsidP="00E54370" w:rsidRDefault="00BE3172">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BE3172" w:rsidP="00E54370" w:rsidRDefault="00BE3172">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BE3172" w:rsidP="00E54370" w:rsidRDefault="00BE3172">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BE3172" w:rsidP="00E54370" w:rsidRDefault="00BE3172">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BE3172" w:rsidP="00E54370" w:rsidRDefault="00BE3172">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BE3172" w:rsidP="00E54370" w:rsidRDefault="00BE3172">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BE3172" w:rsidP="00E54370" w:rsidRDefault="00BE3172">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BE3172" w:rsidP="00E54370" w:rsidRDefault="00BE3172">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BE3172" w:rsidP="00E54370" w:rsidRDefault="00BE3172">
      <w:pPr>
        <w:suppressAutoHyphens/>
        <w:spacing w:after="56"/>
        <w:ind w:firstLine="811"/>
        <w:jc w:val="both"/>
        <w:rPr>
          <w:iCs/>
          <w:color w:val="000000"/>
          <w:sz w:val="18"/>
        </w:rPr>
      </w:pPr>
      <w:r w:rsidRPr="00E54370">
        <w:rPr>
          <w:iCs/>
          <w:color w:val="000000"/>
          <w:sz w:val="18"/>
        </w:rPr>
        <w:t>J) YÜKSEKÖĞRETİM KURULU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BE3172" w:rsidP="00E54370" w:rsidRDefault="00BE3172">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BE3172" w:rsidP="00E54370" w:rsidRDefault="00BE3172">
      <w:pPr>
        <w:suppressAutoHyphens/>
        <w:spacing w:after="56"/>
        <w:ind w:firstLine="811"/>
        <w:jc w:val="both"/>
        <w:rPr>
          <w:iCs/>
          <w:color w:val="000000"/>
          <w:sz w:val="18"/>
        </w:rPr>
      </w:pPr>
      <w:r w:rsidRPr="00E54370">
        <w:rPr>
          <w:iCs/>
          <w:color w:val="000000"/>
          <w:sz w:val="18"/>
        </w:rPr>
        <w:t>L) YÜKSEKÖĞRETİM KALİTE KURULU (Devam)</w:t>
      </w:r>
    </w:p>
    <w:p w:rsidRPr="00E54370" w:rsidR="00BE3172" w:rsidP="00E54370" w:rsidRDefault="00BE3172">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BE3172" w:rsidP="00E54370" w:rsidRDefault="00BE3172">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BE3172" w:rsidP="00E54370" w:rsidRDefault="00BE3172">
      <w:pPr>
        <w:suppressAutoHyphens/>
        <w:spacing w:after="56"/>
        <w:ind w:firstLine="811"/>
        <w:jc w:val="both"/>
        <w:rPr>
          <w:iCs/>
          <w:color w:val="000000"/>
          <w:sz w:val="18"/>
        </w:rPr>
      </w:pPr>
      <w:r w:rsidRPr="00E54370">
        <w:rPr>
          <w:iCs/>
          <w:color w:val="000000"/>
          <w:sz w:val="18"/>
        </w:rPr>
        <w:t xml:space="preserve">M) ÜNİVERSİTELER (Devam) </w:t>
      </w:r>
    </w:p>
    <w:p w:rsidRPr="00E54370" w:rsidR="00FE7724" w:rsidP="00E54370" w:rsidRDefault="00FE7724">
      <w:pPr>
        <w:suppressAutoHyphens/>
        <w:spacing w:after="56"/>
        <w:ind w:firstLine="811"/>
        <w:jc w:val="both"/>
        <w:rPr>
          <w:iCs/>
          <w:color w:val="000000"/>
          <w:sz w:val="18"/>
          <w:szCs w:val="22"/>
        </w:rPr>
      </w:pPr>
    </w:p>
    <w:p w:rsidRPr="00E54370" w:rsidR="00FE7724" w:rsidP="00E54370" w:rsidRDefault="00FE7724">
      <w:pPr>
        <w:pStyle w:val="GENELKURUL"/>
        <w:spacing w:line="240" w:lineRule="auto"/>
        <w:rPr>
          <w:sz w:val="18"/>
        </w:rPr>
      </w:pPr>
      <w:r w:rsidRPr="00E54370">
        <w:rPr>
          <w:sz w:val="18"/>
        </w:rPr>
        <w:t>BAŞKAN – Muş Milletvekili Sayın Gülüstan Kılıç Koçyiğit.</w:t>
      </w:r>
    </w:p>
    <w:p w:rsidRPr="00E54370" w:rsidR="00FE7724" w:rsidP="00E54370" w:rsidRDefault="00FE7724">
      <w:pPr>
        <w:pStyle w:val="GENELKURUL"/>
        <w:spacing w:line="240" w:lineRule="auto"/>
        <w:rPr>
          <w:sz w:val="18"/>
        </w:rPr>
      </w:pPr>
      <w:r w:rsidRPr="00E54370">
        <w:rPr>
          <w:sz w:val="18"/>
        </w:rPr>
        <w:t>Buyurun Sayın Koçyiğit. (HDP sıralarından alkışlar)</w:t>
      </w:r>
    </w:p>
    <w:p w:rsidRPr="00E54370" w:rsidR="00FE7724" w:rsidP="00E54370" w:rsidRDefault="00FE7724">
      <w:pPr>
        <w:pStyle w:val="GENELKURUL"/>
        <w:spacing w:line="240" w:lineRule="auto"/>
        <w:rPr>
          <w:sz w:val="18"/>
        </w:rPr>
      </w:pPr>
      <w:r w:rsidRPr="00E54370">
        <w:rPr>
          <w:sz w:val="18"/>
        </w:rPr>
        <w:t>HDP GRUBU ADINA GÜLÜSTAN KILIÇ KOÇYİĞİT (Muş) – Sayın Başkan, sayın vekiller; dün kötü bir gün geçirdik, hepiniz biliyorsunuz gerekçesini, yıllardır bütçede aynı şeyleri yaşıyoruz. Bugün en azından daha makul bir gün geçirmeyi umuyoruz, daha sağlıklı bir bütçe tartışması yürütmeyi umuyoruz, onu söyleyelim ama gördüğüm kadarıyla buna da imkân olmayacak.</w:t>
      </w:r>
    </w:p>
    <w:p w:rsidRPr="00E54370" w:rsidR="00FE7724" w:rsidP="00E54370" w:rsidRDefault="00FE7724">
      <w:pPr>
        <w:pStyle w:val="GENELKURUL"/>
        <w:spacing w:line="240" w:lineRule="auto"/>
        <w:rPr>
          <w:sz w:val="18"/>
        </w:rPr>
      </w:pPr>
      <w:r w:rsidRPr="00E54370">
        <w:rPr>
          <w:sz w:val="18"/>
        </w:rPr>
        <w:t>Şimdi, Sayın Bakan, biz aslında Komisyonda da uzun uzun konuştuk, Millî Eğitim bütçesi üzerine konuşuyoruz, aslında çok temel bir bakanlığın bütçesi üzerine konuşuyoruz ama kimin için temel, kimin için çok önemli? Bizler için çok önemli, veliler için çok önemli, öğrenciler için çok önemli, yoksul çocuklar için, Türkiye’deki yoksul halklar için çok önemli ama ne yazık ki AKP iktidarı açısından o kadar önemli değil. Önemli olup olmamasını nereden anlıyoruz? Bütçeye ayırdıkları paydan anlıyoruz.</w:t>
      </w:r>
      <w:r w:rsidRPr="00E54370" w:rsidR="00A379CA">
        <w:rPr>
          <w:sz w:val="18"/>
        </w:rPr>
        <w:t xml:space="preserve"> </w:t>
      </w:r>
      <w:r w:rsidRPr="00E54370">
        <w:rPr>
          <w:sz w:val="18"/>
        </w:rPr>
        <w:t xml:space="preserve">Şimdi, yıllar içerisinde bütçedeki oranlara bakalım: 2022 yılında Millî Eğitim bütçesinin genel bütçe içerisindeki oranı 10,79’muş, değil mi Sayın Bakan? Bu yıl kaç? Bu yıl yüzde 9,64. Aslında rakamlara bakarsanız çok büyük, astronomik rakamlar var ama oran olarak baktığınız zaman çok az, neden? Çünkü enflasyon almış yüzde 180’lere varmış, muazzam bir devalüasyon var, muazzam bir TL'nin değer kaybı var, o anlamda rakamlar şişince sanki çok yüksek bir bütçe ayrılıyormuş gibi bir algı oluşuyor ama gerçek öyle değil. </w:t>
      </w:r>
    </w:p>
    <w:p w:rsidRPr="00E54370" w:rsidR="00FE7724" w:rsidP="00E54370" w:rsidRDefault="00FE7724">
      <w:pPr>
        <w:pStyle w:val="GENELKURUL"/>
        <w:spacing w:line="240" w:lineRule="auto"/>
        <w:rPr>
          <w:sz w:val="18"/>
        </w:rPr>
      </w:pPr>
      <w:r w:rsidRPr="00E54370">
        <w:rPr>
          <w:sz w:val="18"/>
        </w:rPr>
        <w:t xml:space="preserve">Diğer bir şey değerli arkadaşlar: Ayrılan bütçenin yüzde 68,32’si personel giderine; 10,38’i ise devlet sosyal güvenlik primine ödeniyor. Peki, bu ülkedeki yatırımın yani eğitimdeki yatırımın artırılması için ne kadar bütçe ayrılıyor? 9,18 değerli arkadaşlar; 9,18. Şimdi, AKP hep şu masalı anlatıyor bize: Biz gelmeden önce Taş Devri’ndeydi Türkiye, hiçbir şey iyi değildi. Şimdi, değerli arkadaşlar -çok büyük çıkarmadım ama- şurada, elimde veri var: 2002 yılında Türkiye'nin Millî Eğitimdeki yatırıma ayırdığı bütçe 17,18; değil mi Sayın Bakan? 17,18. 2009 yılında kaça kadar gerilemiş biliyor musunuz? Yüzde 4,57’ye kadar gerilemiş, yüzde 4,57’ye kadar. Bu yıl ne kadar? Bu yıl ise yüzde 9,18. Şimdi soruyorum: E, eski hükûmetler, o devalüasyon, o kriz dönemindeki hükûmetler mi eğitime daha fazla önem vermişler, o zaman mı eğitim önemliydi şimdi mi eğitim önemli, bunu buradan çıkarabiliriz. </w:t>
      </w:r>
    </w:p>
    <w:p w:rsidRPr="00E54370" w:rsidR="00FE7724" w:rsidP="00E54370" w:rsidRDefault="00FE7724">
      <w:pPr>
        <w:pStyle w:val="GENELKURUL"/>
        <w:spacing w:line="240" w:lineRule="auto"/>
        <w:rPr>
          <w:sz w:val="18"/>
        </w:rPr>
      </w:pPr>
      <w:r w:rsidRPr="00E54370">
        <w:rPr>
          <w:sz w:val="18"/>
        </w:rPr>
        <w:t>Şimdi, değerli arkadaşlar, tabii, AKP'nin en büyük alametifarikası neoliberal politikaları bütün alanlarda, bütün bakanlıklarda yaygınlaştırması. Şimdi, eğitimi de piyasaya açtılar, sağlığı da piyasaya açtılar. Normalde Türkiye'deki eğitimin bütün aşamaları kamusal eğitim olurken, eşit, parasız olması gerekirken ve bu bir anayasal zorunlulukken bunu paralı hâle getirdiler; artık her yerde paralı kolejler, paralı ilkokullar, paralı bilmem şunlar bunlar var. Peki, bu paralı okullara kim gidebiliyor? Bu ülkede yaşayan halkların yüzde kaçı çocuklarını bu özel okullara gönderebiliyor? Sanırım, yüzde 2-3’tür belki de en abartılı hâliyle söylersek. Peki, geri kalan toplum, çocuğunu nereye gönderiyor? Devlet okuluna gönderiyor. Ben de devlet okuluna gönderiyorum, 2 öğrenci velisiyim, devlet okuluna gönderiyorum. Peki, o devlet okullarında çocuklarımız ne yaşıyor? Ya, tuvaleti temizlenmeyen, personeli olmayan, öğretmene, öğretmen odasına çay götürmek için nöbetçi öğrenci uygulaması olan, her şeyi okul aile birliği üzerinden isteyen, yazılı yapmak için öğrenciden kâğıt isteyen ya da kâğıt parası toplayan bir eğitim sistemimiz var değerli arkadaşlar. Şimdi, bu eğitim sistemini daha kaotik hâle getirdiler, adrese dayalı yaptılar ama başka bir şey daha yaptılar; bütün okulları imam-hatibe dönüştürdüler. Evinizin çok yakınında bir ortaokul var ama artık orası düz ortaokul değil, imam-hatip ortaokulu. İmam-hatibe göndermek istemiyorsunuz, ne yapacaksınız? Ya özel okula göndereceksiniz ya bir sahtekârlık yapıp gidip adresinizi taşıyacaksınız ya da o mahalleden taşınacaksınız değerli arkadaşlar. Bu neyi gösteriyor? Bu, sizin eğitime ne kadar ideolojik olarak yaklaştığınızı, bakış açınızı ortaya koyuyor.</w:t>
      </w:r>
    </w:p>
    <w:p w:rsidRPr="00E54370" w:rsidR="00FE7724" w:rsidP="00E54370" w:rsidRDefault="00FE7724">
      <w:pPr>
        <w:pStyle w:val="GENELKURUL"/>
        <w:spacing w:line="240" w:lineRule="auto"/>
        <w:rPr>
          <w:sz w:val="18"/>
        </w:rPr>
      </w:pPr>
      <w:r w:rsidRPr="00E54370">
        <w:rPr>
          <w:sz w:val="18"/>
        </w:rPr>
        <w:t xml:space="preserve">Şimdi, bu kadar çok imam-hatip yapıyorsunuz; iyi, isteyen imam-hatibe gitsin ama önünde eylem olan imam-hatip okulları var. Mahalleli eylem yapıyor “Biz buraya imam-hatip istemiyoruz.” diyor “Okulumuzdan memnunuz.” diyor ama siz “Hayır, biz illa orayı imam-hatip yapacağız.” diyorsunuz. Peki, imam-hatipleri bu kadar yaygınlaştırıyorsunuz, karşılığında diğer dinleri, diğer inançları tanıyor musunuz? Hayır, onu da yapmıyorsunuz; Alevi çocukları hâlâ zorunlu din derslerine girmek zorundalar, üstelik Avrupa İnsan Hakları Mahkemesi ve Anayasa Mahkemesi kararlarına rağmen burayı da değiştirmiyorsunuz. </w:t>
      </w:r>
    </w:p>
    <w:p w:rsidRPr="00E54370" w:rsidR="00FE7724" w:rsidP="00E54370" w:rsidRDefault="00FE7724">
      <w:pPr>
        <w:pStyle w:val="GENELKURUL"/>
        <w:spacing w:line="240" w:lineRule="auto"/>
        <w:rPr>
          <w:sz w:val="18"/>
        </w:rPr>
      </w:pPr>
      <w:r w:rsidRPr="00E54370">
        <w:rPr>
          <w:sz w:val="18"/>
        </w:rPr>
        <w:t>Peki, müfredatınıza bakalım. Müfredat, gerçekten özgürleştirici mi; eleştirel düşünceyi yaygınlaştırıcı tarzda mı; gerçekten özgür bireyi, özgür insanı, evrensel değerleri mi esas alıyor? Hayır; milliyetçi, cinsiyetçi, dinci, erkek egemen, sağlamcı, bütün</w:t>
      </w:r>
      <w:r w:rsidRPr="00E54370" w:rsidR="00870F7F">
        <w:rPr>
          <w:sz w:val="18"/>
        </w:rPr>
        <w:t xml:space="preserve"> </w:t>
      </w:r>
      <w:r w:rsidRPr="00E54370">
        <w:rPr>
          <w:sz w:val="18"/>
        </w:rPr>
        <w:t xml:space="preserve">toplumsal yapıyı altüst edecek bir müfredat programınız var. Bütün resimlerinizde anne çay getiriyor, baba uzanmış ya da ayak ayak üstüne atmış, gazete okuyor; baba işe gidiyor, anne evde temizlik yapıyor. Siz, her gün ama her gün müfredatınızla, o içeriklerinizle toplumsal cinsiyet rollerini pekiştiriyorsunuz. Sonuç ne oluyor? Sonuç, Hiranur Vakfındaki çocuklar, o vakıfta çalışanların çocukları 6 yaşında evlendiriliyorlar. </w:t>
      </w:r>
    </w:p>
    <w:p w:rsidRPr="00E54370" w:rsidR="00FE7724" w:rsidP="00E54370" w:rsidRDefault="00FE7724">
      <w:pPr>
        <w:pStyle w:val="GENELKURUL"/>
        <w:spacing w:line="240" w:lineRule="auto"/>
        <w:rPr>
          <w:sz w:val="18"/>
        </w:rPr>
      </w:pPr>
      <w:r w:rsidRPr="00E54370">
        <w:rPr>
          <w:sz w:val="18"/>
        </w:rPr>
        <w:t xml:space="preserve">Peki, ben Sayın Bakana soruyorum: Bizim yasalarımızda temel eğitim zorunlu değil midir? Zorunludur. O çocuk, 6 yaşındaki çocuk bütün hayatı boyunca resmî olarak hiç okula gitmedi. Sayın Bakan, Sayın AKP’liler, Sayın Millî Eğitimin yetkilileri; ne yaptınız? “Bu çocuğu niye okula göndermiyorsun?” diye gidip anasının babasının yakasına yapıştınız mı? “Sen bir anayasal, yasal suç işliyorsun.” dediniz mi? Suç duyurusunda bulundunuz mu? Hayır, göz yumdunuz. Niye? Çünkü siz zaten kendiniz akşama kadar TÜGVA’yla, Ensarla protokol yapıyorsunuz; siz, kendi yurdunda 40’tan fazla erkek çocuğu istismar edilmiş bir vakıfla protokol yapıyorsunuz. Şimdi, buradan nasıl bir adalet, nasıl bir öğrenci yararı, nasıl bir üstün çocuk yararı bekleyebiliriz ki? Bunu da yapmıyorsunuz tabii ki. </w:t>
      </w:r>
    </w:p>
    <w:p w:rsidRPr="00E54370" w:rsidR="00FE7724" w:rsidP="00E54370" w:rsidRDefault="00FE7724">
      <w:pPr>
        <w:pStyle w:val="GENELKURUL"/>
        <w:spacing w:line="240" w:lineRule="auto"/>
        <w:rPr>
          <w:sz w:val="18"/>
        </w:rPr>
      </w:pPr>
      <w:r w:rsidRPr="00E54370">
        <w:rPr>
          <w:sz w:val="18"/>
        </w:rPr>
        <w:t>OYA ERONAT (Diyarbakır) – Bunu sen mi söylüyorsun?</w:t>
      </w:r>
    </w:p>
    <w:p w:rsidRPr="00E54370" w:rsidR="00FE7724" w:rsidP="00E54370" w:rsidRDefault="00FE7724">
      <w:pPr>
        <w:pStyle w:val="GENELKURUL"/>
        <w:spacing w:line="240" w:lineRule="auto"/>
        <w:rPr>
          <w:sz w:val="18"/>
        </w:rPr>
      </w:pPr>
      <w:r w:rsidRPr="00E54370">
        <w:rPr>
          <w:sz w:val="18"/>
        </w:rPr>
        <w:t>GÜLÜSTAN KILIÇ KOÇYİĞİT (Devamla) – Diğer bir mesele, dersliklerin yetersizliği. Sayın Bakan sunum yaptı, gerçekten, ben dinledim, sonra da okudum; hayaller Finlandiya, gerçekler Türkiye; hayaller Estonya, gerçekler Türkiye.</w:t>
      </w:r>
    </w:p>
    <w:p w:rsidRPr="00E54370" w:rsidR="00FE7724" w:rsidP="00E54370" w:rsidRDefault="00FE7724">
      <w:pPr>
        <w:pStyle w:val="GENELKURUL"/>
        <w:spacing w:line="240" w:lineRule="auto"/>
        <w:rPr>
          <w:sz w:val="18"/>
        </w:rPr>
      </w:pPr>
      <w:r w:rsidRPr="00E54370">
        <w:rPr>
          <w:sz w:val="18"/>
        </w:rPr>
        <w:t>(AK PARTİ ve HDP sıraları arasında karşılıkla laf atmalar)</w:t>
      </w:r>
    </w:p>
    <w:p w:rsidRPr="00E54370" w:rsidR="00FE7724" w:rsidP="00E54370" w:rsidRDefault="00FE7724">
      <w:pPr>
        <w:pStyle w:val="GENELKURUL"/>
        <w:spacing w:line="240" w:lineRule="auto"/>
        <w:rPr>
          <w:sz w:val="18"/>
        </w:rPr>
      </w:pPr>
      <w:r w:rsidRPr="00E54370">
        <w:rPr>
          <w:sz w:val="18"/>
        </w:rPr>
        <w:t>BAŞKAN – Sayın Eronat... Sayın Eronat...</w:t>
      </w:r>
    </w:p>
    <w:p w:rsidRPr="00E54370" w:rsidR="00FE7724" w:rsidP="00E54370" w:rsidRDefault="00FE7724">
      <w:pPr>
        <w:pStyle w:val="GENELKURUL"/>
        <w:spacing w:line="240" w:lineRule="auto"/>
        <w:rPr>
          <w:sz w:val="18"/>
        </w:rPr>
      </w:pPr>
      <w:r w:rsidRPr="00E54370">
        <w:rPr>
          <w:sz w:val="18"/>
        </w:rPr>
        <w:t xml:space="preserve">GÜLÜSTAN KILIÇ KOÇYİĞİT (Devamla) – Bu sunumda ne var biliyor musunuz? Bu sunumda, aslında, hiçbir şekilde, eğitimin kamusal, parasız, ana dilinde ve yerinde olmasına dair bir bakış açısı yok değerli arkadaşlar. </w:t>
      </w:r>
    </w:p>
    <w:p w:rsidRPr="00E54370" w:rsidR="00FE7724" w:rsidP="00E54370" w:rsidRDefault="00FE7724">
      <w:pPr>
        <w:pStyle w:val="GENELKURUL"/>
        <w:spacing w:line="240" w:lineRule="auto"/>
        <w:rPr>
          <w:sz w:val="18"/>
        </w:rPr>
      </w:pPr>
      <w:r w:rsidRPr="00E54370">
        <w:rPr>
          <w:sz w:val="18"/>
        </w:rPr>
        <w:t>Yıl 2022, ben Muş Milletvekiliyim, bizim orada çok kar yağar. Hâlâ bizim köydeki çocuklarımız taşımalı eğitimle okula gidiyorlar. Sabahın kör saatinde kalkıp o minibüslere doluşuyorlar ve okula, eğitime erişmeye çalışıyorlar. Ya, 2022 yılında eğitim hâlâ taşımalı olabilir mi? Eğitim bir bütündür Sayın Bakan, yaşam yerinden, bölgesinden, kültüründen, sosyolojisinden etkilenir; bir etkileşim sürecidir. Siz, o çocuğu alıp sabahın köründe otobüse, minibüse doluşturarak ona eğitim vereceğinizi iddia ediyorsunuz.</w:t>
      </w:r>
    </w:p>
    <w:p w:rsidRPr="00E54370" w:rsidR="00FE7724" w:rsidP="00E54370" w:rsidRDefault="00FE7724">
      <w:pPr>
        <w:pStyle w:val="GENELKURUL"/>
        <w:spacing w:line="240" w:lineRule="auto"/>
        <w:rPr>
          <w:sz w:val="18"/>
        </w:rPr>
      </w:pPr>
      <w:r w:rsidRPr="00E54370">
        <w:rPr>
          <w:sz w:val="18"/>
        </w:rPr>
        <w:t>Diğer bir şey, kız çocuklarının okullaşma oranı. Bakın, lise son sınıfta kız çocuklarında ciddi bir okul terki var. Kendi ilimden örnek vereyim: 100 lise son sınıf öğrencisinin sadece 42’si eğitime devam ediyor. Gerisi nereye gidiyor, gerisi nerede? Bu erken okul terklerinin gerekçesi nedir?</w:t>
      </w:r>
    </w:p>
    <w:p w:rsidRPr="00E54370" w:rsidR="00FE7724" w:rsidP="00E54370" w:rsidRDefault="00FE7724">
      <w:pPr>
        <w:pStyle w:val="GENELKURUL"/>
        <w:spacing w:line="240" w:lineRule="auto"/>
        <w:rPr>
          <w:sz w:val="18"/>
        </w:rPr>
      </w:pPr>
      <w:r w:rsidRPr="00E54370">
        <w:rPr>
          <w:sz w:val="18"/>
        </w:rPr>
        <w:t>Sayın Bakana soruyorum: “Okullaşma oranlarında OECD ortalamasını geçtik.” diye veri koymuşlar. Ben size söyleyeyim değerli arkadaşlar, Sayın Bakan açık liseyi de istatistiklerin içerisine koyuyor ve okullaşma oranlarını şişiriyor. Bu, kabul edilemez, doğru bir yaklaşım değildir; bunu da söyleyelim.</w:t>
      </w:r>
    </w:p>
    <w:p w:rsidRPr="00E54370" w:rsidR="00FE7724" w:rsidP="00E54370" w:rsidRDefault="00FE7724">
      <w:pPr>
        <w:pStyle w:val="GENELKURUL"/>
        <w:spacing w:line="240" w:lineRule="auto"/>
        <w:rPr>
          <w:sz w:val="18"/>
        </w:rPr>
      </w:pPr>
      <w:r w:rsidRPr="00E54370">
        <w:rPr>
          <w:sz w:val="18"/>
        </w:rPr>
        <w:t>Diğer bir mesele -arkadaşlarım birçok konuyu söyledikleri için atlayarak gidiyorum- eğitim -hani, çok söylendi ama- pedagojinin temelinde ne var? Sizin kendi ana dilinizde eğitim var, değil mi? Bu pedagojik bir gerçektir yani, bu bir realite; bütün dünya, bütün bilim bunu söylüyor; siz bunun tersine gitmeye çalışıyorsunuz. İnsanlar gidiyor Mersin’e, bizim Bakanlık gidiyor tersine. 2023 yılında hâlâ tek dilde eğitimi bu topluma dayatıyorsunuz. Yani şimdi, ben bir Kürt çocuğu olarak Türkçeyi öğrendiğim gibi, İngilizceyi, Almancayı ve Fransızcayı öğrendiğim gibi niye ana dilimde eğitim al</w:t>
      </w:r>
      <w:r w:rsidRPr="00E54370" w:rsidR="001A417C">
        <w:rPr>
          <w:sz w:val="18"/>
        </w:rPr>
        <w:t>a</w:t>
      </w:r>
      <w:r w:rsidRPr="00E54370">
        <w:rPr>
          <w:sz w:val="18"/>
        </w:rPr>
        <w:t>mayayım? Ya, bu bir engel mi? Bütün dilleri öğrenebilirim, benim Türk arkadaşlarım da pekâlâ Kürtçe öğrenebilirler ve biz burada birbirimizi çok daha iyi anlayabiliriz ama bu sizin ideolojik kodlarınıza aykırı, o nedenle yapmıyorsunuz.</w:t>
      </w:r>
    </w:p>
    <w:p w:rsidRPr="00E54370" w:rsidR="00FE7724" w:rsidP="00E54370" w:rsidRDefault="00FE7724">
      <w:pPr>
        <w:pStyle w:val="GENELKURUL"/>
        <w:spacing w:line="240" w:lineRule="auto"/>
        <w:rPr>
          <w:sz w:val="18"/>
        </w:rPr>
      </w:pPr>
      <w:r w:rsidRPr="00E54370">
        <w:rPr>
          <w:sz w:val="18"/>
        </w:rPr>
        <w:t xml:space="preserve">Şimdi, son olarak da bu, yükseköğretime dair bir şeyler söylemek istiyorum. </w:t>
      </w:r>
    </w:p>
    <w:p w:rsidRPr="00E54370" w:rsidR="00FE7724" w:rsidP="00E54370" w:rsidRDefault="00FE7724">
      <w:pPr>
        <w:pStyle w:val="GENELKURUL"/>
        <w:spacing w:line="240" w:lineRule="auto"/>
        <w:rPr>
          <w:sz w:val="18"/>
        </w:rPr>
      </w:pPr>
      <w:r w:rsidRPr="00E54370">
        <w:rPr>
          <w:sz w:val="18"/>
        </w:rPr>
        <w:t>Bu arada, Millî Eğitim Bakanlığı okulların yakıt ihalelerini merkezîleştirmiş. Biz, şu anda kış ayındayız, hâlâ bölgedeki okullar yakıt ihalesini yapamadılar.</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Tamamlayalım lütfen.</w:t>
      </w:r>
    </w:p>
    <w:p w:rsidRPr="00E54370" w:rsidR="00FE7724" w:rsidP="00E54370" w:rsidRDefault="00FE7724">
      <w:pPr>
        <w:pStyle w:val="GENELKURUL"/>
        <w:spacing w:line="240" w:lineRule="auto"/>
        <w:rPr>
          <w:sz w:val="18"/>
        </w:rPr>
      </w:pPr>
      <w:r w:rsidRPr="00E54370">
        <w:rPr>
          <w:sz w:val="18"/>
        </w:rPr>
        <w:t>GÜLÜSTAN KILIÇ KOÇYİĞİT (Devamla) – Teşekkür ederim Sayın Başkan.</w:t>
      </w:r>
    </w:p>
    <w:p w:rsidRPr="00E54370" w:rsidR="00FE7724" w:rsidP="00E54370" w:rsidRDefault="00FE7724">
      <w:pPr>
        <w:pStyle w:val="GENELKURUL"/>
        <w:spacing w:line="240" w:lineRule="auto"/>
        <w:rPr>
          <w:sz w:val="18"/>
        </w:rPr>
      </w:pPr>
      <w:r w:rsidRPr="00E54370">
        <w:rPr>
          <w:sz w:val="18"/>
        </w:rPr>
        <w:t>Hâlâ yakıt ihaleleri olmadı ve bakın, bu nedenle Tuşba’daki Canik Çok Programlı Lisesinin öğrencileri okula gitmiyorlar. Neden? Çünkü okul buz gibi. Van’da, bu havada</w:t>
      </w:r>
      <w:r w:rsidRPr="00E54370" w:rsidR="001A417C">
        <w:rPr>
          <w:sz w:val="18"/>
        </w:rPr>
        <w:t>,</w:t>
      </w:r>
      <w:r w:rsidRPr="00E54370">
        <w:rPr>
          <w:sz w:val="18"/>
        </w:rPr>
        <w:t xml:space="preserve"> soba yanmadan, kalorifer yanmadan nasıl gitsin bu çocuklar okula? Ama buna bir çözüm bulan var mı? Yok.</w:t>
      </w:r>
    </w:p>
    <w:p w:rsidRPr="00E54370" w:rsidR="00FE7724" w:rsidP="00E54370" w:rsidRDefault="00FE7724">
      <w:pPr>
        <w:pStyle w:val="GENELKURUL"/>
        <w:spacing w:line="240" w:lineRule="auto"/>
        <w:rPr>
          <w:sz w:val="18"/>
        </w:rPr>
      </w:pPr>
      <w:r w:rsidRPr="00E54370">
        <w:rPr>
          <w:sz w:val="18"/>
        </w:rPr>
        <w:t>Diğeri de, şimdi siz “YÖK’ü kaldıracağım.” diye geldiniz, YÖK’ü tahkim ettiniz. Bütün eğitim sürecini dönüştürdünüz ama daha kötü bir şey yapıyorsunuz. Bakın, biz bunu Plan ve Bütçede verdik, ben 20 Ocak 2022’de kanun teklifi verdim -sanırım, Mecliste ilk veren milletvekili benim- dedik ki: “Bir öğün yemeği, temiz suyu çocuklara ücretsiz verin.” Ya, yoksulluk almış başını gidiyor. Bu çocuklar sınıflarda açlıktan bayılmasınlar, bu çocuklar temiz su içsinler. Sonra, kanunu ciddiye almadınız, teklifimizi işleme almadınız…</w:t>
      </w:r>
    </w:p>
    <w:p w:rsidRPr="00E54370" w:rsidR="00FE7724" w:rsidP="00E54370" w:rsidRDefault="00FE7724">
      <w:pPr>
        <w:pStyle w:val="GENELKURUL"/>
        <w:spacing w:line="240" w:lineRule="auto"/>
        <w:rPr>
          <w:sz w:val="18"/>
        </w:rPr>
      </w:pPr>
      <w:r w:rsidRPr="00E54370">
        <w:rPr>
          <w:sz w:val="18"/>
        </w:rPr>
        <w:t>(Mikrofon otomatik cihaz tarafından kapatıldı)</w:t>
      </w:r>
    </w:p>
    <w:p w:rsidRPr="00E54370" w:rsidR="00FE7724" w:rsidP="00E54370" w:rsidRDefault="00FE7724">
      <w:pPr>
        <w:pStyle w:val="GENELKURUL"/>
        <w:spacing w:line="240" w:lineRule="auto"/>
        <w:rPr>
          <w:sz w:val="18"/>
        </w:rPr>
      </w:pPr>
      <w:r w:rsidRPr="00E54370">
        <w:rPr>
          <w:sz w:val="18"/>
        </w:rPr>
        <w:t>GÜLÜSTAN KILIÇ KOÇYİĞİT (Devamla) – Tamamlıyorum Sayın Başkan.</w:t>
      </w:r>
    </w:p>
    <w:p w:rsidRPr="00E54370" w:rsidR="00FE7724" w:rsidP="00E54370" w:rsidRDefault="00FE7724">
      <w:pPr>
        <w:pStyle w:val="GENELKURUL"/>
        <w:spacing w:line="240" w:lineRule="auto"/>
        <w:rPr>
          <w:sz w:val="18"/>
        </w:rPr>
      </w:pPr>
      <w:r w:rsidRPr="00E54370">
        <w:rPr>
          <w:sz w:val="18"/>
        </w:rPr>
        <w:t>BAŞKAN – Teşekkür ediyorum.</w:t>
      </w:r>
    </w:p>
    <w:p w:rsidRPr="00E54370" w:rsidR="00FE7724" w:rsidP="00E54370" w:rsidRDefault="00FE7724">
      <w:pPr>
        <w:pStyle w:val="GENELKURUL"/>
        <w:spacing w:line="240" w:lineRule="auto"/>
        <w:rPr>
          <w:sz w:val="18"/>
        </w:rPr>
      </w:pPr>
      <w:r w:rsidRPr="00E54370">
        <w:rPr>
          <w:sz w:val="18"/>
        </w:rPr>
        <w:t>GÜLÜSTAN KILIÇ KOÇYİĞİT (Devamla) – Bu, okullara ilişkin ama…</w:t>
      </w:r>
    </w:p>
    <w:p w:rsidRPr="00E54370" w:rsidR="00FE7724" w:rsidP="00E54370" w:rsidRDefault="00FE7724">
      <w:pPr>
        <w:pStyle w:val="GENELKURUL"/>
        <w:spacing w:line="240" w:lineRule="auto"/>
        <w:rPr>
          <w:sz w:val="18"/>
        </w:rPr>
      </w:pPr>
      <w:r w:rsidRPr="00E54370">
        <w:rPr>
          <w:sz w:val="18"/>
        </w:rPr>
        <w:t>BAŞKAN – Teşekkür ediyorum.</w:t>
      </w:r>
    </w:p>
    <w:p w:rsidRPr="00E54370" w:rsidR="00FE7724" w:rsidP="00E54370" w:rsidRDefault="00FE7724">
      <w:pPr>
        <w:pStyle w:val="GENELKURUL"/>
        <w:spacing w:line="240" w:lineRule="auto"/>
        <w:rPr>
          <w:sz w:val="18"/>
        </w:rPr>
      </w:pPr>
      <w:r w:rsidRPr="00E54370">
        <w:rPr>
          <w:sz w:val="18"/>
        </w:rPr>
        <w:t>GÜLÜSTAN KILIÇ KOÇYİĞİT (Devamla) – Peki.</w:t>
      </w:r>
    </w:p>
    <w:p w:rsidRPr="00E54370" w:rsidR="00FE7724" w:rsidP="00E54370" w:rsidRDefault="00FE7724">
      <w:pPr>
        <w:pStyle w:val="GENELKURUL"/>
        <w:spacing w:line="240" w:lineRule="auto"/>
        <w:rPr>
          <w:sz w:val="18"/>
        </w:rPr>
      </w:pPr>
      <w:r w:rsidRPr="00E54370">
        <w:rPr>
          <w:sz w:val="18"/>
        </w:rPr>
        <w:t>Biz</w:t>
      </w:r>
      <w:r w:rsidRPr="00E54370" w:rsidR="001A417C">
        <w:rPr>
          <w:sz w:val="18"/>
        </w:rPr>
        <w:t>.</w:t>
      </w:r>
      <w:r w:rsidRPr="00E54370">
        <w:rPr>
          <w:sz w:val="18"/>
        </w:rPr>
        <w:t xml:space="preserve"> Plan ve Bütçe Komisyonunda “Bütçeniz artırılsın.” dedik Sayın Bakan, bütçeniz artırılsın. “Çocuklara yemek verin.” dedik; siz bunu reddettiniz. Ben sizi vicdanla, kamuoyunun takdiriyle baş başa bırakıyorum. Siz çocukları aç bırakan bir iktidar olarak tarihe geçtiniz. (HDP sıralarından alkışlar)</w:t>
      </w:r>
    </w:p>
    <w:p w:rsidRPr="00E54370" w:rsidR="00FE7724" w:rsidP="00E54370" w:rsidRDefault="00FE7724">
      <w:pPr>
        <w:pStyle w:val="GENELKURUL"/>
        <w:spacing w:line="240" w:lineRule="auto"/>
        <w:rPr>
          <w:sz w:val="18"/>
        </w:rPr>
      </w:pPr>
      <w:r w:rsidRPr="00E54370">
        <w:rPr>
          <w:sz w:val="18"/>
        </w:rPr>
        <w:t>OYA ERONAT (Diyarbakır) – Siz öldürüyorsunuz, öldürüyorsunuz!</w:t>
      </w:r>
    </w:p>
    <w:p w:rsidRPr="00E54370" w:rsidR="00FE7724" w:rsidP="00E54370" w:rsidRDefault="00FE7724">
      <w:pPr>
        <w:pStyle w:val="GENELKURUL"/>
        <w:spacing w:line="240" w:lineRule="auto"/>
        <w:rPr>
          <w:sz w:val="18"/>
        </w:rPr>
      </w:pPr>
      <w:r w:rsidRPr="00E54370">
        <w:rPr>
          <w:sz w:val="18"/>
        </w:rPr>
        <w:t>BAŞKAN – Halkların Demokratik Partisi Grubu adına söz talepleri karşılanmış ve tamamlanmıştır.</w:t>
      </w:r>
    </w:p>
    <w:p w:rsidRPr="00E54370" w:rsidR="00FE7724" w:rsidP="00E54370" w:rsidRDefault="00FE7724">
      <w:pPr>
        <w:pStyle w:val="GENELKURUL"/>
        <w:spacing w:line="240" w:lineRule="auto"/>
        <w:rPr>
          <w:sz w:val="18"/>
        </w:rPr>
      </w:pPr>
      <w:r w:rsidRPr="00E54370">
        <w:rPr>
          <w:sz w:val="18"/>
        </w:rPr>
        <w:t>OYA ERONAT (Diyarbakır) – Siz çocukları öldürüyorsunuz, öldürüyorsunuz.</w:t>
      </w:r>
    </w:p>
    <w:p w:rsidRPr="00E54370" w:rsidR="00FE7724" w:rsidP="00E54370" w:rsidRDefault="00FE7724">
      <w:pPr>
        <w:pStyle w:val="GENELKURUL"/>
        <w:spacing w:line="240" w:lineRule="auto"/>
        <w:rPr>
          <w:sz w:val="18"/>
        </w:rPr>
      </w:pPr>
      <w:r w:rsidRPr="00E54370">
        <w:rPr>
          <w:sz w:val="18"/>
        </w:rPr>
        <w:t>GÜLÜSTAN KILIÇ KOÇYİĞİT (Muş) – Sesiniz gelmiyor!</w:t>
      </w:r>
    </w:p>
    <w:p w:rsidRPr="00E54370" w:rsidR="00FE7724" w:rsidP="00E54370" w:rsidRDefault="00FE7724">
      <w:pPr>
        <w:pStyle w:val="GENELKURUL"/>
        <w:spacing w:line="240" w:lineRule="auto"/>
        <w:rPr>
          <w:sz w:val="18"/>
        </w:rPr>
      </w:pPr>
      <w:r w:rsidRPr="00E54370">
        <w:rPr>
          <w:sz w:val="18"/>
        </w:rPr>
        <w:t>MEHMET RUŞTU TİRYAKİ (Batman) – Katilsin ya sen! Sensin katil ya!</w:t>
      </w:r>
    </w:p>
    <w:p w:rsidRPr="00E54370" w:rsidR="00FE7724" w:rsidP="00E54370" w:rsidRDefault="00FE7724">
      <w:pPr>
        <w:pStyle w:val="GENELKURUL"/>
        <w:spacing w:line="240" w:lineRule="auto"/>
        <w:rPr>
          <w:sz w:val="18"/>
        </w:rPr>
      </w:pPr>
      <w:r w:rsidRPr="00E54370">
        <w:rPr>
          <w:sz w:val="18"/>
        </w:rPr>
        <w:t>OYA ERONAT (Diyarbakır) – Siz katilsiniz, çocukları öldürüyorsunuz.</w:t>
      </w:r>
    </w:p>
    <w:p w:rsidRPr="00E54370" w:rsidR="00FE7724" w:rsidP="00E54370" w:rsidRDefault="00FE7724">
      <w:pPr>
        <w:pStyle w:val="GENELKURUL"/>
        <w:spacing w:line="240" w:lineRule="auto"/>
        <w:rPr>
          <w:sz w:val="18"/>
        </w:rPr>
      </w:pPr>
      <w:r w:rsidRPr="00E54370">
        <w:rPr>
          <w:sz w:val="18"/>
        </w:rPr>
        <w:t>BAŞKAN – Sayın Eronat, lütfen…</w:t>
      </w:r>
    </w:p>
    <w:p w:rsidRPr="00E54370" w:rsidR="00FE7724" w:rsidP="00E54370" w:rsidRDefault="00FE7724">
      <w:pPr>
        <w:pStyle w:val="GENELKURUL"/>
        <w:spacing w:line="240" w:lineRule="auto"/>
        <w:rPr>
          <w:sz w:val="18"/>
        </w:rPr>
      </w:pPr>
      <w:r w:rsidRPr="00E54370">
        <w:rPr>
          <w:sz w:val="18"/>
        </w:rPr>
        <w:t xml:space="preserve">MEHMET RUŞTU TİRYAKİ (Batman) – “Çocukları öldürüyorsunuz.” ne demek ya! </w:t>
      </w:r>
    </w:p>
    <w:p w:rsidRPr="00E54370" w:rsidR="00FE7724" w:rsidP="00E54370" w:rsidRDefault="00FE7724">
      <w:pPr>
        <w:pStyle w:val="GENELKURUL"/>
        <w:spacing w:line="240" w:lineRule="auto"/>
        <w:rPr>
          <w:sz w:val="18"/>
        </w:rPr>
      </w:pPr>
      <w:r w:rsidRPr="00E54370">
        <w:rPr>
          <w:sz w:val="18"/>
        </w:rPr>
        <w:t xml:space="preserve">BAŞKAN – Sayın milletvekilleri… </w:t>
      </w:r>
    </w:p>
    <w:p w:rsidRPr="00E54370" w:rsidR="00FE7724" w:rsidP="00E54370" w:rsidRDefault="00FE7724">
      <w:pPr>
        <w:pStyle w:val="GENELKURUL"/>
        <w:spacing w:line="240" w:lineRule="auto"/>
        <w:rPr>
          <w:sz w:val="18"/>
        </w:rPr>
      </w:pPr>
      <w:r w:rsidRPr="00E54370">
        <w:rPr>
          <w:sz w:val="18"/>
        </w:rPr>
        <w:t>MEHMET RUŞTU TİRYAKİ (Batman) – Sırf laf atıyorsun, boş boş konuşuyorsun oradan ya!</w:t>
      </w:r>
    </w:p>
    <w:p w:rsidRPr="00E54370" w:rsidR="00FE7724" w:rsidP="00E54370" w:rsidRDefault="00FE7724">
      <w:pPr>
        <w:pStyle w:val="GENELKURUL"/>
        <w:spacing w:line="240" w:lineRule="auto"/>
        <w:rPr>
          <w:sz w:val="18"/>
        </w:rPr>
      </w:pPr>
      <w:r w:rsidRPr="00E54370">
        <w:rPr>
          <w:sz w:val="18"/>
        </w:rPr>
        <w:t>MERAL DANIŞ BEŞTAŞ (Siirt) – Ya, bu nasıl bir dildir ya!</w:t>
      </w:r>
    </w:p>
    <w:p w:rsidRPr="00E54370" w:rsidR="00FE7724" w:rsidP="00E54370" w:rsidRDefault="00FE7724">
      <w:pPr>
        <w:pStyle w:val="GENELKURUL"/>
        <w:spacing w:line="240" w:lineRule="auto"/>
        <w:rPr>
          <w:sz w:val="18"/>
        </w:rPr>
      </w:pPr>
      <w:r w:rsidRPr="00E54370">
        <w:rPr>
          <w:sz w:val="18"/>
        </w:rPr>
        <w:t>GÜLÜSTAN KILIÇ KOÇYİĞİT (Muş) – Seçim yaklaştı, prim yapmaya çalışıyor. Hiç inanmayın bence.</w:t>
      </w:r>
    </w:p>
    <w:p w:rsidRPr="00E54370" w:rsidR="00FE7724" w:rsidP="00E54370" w:rsidRDefault="00FE7724">
      <w:pPr>
        <w:pStyle w:val="GENELKURUL"/>
        <w:spacing w:line="240" w:lineRule="auto"/>
        <w:rPr>
          <w:sz w:val="18"/>
        </w:rPr>
      </w:pPr>
      <w:r w:rsidRPr="00E54370">
        <w:rPr>
          <w:sz w:val="18"/>
        </w:rPr>
        <w:t>MEHMET RUŞTU TİRYAKİ (Batman) – “Çocukları öldürüyorsunuz.”</w:t>
      </w:r>
      <w:r w:rsidRPr="00E54370" w:rsidR="00870F7F">
        <w:rPr>
          <w:sz w:val="18"/>
        </w:rPr>
        <w:t xml:space="preserve"> </w:t>
      </w:r>
      <w:r w:rsidRPr="00E54370">
        <w:rPr>
          <w:sz w:val="18"/>
        </w:rPr>
        <w:t>ne demek ya! Ne laf kullandığının farkında değilsin ya! Böyle bir şey olmaz!</w:t>
      </w:r>
    </w:p>
    <w:p w:rsidRPr="00E54370" w:rsidR="00FE7724" w:rsidP="00E54370" w:rsidRDefault="00FE7724">
      <w:pPr>
        <w:pStyle w:val="GENELKURUL"/>
        <w:spacing w:line="240" w:lineRule="auto"/>
        <w:rPr>
          <w:sz w:val="18"/>
        </w:rPr>
      </w:pPr>
      <w:r w:rsidRPr="00E54370">
        <w:rPr>
          <w:sz w:val="18"/>
        </w:rPr>
        <w:t>MERAL DANIŞ BEŞTAŞ (Siirt) – Yeter artık ya! Yeter senden çektiğimiz ya!</w:t>
      </w:r>
    </w:p>
    <w:p w:rsidRPr="00E54370" w:rsidR="00FE7724" w:rsidP="00E54370" w:rsidRDefault="00FE7724">
      <w:pPr>
        <w:pStyle w:val="GENELKURUL"/>
        <w:spacing w:line="240" w:lineRule="auto"/>
        <w:rPr>
          <w:sz w:val="18"/>
        </w:rPr>
      </w:pPr>
      <w:r w:rsidRPr="00E54370">
        <w:rPr>
          <w:sz w:val="18"/>
        </w:rPr>
        <w:t>OYA ERONAT (Diyarbakır) – Sen boş konuşma oradan.</w:t>
      </w:r>
    </w:p>
    <w:p w:rsidRPr="00E54370" w:rsidR="00FE7724" w:rsidP="00E54370" w:rsidRDefault="00FE7724">
      <w:pPr>
        <w:pStyle w:val="GENELKURUL"/>
        <w:spacing w:line="240" w:lineRule="auto"/>
        <w:rPr>
          <w:sz w:val="18"/>
        </w:rPr>
      </w:pPr>
      <w:r w:rsidRPr="00E54370">
        <w:rPr>
          <w:sz w:val="18"/>
        </w:rPr>
        <w:t>MERAL DANIŞ BEŞTAŞ (Siirt) – Yeter artık ya!</w:t>
      </w:r>
    </w:p>
    <w:p w:rsidRPr="00E54370" w:rsidR="00FE7724" w:rsidP="00E54370" w:rsidRDefault="00FE7724">
      <w:pPr>
        <w:pStyle w:val="GENELKURUL"/>
        <w:spacing w:line="240" w:lineRule="auto"/>
        <w:rPr>
          <w:sz w:val="18"/>
        </w:rPr>
      </w:pPr>
      <w:r w:rsidRPr="00E54370">
        <w:rPr>
          <w:sz w:val="18"/>
        </w:rPr>
        <w:t>BAŞKAN – Sayın Tiryaki… Sayın Eronat… İsterseniz bırakayım sizi, ben çıkayım.</w:t>
      </w:r>
    </w:p>
    <w:p w:rsidRPr="00E54370" w:rsidR="00FE7724" w:rsidP="00E54370" w:rsidRDefault="00FE7724">
      <w:pPr>
        <w:pStyle w:val="GENELKURUL"/>
        <w:spacing w:line="240" w:lineRule="auto"/>
        <w:rPr>
          <w:sz w:val="18"/>
        </w:rPr>
      </w:pPr>
      <w:r w:rsidRPr="00E54370">
        <w:rPr>
          <w:sz w:val="18"/>
        </w:rPr>
        <w:t>MERAL DANIŞ BEŞTAŞ (Siirt) – Ne demek ya, “katil” ne demek ya! Katil sensin ya!</w:t>
      </w:r>
    </w:p>
    <w:p w:rsidRPr="00E54370" w:rsidR="00FE7724" w:rsidP="00E54370" w:rsidRDefault="00FE7724">
      <w:pPr>
        <w:pStyle w:val="GENELKURUL"/>
        <w:spacing w:line="240" w:lineRule="auto"/>
        <w:rPr>
          <w:sz w:val="18"/>
        </w:rPr>
      </w:pPr>
      <w:r w:rsidRPr="00E54370">
        <w:rPr>
          <w:sz w:val="18"/>
        </w:rPr>
        <w:t>MUAZZEZ ORHAN IŞIK (Van) -</w:t>
      </w:r>
      <w:r w:rsidRPr="00E54370" w:rsidR="00870F7F">
        <w:rPr>
          <w:sz w:val="18"/>
        </w:rPr>
        <w:t xml:space="preserve"> </w:t>
      </w:r>
      <w:r w:rsidRPr="00E54370">
        <w:rPr>
          <w:sz w:val="18"/>
        </w:rPr>
        <w:t>Tecavüzcüleri söyle,</w:t>
      </w:r>
      <w:r w:rsidRPr="00E54370" w:rsidR="00870F7F">
        <w:rPr>
          <w:sz w:val="18"/>
        </w:rPr>
        <w:t xml:space="preserve"> </w:t>
      </w:r>
      <w:r w:rsidRPr="00E54370">
        <w:rPr>
          <w:sz w:val="18"/>
        </w:rPr>
        <w:t>tecavüzcüleri!</w:t>
      </w:r>
    </w:p>
    <w:p w:rsidRPr="00E54370" w:rsidR="00FE7724" w:rsidP="00E54370" w:rsidRDefault="00FE7724">
      <w:pPr>
        <w:pStyle w:val="GENELKURUL"/>
        <w:spacing w:line="240" w:lineRule="auto"/>
        <w:rPr>
          <w:sz w:val="18"/>
        </w:rPr>
      </w:pPr>
      <w:r w:rsidRPr="00E54370">
        <w:rPr>
          <w:sz w:val="18"/>
        </w:rPr>
        <w:t>(AK PARTİ ve HDP sıralarından karşılıklı laf atmalar)</w:t>
      </w:r>
    </w:p>
    <w:p w:rsidRPr="00E54370" w:rsidR="00FE7724" w:rsidP="00E54370" w:rsidRDefault="00FE7724">
      <w:pPr>
        <w:pStyle w:val="GENELKURUL"/>
        <w:spacing w:line="240" w:lineRule="auto"/>
        <w:rPr>
          <w:sz w:val="18"/>
        </w:rPr>
      </w:pPr>
      <w:r w:rsidRPr="00E54370">
        <w:rPr>
          <w:sz w:val="18"/>
        </w:rPr>
        <w:t>BAŞKAN – Hiçbir şey anlaşılmıyor arkadaşlar, hep bir ağızdan konuştuğumuz zaman hiçbir şey anlaşılmıyor.</w:t>
      </w:r>
    </w:p>
    <w:p w:rsidRPr="00E54370" w:rsidR="00FE7724" w:rsidP="00E54370" w:rsidRDefault="00FE7724">
      <w:pPr>
        <w:pStyle w:val="GENELKURUL"/>
        <w:spacing w:line="240" w:lineRule="auto"/>
        <w:rPr>
          <w:sz w:val="18"/>
        </w:rPr>
      </w:pPr>
      <w:r w:rsidRPr="00E54370">
        <w:rPr>
          <w:sz w:val="18"/>
        </w:rPr>
        <w:t>MEHMET RUŞTU TİRYAKİ (Batman) – Sayın Başkan, insanlar aklına dört nala gelen her şeyi söylemez, burası Türkiye Büyük Millet Meclisi.</w:t>
      </w:r>
    </w:p>
    <w:p w:rsidRPr="00E54370" w:rsidR="00FE7724" w:rsidP="00E54370" w:rsidRDefault="00FE7724">
      <w:pPr>
        <w:pStyle w:val="GENELKURUL"/>
        <w:spacing w:line="240" w:lineRule="auto"/>
        <w:rPr>
          <w:sz w:val="18"/>
        </w:rPr>
      </w:pPr>
      <w:r w:rsidRPr="00E54370">
        <w:rPr>
          <w:sz w:val="18"/>
        </w:rPr>
        <w:t>BAŞKAN – Bravo(!)</w:t>
      </w:r>
    </w:p>
    <w:p w:rsidRPr="00E54370" w:rsidR="00FE7724" w:rsidP="00E54370" w:rsidRDefault="00FE7724">
      <w:pPr>
        <w:pStyle w:val="GENELKURUL"/>
        <w:spacing w:line="240" w:lineRule="auto"/>
        <w:rPr>
          <w:sz w:val="18"/>
        </w:rPr>
      </w:pPr>
      <w:r w:rsidRPr="00E54370">
        <w:rPr>
          <w:sz w:val="18"/>
        </w:rPr>
        <w:t>MUSTAFA KÖSE (Antalya) – Sen söylüyorsun ya!</w:t>
      </w:r>
    </w:p>
    <w:p w:rsidRPr="00E54370" w:rsidR="00FE7724" w:rsidP="00E54370" w:rsidRDefault="00FE7724">
      <w:pPr>
        <w:pStyle w:val="GENELKURUL"/>
        <w:spacing w:line="240" w:lineRule="auto"/>
        <w:rPr>
          <w:sz w:val="18"/>
        </w:rPr>
      </w:pPr>
      <w:r w:rsidRPr="00E54370">
        <w:rPr>
          <w:sz w:val="18"/>
        </w:rPr>
        <w:t>MEHMET RUŞTU TİRYAKİ (Batman) – Bir milletvekili kalkıp bir gruba “İnsanları öldürüyorsunuz.” demez; karşında katil yok.</w:t>
      </w:r>
    </w:p>
    <w:p w:rsidRPr="00E54370" w:rsidR="00FE7724" w:rsidP="00E54370" w:rsidRDefault="00FE7724">
      <w:pPr>
        <w:pStyle w:val="GENELKURUL"/>
        <w:spacing w:line="240" w:lineRule="auto"/>
        <w:rPr>
          <w:sz w:val="18"/>
        </w:rPr>
      </w:pPr>
      <w:r w:rsidRPr="00E54370">
        <w:rPr>
          <w:sz w:val="18"/>
        </w:rPr>
        <w:t>BAŞKAN – Sayın Tiryaki…</w:t>
      </w:r>
    </w:p>
    <w:p w:rsidRPr="00E54370" w:rsidR="00FE7724" w:rsidP="00E54370" w:rsidRDefault="00FE7724">
      <w:pPr>
        <w:pStyle w:val="GENELKURUL"/>
        <w:spacing w:line="240" w:lineRule="auto"/>
        <w:rPr>
          <w:sz w:val="18"/>
        </w:rPr>
      </w:pPr>
      <w:r w:rsidRPr="00E54370">
        <w:rPr>
          <w:sz w:val="18"/>
        </w:rPr>
        <w:t>MEHMET RUŞTU TİRYAKİ (Batman) – En az senin kadar bu halkın oyuyla gelmiş milletvekili var ya! Bu kadar saygısızlık olur mu?</w:t>
      </w:r>
    </w:p>
    <w:p w:rsidRPr="00E54370" w:rsidR="00FE7724" w:rsidP="00E54370" w:rsidRDefault="00FE7724">
      <w:pPr>
        <w:pStyle w:val="GENELKURUL"/>
        <w:spacing w:line="240" w:lineRule="auto"/>
        <w:rPr>
          <w:sz w:val="18"/>
        </w:rPr>
      </w:pPr>
      <w:r w:rsidRPr="00E54370">
        <w:rPr>
          <w:sz w:val="18"/>
        </w:rPr>
        <w:t>BAŞKAN – Sayın Tiryaki, müsaade ederseniz Grup Başkan Vekilinize söz vereceğim.</w:t>
      </w:r>
    </w:p>
    <w:p w:rsidRPr="00E54370" w:rsidR="00FE7724" w:rsidP="00E54370" w:rsidRDefault="00FE7724">
      <w:pPr>
        <w:pStyle w:val="GENELKURUL"/>
        <w:spacing w:line="240" w:lineRule="auto"/>
        <w:rPr>
          <w:sz w:val="18"/>
        </w:rPr>
      </w:pPr>
      <w:r w:rsidRPr="00E54370">
        <w:rPr>
          <w:sz w:val="18"/>
        </w:rPr>
        <w:t>Sayın Beştaş…</w:t>
      </w:r>
    </w:p>
    <w:p w:rsidRPr="00E54370" w:rsidR="001A417C" w:rsidP="00E54370" w:rsidRDefault="001A417C">
      <w:pPr>
        <w:spacing w:after="120"/>
        <w:ind w:firstLine="851"/>
        <w:jc w:val="both"/>
        <w:rPr>
          <w:sz w:val="18"/>
        </w:rPr>
      </w:pPr>
      <w:r w:rsidRPr="00E54370">
        <w:rPr>
          <w:sz w:val="18"/>
        </w:rPr>
        <w:t>III.- AÇIKLAMALAR (Devam)</w:t>
      </w:r>
    </w:p>
    <w:p w:rsidRPr="00E54370" w:rsidR="001A417C" w:rsidP="00E54370" w:rsidRDefault="001A417C">
      <w:pPr>
        <w:spacing w:after="120"/>
        <w:ind w:firstLine="851"/>
        <w:jc w:val="both"/>
        <w:rPr>
          <w:sz w:val="18"/>
        </w:rPr>
      </w:pPr>
      <w:r w:rsidRPr="00E54370">
        <w:rPr>
          <w:sz w:val="18"/>
        </w:rPr>
        <w:t>11.- Siirt Milletvekili Meral Danış Beştaş’ın, Ağrı Milletvekili Abdullah Koç’un babasının vefat</w:t>
      </w:r>
      <w:r w:rsidRPr="00E54370">
        <w:rPr>
          <w:sz w:val="18"/>
        </w:rPr>
        <w:t>ı</w:t>
      </w:r>
      <w:r w:rsidRPr="00E54370">
        <w:rPr>
          <w:sz w:val="18"/>
        </w:rPr>
        <w:t>na, Diyarbakır Milletvekili Oya Eronat’ın yerinden sarf ettiği bazı ifadelerine ve Oturum Başkanı TBMM Başkan Vekili Haydar Akar’ın yönetim tarzına ilişkin açıklaması</w:t>
      </w:r>
    </w:p>
    <w:p w:rsidRPr="00E54370" w:rsidR="00FE7724" w:rsidP="00E54370" w:rsidRDefault="00FE7724">
      <w:pPr>
        <w:pStyle w:val="GENELKURUL"/>
        <w:spacing w:line="240" w:lineRule="auto"/>
        <w:rPr>
          <w:sz w:val="18"/>
        </w:rPr>
      </w:pPr>
      <w:r w:rsidRPr="00E54370">
        <w:rPr>
          <w:sz w:val="18"/>
        </w:rPr>
        <w:t xml:space="preserve">MERAL DANIŞ BEŞTAŞ (Siirt) – Teşekkürler Sayın Başkan. </w:t>
      </w:r>
    </w:p>
    <w:p w:rsidRPr="00E54370" w:rsidR="00FE7724" w:rsidP="00E54370" w:rsidRDefault="00FE7724">
      <w:pPr>
        <w:pStyle w:val="GENELKURUL"/>
        <w:spacing w:line="240" w:lineRule="auto"/>
        <w:rPr>
          <w:sz w:val="18"/>
        </w:rPr>
      </w:pPr>
      <w:r w:rsidRPr="00E54370">
        <w:rPr>
          <w:sz w:val="18"/>
        </w:rPr>
        <w:t>Öncelikle, Ağrı Milletvekilimiz Abdullah Koç’un babası bu sabah vefat etti, kendisine ve tüm ailesine başsağlığı dileklerimi buradan paylaşmak istiyorum; Allah rahmet eylesin, mekânı cennet olsun.</w:t>
      </w:r>
    </w:p>
    <w:p w:rsidRPr="00E54370" w:rsidR="00FE7724" w:rsidP="00E54370" w:rsidRDefault="00FE7724">
      <w:pPr>
        <w:pStyle w:val="GENELKURUL"/>
        <w:spacing w:line="240" w:lineRule="auto"/>
        <w:rPr>
          <w:sz w:val="18"/>
        </w:rPr>
      </w:pPr>
      <w:r w:rsidRPr="00E54370">
        <w:rPr>
          <w:sz w:val="18"/>
        </w:rPr>
        <w:t>Diğeri de biz bu Mecliste hiç kimsenin hezeyanını çekmeyeceğiz. Eğer gerçekten bir sorunları varsa sorunun çözüm mercisine gitsinler. Aklına geldiği cümleyi her gün burada sarf edip daha fazla tahammülümüzü zorlamasınlar. Oya Eronat’a cevap vermek istemiyoruz, bakın, ısrarla vermiyoruz, ısrarla vermiyoruz ama yıllardır, bizden her bir hatip çıktığında ağzına gelen her şeyi söylüyor, bunu da grup yönetimlerine havale ediyorum. Bizim gruptan bir vekilimiz en ufak bir şey söylediğinde bize iletiliyor,</w:t>
      </w:r>
    </w:p>
    <w:p w:rsidRPr="00E54370" w:rsidR="00FE7724" w:rsidP="00E54370" w:rsidRDefault="00FE7724">
      <w:pPr>
        <w:pStyle w:val="GENELKURUL"/>
        <w:spacing w:line="240" w:lineRule="auto"/>
        <w:rPr>
          <w:sz w:val="18"/>
        </w:rPr>
      </w:pPr>
      <w:r w:rsidRPr="00E54370">
        <w:rPr>
          <w:sz w:val="18"/>
        </w:rPr>
        <w:t>BAŞKAN – Peki.</w:t>
      </w:r>
    </w:p>
    <w:p w:rsidRPr="00E54370" w:rsidR="00FE7724" w:rsidP="00E54370" w:rsidRDefault="00FE7724">
      <w:pPr>
        <w:pStyle w:val="GENELKURUL"/>
        <w:spacing w:line="240" w:lineRule="auto"/>
        <w:rPr>
          <w:sz w:val="18"/>
        </w:rPr>
      </w:pPr>
      <w:r w:rsidRPr="00E54370">
        <w:rPr>
          <w:sz w:val="18"/>
        </w:rPr>
        <w:t xml:space="preserve">MERAL DANIŞ BEŞTAŞ (Siirt) – Oradan “Katilsiniz!” diyor ya! Nasıl bir cümledir bu ya! Katil sensin! </w:t>
      </w:r>
    </w:p>
    <w:p w:rsidRPr="00E54370" w:rsidR="00FE7724" w:rsidP="00E54370" w:rsidRDefault="00FE7724">
      <w:pPr>
        <w:pStyle w:val="GENELKURUL"/>
        <w:spacing w:line="240" w:lineRule="auto"/>
        <w:rPr>
          <w:sz w:val="18"/>
        </w:rPr>
      </w:pPr>
      <w:r w:rsidRPr="00E54370">
        <w:rPr>
          <w:sz w:val="18"/>
        </w:rPr>
        <w:t xml:space="preserve">TULAY HATIMOĞULLARI ORUÇ (Adana) – Resmen öyle diyor ya. Özür dilemelisin, özür dilemelisin. </w:t>
      </w:r>
    </w:p>
    <w:p w:rsidRPr="00E54370" w:rsidR="00FE7724" w:rsidP="00E54370" w:rsidRDefault="00FE7724">
      <w:pPr>
        <w:pStyle w:val="GENELKURUL"/>
        <w:spacing w:line="240" w:lineRule="auto"/>
        <w:rPr>
          <w:sz w:val="18"/>
        </w:rPr>
      </w:pPr>
      <w:r w:rsidRPr="00E54370">
        <w:rPr>
          <w:sz w:val="18"/>
        </w:rPr>
        <w:t>MERAL DANIŞ BEŞTAŞ (Siirt) – Buradan özür dilemeli, ceza almalı.</w:t>
      </w:r>
    </w:p>
    <w:p w:rsidRPr="00E54370" w:rsidR="00FE7724" w:rsidP="00E54370" w:rsidRDefault="00FE7724">
      <w:pPr>
        <w:pStyle w:val="GENELKURUL"/>
        <w:spacing w:line="240" w:lineRule="auto"/>
        <w:rPr>
          <w:sz w:val="18"/>
        </w:rPr>
      </w:pPr>
      <w:r w:rsidRPr="00E54370">
        <w:rPr>
          <w:sz w:val="18"/>
        </w:rPr>
        <w:t>YUSUF BEYAZIT (Tokat) – Sayın Beştaş, o bir şehit annesi, lütfen… (HDP sıralarından gürültüler)</w:t>
      </w:r>
    </w:p>
    <w:p w:rsidRPr="00E54370" w:rsidR="00FE7724" w:rsidP="00E54370" w:rsidRDefault="00FE7724">
      <w:pPr>
        <w:pStyle w:val="GENELKURUL"/>
        <w:spacing w:line="240" w:lineRule="auto"/>
        <w:rPr>
          <w:sz w:val="18"/>
        </w:rPr>
      </w:pPr>
      <w:r w:rsidRPr="00E54370">
        <w:rPr>
          <w:sz w:val="18"/>
        </w:rPr>
        <w:t>MEHMET RUŞTU TİRYAKİ (Batman) – Şehit anası olunca herkese “Katil!” diyebiliyor mu?</w:t>
      </w:r>
    </w:p>
    <w:p w:rsidRPr="00E54370" w:rsidR="00FE7724" w:rsidP="00E54370" w:rsidRDefault="00FE7724">
      <w:pPr>
        <w:pStyle w:val="GENELKURUL"/>
        <w:spacing w:line="240" w:lineRule="auto"/>
        <w:rPr>
          <w:sz w:val="18"/>
        </w:rPr>
      </w:pPr>
      <w:r w:rsidRPr="00E54370">
        <w:rPr>
          <w:sz w:val="18"/>
        </w:rPr>
        <w:t xml:space="preserve">MERAL DANIŞ BEŞTAŞ (Siirt) – Burada babasını, kardeşini çocuğunu kaybeden onlarca milletvekili var. </w:t>
      </w:r>
    </w:p>
    <w:p w:rsidRPr="00E54370" w:rsidR="00FE7724" w:rsidP="00E54370" w:rsidRDefault="00FE7724">
      <w:pPr>
        <w:pStyle w:val="GENELKURUL"/>
        <w:spacing w:line="240" w:lineRule="auto"/>
        <w:rPr>
          <w:sz w:val="18"/>
        </w:rPr>
      </w:pPr>
      <w:r w:rsidRPr="00E54370">
        <w:rPr>
          <w:sz w:val="18"/>
        </w:rPr>
        <w:t>MEHMET RUŞTU TİRYAKİ (Batman) – Bari savunmayın Başkan.</w:t>
      </w:r>
    </w:p>
    <w:p w:rsidRPr="00E54370" w:rsidR="00FE7724" w:rsidP="00E54370" w:rsidRDefault="00FE7724">
      <w:pPr>
        <w:pStyle w:val="GENELKURUL"/>
        <w:spacing w:line="240" w:lineRule="auto"/>
        <w:rPr>
          <w:sz w:val="18"/>
        </w:rPr>
      </w:pPr>
      <w:r w:rsidRPr="00E54370">
        <w:rPr>
          <w:sz w:val="18"/>
        </w:rPr>
        <w:t xml:space="preserve">MERAL DANIŞ BEŞTAŞ (Siirt) – Buradan savunuyor musun ya? Babasını kaybeden vekillerimizi -hem de cinayetle- anlatayım mı, kardeşlerini anlatayım mı? </w:t>
      </w:r>
    </w:p>
    <w:p w:rsidRPr="00E54370" w:rsidR="00FE7724" w:rsidP="00E54370" w:rsidRDefault="00FE7724">
      <w:pPr>
        <w:pStyle w:val="GENELKURUL"/>
        <w:spacing w:line="240" w:lineRule="auto"/>
        <w:rPr>
          <w:sz w:val="18"/>
        </w:rPr>
      </w:pPr>
      <w:r w:rsidRPr="00E54370">
        <w:rPr>
          <w:sz w:val="18"/>
        </w:rPr>
        <w:t>BAŞKAN – Lütfen… Sayın Beştaş, karşılıklı konuşmayalım.</w:t>
      </w:r>
    </w:p>
    <w:p w:rsidRPr="00E54370" w:rsidR="00FE7724" w:rsidP="00E54370" w:rsidRDefault="00FE7724">
      <w:pPr>
        <w:pStyle w:val="GENELKURUL"/>
        <w:spacing w:line="240" w:lineRule="auto"/>
        <w:rPr>
          <w:sz w:val="18"/>
        </w:rPr>
      </w:pPr>
      <w:r w:rsidRPr="00E54370">
        <w:rPr>
          <w:sz w:val="18"/>
        </w:rPr>
        <w:t>ALİ KENANOĞLU (İstanbul) – Biz sıralamaya kalkarsak…</w:t>
      </w:r>
    </w:p>
    <w:p w:rsidRPr="00E54370" w:rsidR="00FE7724" w:rsidP="00E54370" w:rsidRDefault="00FE7724">
      <w:pPr>
        <w:pStyle w:val="GENELKURUL"/>
        <w:spacing w:line="240" w:lineRule="auto"/>
        <w:rPr>
          <w:sz w:val="18"/>
        </w:rPr>
      </w:pPr>
      <w:r w:rsidRPr="00E54370">
        <w:rPr>
          <w:sz w:val="18"/>
        </w:rPr>
        <w:t>MERAL DANIŞ BEŞTAŞ (Siirt) – Biz şimdi böyle mi diyeceğiz, böyle bir şey var mı ya?</w:t>
      </w:r>
    </w:p>
    <w:p w:rsidRPr="00E54370" w:rsidR="00FE7724" w:rsidP="00E54370" w:rsidRDefault="00FE7724">
      <w:pPr>
        <w:pStyle w:val="GENELKURUL"/>
        <w:spacing w:line="240" w:lineRule="auto"/>
        <w:rPr>
          <w:sz w:val="18"/>
        </w:rPr>
      </w:pPr>
      <w:r w:rsidRPr="00E54370">
        <w:rPr>
          <w:sz w:val="18"/>
        </w:rPr>
        <w:t>BAŞKAN – Sayın Beştaş, Genel Kurula hitap edin, karşılıklı konuşmayalım.</w:t>
      </w:r>
    </w:p>
    <w:p w:rsidRPr="00E54370" w:rsidR="00FE7724" w:rsidP="00E54370" w:rsidRDefault="00FE7724">
      <w:pPr>
        <w:pStyle w:val="GENELKURUL"/>
        <w:spacing w:line="240" w:lineRule="auto"/>
        <w:rPr>
          <w:sz w:val="18"/>
        </w:rPr>
      </w:pPr>
      <w:r w:rsidRPr="00E54370">
        <w:rPr>
          <w:sz w:val="18"/>
        </w:rPr>
        <w:t>MERAL DANIŞ BEŞTAŞ (Siirt) – Ha, diğeri de size dair. Şüphesiz, Meclis Başkan Vekilisiniz, yönetirsiniz, herkesin bir yönetim tarzı vardır ama herkesin uymak zorunda olduğu bir İç Tüzük vardır.</w:t>
      </w:r>
    </w:p>
    <w:p w:rsidRPr="00E54370" w:rsidR="00FE7724" w:rsidP="00E54370" w:rsidRDefault="00FE7724">
      <w:pPr>
        <w:pStyle w:val="GENELKURUL"/>
        <w:spacing w:line="240" w:lineRule="auto"/>
        <w:rPr>
          <w:sz w:val="18"/>
        </w:rPr>
      </w:pPr>
      <w:r w:rsidRPr="00E54370">
        <w:rPr>
          <w:sz w:val="18"/>
        </w:rPr>
        <w:t>BAŞKAN – Evet.</w:t>
      </w:r>
    </w:p>
    <w:p w:rsidRPr="00E54370" w:rsidR="00FE7724" w:rsidP="00E54370" w:rsidRDefault="00FE7724">
      <w:pPr>
        <w:pStyle w:val="GENELKURUL"/>
        <w:spacing w:line="240" w:lineRule="auto"/>
        <w:rPr>
          <w:sz w:val="18"/>
        </w:rPr>
      </w:pPr>
      <w:r w:rsidRPr="00E54370">
        <w:rPr>
          <w:sz w:val="18"/>
        </w:rPr>
        <w:t xml:space="preserve">MERAL DANIŞ BEŞTAŞ (Siirt) – Hiç kimseye keyfiyet yoktur bu ülkede. </w:t>
      </w:r>
    </w:p>
    <w:p w:rsidRPr="00E54370" w:rsidR="00FE7724" w:rsidP="00E54370" w:rsidRDefault="00FE7724">
      <w:pPr>
        <w:pStyle w:val="GENELKURUL"/>
        <w:spacing w:line="240" w:lineRule="auto"/>
        <w:rPr>
          <w:sz w:val="18"/>
        </w:rPr>
      </w:pPr>
      <w:r w:rsidRPr="00E54370">
        <w:rPr>
          <w:sz w:val="18"/>
        </w:rPr>
        <w:t>BAŞKAN – Doğru söylüyorsunuz.</w:t>
      </w:r>
    </w:p>
    <w:p w:rsidRPr="00E54370" w:rsidR="00FE7724" w:rsidP="00E54370" w:rsidRDefault="00FE7724">
      <w:pPr>
        <w:pStyle w:val="GENELKURUL"/>
        <w:spacing w:line="240" w:lineRule="auto"/>
        <w:rPr>
          <w:sz w:val="18"/>
        </w:rPr>
      </w:pPr>
      <w:r w:rsidRPr="00E54370">
        <w:rPr>
          <w:sz w:val="18"/>
        </w:rPr>
        <w:t xml:space="preserve">MERAL DANIŞ BEŞTAŞ (Siirt) – Siz, bana, Grup Başkan Vekili olarak 2 kere “Oturun yerinize. Size söz vermeyeceğim.” gibi hareketlerle benim görevimi yapmama karşı bir engel oluşturuyorsunuz. Ve tarzınızı kesinlikle yanlış buluyorum, en hafif deyimiyle. </w:t>
      </w:r>
    </w:p>
    <w:p w:rsidRPr="00E54370" w:rsidR="00FE7724" w:rsidP="00E54370" w:rsidRDefault="00FE7724">
      <w:pPr>
        <w:pStyle w:val="GENELKURUL"/>
        <w:spacing w:line="240" w:lineRule="auto"/>
        <w:rPr>
          <w:sz w:val="18"/>
        </w:rPr>
      </w:pPr>
      <w:r w:rsidRPr="00E54370">
        <w:rPr>
          <w:sz w:val="18"/>
        </w:rPr>
        <w:t>BAŞKAN – Peki, Sayın Beştaş, bir usul tartışması açalım isterseniz.</w:t>
      </w:r>
    </w:p>
    <w:p w:rsidRPr="00E54370" w:rsidR="00FE7724" w:rsidP="00E54370" w:rsidRDefault="00FE7724">
      <w:pPr>
        <w:pStyle w:val="GENELKURUL"/>
        <w:spacing w:line="240" w:lineRule="auto"/>
        <w:rPr>
          <w:sz w:val="18"/>
        </w:rPr>
      </w:pPr>
      <w:r w:rsidRPr="00E54370">
        <w:rPr>
          <w:sz w:val="18"/>
        </w:rPr>
        <w:t>MERAL DANIŞ BEŞTAŞ (Siirt) – Usul tartışması açmayacağım, ben istemiyorum, öyle bir talebim yok.</w:t>
      </w:r>
    </w:p>
    <w:p w:rsidRPr="00E54370" w:rsidR="00FE7724" w:rsidP="00E54370" w:rsidRDefault="00FE7724">
      <w:pPr>
        <w:pStyle w:val="GENELKURUL"/>
        <w:spacing w:line="240" w:lineRule="auto"/>
        <w:rPr>
          <w:sz w:val="18"/>
        </w:rPr>
      </w:pPr>
      <w:r w:rsidRPr="00E54370">
        <w:rPr>
          <w:sz w:val="18"/>
        </w:rPr>
        <w:t xml:space="preserve">Ben çok başka bir şey söyleyecektim, açmayacağım onu da yani onu ayrıca konuşuruz. </w:t>
      </w:r>
    </w:p>
    <w:p w:rsidRPr="00E54370" w:rsidR="00FE7724" w:rsidP="00E54370" w:rsidRDefault="00FE7724">
      <w:pPr>
        <w:pStyle w:val="GENELKURUL"/>
        <w:spacing w:line="240" w:lineRule="auto"/>
        <w:rPr>
          <w:sz w:val="18"/>
        </w:rPr>
      </w:pPr>
      <w:r w:rsidRPr="00E54370">
        <w:rPr>
          <w:sz w:val="18"/>
        </w:rPr>
        <w:t xml:space="preserve">(Mikrofon otomatik cihaz tarafından kapatıldı) </w:t>
      </w:r>
    </w:p>
    <w:p w:rsidRPr="00E54370" w:rsidR="00FE7724" w:rsidP="00E54370" w:rsidRDefault="00FE7724">
      <w:pPr>
        <w:pStyle w:val="GENELKURUL"/>
        <w:spacing w:line="240" w:lineRule="auto"/>
        <w:rPr>
          <w:sz w:val="18"/>
        </w:rPr>
      </w:pPr>
      <w:r w:rsidRPr="00E54370">
        <w:rPr>
          <w:sz w:val="18"/>
        </w:rPr>
        <w:t>BAŞKAN – Buyurun.</w:t>
      </w:r>
    </w:p>
    <w:p w:rsidRPr="00E54370" w:rsidR="00FE7724" w:rsidP="00E54370" w:rsidRDefault="00FE7724">
      <w:pPr>
        <w:pStyle w:val="GENELKURUL"/>
        <w:spacing w:line="240" w:lineRule="auto"/>
        <w:rPr>
          <w:sz w:val="18"/>
        </w:rPr>
      </w:pPr>
      <w:r w:rsidRPr="00E54370">
        <w:rPr>
          <w:sz w:val="18"/>
        </w:rPr>
        <w:t>MERAL DANIŞ BEŞTAŞ (Siirt) – Açmanıza da gerek yok.</w:t>
      </w:r>
    </w:p>
    <w:p w:rsidRPr="00E54370" w:rsidR="00FE7724" w:rsidP="00E54370" w:rsidRDefault="00FE7724">
      <w:pPr>
        <w:pStyle w:val="GENELKURUL"/>
        <w:spacing w:line="240" w:lineRule="auto"/>
        <w:rPr>
          <w:sz w:val="18"/>
        </w:rPr>
      </w:pPr>
      <w:r w:rsidRPr="00E54370">
        <w:rPr>
          <w:sz w:val="18"/>
        </w:rPr>
        <w:t>BAŞKAN – Buyurun.</w:t>
      </w:r>
    </w:p>
    <w:p w:rsidRPr="00E54370" w:rsidR="00FE7724" w:rsidP="00E54370" w:rsidRDefault="00FE7724">
      <w:pPr>
        <w:pStyle w:val="GENELKURUL"/>
        <w:spacing w:line="240" w:lineRule="auto"/>
        <w:rPr>
          <w:sz w:val="18"/>
        </w:rPr>
      </w:pPr>
      <w:r w:rsidRPr="00E54370">
        <w:rPr>
          <w:sz w:val="18"/>
        </w:rPr>
        <w:t>MERAL DANIŞ BEŞTAŞ (Siirt) – Ama burada hakikaten, hakikaten bütün Meclis Başkan Vekilleriyle çalışıyoruz, eğer bir geriliminiz varsa anlayışla karşılarız ama yöntem, nezaket, asgari kurallar vardır, biz size karşı böyle bir saygısızlık yapmıyoruz.</w:t>
      </w:r>
    </w:p>
    <w:p w:rsidRPr="00E54370" w:rsidR="00FE7724" w:rsidP="00E54370" w:rsidRDefault="00FE7724">
      <w:pPr>
        <w:pStyle w:val="GENELKURUL"/>
        <w:spacing w:line="240" w:lineRule="auto"/>
        <w:rPr>
          <w:sz w:val="18"/>
        </w:rPr>
      </w:pPr>
      <w:r w:rsidRPr="00E54370">
        <w:rPr>
          <w:sz w:val="18"/>
        </w:rPr>
        <w:t>BAŞKAN – Teşekkür ediyorum.</w:t>
      </w:r>
    </w:p>
    <w:p w:rsidRPr="00E54370" w:rsidR="00FE7724" w:rsidP="00E54370" w:rsidRDefault="00FE7724">
      <w:pPr>
        <w:pStyle w:val="GENELKURUL"/>
        <w:spacing w:line="240" w:lineRule="auto"/>
        <w:rPr>
          <w:sz w:val="18"/>
        </w:rPr>
      </w:pPr>
      <w:r w:rsidRPr="00E54370">
        <w:rPr>
          <w:sz w:val="18"/>
        </w:rPr>
        <w:t>OYA ERONAT (Diyarbakır) – “Hezeyan.” dedi Sayın Başkan…</w:t>
      </w:r>
    </w:p>
    <w:p w:rsidRPr="00E54370" w:rsidR="00FE7724" w:rsidP="00E54370" w:rsidRDefault="00FE7724">
      <w:pPr>
        <w:pStyle w:val="GENELKURUL"/>
        <w:spacing w:line="240" w:lineRule="auto"/>
        <w:rPr>
          <w:sz w:val="18"/>
        </w:rPr>
      </w:pPr>
      <w:r w:rsidRPr="00E54370">
        <w:rPr>
          <w:sz w:val="18"/>
        </w:rPr>
        <w:t>BAŞKAN – Şimdi…</w:t>
      </w:r>
    </w:p>
    <w:p w:rsidRPr="00E54370" w:rsidR="00FE7724" w:rsidP="00E54370" w:rsidRDefault="00FE7724">
      <w:pPr>
        <w:pStyle w:val="GENELKURUL"/>
        <w:spacing w:line="240" w:lineRule="auto"/>
        <w:rPr>
          <w:sz w:val="18"/>
        </w:rPr>
      </w:pPr>
      <w:r w:rsidRPr="00E54370">
        <w:rPr>
          <w:sz w:val="18"/>
        </w:rPr>
        <w:t>ENGİN ALTAY (İstanbul) – Başkanım…</w:t>
      </w:r>
    </w:p>
    <w:p w:rsidRPr="00E54370" w:rsidR="00FE7724" w:rsidP="00E54370" w:rsidRDefault="00FE7724">
      <w:pPr>
        <w:pStyle w:val="GENELKURUL"/>
        <w:spacing w:line="240" w:lineRule="auto"/>
        <w:rPr>
          <w:sz w:val="18"/>
        </w:rPr>
      </w:pPr>
      <w:r w:rsidRPr="00E54370">
        <w:rPr>
          <w:sz w:val="18"/>
        </w:rPr>
        <w:t>BAŞKAN – Vereceğim Sayın Altay, vereceğim.</w:t>
      </w:r>
    </w:p>
    <w:p w:rsidRPr="00E54370" w:rsidR="00FE7724" w:rsidP="00E54370" w:rsidRDefault="00FE7724">
      <w:pPr>
        <w:pStyle w:val="GENELKURUL"/>
        <w:spacing w:line="240" w:lineRule="auto"/>
        <w:rPr>
          <w:sz w:val="18"/>
        </w:rPr>
      </w:pPr>
      <w:r w:rsidRPr="00E54370">
        <w:rPr>
          <w:sz w:val="18"/>
        </w:rPr>
        <w:t>OYA ERONAT (Diyarbakır) – Sayın Başkan, bana “Hezeyan.” dedi.</w:t>
      </w:r>
    </w:p>
    <w:p w:rsidRPr="00E54370" w:rsidR="00FE7724" w:rsidP="00E54370" w:rsidRDefault="00FE7724">
      <w:pPr>
        <w:pStyle w:val="GENELKURUL"/>
        <w:spacing w:line="240" w:lineRule="auto"/>
        <w:rPr>
          <w:sz w:val="18"/>
        </w:rPr>
      </w:pPr>
      <w:r w:rsidRPr="00E54370">
        <w:rPr>
          <w:sz w:val="18"/>
        </w:rPr>
        <w:t>BAŞKAN – Sayın Eronat, oturur musunuz lütfen siz de yerinize. Siz de oturun yerinize.</w:t>
      </w:r>
    </w:p>
    <w:p w:rsidRPr="00E54370" w:rsidR="00FE7724" w:rsidP="00E54370" w:rsidRDefault="00FE7724">
      <w:pPr>
        <w:pStyle w:val="GENELKURUL"/>
        <w:spacing w:line="240" w:lineRule="auto"/>
        <w:rPr>
          <w:sz w:val="18"/>
        </w:rPr>
      </w:pPr>
      <w:r w:rsidRPr="00E54370">
        <w:rPr>
          <w:sz w:val="18"/>
        </w:rPr>
        <w:t>OYA ERONAT (Diyarbakır) – “Hezeyan.” dedi, söz istiyorum.</w:t>
      </w:r>
    </w:p>
    <w:p w:rsidRPr="00E54370" w:rsidR="00FE7724" w:rsidP="00E54370" w:rsidRDefault="00FE7724">
      <w:pPr>
        <w:pStyle w:val="GENELKURUL"/>
        <w:spacing w:line="240" w:lineRule="auto"/>
        <w:rPr>
          <w:sz w:val="18"/>
        </w:rPr>
      </w:pPr>
      <w:r w:rsidRPr="00E54370">
        <w:rPr>
          <w:sz w:val="18"/>
        </w:rPr>
        <w:t>MERAL DANIŞ BEŞTAŞ (Siirt) – Sen de bize söyledin.</w:t>
      </w:r>
    </w:p>
    <w:p w:rsidRPr="00E54370" w:rsidR="00FE7724" w:rsidP="00E54370" w:rsidRDefault="00FE7724">
      <w:pPr>
        <w:pStyle w:val="GENELKURUL"/>
        <w:spacing w:line="240" w:lineRule="auto"/>
        <w:rPr>
          <w:sz w:val="18"/>
        </w:rPr>
      </w:pPr>
      <w:r w:rsidRPr="00E54370">
        <w:rPr>
          <w:sz w:val="18"/>
        </w:rPr>
        <w:t>BAŞKAN – Oturun yerinize.</w:t>
      </w:r>
    </w:p>
    <w:p w:rsidRPr="00E54370" w:rsidR="00FE7724" w:rsidP="00E54370" w:rsidRDefault="00FE7724">
      <w:pPr>
        <w:pStyle w:val="GENELKURUL"/>
        <w:spacing w:line="240" w:lineRule="auto"/>
        <w:rPr>
          <w:sz w:val="18"/>
        </w:rPr>
      </w:pPr>
      <w:r w:rsidRPr="00E54370">
        <w:rPr>
          <w:sz w:val="18"/>
        </w:rPr>
        <w:t>OYA ERONAT (Diyarbakır) – “Hezeyan.” dedi, sataşmadan söz istiyorum.</w:t>
      </w:r>
    </w:p>
    <w:p w:rsidRPr="00E54370" w:rsidR="00FE7724" w:rsidP="00E54370" w:rsidRDefault="00FE7724">
      <w:pPr>
        <w:pStyle w:val="GENELKURUL"/>
        <w:spacing w:line="240" w:lineRule="auto"/>
        <w:rPr>
          <w:sz w:val="18"/>
        </w:rPr>
      </w:pPr>
      <w:r w:rsidRPr="00E54370">
        <w:rPr>
          <w:sz w:val="18"/>
        </w:rPr>
        <w:t>BAŞKAN – Oturun yerinize lütfen.</w:t>
      </w:r>
    </w:p>
    <w:p w:rsidRPr="00E54370" w:rsidR="00FE7724" w:rsidP="00E54370" w:rsidRDefault="00FE7724">
      <w:pPr>
        <w:pStyle w:val="GENELKURUL"/>
        <w:spacing w:line="240" w:lineRule="auto"/>
        <w:rPr>
          <w:sz w:val="18"/>
        </w:rPr>
      </w:pPr>
      <w:r w:rsidRPr="00E54370">
        <w:rPr>
          <w:sz w:val="18"/>
        </w:rPr>
        <w:t>Sayın Beştaş…</w:t>
      </w:r>
    </w:p>
    <w:p w:rsidRPr="00E54370" w:rsidR="00FE7724" w:rsidP="00E54370" w:rsidRDefault="00FE7724">
      <w:pPr>
        <w:pStyle w:val="GENELKURUL"/>
        <w:spacing w:line="240" w:lineRule="auto"/>
        <w:rPr>
          <w:sz w:val="18"/>
        </w:rPr>
      </w:pPr>
      <w:r w:rsidRPr="00E54370">
        <w:rPr>
          <w:sz w:val="18"/>
        </w:rPr>
        <w:t>TULAY HATIMOĞULLARI ORUÇ (Adana) – Ya sen sataşacak konu mu istiyorsun bize karşı…</w:t>
      </w:r>
    </w:p>
    <w:p w:rsidRPr="00E54370" w:rsidR="00FE7724" w:rsidP="00E54370" w:rsidRDefault="00FE7724">
      <w:pPr>
        <w:pStyle w:val="GENELKURUL"/>
        <w:spacing w:line="240" w:lineRule="auto"/>
        <w:rPr>
          <w:sz w:val="18"/>
        </w:rPr>
      </w:pPr>
      <w:r w:rsidRPr="00E54370">
        <w:rPr>
          <w:sz w:val="18"/>
        </w:rPr>
        <w:t>OYA ERONAT (Diyarbakır) – Ne bağırıyorsun? Ne bağırıyorsun?</w:t>
      </w:r>
    </w:p>
    <w:p w:rsidRPr="00E54370" w:rsidR="00FE7724" w:rsidP="00E54370" w:rsidRDefault="00FE7724">
      <w:pPr>
        <w:pStyle w:val="GENELKURUL"/>
        <w:spacing w:line="240" w:lineRule="auto"/>
        <w:rPr>
          <w:sz w:val="18"/>
        </w:rPr>
      </w:pPr>
      <w:r w:rsidRPr="00E54370">
        <w:rPr>
          <w:sz w:val="18"/>
        </w:rPr>
        <w:t>BAŞKAN – Müsaade eder misiniz.</w:t>
      </w:r>
    </w:p>
    <w:p w:rsidRPr="00E54370" w:rsidR="001A417C" w:rsidP="00E54370" w:rsidRDefault="001A417C">
      <w:pPr>
        <w:spacing w:after="120"/>
        <w:ind w:firstLine="851"/>
        <w:jc w:val="both"/>
        <w:rPr>
          <w:sz w:val="18"/>
        </w:rPr>
      </w:pPr>
      <w:r w:rsidRPr="00E54370">
        <w:rPr>
          <w:sz w:val="18"/>
        </w:rPr>
        <w:t>IV.- OTURUM BAŞKANLARININ KONUŞMALARI (Devam)</w:t>
      </w:r>
    </w:p>
    <w:p w:rsidRPr="00E54370" w:rsidR="001A417C" w:rsidP="00E54370" w:rsidRDefault="001A417C">
      <w:pPr>
        <w:spacing w:after="120"/>
        <w:ind w:firstLine="851"/>
        <w:jc w:val="both"/>
        <w:rPr>
          <w:sz w:val="18"/>
        </w:rPr>
      </w:pPr>
      <w:r w:rsidRPr="00E54370">
        <w:rPr>
          <w:sz w:val="18"/>
        </w:rPr>
        <w:t>3.- Oturum Başkanı TBMM Başkan Vekili Haydar Akar’ın, Siirt Milletvekili Meral Danış Beştaş’ın yaptığı açıklamasındaki bazı ifadelerine ilişkin konuşması</w:t>
      </w:r>
    </w:p>
    <w:p w:rsidRPr="00E54370" w:rsidR="00FE7724" w:rsidP="00E54370" w:rsidRDefault="00FE7724">
      <w:pPr>
        <w:pStyle w:val="GENELKURUL"/>
        <w:spacing w:line="240" w:lineRule="auto"/>
        <w:rPr>
          <w:sz w:val="18"/>
        </w:rPr>
      </w:pPr>
      <w:r w:rsidRPr="00E54370">
        <w:rPr>
          <w:sz w:val="18"/>
        </w:rPr>
        <w:t>BAŞKAN – Sayın Beştaş, evet, ben İç Tüzük’e göre yönetiyorum. İç Tüzük’ün hiçbir maddesinde “Grup Başkan Vekillerine milletvekillerinden ekstra süre verilir.” diye bir madde yok. (AK PARTİ sıralarından “Bravo” sesleri, alkışlar) Bunun bir tespitini yapalım.</w:t>
      </w:r>
    </w:p>
    <w:p w:rsidRPr="00E54370" w:rsidR="00FE7724" w:rsidP="00E54370" w:rsidRDefault="00FE7724">
      <w:pPr>
        <w:pStyle w:val="GENELKURUL"/>
        <w:spacing w:line="240" w:lineRule="auto"/>
        <w:rPr>
          <w:sz w:val="18"/>
        </w:rPr>
      </w:pPr>
      <w:r w:rsidRPr="00E54370">
        <w:rPr>
          <w:sz w:val="18"/>
        </w:rPr>
        <w:t xml:space="preserve">MERAL DANIŞ BEŞTAŞ (Siirt) – İktidar grubu alkışlıyor, tebrik ederim. </w:t>
      </w:r>
    </w:p>
    <w:p w:rsidRPr="00E54370" w:rsidR="00FE7724" w:rsidP="00E54370" w:rsidRDefault="00FE7724">
      <w:pPr>
        <w:pStyle w:val="GENELKURUL"/>
        <w:spacing w:line="240" w:lineRule="auto"/>
        <w:rPr>
          <w:sz w:val="18"/>
        </w:rPr>
      </w:pPr>
      <w:r w:rsidRPr="00E54370">
        <w:rPr>
          <w:sz w:val="18"/>
        </w:rPr>
        <w:t>BAŞKAN – Veriyor muyuz? Teamüller böyle mi? Evet, böyle, bir sefer bile kırmıyorum. Bu özel bir konuydu, size özel değildi, geçen hafta yaşadığımız bir olaydı. Beni bir Kürt düşmanı, Kürt dili düşmanı olarak lanse ettiler; siz de oradan bağıran arkadaşlar -mensubu bulunduğum partinin ki onun ideolojisine göre yönetmiyorum burayı- “Acaba öyle mi?” diye sorgulamaya kalktı ve beni toplumun önüne koydu. Ben de burada anlatırken benim de ana dilimin farklı olduğunu söyledim, yanımda şu anda oturan Kâtip Üyenin de farklı, gruplara bakın, Grup Başkan Vekillerinin birçoğunun, Engin Bey’in, Müsavat Bey’in…</w:t>
      </w:r>
    </w:p>
    <w:p w:rsidRPr="00E54370" w:rsidR="00FE7724" w:rsidP="00E54370" w:rsidRDefault="00FE7724">
      <w:pPr>
        <w:pStyle w:val="GENELKURUL"/>
        <w:spacing w:line="240" w:lineRule="auto"/>
        <w:rPr>
          <w:sz w:val="18"/>
        </w:rPr>
      </w:pPr>
      <w:r w:rsidRPr="00E54370">
        <w:rPr>
          <w:sz w:val="18"/>
        </w:rPr>
        <w:t>MAHMUT TANAL (İstanbul) – Benim.</w:t>
      </w:r>
    </w:p>
    <w:p w:rsidRPr="00E54370" w:rsidR="00FE7724" w:rsidP="00E54370" w:rsidRDefault="00FE7724">
      <w:pPr>
        <w:pStyle w:val="GENELKURUL"/>
        <w:spacing w:line="240" w:lineRule="auto"/>
        <w:rPr>
          <w:rFonts w:eastAsia="Calibri"/>
          <w:sz w:val="18"/>
          <w:szCs w:val="20"/>
        </w:rPr>
      </w:pPr>
      <w:r w:rsidRPr="00E54370">
        <w:rPr>
          <w:sz w:val="18"/>
        </w:rPr>
        <w:t xml:space="preserve">BAŞKAN – …Sayın Bülbül’ün, işte bizim arkadaşlarımızın ana dilleri farklı. Ben asla ana diline karşı falan değilim yani burada “Birden fazla ana dille konuşma yapılabilir.” derse, şurada, ben hepsine izin veririm, niye vermeyeyim ama böyle bir olay yok. Ben buna göre eşit mesafede durarak yönetmeye çalışıyorum, mensubu bulunduğum siyasi partiye de eşit mesafede duruyorum, iktidar partilerine de eşit mesafede, muhalefet partilerine de eşit mesafede durmaya çalışıyorum. Eksik yapıyor muyuz? Yapıyoruz. Bazen iktidar partisi mensupları beğenmiyor, bazen muhalefet partisine mensup arkadaşlar beğenmiyor ama hepimiz insanız sonuçta. Elimizden geldiğince, asgari derecede buna uyduğumuz sürece bir problem yaşamayacağız demektir, buna davet ediyorum. Sizinle ilgili bir şey yoktu, onun için tekrar kürsüden size söz vermeyeceğim dedim. Hatip </w:t>
      </w:r>
      <w:r w:rsidRPr="00E54370">
        <w:rPr>
          <w:rFonts w:eastAsia="Calibri"/>
          <w:sz w:val="18"/>
        </w:rPr>
        <w:t xml:space="preserve">yine benim o geçen günkü konuyla ilgili söylediği için ben ona cevap verdim, sizinle ilgili bir problemim yoktu tabii ki. </w:t>
      </w:r>
    </w:p>
    <w:p w:rsidRPr="00E54370" w:rsidR="00FE7724" w:rsidP="00E54370" w:rsidRDefault="00FE7724">
      <w:pPr>
        <w:pStyle w:val="GENELKURUL"/>
        <w:spacing w:line="240" w:lineRule="auto"/>
        <w:rPr>
          <w:rFonts w:eastAsia="Calibri"/>
          <w:sz w:val="18"/>
        </w:rPr>
      </w:pPr>
      <w:r w:rsidRPr="00E54370">
        <w:rPr>
          <w:rFonts w:eastAsia="Calibri"/>
          <w:sz w:val="18"/>
        </w:rPr>
        <w:t>MERAL DANIŞ BEŞTAŞ (Siirt) – Bir cümle söyleyeyim mi? Mikrofonu açmanıza gerek yok.</w:t>
      </w:r>
    </w:p>
    <w:p w:rsidRPr="00E54370" w:rsidR="00FE7724" w:rsidP="00E54370" w:rsidRDefault="00FE7724">
      <w:pPr>
        <w:pStyle w:val="GENELKURUL"/>
        <w:spacing w:line="240" w:lineRule="auto"/>
        <w:rPr>
          <w:rFonts w:eastAsia="Calibri"/>
          <w:sz w:val="18"/>
        </w:rPr>
      </w:pPr>
      <w:r w:rsidRPr="00E54370">
        <w:rPr>
          <w:rFonts w:eastAsia="Calibri"/>
          <w:sz w:val="18"/>
        </w:rPr>
        <w:t>BAŞKAN – Tamam, buyurun.</w:t>
      </w:r>
    </w:p>
    <w:p w:rsidRPr="00E54370" w:rsidR="00FE7724" w:rsidP="00E54370" w:rsidRDefault="00FE7724">
      <w:pPr>
        <w:pStyle w:val="GENELKURUL"/>
        <w:spacing w:line="240" w:lineRule="auto"/>
        <w:rPr>
          <w:rFonts w:eastAsia="Calibri"/>
          <w:sz w:val="18"/>
        </w:rPr>
      </w:pPr>
      <w:r w:rsidRPr="00E54370">
        <w:rPr>
          <w:rFonts w:eastAsia="Calibri"/>
          <w:sz w:val="18"/>
        </w:rPr>
        <w:t>MERAL DANIŞ BEŞTAŞ (Siirt) – Ben tam da bu konuda konuşacaktım, sizi anladığımızı söyleyecektim sonraki şeylerde ama maalesef, buna müsaade etmediniz.</w:t>
      </w:r>
    </w:p>
    <w:p w:rsidRPr="00E54370" w:rsidR="00FE7724" w:rsidP="00E54370" w:rsidRDefault="00FE7724">
      <w:pPr>
        <w:pStyle w:val="GENELKURUL"/>
        <w:spacing w:line="240" w:lineRule="auto"/>
        <w:rPr>
          <w:rFonts w:eastAsia="Calibri"/>
          <w:sz w:val="18"/>
          <w:lang w:val="x-none"/>
        </w:rPr>
      </w:pPr>
      <w:r w:rsidRPr="00E54370">
        <w:rPr>
          <w:rFonts w:eastAsia="Calibri"/>
          <w:sz w:val="18"/>
        </w:rPr>
        <w:t xml:space="preserve">BAŞKAN – Ama Sayın Beştaş, kafanızdan geçeni ben bilemediğim için… </w:t>
      </w:r>
    </w:p>
    <w:p w:rsidRPr="00E54370" w:rsidR="00FE7724" w:rsidP="00E54370" w:rsidRDefault="00FE7724">
      <w:pPr>
        <w:pStyle w:val="GENELKURUL"/>
        <w:spacing w:line="240" w:lineRule="auto"/>
        <w:rPr>
          <w:rFonts w:eastAsia="Calibri"/>
          <w:sz w:val="18"/>
        </w:rPr>
      </w:pPr>
      <w:r w:rsidRPr="00E54370">
        <w:rPr>
          <w:rFonts w:eastAsia="Calibri"/>
          <w:sz w:val="18"/>
        </w:rPr>
        <w:t>MERAL DANIŞ BEŞTAŞ (Siirt) – Bunu söyleyecektim yani.</w:t>
      </w:r>
    </w:p>
    <w:p w:rsidRPr="00E54370" w:rsidR="001A417C" w:rsidP="00E54370" w:rsidRDefault="001A417C">
      <w:pPr>
        <w:spacing w:after="120"/>
        <w:ind w:firstLine="851"/>
        <w:jc w:val="both"/>
        <w:rPr>
          <w:sz w:val="18"/>
        </w:rPr>
      </w:pPr>
      <w:r w:rsidRPr="00E54370">
        <w:rPr>
          <w:sz w:val="18"/>
        </w:rPr>
        <w:t>4.- Oturum Başkanı TBMM Başkan Vekili Haydar Akar’ın, Ağrı Milletvekili Abdullah Koç’un babasının vefatına ilişkin konuşması</w:t>
      </w:r>
    </w:p>
    <w:p w:rsidRPr="00E54370" w:rsidR="00FE7724" w:rsidP="00E54370" w:rsidRDefault="00FE7724">
      <w:pPr>
        <w:pStyle w:val="GENELKURUL"/>
        <w:spacing w:line="240" w:lineRule="auto"/>
        <w:rPr>
          <w:rFonts w:eastAsia="Calibri"/>
          <w:sz w:val="18"/>
          <w:lang w:val="x-none"/>
        </w:rPr>
      </w:pPr>
      <w:r w:rsidRPr="00E54370">
        <w:rPr>
          <w:rFonts w:eastAsia="Calibri"/>
          <w:sz w:val="18"/>
        </w:rPr>
        <w:t xml:space="preserve">BAŞKAN – Bu arada, Ağrı Milletvekilimiz Abdullah Koç'un babasına Allah'tan rahmet diliyoruz, kendisine ve ailesine de Divan adına sabırlar diliyorum. </w:t>
      </w:r>
    </w:p>
    <w:p w:rsidRPr="00E54370" w:rsidR="00FE7724" w:rsidP="00E54370" w:rsidRDefault="00FE7724">
      <w:pPr>
        <w:pStyle w:val="GENELKURUL"/>
        <w:spacing w:line="240" w:lineRule="auto"/>
        <w:rPr>
          <w:rFonts w:eastAsia="Calibri"/>
          <w:sz w:val="18"/>
        </w:rPr>
      </w:pPr>
      <w:r w:rsidRPr="00E54370">
        <w:rPr>
          <w:rFonts w:eastAsia="Calibri"/>
          <w:sz w:val="18"/>
        </w:rPr>
        <w:t>OYA ERONAT (Diyarbakır) – Sataşmadan…</w:t>
      </w:r>
    </w:p>
    <w:p w:rsidRPr="00E54370" w:rsidR="00FE7724" w:rsidP="00E54370" w:rsidRDefault="00FE7724">
      <w:pPr>
        <w:pStyle w:val="GENELKURUL"/>
        <w:spacing w:line="240" w:lineRule="auto"/>
        <w:rPr>
          <w:rFonts w:eastAsia="Calibri"/>
          <w:sz w:val="18"/>
          <w:lang w:val="x-none"/>
        </w:rPr>
      </w:pPr>
      <w:r w:rsidRPr="00E54370">
        <w:rPr>
          <w:rFonts w:eastAsia="Calibri"/>
          <w:sz w:val="18"/>
        </w:rPr>
        <w:t xml:space="preserve">BAŞKAN – Buyurun Sayın Altay. </w:t>
      </w:r>
    </w:p>
    <w:p w:rsidRPr="00E54370" w:rsidR="001A417C" w:rsidP="00E54370" w:rsidRDefault="001A417C">
      <w:pPr>
        <w:spacing w:after="120"/>
        <w:ind w:firstLine="851"/>
        <w:jc w:val="both"/>
        <w:rPr>
          <w:sz w:val="18"/>
        </w:rPr>
      </w:pPr>
      <w:r w:rsidRPr="00E54370">
        <w:rPr>
          <w:sz w:val="18"/>
        </w:rPr>
        <w:t>III.- AÇIKLAMALAR (Devam)</w:t>
      </w:r>
    </w:p>
    <w:p w:rsidRPr="00E54370" w:rsidR="001A417C" w:rsidP="00E54370" w:rsidRDefault="001A417C">
      <w:pPr>
        <w:spacing w:after="120"/>
        <w:ind w:firstLine="851"/>
        <w:jc w:val="both"/>
        <w:rPr>
          <w:sz w:val="18"/>
        </w:rPr>
      </w:pPr>
      <w:r w:rsidRPr="00E54370">
        <w:rPr>
          <w:sz w:val="18"/>
        </w:rPr>
        <w:t>12.- İstanbul Milletvekili Engin Altay’ın, Ağrı Milletvekili Abdullah Koç’un babasının vefatına ilişkin açıklaması</w:t>
      </w:r>
    </w:p>
    <w:p w:rsidRPr="00E54370" w:rsidR="00FE7724" w:rsidP="00E54370" w:rsidRDefault="00FE7724">
      <w:pPr>
        <w:pStyle w:val="GENELKURUL"/>
        <w:spacing w:line="240" w:lineRule="auto"/>
        <w:rPr>
          <w:rFonts w:eastAsia="Calibri"/>
          <w:sz w:val="18"/>
        </w:rPr>
      </w:pPr>
      <w:r w:rsidRPr="00E54370">
        <w:rPr>
          <w:rFonts w:eastAsia="Calibri"/>
          <w:sz w:val="18"/>
        </w:rPr>
        <w:t xml:space="preserve">ENGİN ALTAY (İstanbul) – Teşekkür ederim Sayın Başkan. </w:t>
      </w:r>
    </w:p>
    <w:p w:rsidRPr="00E54370" w:rsidR="00FE7724" w:rsidP="00E54370" w:rsidRDefault="00FE7724">
      <w:pPr>
        <w:pStyle w:val="GENELKURUL"/>
        <w:spacing w:line="240" w:lineRule="auto"/>
        <w:rPr>
          <w:rFonts w:eastAsia="Calibri"/>
          <w:sz w:val="18"/>
        </w:rPr>
      </w:pPr>
      <w:r w:rsidRPr="00E54370">
        <w:rPr>
          <w:rFonts w:eastAsia="Calibri"/>
          <w:sz w:val="18"/>
        </w:rPr>
        <w:t xml:space="preserve">Sizi ve Genel Kurulu saygıyla selamlıyorum. </w:t>
      </w:r>
    </w:p>
    <w:p w:rsidRPr="00E54370" w:rsidR="00FE7724" w:rsidP="00E54370" w:rsidRDefault="00FE7724">
      <w:pPr>
        <w:pStyle w:val="GENELKURUL"/>
        <w:spacing w:line="240" w:lineRule="auto"/>
        <w:rPr>
          <w:rFonts w:eastAsia="Calibri"/>
          <w:sz w:val="18"/>
        </w:rPr>
      </w:pPr>
      <w:r w:rsidRPr="00E54370">
        <w:rPr>
          <w:rFonts w:eastAsia="Calibri"/>
          <w:sz w:val="18"/>
        </w:rPr>
        <w:t xml:space="preserve">Ben de biraz önce öğrendim Ağrı Milletvekili Sayın Abdullah Koç'un babasının vefatını. Mekânı cennet olsun, Allah rahmet eylesin; Sayın Milletvekilimize, tüm ailesine ve sevenlerine başsağlığı diliyorum. </w:t>
      </w:r>
    </w:p>
    <w:p w:rsidRPr="00E54370" w:rsidR="00FE7724" w:rsidP="00E54370" w:rsidRDefault="00FE7724">
      <w:pPr>
        <w:pStyle w:val="GENELKURUL"/>
        <w:spacing w:line="240" w:lineRule="auto"/>
        <w:rPr>
          <w:rFonts w:eastAsia="Calibri"/>
          <w:sz w:val="18"/>
        </w:rPr>
      </w:pPr>
      <w:r w:rsidRPr="00E54370">
        <w:rPr>
          <w:rFonts w:eastAsia="Calibri"/>
          <w:sz w:val="18"/>
        </w:rPr>
        <w:t>OYA ERONAT (Diyarbakır) – Sayın Başkan…</w:t>
      </w:r>
    </w:p>
    <w:p w:rsidRPr="00E54370" w:rsidR="00FE7724" w:rsidP="00E54370" w:rsidRDefault="00FE7724">
      <w:pPr>
        <w:pStyle w:val="GENELKURUL"/>
        <w:spacing w:line="240" w:lineRule="auto"/>
        <w:rPr>
          <w:rFonts w:eastAsia="Calibri"/>
          <w:sz w:val="18"/>
        </w:rPr>
      </w:pPr>
      <w:r w:rsidRPr="00E54370">
        <w:rPr>
          <w:rFonts w:eastAsia="Calibri"/>
          <w:sz w:val="18"/>
        </w:rPr>
        <w:t>MERAL DANIŞ BEŞTAŞ (Siirt) – Bütün grubumuza o zaman sataşmadan söz verilmeli.</w:t>
      </w:r>
    </w:p>
    <w:p w:rsidRPr="00E54370" w:rsidR="00FE7724" w:rsidP="00E54370" w:rsidRDefault="00FE7724">
      <w:pPr>
        <w:pStyle w:val="GENELKURUL"/>
        <w:spacing w:line="240" w:lineRule="auto"/>
        <w:rPr>
          <w:rFonts w:eastAsia="Calibri"/>
          <w:sz w:val="18"/>
        </w:rPr>
      </w:pPr>
      <w:r w:rsidRPr="00E54370">
        <w:rPr>
          <w:rFonts w:eastAsia="Calibri"/>
          <w:sz w:val="18"/>
        </w:rPr>
        <w:t>OYA ERONAT (Diyarbakır) – Ne diyorsun?</w:t>
      </w:r>
    </w:p>
    <w:p w:rsidRPr="00E54370" w:rsidR="00FE7724" w:rsidP="00E54370" w:rsidRDefault="00FE7724">
      <w:pPr>
        <w:pStyle w:val="GENELKURUL"/>
        <w:spacing w:line="240" w:lineRule="auto"/>
        <w:rPr>
          <w:sz w:val="18"/>
        </w:rPr>
      </w:pPr>
      <w:r w:rsidRPr="00E54370">
        <w:rPr>
          <w:sz w:val="18"/>
        </w:rPr>
        <w:t>MERAL DANIŞ BEŞTAŞ (Siirt) – Bütün grubumuz çıkıp sataşmadan konuşur.</w:t>
      </w:r>
    </w:p>
    <w:p w:rsidRPr="00E54370" w:rsidR="001A417C" w:rsidP="00E54370" w:rsidRDefault="001A417C">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1A417C" w:rsidP="00E54370" w:rsidRDefault="001A417C">
      <w:pPr>
        <w:suppressAutoHyphens/>
        <w:spacing w:after="56"/>
        <w:ind w:firstLine="811"/>
        <w:jc w:val="both"/>
        <w:rPr>
          <w:iCs/>
          <w:color w:val="000000"/>
          <w:sz w:val="18"/>
        </w:rPr>
      </w:pPr>
      <w:r w:rsidRPr="00E54370">
        <w:rPr>
          <w:iCs/>
          <w:color w:val="000000"/>
          <w:sz w:val="18"/>
        </w:rPr>
        <w:t>A) Kanun Teklifleri(Devam)</w:t>
      </w:r>
    </w:p>
    <w:p w:rsidRPr="00E54370" w:rsidR="001A417C" w:rsidP="00E54370" w:rsidRDefault="001A417C">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1A417C" w:rsidP="00E54370" w:rsidRDefault="001A417C">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1A417C" w:rsidP="00E54370" w:rsidRDefault="001A417C">
      <w:pPr>
        <w:suppressAutoHyphens/>
        <w:spacing w:after="56"/>
        <w:ind w:firstLine="811"/>
        <w:jc w:val="both"/>
        <w:rPr>
          <w:iCs/>
          <w:color w:val="000000"/>
          <w:sz w:val="18"/>
        </w:rPr>
      </w:pPr>
      <w:r w:rsidRPr="00E54370">
        <w:rPr>
          <w:iCs/>
          <w:color w:val="000000"/>
          <w:sz w:val="18"/>
        </w:rPr>
        <w:t>A) SANAYİ VE TEKNOLOJİ BAKANLIĞI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1A417C" w:rsidP="00E54370" w:rsidRDefault="001A417C">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1A417C" w:rsidP="00E54370" w:rsidRDefault="001A417C">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1A417C" w:rsidP="00E54370" w:rsidRDefault="001A417C">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1A417C" w:rsidP="00E54370" w:rsidRDefault="001A417C">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1A417C" w:rsidP="00E54370" w:rsidRDefault="001A417C">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1A417C" w:rsidP="00E54370" w:rsidRDefault="001A417C">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1A417C" w:rsidP="00E54370" w:rsidRDefault="001A417C">
      <w:pPr>
        <w:suppressAutoHyphens/>
        <w:spacing w:after="56"/>
        <w:ind w:firstLine="811"/>
        <w:jc w:val="both"/>
        <w:rPr>
          <w:iCs/>
          <w:color w:val="000000"/>
          <w:sz w:val="18"/>
        </w:rPr>
      </w:pPr>
      <w:r w:rsidRPr="00E54370">
        <w:rPr>
          <w:iCs/>
          <w:color w:val="000000"/>
          <w:sz w:val="18"/>
        </w:rPr>
        <w:t>F) TÜRK STANDARDLARI ENSTİTÜSÜ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1A417C" w:rsidP="00E54370" w:rsidRDefault="001A417C">
      <w:pPr>
        <w:suppressAutoHyphens/>
        <w:spacing w:after="56"/>
        <w:ind w:firstLine="811"/>
        <w:jc w:val="both"/>
        <w:rPr>
          <w:iCs/>
          <w:color w:val="000000"/>
          <w:sz w:val="18"/>
        </w:rPr>
      </w:pPr>
      <w:r w:rsidRPr="00E54370">
        <w:rPr>
          <w:iCs/>
          <w:color w:val="000000"/>
          <w:sz w:val="18"/>
        </w:rPr>
        <w:t>G) TÜRK PATENT VE MARKA KURUMU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1A417C" w:rsidP="00E54370" w:rsidRDefault="001A417C">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1A417C" w:rsidP="00E54370" w:rsidRDefault="001A417C">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1A417C" w:rsidP="00E54370" w:rsidRDefault="001A417C">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1A417C" w:rsidP="00E54370" w:rsidRDefault="001A417C">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1A417C" w:rsidP="00E54370" w:rsidRDefault="001A417C">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1A417C" w:rsidP="00E54370" w:rsidRDefault="001A417C">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1A417C" w:rsidP="00E54370" w:rsidRDefault="001A417C">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1A417C" w:rsidP="00E54370" w:rsidRDefault="001A417C">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1A417C" w:rsidP="00E54370" w:rsidRDefault="001A417C">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1A417C" w:rsidP="00E54370" w:rsidRDefault="001A417C">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1A417C" w:rsidP="00E54370" w:rsidRDefault="001A417C">
      <w:pPr>
        <w:suppressAutoHyphens/>
        <w:spacing w:after="56"/>
        <w:ind w:firstLine="811"/>
        <w:jc w:val="both"/>
        <w:rPr>
          <w:iCs/>
          <w:color w:val="000000"/>
          <w:sz w:val="18"/>
        </w:rPr>
      </w:pPr>
      <w:r w:rsidRPr="00E54370">
        <w:rPr>
          <w:iCs/>
          <w:color w:val="000000"/>
          <w:sz w:val="18"/>
        </w:rPr>
        <w:t>J) YÜKSEKÖĞRETİM KURULU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1A417C" w:rsidP="00E54370" w:rsidRDefault="001A417C">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1A417C" w:rsidP="00E54370" w:rsidRDefault="001A417C">
      <w:pPr>
        <w:suppressAutoHyphens/>
        <w:spacing w:after="56"/>
        <w:ind w:firstLine="811"/>
        <w:jc w:val="both"/>
        <w:rPr>
          <w:iCs/>
          <w:color w:val="000000"/>
          <w:sz w:val="18"/>
        </w:rPr>
      </w:pPr>
      <w:r w:rsidRPr="00E54370">
        <w:rPr>
          <w:iCs/>
          <w:color w:val="000000"/>
          <w:sz w:val="18"/>
        </w:rPr>
        <w:t>L) YÜKSEKÖĞRETİM KALİTE KURULU (Devam)</w:t>
      </w:r>
    </w:p>
    <w:p w:rsidRPr="00E54370" w:rsidR="001A417C" w:rsidP="00E54370" w:rsidRDefault="001A417C">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1A417C" w:rsidP="00E54370" w:rsidRDefault="001A417C">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1A417C" w:rsidP="00E54370" w:rsidRDefault="001A417C">
      <w:pPr>
        <w:suppressAutoHyphens/>
        <w:spacing w:after="56"/>
        <w:ind w:firstLine="811"/>
        <w:jc w:val="both"/>
        <w:rPr>
          <w:iCs/>
          <w:color w:val="000000"/>
          <w:sz w:val="18"/>
        </w:rPr>
      </w:pPr>
      <w:r w:rsidRPr="00E54370">
        <w:rPr>
          <w:iCs/>
          <w:color w:val="000000"/>
          <w:sz w:val="18"/>
        </w:rPr>
        <w:t xml:space="preserve">M) ÜNİVERSİTELER (Devam) </w:t>
      </w:r>
    </w:p>
    <w:p w:rsidRPr="00E54370" w:rsidR="00FE7724" w:rsidP="00E54370" w:rsidRDefault="00FE7724">
      <w:pPr>
        <w:pStyle w:val="GENELKURUL"/>
        <w:spacing w:line="240" w:lineRule="auto"/>
        <w:rPr>
          <w:rFonts w:eastAsia="Calibri"/>
          <w:sz w:val="18"/>
        </w:rPr>
      </w:pPr>
      <w:r w:rsidRPr="00E54370">
        <w:rPr>
          <w:rFonts w:eastAsia="Calibri"/>
          <w:sz w:val="18"/>
        </w:rPr>
        <w:t xml:space="preserve">BAŞKAN – Cumhuriyet Halk Partisi Grubunun konuşmalarına geçiyoruz. </w:t>
      </w:r>
    </w:p>
    <w:p w:rsidRPr="00E54370" w:rsidR="00FE7724" w:rsidP="00E54370" w:rsidRDefault="00FE7724">
      <w:pPr>
        <w:pStyle w:val="GENELKURUL"/>
        <w:spacing w:line="240" w:lineRule="auto"/>
        <w:rPr>
          <w:rFonts w:eastAsia="Calibri"/>
          <w:sz w:val="18"/>
        </w:rPr>
      </w:pPr>
      <w:r w:rsidRPr="00E54370">
        <w:rPr>
          <w:rFonts w:eastAsia="Calibri"/>
          <w:sz w:val="18"/>
        </w:rPr>
        <w:t xml:space="preserve">İlk konuşmacı Antalya Milletvekili Sayın Cavit Arı. </w:t>
      </w:r>
    </w:p>
    <w:p w:rsidRPr="00E54370" w:rsidR="00FE7724" w:rsidP="00E54370" w:rsidRDefault="00FE7724">
      <w:pPr>
        <w:pStyle w:val="GENELKURUL"/>
        <w:spacing w:line="240" w:lineRule="auto"/>
        <w:rPr>
          <w:rFonts w:eastAsia="Calibri"/>
          <w:sz w:val="18"/>
        </w:rPr>
      </w:pPr>
      <w:r w:rsidRPr="00E54370">
        <w:rPr>
          <w:rFonts w:eastAsia="Calibri"/>
          <w:sz w:val="18"/>
        </w:rPr>
        <w:t xml:space="preserve">Buyurun Sayın Arı. </w:t>
      </w:r>
    </w:p>
    <w:p w:rsidRPr="00E54370" w:rsidR="00FE7724" w:rsidP="00E54370" w:rsidRDefault="00FE7724">
      <w:pPr>
        <w:pStyle w:val="GENELKURUL"/>
        <w:spacing w:line="240" w:lineRule="auto"/>
        <w:rPr>
          <w:rFonts w:eastAsia="Calibri"/>
          <w:sz w:val="18"/>
        </w:rPr>
      </w:pPr>
      <w:r w:rsidRPr="00E54370">
        <w:rPr>
          <w:rFonts w:eastAsia="Calibri"/>
          <w:sz w:val="18"/>
        </w:rPr>
        <w:t xml:space="preserve">OYA ERONAT (Diyarbakır) – Bak, Gülcan Biçer’in babası sana laf gönderiyor, haber gönderiyor, haberin olsun. Diyor ki: “Kızımı dağa Meral Danış getirdi.” </w:t>
      </w:r>
    </w:p>
    <w:p w:rsidRPr="00E54370" w:rsidR="00FE7724" w:rsidP="00E54370" w:rsidRDefault="00FE7724">
      <w:pPr>
        <w:pStyle w:val="GENELKURUL"/>
        <w:spacing w:line="240" w:lineRule="auto"/>
        <w:rPr>
          <w:rFonts w:eastAsia="Calibri"/>
          <w:sz w:val="18"/>
        </w:rPr>
      </w:pPr>
      <w:r w:rsidRPr="00E54370">
        <w:rPr>
          <w:rFonts w:eastAsia="Calibri"/>
          <w:sz w:val="18"/>
        </w:rPr>
        <w:t xml:space="preserve">BAŞKAN – Sayın Eronat, hatibi kürsüye çağırdım. Lütfen, sizden rica ediyorum. </w:t>
      </w:r>
    </w:p>
    <w:p w:rsidRPr="00E54370" w:rsidR="00FE7724" w:rsidP="00E54370" w:rsidRDefault="00FE7724">
      <w:pPr>
        <w:pStyle w:val="GENELKURUL"/>
        <w:spacing w:line="240" w:lineRule="auto"/>
        <w:rPr>
          <w:rFonts w:eastAsia="Calibri"/>
          <w:sz w:val="18"/>
        </w:rPr>
      </w:pPr>
      <w:r w:rsidRPr="00E54370">
        <w:rPr>
          <w:rFonts w:eastAsia="Calibri"/>
          <w:sz w:val="18"/>
        </w:rPr>
        <w:t>MERAL DANIŞ BEŞTAŞ (Siirt) – Yalan atıyorlar, sen onları kışkırtıyorsun, sen yapıyorsun, biliyor musun! Bu konuda çok rahatım.</w:t>
      </w:r>
    </w:p>
    <w:p w:rsidRPr="00E54370" w:rsidR="00FE7724" w:rsidP="00E54370" w:rsidRDefault="00FE7724">
      <w:pPr>
        <w:pStyle w:val="GENELKURUL"/>
        <w:spacing w:line="240" w:lineRule="auto"/>
        <w:rPr>
          <w:rFonts w:eastAsia="Calibri"/>
          <w:sz w:val="18"/>
        </w:rPr>
      </w:pPr>
      <w:r w:rsidRPr="00E54370">
        <w:rPr>
          <w:rFonts w:eastAsia="Calibri"/>
          <w:sz w:val="18"/>
        </w:rPr>
        <w:t>OYA ERONAT (Diyarbakır) – Hiç karışma! Bir git sor, bir git sor, bak sana ne diyor.</w:t>
      </w:r>
    </w:p>
    <w:p w:rsidRPr="00E54370" w:rsidR="00FE7724" w:rsidP="00E54370" w:rsidRDefault="00FE7724">
      <w:pPr>
        <w:pStyle w:val="GENELKURUL"/>
        <w:spacing w:line="240" w:lineRule="auto"/>
        <w:rPr>
          <w:rFonts w:eastAsia="Calibri"/>
          <w:sz w:val="18"/>
        </w:rPr>
      </w:pPr>
      <w:r w:rsidRPr="00E54370">
        <w:rPr>
          <w:rFonts w:eastAsia="Calibri"/>
          <w:sz w:val="18"/>
        </w:rPr>
        <w:t xml:space="preserve">BAŞKAN – Sayın Eronat, Sayın Grup Başkan Vekilim; rica ediyorum sizlerden. </w:t>
      </w:r>
    </w:p>
    <w:p w:rsidRPr="00E54370" w:rsidR="00FE7724" w:rsidP="00E54370" w:rsidRDefault="00FE7724">
      <w:pPr>
        <w:pStyle w:val="GENELKURUL"/>
        <w:spacing w:line="240" w:lineRule="auto"/>
        <w:rPr>
          <w:rFonts w:eastAsia="Calibri"/>
          <w:sz w:val="18"/>
        </w:rPr>
      </w:pPr>
      <w:r w:rsidRPr="00E54370">
        <w:rPr>
          <w:rFonts w:eastAsia="Calibri"/>
          <w:sz w:val="18"/>
        </w:rPr>
        <w:t>MERAL DANIŞ BEŞTAŞ (Siirt) – Sen gidip onları bilerek…</w:t>
      </w:r>
    </w:p>
    <w:p w:rsidRPr="00E54370" w:rsidR="00FE7724" w:rsidP="00E54370" w:rsidRDefault="00FE7724">
      <w:pPr>
        <w:pStyle w:val="GENELKURUL"/>
        <w:spacing w:line="240" w:lineRule="auto"/>
        <w:rPr>
          <w:rFonts w:eastAsia="Calibri"/>
          <w:sz w:val="18"/>
        </w:rPr>
      </w:pPr>
      <w:r w:rsidRPr="00E54370">
        <w:rPr>
          <w:rFonts w:eastAsia="Calibri"/>
          <w:sz w:val="18"/>
        </w:rPr>
        <w:t xml:space="preserve">BAŞKAN – Görüşmelere devam etmek istiyoruz. </w:t>
      </w:r>
    </w:p>
    <w:p w:rsidRPr="00E54370" w:rsidR="00FE7724" w:rsidP="00E54370" w:rsidRDefault="00FE7724">
      <w:pPr>
        <w:pStyle w:val="GENELKURUL"/>
        <w:spacing w:line="240" w:lineRule="auto"/>
        <w:rPr>
          <w:rFonts w:eastAsia="Calibri"/>
          <w:sz w:val="18"/>
        </w:rPr>
      </w:pPr>
      <w:r w:rsidRPr="00E54370">
        <w:rPr>
          <w:rFonts w:eastAsia="Calibri"/>
          <w:sz w:val="18"/>
        </w:rPr>
        <w:t xml:space="preserve">Buyurun, Sayın Arı. (CHP sıralarından alkışlar) </w:t>
      </w:r>
    </w:p>
    <w:p w:rsidRPr="00E54370" w:rsidR="00FE7724" w:rsidP="00E54370" w:rsidRDefault="00FE7724">
      <w:pPr>
        <w:pStyle w:val="GENELKURUL"/>
        <w:spacing w:line="240" w:lineRule="auto"/>
        <w:rPr>
          <w:rFonts w:eastAsia="Calibri"/>
          <w:sz w:val="18"/>
        </w:rPr>
      </w:pPr>
      <w:r w:rsidRPr="00E54370">
        <w:rPr>
          <w:rFonts w:eastAsia="Calibri"/>
          <w:sz w:val="18"/>
        </w:rPr>
        <w:t xml:space="preserve">CHP GRUBU ADINA CAVİT ARI (Antalya) – Sayın Başkanım, değerli milletvekili arkadaşlarım; öncelikle hepinizi saygıyla sevgiyle selamlıyorum. </w:t>
      </w:r>
    </w:p>
    <w:p w:rsidRPr="00E54370" w:rsidR="00FE7724" w:rsidP="00E54370" w:rsidRDefault="00FE7724">
      <w:pPr>
        <w:pStyle w:val="GENELKURUL"/>
        <w:spacing w:line="240" w:lineRule="auto"/>
        <w:rPr>
          <w:sz w:val="18"/>
        </w:rPr>
      </w:pPr>
      <w:r w:rsidRPr="00E54370">
        <w:rPr>
          <w:rFonts w:eastAsia="Calibri"/>
          <w:sz w:val="18"/>
        </w:rPr>
        <w:t xml:space="preserve">Bugün 2023 yılı merkezî bütçesinde Millî Eğitim Bakanlığı ile Sanayi ve Teknoloji Bakanlığı ve bağlı kuruluşlarının bütçelerini görüşüyoruz, ülkenin gelişmişliği açısından en </w:t>
      </w:r>
      <w:r w:rsidRPr="00E54370">
        <w:rPr>
          <w:sz w:val="18"/>
        </w:rPr>
        <w:t xml:space="preserve">önemli 2 Bakanlık. Bir tarafta insanımızın eğitimiyle, eğitim kalitesiyle direkt ilgili bir Bakanlık; bir taraftan da milletimizin, eğitilmiş bireylerin, iş insanlarının ülke ekonomisinde çağdaş ve ileri seviyelere ulaşabilme yolunda çalışma mücadelesi vermesi gereken bir Bakanlık. Esasen bu 2 Bakanlık da siyasetüstü ele alınması gereken 2 Bakanlık; iktidarın siyasetini değil milletin, devletin siyasetini öncelemesi gereken Bakanlıklar. Ancak gelin görün ki tabii ki durum böyle değil. İktidara göre hatta Bakana göre politika değiştiren Bakanlıklar olduklarını görüyoruz. Eğitimin kalitesinin maalesef yerlerde süründüğü; katma değeri yüksek, bilime, teknolojiye dayalı ürün oranının, ihracat yaptığımız ürün oranının sadece yüzde 2,9 olduğu bir ülke durumundayız. </w:t>
      </w:r>
    </w:p>
    <w:p w:rsidRPr="00E54370" w:rsidR="00FE7724" w:rsidP="00E54370" w:rsidRDefault="00FE7724">
      <w:pPr>
        <w:pStyle w:val="GENELKURUL"/>
        <w:spacing w:line="240" w:lineRule="auto"/>
        <w:rPr>
          <w:sz w:val="18"/>
        </w:rPr>
      </w:pPr>
      <w:r w:rsidRPr="00E54370">
        <w:rPr>
          <w:sz w:val="18"/>
        </w:rPr>
        <w:t xml:space="preserve">Siyasetin bilime etkisi, katkısı var mıdır? Siyasetin tercihleri doğru olur ise, siyaset eğitimde ve bilimsel çalışmalarda doğru tercihleri seçerse mutlaka vardır. İşte, bilim ve siyasetin bağı, köprüsü doğru kurulmalıdır. Burada doğru bir tercih yapmak zorundayız. Ülkemizi dünyanın en ucuz emek ve iş gücü deposuna çeviren, halkı yoksullaştıran; rantçı, bilimden uzak ekonomik anlayışla ve tercihlerle mi yönetilmeye devam edilecek yoksa hak temelli bir kalkınmayla emeğe ve üretime değer veren yeni bir anlayışla çağı yakalayan, “Bugün, gelişen dünyada biz de varız.” diyen yeni bir kalkınma anlayışını mı tercih edecek? CHP olarak bizim tercihimiz çok açık ve belli: Türkiye’yi cumhuriyetimizin 2’nci yüzyılında yeniden biz kalkındıracağız. (CHP sıralarından alkışlar) Millet İttifakı olarak toplumun tüm kesimleriyle birlikte halkımızı biz zenginleştireceğiz. Bugün, yaşanan bu ağır yıkımı biz ortadan kaldıracağız. </w:t>
      </w:r>
    </w:p>
    <w:p w:rsidRPr="00E54370" w:rsidR="00FE7724" w:rsidP="00E54370" w:rsidRDefault="00FE7724">
      <w:pPr>
        <w:pStyle w:val="GENELKURUL"/>
        <w:spacing w:line="240" w:lineRule="auto"/>
        <w:rPr>
          <w:sz w:val="18"/>
        </w:rPr>
      </w:pPr>
      <w:r w:rsidRPr="00E54370">
        <w:rPr>
          <w:sz w:val="18"/>
        </w:rPr>
        <w:t xml:space="preserve">Bugün, 3,5 milyon insanımız işsiz, iş arıyor ve bulamıyor. Yaklaşık 3 milyon insanımız, gencimiz arasa da iş bulma umudunu kaybettiği için artık iş aramaktan vazgeçmiş durumda. Özellikle gençlerimiz, bu iktidarın yarattığı tablodan dolayı gelecekle ilgili ümitlerini kaybetmiş durumdalar. Yetişmiş gençlerimiz, doktor, mühendis, teknik eleman olmuş gençlerimiz yurt dışında gelecek arama peşindeler. Gençlerimizin yurt dışına gitmelerindeki nedenler açıklanamamıştır, hâlâ nedenleri nedir belli değil. (CHP sıralarından alkışlar) Bu konuda samimi bir çalışma yapılmalı, bunun önüne geçilmelidir. Sınırlarımız yol geçen hanına dönmüş vaziyette. Kim olduğu belli olmayanlar ülkede dolaşırken yetişkin gençlerimiz, birikimli gençlerimiz yurt dışına gitmeye devam etmekte. Ancak bu mesele sadece bir ekonomi, iş kaygısı meselesi değildir, iktidarın yarattığı tablodan dolayı yaşanan bir vakadır. Demokrasi azaldıkça, hukuka güven azaldıkça, özgürlükler kısıtlandıkça bu böyle olmaya devam eder. </w:t>
      </w:r>
    </w:p>
    <w:p w:rsidRPr="00E54370" w:rsidR="00892438" w:rsidP="00E54370" w:rsidRDefault="00FE7724">
      <w:pPr>
        <w:pStyle w:val="GENELKURUL"/>
        <w:spacing w:line="240" w:lineRule="auto"/>
        <w:rPr>
          <w:sz w:val="18"/>
        </w:rPr>
      </w:pPr>
      <w:r w:rsidRPr="00E54370">
        <w:rPr>
          <w:sz w:val="18"/>
        </w:rPr>
        <w:t xml:space="preserve">Bugün geldiğimiz süreçte dünya yeni bir devrimin eşiğinde. </w:t>
      </w:r>
      <w:r w:rsidRPr="00E54370" w:rsidR="00892438">
        <w:rPr>
          <w:sz w:val="18"/>
        </w:rPr>
        <w:t xml:space="preserve">Bu devrim bilgiye, veriye, bilginin üretildiği yeşil ve yeni teknolojilere dayanıyor. İşte, iktidarımızda biz, bu devrimin seyircisi değil, öncüsü olacağız. (CHP sıralarından “Bravo” sesleri, alkışlar) Böylece gençlerimizin geleceğe dair umudunu yeniden yeşerteceğiz. Üretimimizin ve ihracat ettiğimiz ürünlerin niteliğini artıracağız. İktidarımızda ülkemizde adil bir dönüşümü gerçekleştirdiğimizde, işte, temiz fonlar ülkemize gelecek. Böylece, güvenli ve nitelikli istihdam sağlayıp yeni yatırımların önünü açacağız. Ülkemizi girişimci ve dinamik bir devlet anlayışıyla yönetmeye geleceğiz. Bu süreçte üretimi dönüştürecek 3 temel hedefimiz; güvenli ve kaliteli işler yaratmak, teknolojik dönüşümü sağlamak ve üretimi yeşil yapmak yani adil bir dönüşüm gerçekleştireceğiz. </w:t>
      </w:r>
    </w:p>
    <w:p w:rsidRPr="00E54370" w:rsidR="00892438" w:rsidP="00E54370" w:rsidRDefault="00892438">
      <w:pPr>
        <w:pStyle w:val="GENELKURUL"/>
        <w:spacing w:line="240" w:lineRule="auto"/>
        <w:rPr>
          <w:sz w:val="18"/>
        </w:rPr>
      </w:pPr>
      <w:r w:rsidRPr="00E54370">
        <w:rPr>
          <w:sz w:val="18"/>
        </w:rPr>
        <w:t xml:space="preserve">Gençlerimize eşit fırsatlarla nitelikli ve ücretsiz eğitime erişim hakkı güvencesi sağlayacağız. Gençlerin, genç girişimcilerin imkânları artırılacak, yeteneklerini kullanmaları sağlanacak ve gençlerin cesaretini ve umudunu artıracağız. Gençlerin fikirlerini hayata geçirebilmeleri için ilk finans desteğini biz vereceğiz. Yani ülkemizi hep birlikte kalkındıracağız, hep birlikte zenginleşeceğiz. (CHP sıralarından alkışlar) Üretimimizin, sanayinin 4.0 devrimin yakalaması için yeni bir bilim, yenilik ve teknoloji politikasına ihtiyacımız var. Önümüzdeki en kısa zamanda yapılacak ilk seçim sonrası halkın, üretimin, kalkınmanın zamanı başlayacak, ortak bir geleceği kurmanın zamanı başlıyor. İşte, biz, bu büyük üretimin dönüşümüyle Türkiye'yi 2’nci yüzyıla taşıyacağız. Zenginleşen rekabetçi Türkiye’de sanayimizin, Endüstri 4.0 dinamikleriyle dijital dönüşüm ve yeşil dönüşüm ışığında yüksek teknolojili, katma değerli bir yapıya dönüşmesini destekleyeceğiz. (CHP sıralarından alkışlar) Bu hususların yapılabilmesi, gerçekleşebilmesi için, ilk önce, gençlerimizi çağın gerektirdiği yetenekle donatacak bir Millî Eğitim politikasına ihtiyaç var. </w:t>
      </w:r>
    </w:p>
    <w:p w:rsidRPr="00E54370" w:rsidR="00892438" w:rsidP="00E54370" w:rsidRDefault="00892438">
      <w:pPr>
        <w:pStyle w:val="GENELKURUL"/>
        <w:spacing w:line="240" w:lineRule="auto"/>
        <w:rPr>
          <w:sz w:val="18"/>
        </w:rPr>
      </w:pPr>
      <w:r w:rsidRPr="00E54370">
        <w:rPr>
          <w:sz w:val="18"/>
        </w:rPr>
        <w:t>Millî Eğitim Bakanlığı bütçesi, 2023 yılı merkezî bütçede 2016 yılında yüzde 19,24 iken bugün yüzde 14,53 oranına gerilemiş durumda. Bununla birlikte, öncelikle burada bütçe rakamlarından çok zihniyetin konuşulması gerekir. Bugün, Millî Eğitim Bakanlığı olarak eğitim politikasında ve millî eğitimde çağdaş, medeni ülkeler arasına girecek bir politikanın belirlenmesi daha önceliklidir. Gençlerimiz, okul öncesinden başlayarak dünyaya açılan, dünyadaki gelişmeleri izleyebilen, çağdaş medeniyet seviyesine ulaşabilecek derecede olan gençlerimiz olmalı. Özellikle Millî Eğitimde liyakatli bir düzen olmalı diyoruz. (CHP sıralarından “Bravo” sesleri, alkışlar) Peki, gerçek öyle mi? Değil. Sayıştayın raporlarında diyor ki: “İlçe Millî Eğitim Müdürlüğü kadrolarına gerekli koşulları taşımayan kişiler atanmakta.” Yine, Sayıştay raporunda diyor ki: “Akademik kadro ilanlarında objektif olmayan kriterlere yer verilmekte.” Peki, bunun anlamı ne? Bunun anlamı yani objektif olmayan kriter demek, torpil demek, kayırma demek. İşte, biz bunun önüne geçeceğiz değerli arkadaşlar. (CHP sıralarından “Bravo” sesleri, alkışlar)</w:t>
      </w:r>
    </w:p>
    <w:p w:rsidRPr="00E54370" w:rsidR="00892438" w:rsidP="00E54370" w:rsidRDefault="00892438">
      <w:pPr>
        <w:pStyle w:val="GENELKURUL"/>
        <w:spacing w:line="240" w:lineRule="auto"/>
        <w:rPr>
          <w:sz w:val="18"/>
        </w:rPr>
      </w:pPr>
      <w:r w:rsidRPr="00E54370">
        <w:rPr>
          <w:sz w:val="18"/>
        </w:rPr>
        <w:t>Peki, eğitimin kalitesini nasıl ölçeriz? Eğitimin kalitesini -en basit yöntem- üniversite sınavına giren çocuklarımızın sınavlardaki ortalamalarından görebiliriz. Örneğin, temel yeterlilik sınavında, bakın, matematikte 40 tane soruda 2019’dan 2022 yılına kadar Türkiye ortalaması 5,6; 5,5; 6,9. Fen bilimleri ortalaması ne aynı yıllarda? 20 soruda 2,2; 2,6; 3,2. Peki, alan yeterlilik testinde doğru ortalama sayısı, matematikte yine aynı oranları görebilmekteyiz. İşte, eğitimin kalitesini buralardan ölçebiliriz değerli arkadaşlar.</w:t>
      </w:r>
    </w:p>
    <w:p w:rsidRPr="00E54370" w:rsidR="00892438" w:rsidP="00E54370" w:rsidRDefault="00892438">
      <w:pPr>
        <w:pStyle w:val="GENELKURUL"/>
        <w:spacing w:line="240" w:lineRule="auto"/>
        <w:rPr>
          <w:sz w:val="18"/>
        </w:rPr>
      </w:pPr>
      <w:r w:rsidRPr="00E54370">
        <w:rPr>
          <w:sz w:val="18"/>
        </w:rPr>
        <w:t xml:space="preserve">Sonuç olarak şunu ifade etmek istiyorum: Dünyada üniversitelerde ilk 500’e girebilen kaç üniversitemiz kaldı? İşte, eğitimin kalitesini yine buralardan ölçebiliriz. Sadece üniversite açmakla iş bitmiyor. Bakın, 2021-2022 döneminde 129 devlet üniversitesi var, 75 vakıf üniversitesi; 2002-2003 eğitim öğretim döneminde ise 53 devlet üniversitesi, 23 vakıf üniversitesi vardı. </w:t>
      </w:r>
    </w:p>
    <w:p w:rsidRPr="00E54370" w:rsidR="00892438" w:rsidP="00E54370" w:rsidRDefault="00892438">
      <w:pPr>
        <w:pStyle w:val="GENELKURUL"/>
        <w:spacing w:line="240" w:lineRule="auto"/>
        <w:rPr>
          <w:sz w:val="18"/>
        </w:rPr>
      </w:pPr>
      <w:r w:rsidRPr="00E54370">
        <w:rPr>
          <w:sz w:val="18"/>
        </w:rPr>
        <w:t>(Mikrofon otomatik cihaz tarafından kapatıldı)</w:t>
      </w:r>
    </w:p>
    <w:p w:rsidRPr="00E54370" w:rsidR="00892438" w:rsidP="00E54370" w:rsidRDefault="00892438">
      <w:pPr>
        <w:pStyle w:val="GENELKURUL"/>
        <w:spacing w:line="240" w:lineRule="auto"/>
        <w:rPr>
          <w:sz w:val="18"/>
        </w:rPr>
      </w:pPr>
      <w:r w:rsidRPr="00E54370">
        <w:rPr>
          <w:sz w:val="18"/>
        </w:rPr>
        <w:t>BAŞKAN – Tamamlayalım lütfen.</w:t>
      </w:r>
    </w:p>
    <w:p w:rsidRPr="00E54370" w:rsidR="00892438" w:rsidP="00E54370" w:rsidRDefault="00892438">
      <w:pPr>
        <w:pStyle w:val="GENELKURUL"/>
        <w:spacing w:line="240" w:lineRule="auto"/>
        <w:rPr>
          <w:sz w:val="18"/>
        </w:rPr>
      </w:pPr>
      <w:r w:rsidRPr="00E54370">
        <w:rPr>
          <w:sz w:val="18"/>
        </w:rPr>
        <w:t>CAVİT ARI (Devamla) – Bitiriyorum.</w:t>
      </w:r>
    </w:p>
    <w:p w:rsidRPr="00E54370" w:rsidR="00892438" w:rsidP="00E54370" w:rsidRDefault="00892438">
      <w:pPr>
        <w:pStyle w:val="GENELKURUL"/>
        <w:spacing w:line="240" w:lineRule="auto"/>
        <w:rPr>
          <w:sz w:val="18"/>
        </w:rPr>
      </w:pPr>
      <w:r w:rsidRPr="00E54370">
        <w:rPr>
          <w:sz w:val="18"/>
        </w:rPr>
        <w:t xml:space="preserve">Şimdi, üniversite sayısını artırdınız da eğitimin kalitesini artırabildiniz mi? Hayır. </w:t>
      </w:r>
    </w:p>
    <w:p w:rsidRPr="00E54370" w:rsidR="00892438" w:rsidP="00E54370" w:rsidRDefault="00892438">
      <w:pPr>
        <w:pStyle w:val="GENELKURUL"/>
        <w:spacing w:line="240" w:lineRule="auto"/>
        <w:rPr>
          <w:sz w:val="18"/>
        </w:rPr>
      </w:pPr>
      <w:r w:rsidRPr="00E54370">
        <w:rPr>
          <w:sz w:val="18"/>
        </w:rPr>
        <w:t>Son cümle olarak, Sayın Genel Başkanımız Kemal Kılıçdaroğlu’nun “İkinci Yüzyıla Çağrı Buluşması”ndaki mesajı gibi, halkımıza ve özellikle gençlerimize seslenmek gerekirse, iktidarımızda -söz veriyoruz- bu ülkeye hak, hukuk, adalet mutlaka yeniden gelecek. (CHP sıralarından “Bravo” sesleri, alkışlar) Bu ülke yeniden doğacak. Atatürk’ün çağdaş uygarlık seviyesine yükselme vizyonunu hayata geçireceğiz. Yaşama sevincimizi geri alacağız. Ancak biz kazanırsak Türkiye kazanır. (CHP sıralarından alkışlar) Dünyanın gözünün içine bakarak diyeceğiz: Ey dünya, Türkiye senin ucuz iş gücü alanın olmayacak; Türkiye senin mülteci kampın olmayacak; Türkiye senin çöp depolama alanın olmayacak. Ben sana rakip olacağım, sana rakip olmak için geliyoruz. Türkiye bir yıldız gibi parlayacak. Yeni Türkiye hayalimiz için yola çıkıyoruz diyorum.</w:t>
      </w:r>
    </w:p>
    <w:p w:rsidRPr="00E54370" w:rsidR="00892438" w:rsidP="00E54370" w:rsidRDefault="00892438">
      <w:pPr>
        <w:pStyle w:val="GENELKURUL"/>
        <w:spacing w:line="240" w:lineRule="auto"/>
        <w:rPr>
          <w:sz w:val="18"/>
        </w:rPr>
      </w:pPr>
      <w:r w:rsidRPr="00E54370">
        <w:rPr>
          <w:sz w:val="18"/>
        </w:rPr>
        <w:t>Hepinize teşekkürler. (CHP sıralarından “Bravo” sesleri, alkışlar)</w:t>
      </w:r>
    </w:p>
    <w:p w:rsidRPr="00E54370" w:rsidR="00892438" w:rsidP="00E54370" w:rsidRDefault="00892438">
      <w:pPr>
        <w:pStyle w:val="GENELKURUL"/>
        <w:spacing w:line="240" w:lineRule="auto"/>
        <w:rPr>
          <w:sz w:val="18"/>
        </w:rPr>
      </w:pPr>
      <w:r w:rsidRPr="00E54370">
        <w:rPr>
          <w:sz w:val="18"/>
        </w:rPr>
        <w:t>BAŞKAN – Sayın Usta…</w:t>
      </w:r>
    </w:p>
    <w:p w:rsidRPr="00E54370" w:rsidR="00280A72" w:rsidP="00E54370" w:rsidRDefault="00280A72">
      <w:pPr>
        <w:spacing w:after="120"/>
        <w:ind w:firstLine="851"/>
        <w:jc w:val="both"/>
        <w:rPr>
          <w:sz w:val="18"/>
        </w:rPr>
      </w:pPr>
      <w:r w:rsidRPr="00E54370">
        <w:rPr>
          <w:sz w:val="18"/>
        </w:rPr>
        <w:t>III.- AÇIKLAMALAR (Devam)</w:t>
      </w:r>
    </w:p>
    <w:p w:rsidRPr="00E54370" w:rsidR="00280A72" w:rsidP="00E54370" w:rsidRDefault="00280A72">
      <w:pPr>
        <w:spacing w:after="120"/>
        <w:ind w:firstLine="851"/>
        <w:jc w:val="both"/>
        <w:rPr>
          <w:sz w:val="18"/>
        </w:rPr>
      </w:pPr>
      <w:r w:rsidRPr="00E54370">
        <w:rPr>
          <w:sz w:val="18"/>
        </w:rPr>
        <w:t>13.- Samsun Milletvekili Erhan Usta’nın, Ağrı Milletvekili Abdullah Koç’un babasının vefatına ilişkin açıklaması</w:t>
      </w:r>
    </w:p>
    <w:p w:rsidRPr="00E54370" w:rsidR="00892438" w:rsidP="00E54370" w:rsidRDefault="00892438">
      <w:pPr>
        <w:pStyle w:val="GENELKURUL"/>
        <w:spacing w:line="240" w:lineRule="auto"/>
        <w:rPr>
          <w:sz w:val="18"/>
        </w:rPr>
      </w:pPr>
      <w:r w:rsidRPr="00E54370">
        <w:rPr>
          <w:sz w:val="18"/>
        </w:rPr>
        <w:t>ERHAN USTA (Samsun) – Teşekkür ederim.</w:t>
      </w:r>
    </w:p>
    <w:p w:rsidRPr="00E54370" w:rsidR="00892438" w:rsidP="00E54370" w:rsidRDefault="00892438">
      <w:pPr>
        <w:pStyle w:val="GENELKURUL"/>
        <w:spacing w:line="240" w:lineRule="auto"/>
        <w:rPr>
          <w:sz w:val="18"/>
        </w:rPr>
      </w:pPr>
      <w:r w:rsidRPr="00E54370">
        <w:rPr>
          <w:sz w:val="18"/>
        </w:rPr>
        <w:t>Sayın Başkan, değerli milletvekilleri; Ağrı Milletvekili Abdullah Koç’un babasının vefatını biz de şimdi öğrendik. Merhuma Allah’tan rahmet, ailesine ve sevenlerine de başsağlığı dilerim.</w:t>
      </w:r>
    </w:p>
    <w:p w:rsidRPr="00E54370" w:rsidR="00892438" w:rsidP="00E54370" w:rsidRDefault="00892438">
      <w:pPr>
        <w:pStyle w:val="GENELKURUL"/>
        <w:spacing w:line="240" w:lineRule="auto"/>
        <w:rPr>
          <w:sz w:val="18"/>
        </w:rPr>
      </w:pPr>
      <w:r w:rsidRPr="00E54370">
        <w:rPr>
          <w:sz w:val="18"/>
        </w:rPr>
        <w:t>BAŞKAN – Sayın Özel, sizin de bir söz talebiniz var.</w:t>
      </w:r>
    </w:p>
    <w:p w:rsidRPr="00E54370" w:rsidR="00892438" w:rsidP="00E54370" w:rsidRDefault="00892438">
      <w:pPr>
        <w:pStyle w:val="GENELKURUL"/>
        <w:spacing w:line="240" w:lineRule="auto"/>
        <w:rPr>
          <w:sz w:val="18"/>
        </w:rPr>
      </w:pPr>
      <w:r w:rsidRPr="00E54370">
        <w:rPr>
          <w:sz w:val="18"/>
        </w:rPr>
        <w:t>ÖZGÜR ÖZEL (Manisa) – Sayın Başkan, biraz önce yapılan bir konuşmada sataşma niteliğinde değerlendirilebilecek ama pek kısa bir meramımız var. Müsaade ederseniz konuyla ilgili olarak kısa bir açıklama yapmak istiyoruz.</w:t>
      </w:r>
    </w:p>
    <w:p w:rsidRPr="00E54370" w:rsidR="00892438" w:rsidP="00E54370" w:rsidRDefault="00892438">
      <w:pPr>
        <w:pStyle w:val="GENELKURUL"/>
        <w:spacing w:line="240" w:lineRule="auto"/>
        <w:rPr>
          <w:sz w:val="18"/>
        </w:rPr>
      </w:pPr>
      <w:r w:rsidRPr="00E54370">
        <w:rPr>
          <w:sz w:val="18"/>
        </w:rPr>
        <w:t>BAŞKAN – 60’a göre bir dakika söz veriyorum.</w:t>
      </w:r>
    </w:p>
    <w:p w:rsidRPr="00E54370" w:rsidR="00280A72" w:rsidP="00E54370" w:rsidRDefault="00280A72">
      <w:pPr>
        <w:spacing w:after="120"/>
        <w:ind w:firstLine="851"/>
        <w:jc w:val="both"/>
        <w:rPr>
          <w:sz w:val="18"/>
        </w:rPr>
      </w:pPr>
      <w:r w:rsidRPr="00E54370">
        <w:rPr>
          <w:sz w:val="18"/>
        </w:rPr>
        <w:t>14.- Bursa Milletvekili Orhan Sarıbal’ın, Bursa’da Hürriyet Anadolu Lisesinde görevli Öğretmen Mehtap Cengiz’in Aleviler için kullandığı ifadelere ilişkin açıklaması</w:t>
      </w:r>
    </w:p>
    <w:p w:rsidRPr="00E54370" w:rsidR="00892438" w:rsidP="00E54370" w:rsidRDefault="00892438">
      <w:pPr>
        <w:pStyle w:val="GENELKURUL"/>
        <w:spacing w:line="240" w:lineRule="auto"/>
        <w:rPr>
          <w:sz w:val="18"/>
        </w:rPr>
      </w:pPr>
      <w:r w:rsidRPr="00E54370">
        <w:rPr>
          <w:sz w:val="18"/>
        </w:rPr>
        <w:t>ORHAN SARIBAL (Bursa) – Teşekkür ederim Sayın Başkan.</w:t>
      </w:r>
    </w:p>
    <w:p w:rsidRPr="00E54370" w:rsidR="00892438" w:rsidP="00E54370" w:rsidRDefault="00892438">
      <w:pPr>
        <w:pStyle w:val="GENELKURUL"/>
        <w:spacing w:line="240" w:lineRule="auto"/>
        <w:rPr>
          <w:sz w:val="18"/>
        </w:rPr>
      </w:pPr>
      <w:r w:rsidRPr="00E54370">
        <w:rPr>
          <w:sz w:val="18"/>
        </w:rPr>
        <w:t xml:space="preserve">Bursa Osmangazi’de Hürriyet Anadolu Lisesinde Mehtap Cengiz öğretmenin biz Aleviler için kullandığı nefret ve insanlık suçuna dair ortaya çıkmış olan süreci ne yazık ki ne Valilik ne Millî Eğitim Müdürlüğü ne de Bakanlık yönetmemekteler. Söyledikleri aynen şu: “Alevi ailelerde çocuğun kimden olduğu belli değildir. Bir kız ve bir erkek öğrencinin ders dışında konuşmaları zinadır.” Böyle bir öğretmen hâlâ herhangi bir işleme tabi tutulmadı. Hakkında suç duyurusunda bulunduk ama ne yazık ki bu öğretmen başka bir okula gönderilerek şu anda ödüllendirildi. </w:t>
      </w:r>
    </w:p>
    <w:p w:rsidRPr="00E54370" w:rsidR="00892438" w:rsidP="00E54370" w:rsidRDefault="00892438">
      <w:pPr>
        <w:pStyle w:val="GENELKURUL"/>
        <w:spacing w:line="240" w:lineRule="auto"/>
        <w:rPr>
          <w:sz w:val="18"/>
        </w:rPr>
      </w:pPr>
      <w:r w:rsidRPr="00E54370">
        <w:rPr>
          <w:sz w:val="18"/>
        </w:rPr>
        <w:t>(Mikrofon otomatik cihaz tarafından kapatıldı)</w:t>
      </w:r>
    </w:p>
    <w:p w:rsidRPr="00E54370" w:rsidR="00892438" w:rsidP="00E54370" w:rsidRDefault="00892438">
      <w:pPr>
        <w:pStyle w:val="GENELKURUL"/>
        <w:spacing w:line="240" w:lineRule="auto"/>
        <w:rPr>
          <w:sz w:val="18"/>
        </w:rPr>
      </w:pPr>
      <w:r w:rsidRPr="00E54370">
        <w:rPr>
          <w:sz w:val="18"/>
        </w:rPr>
        <w:t xml:space="preserve">ORHAN SARIBAL (Bursa) – Bursa kamuoyu ayakta; Millî Eğitim Bakanını göreve çağırıyorum. </w:t>
      </w:r>
    </w:p>
    <w:p w:rsidRPr="00E54370" w:rsidR="00892438" w:rsidP="00E54370" w:rsidRDefault="00892438">
      <w:pPr>
        <w:pStyle w:val="GENELKURUL"/>
        <w:spacing w:line="240" w:lineRule="auto"/>
        <w:rPr>
          <w:sz w:val="18"/>
        </w:rPr>
      </w:pPr>
      <w:r w:rsidRPr="00E54370">
        <w:rPr>
          <w:sz w:val="18"/>
        </w:rPr>
        <w:t xml:space="preserve">ALİ ŞEKER (İstanbul) – Hâlâ sessizsiniz! </w:t>
      </w:r>
    </w:p>
    <w:p w:rsidRPr="00E54370" w:rsidR="00892438" w:rsidP="00E54370" w:rsidRDefault="00892438">
      <w:pPr>
        <w:pStyle w:val="GENELKURUL"/>
        <w:spacing w:line="240" w:lineRule="auto"/>
        <w:rPr>
          <w:sz w:val="18"/>
        </w:rPr>
      </w:pPr>
      <w:r w:rsidRPr="00E54370">
        <w:rPr>
          <w:sz w:val="18"/>
        </w:rPr>
        <w:t xml:space="preserve">MİLLÎ EĞİTİM BAKANI MAHMUT ÖZER – Sayın Başkan, bununla ilgili açıklama yapmak istiyorum. </w:t>
      </w:r>
    </w:p>
    <w:p w:rsidRPr="00E54370" w:rsidR="00280A72" w:rsidP="00E54370" w:rsidRDefault="00280A72">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280A72" w:rsidP="00E54370" w:rsidRDefault="00280A72">
      <w:pPr>
        <w:suppressAutoHyphens/>
        <w:spacing w:after="56"/>
        <w:ind w:firstLine="811"/>
        <w:jc w:val="both"/>
        <w:rPr>
          <w:iCs/>
          <w:color w:val="000000"/>
          <w:sz w:val="18"/>
        </w:rPr>
      </w:pPr>
      <w:r w:rsidRPr="00E54370">
        <w:rPr>
          <w:iCs/>
          <w:color w:val="000000"/>
          <w:sz w:val="18"/>
        </w:rPr>
        <w:t>A) Kanun Teklifleri(Devam)</w:t>
      </w:r>
    </w:p>
    <w:p w:rsidRPr="00E54370" w:rsidR="00280A72" w:rsidP="00E54370" w:rsidRDefault="00280A72">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280A72" w:rsidP="00E54370" w:rsidRDefault="00280A72">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280A72" w:rsidP="00E54370" w:rsidRDefault="00280A72">
      <w:pPr>
        <w:suppressAutoHyphens/>
        <w:spacing w:after="56"/>
        <w:ind w:firstLine="811"/>
        <w:jc w:val="both"/>
        <w:rPr>
          <w:iCs/>
          <w:color w:val="000000"/>
          <w:sz w:val="18"/>
        </w:rPr>
      </w:pPr>
      <w:r w:rsidRPr="00E54370">
        <w:rPr>
          <w:iCs/>
          <w:color w:val="000000"/>
          <w:sz w:val="18"/>
        </w:rPr>
        <w:t>A) SANAYİ VE TEKNOLOJİ BAKANLIĞI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280A72" w:rsidP="00E54370" w:rsidRDefault="00280A72">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280A72" w:rsidP="00E54370" w:rsidRDefault="00280A72">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280A72" w:rsidP="00E54370" w:rsidRDefault="00280A72">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280A72" w:rsidP="00E54370" w:rsidRDefault="00280A72">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280A72" w:rsidP="00E54370" w:rsidRDefault="00280A72">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280A72" w:rsidP="00E54370" w:rsidRDefault="00280A72">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280A72" w:rsidP="00E54370" w:rsidRDefault="00280A72">
      <w:pPr>
        <w:suppressAutoHyphens/>
        <w:spacing w:after="56"/>
        <w:ind w:firstLine="811"/>
        <w:jc w:val="both"/>
        <w:rPr>
          <w:iCs/>
          <w:color w:val="000000"/>
          <w:sz w:val="18"/>
        </w:rPr>
      </w:pPr>
      <w:r w:rsidRPr="00E54370">
        <w:rPr>
          <w:iCs/>
          <w:color w:val="000000"/>
          <w:sz w:val="18"/>
        </w:rPr>
        <w:t>F) TÜRK STANDARDLARI ENSTİTÜSÜ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280A72" w:rsidP="00E54370" w:rsidRDefault="00280A72">
      <w:pPr>
        <w:suppressAutoHyphens/>
        <w:spacing w:after="56"/>
        <w:ind w:firstLine="811"/>
        <w:jc w:val="both"/>
        <w:rPr>
          <w:iCs/>
          <w:color w:val="000000"/>
          <w:sz w:val="18"/>
        </w:rPr>
      </w:pPr>
      <w:r w:rsidRPr="00E54370">
        <w:rPr>
          <w:iCs/>
          <w:color w:val="000000"/>
          <w:sz w:val="18"/>
        </w:rPr>
        <w:t>G) TÜRK PATENT VE MARKA KURUMU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280A72" w:rsidP="00E54370" w:rsidRDefault="00280A72">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280A72" w:rsidP="00E54370" w:rsidRDefault="00280A72">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280A72" w:rsidP="00E54370" w:rsidRDefault="00280A72">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280A72" w:rsidP="00E54370" w:rsidRDefault="00280A72">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280A72" w:rsidP="00E54370" w:rsidRDefault="00280A72">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280A72" w:rsidP="00E54370" w:rsidRDefault="00280A72">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280A72" w:rsidP="00E54370" w:rsidRDefault="00280A72">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280A72" w:rsidP="00E54370" w:rsidRDefault="00280A72">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280A72" w:rsidP="00E54370" w:rsidRDefault="00280A72">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280A72" w:rsidP="00E54370" w:rsidRDefault="00280A72">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280A72" w:rsidP="00E54370" w:rsidRDefault="00280A72">
      <w:pPr>
        <w:suppressAutoHyphens/>
        <w:spacing w:after="56"/>
        <w:ind w:firstLine="811"/>
        <w:jc w:val="both"/>
        <w:rPr>
          <w:iCs/>
          <w:color w:val="000000"/>
          <w:sz w:val="18"/>
        </w:rPr>
      </w:pPr>
      <w:r w:rsidRPr="00E54370">
        <w:rPr>
          <w:iCs/>
          <w:color w:val="000000"/>
          <w:sz w:val="18"/>
        </w:rPr>
        <w:t>J) YÜKSEKÖĞRETİM KURULU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280A72" w:rsidP="00E54370" w:rsidRDefault="00280A72">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280A72" w:rsidP="00E54370" w:rsidRDefault="00280A72">
      <w:pPr>
        <w:suppressAutoHyphens/>
        <w:spacing w:after="56"/>
        <w:ind w:firstLine="811"/>
        <w:jc w:val="both"/>
        <w:rPr>
          <w:iCs/>
          <w:color w:val="000000"/>
          <w:sz w:val="18"/>
        </w:rPr>
      </w:pPr>
      <w:r w:rsidRPr="00E54370">
        <w:rPr>
          <w:iCs/>
          <w:color w:val="000000"/>
          <w:sz w:val="18"/>
        </w:rPr>
        <w:t>L) YÜKSEKÖĞRETİM KALİTE KURULU (Devam)</w:t>
      </w:r>
    </w:p>
    <w:p w:rsidRPr="00E54370" w:rsidR="00280A72" w:rsidP="00E54370" w:rsidRDefault="00280A72">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280A72" w:rsidP="00E54370" w:rsidRDefault="00280A72">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280A72" w:rsidP="00E54370" w:rsidRDefault="00280A72">
      <w:pPr>
        <w:suppressAutoHyphens/>
        <w:spacing w:after="56"/>
        <w:ind w:firstLine="811"/>
        <w:jc w:val="both"/>
        <w:rPr>
          <w:iCs/>
          <w:color w:val="000000"/>
          <w:sz w:val="18"/>
        </w:rPr>
      </w:pPr>
      <w:r w:rsidRPr="00E54370">
        <w:rPr>
          <w:iCs/>
          <w:color w:val="000000"/>
          <w:sz w:val="18"/>
        </w:rPr>
        <w:t xml:space="preserve">M) ÜNİVERSİTELER (Devam) </w:t>
      </w:r>
    </w:p>
    <w:p w:rsidRPr="00E54370" w:rsidR="00892438" w:rsidP="00E54370" w:rsidRDefault="00892438">
      <w:pPr>
        <w:pStyle w:val="GENELKURUL"/>
        <w:spacing w:line="240" w:lineRule="auto"/>
        <w:rPr>
          <w:sz w:val="18"/>
        </w:rPr>
      </w:pPr>
      <w:r w:rsidRPr="00E54370">
        <w:rPr>
          <w:sz w:val="18"/>
        </w:rPr>
        <w:t>BAŞKAN – Kayseri Milletvekili Sayın Çetin Arık.</w:t>
      </w:r>
    </w:p>
    <w:p w:rsidRPr="00E54370" w:rsidR="00892438" w:rsidP="00E54370" w:rsidRDefault="00892438">
      <w:pPr>
        <w:pStyle w:val="GENELKURUL"/>
        <w:spacing w:line="240" w:lineRule="auto"/>
        <w:rPr>
          <w:sz w:val="18"/>
        </w:rPr>
      </w:pPr>
      <w:r w:rsidRPr="00E54370">
        <w:rPr>
          <w:sz w:val="18"/>
        </w:rPr>
        <w:t xml:space="preserve">Buyurun Sayın Arık. (CHP sıralarından alkışlar) </w:t>
      </w:r>
    </w:p>
    <w:p w:rsidRPr="00E54370" w:rsidR="00892438" w:rsidP="00E54370" w:rsidRDefault="00892438">
      <w:pPr>
        <w:pStyle w:val="GENELKURUL"/>
        <w:spacing w:line="240" w:lineRule="auto"/>
        <w:rPr>
          <w:sz w:val="18"/>
        </w:rPr>
      </w:pPr>
      <w:r w:rsidRPr="00E54370">
        <w:rPr>
          <w:sz w:val="18"/>
        </w:rPr>
        <w:t xml:space="preserve">CHP GRUBU ADINA ÇETİN ARIK (Kayseri) – Teşekkür ederim Sayın Başkan. </w:t>
      </w:r>
    </w:p>
    <w:p w:rsidRPr="00E54370" w:rsidR="00892438" w:rsidP="00E54370" w:rsidRDefault="00892438">
      <w:pPr>
        <w:pStyle w:val="GENELKURUL"/>
        <w:spacing w:line="240" w:lineRule="auto"/>
        <w:rPr>
          <w:sz w:val="18"/>
        </w:rPr>
      </w:pPr>
      <w:r w:rsidRPr="00E54370">
        <w:rPr>
          <w:sz w:val="18"/>
        </w:rPr>
        <w:t>Sayın Başkan, sayın milletvekilleri; Sanayi ve Teknoloji Bakanlığının bütçesi üzerine söz almış bulunuyorum. Gazi Meclisi saygıyla selamlıyorum.</w:t>
      </w:r>
    </w:p>
    <w:p w:rsidRPr="00E54370" w:rsidR="00892438" w:rsidP="00E54370" w:rsidRDefault="00892438">
      <w:pPr>
        <w:pStyle w:val="GENELKURUL"/>
        <w:spacing w:line="240" w:lineRule="auto"/>
        <w:rPr>
          <w:sz w:val="18"/>
        </w:rPr>
      </w:pPr>
      <w:r w:rsidRPr="00E54370">
        <w:rPr>
          <w:sz w:val="18"/>
        </w:rPr>
        <w:t>Sayın milletvekilleri, gönül arzu ederdi ki bugün burada bilimi, teknolojiyi, Endüstri 5.0’ı, inovasyonu, AR-GE’yi konuşalım ancak devlette liyakatin, şeffaflığın zerresinin bırakılmadığı bu iktidar döneminde hangi sanayiyi konuşalım, hangi bilimi konuşalım? Sayın milletvekilleri, bakınız, Türkiye AR-GE’ye ayırdığı pay bakımından 36 ülke arasında 29’uncu sırada; bilimsel yayın konusunda 36 ülke arasında 34’üncü sırada. Böyle bir tabloda</w:t>
      </w:r>
      <w:r w:rsidRPr="00E54370" w:rsidR="00870F7F">
        <w:rPr>
          <w:sz w:val="18"/>
        </w:rPr>
        <w:t xml:space="preserve"> </w:t>
      </w:r>
      <w:r w:rsidRPr="00E54370">
        <w:rPr>
          <w:sz w:val="18"/>
        </w:rPr>
        <w:t xml:space="preserve">bilimi, teknolojiyi nasıl konuşayım? </w:t>
      </w:r>
    </w:p>
    <w:p w:rsidRPr="00E54370" w:rsidR="00892438" w:rsidP="00E54370" w:rsidRDefault="00892438">
      <w:pPr>
        <w:pStyle w:val="GENELKURUL"/>
        <w:spacing w:line="240" w:lineRule="auto"/>
        <w:rPr>
          <w:sz w:val="18"/>
        </w:rPr>
      </w:pPr>
      <w:r w:rsidRPr="00E54370">
        <w:rPr>
          <w:sz w:val="18"/>
        </w:rPr>
        <w:t xml:space="preserve">Sayın milletvekilleri, eğer ki dünyaya önderlik etmek istiyorsak; eğer ki gelişmek, kalkınmak, büyük devlet olmak istiyorsanız bunu “Ey Biden! Ey Merkel! Ey İsrail!” ifadeleriyle başlayan sahte kabadayı cümleleri kurarak yapamazsınız. (CHP sıralarından “Bravo” sesleri, alkışlar) Eğer ki büyük devlet olmak istiyorsanız ana gündeminizin yapay zekâ, teknoloji ve bilim olması gerekir; bilime inanmanız gerekir; bilimden, okuyandan korkmamanız gerekir ama bu iktidarın bilim, teknoloji gibi bir önceliği yok. Onların tek önceliği var: “Malı nasıl götürürüm? Mal nasıl götürülür? Kupon arazilere nasıl çökülür, nasıl çökeriz?” Öyle değil mi Sayın Bakan, Sayın Varank? </w:t>
      </w:r>
    </w:p>
    <w:p w:rsidRPr="00E54370" w:rsidR="00892438" w:rsidP="00E54370" w:rsidRDefault="00892438">
      <w:pPr>
        <w:pStyle w:val="GENELKURUL"/>
        <w:spacing w:line="240" w:lineRule="auto"/>
        <w:rPr>
          <w:sz w:val="18"/>
        </w:rPr>
      </w:pPr>
      <w:r w:rsidRPr="00E54370">
        <w:rPr>
          <w:sz w:val="18"/>
        </w:rPr>
        <w:t>Siz Bakansınız Sayın Varank. Bakınız, kuzeniniz Fatma Varank Çevre, Şehircilik ve İklim Değişikliği Bakan Yardımcısı. Doğru mu? Doğru. Kuzeniniz Fatma Varank’ın kardeşi Sedat Varank da bir iş adamı, öyle mi Sayın Varank? Öyle.</w:t>
      </w:r>
    </w:p>
    <w:p w:rsidRPr="00E54370" w:rsidR="00892438" w:rsidP="00E54370" w:rsidRDefault="00892438">
      <w:pPr>
        <w:pStyle w:val="GENELKURUL"/>
        <w:spacing w:line="240" w:lineRule="auto"/>
        <w:rPr>
          <w:sz w:val="18"/>
        </w:rPr>
      </w:pPr>
      <w:r w:rsidRPr="00E54370">
        <w:rPr>
          <w:sz w:val="18"/>
        </w:rPr>
        <w:t xml:space="preserve">Bakınız, bu cevval iş adamı, ablasına bağlı olan Emlak Konutun ihalelerine giriyor; abla-kardeş dayanışmasıyla milyarlarca ihaleyi çatır çatır alıyorlar, çatır çatır! (CHP sıralarından alkışlar) </w:t>
      </w:r>
    </w:p>
    <w:p w:rsidRPr="00E54370" w:rsidR="00892438" w:rsidP="00E54370" w:rsidRDefault="00892438">
      <w:pPr>
        <w:pStyle w:val="GENELKURUL"/>
        <w:spacing w:line="240" w:lineRule="auto"/>
        <w:rPr>
          <w:sz w:val="18"/>
        </w:rPr>
      </w:pPr>
      <w:r w:rsidRPr="00E54370">
        <w:rPr>
          <w:sz w:val="18"/>
        </w:rPr>
        <w:t xml:space="preserve">Bakınız, örneğin, 280 milyon liralık Merkez Ankara Projesi, doğru mu Sayın Bakan? Örneğin, Bodrum’daki 10 milyar liralık kupon arazisi. Bakınız, milyar liralara, paraların büyüklüğüne dilim dönmüyor artık. </w:t>
      </w:r>
    </w:p>
    <w:p w:rsidRPr="00E54370" w:rsidR="00892438" w:rsidP="00E54370" w:rsidRDefault="00892438">
      <w:pPr>
        <w:pStyle w:val="GENELKURUL"/>
        <w:spacing w:line="240" w:lineRule="auto"/>
        <w:rPr>
          <w:sz w:val="18"/>
        </w:rPr>
      </w:pPr>
      <w:r w:rsidRPr="00E54370">
        <w:rPr>
          <w:sz w:val="18"/>
        </w:rPr>
        <w:t xml:space="preserve">Bakın, Sayın Bakan, Varank ailesi olarak dezenfektancı bakanla mı yarışıyorsunuz? Söyleyin. (CHP sıralarından alkışlar) Yani Varank ailesi gerçekten onu çoktan geçmiş çünkü milyarlık ihalelerle uğraşıyor. </w:t>
      </w:r>
    </w:p>
    <w:p w:rsidRPr="00E54370" w:rsidR="00892438" w:rsidP="00E54370" w:rsidRDefault="00892438">
      <w:pPr>
        <w:pStyle w:val="GENELKURUL"/>
        <w:spacing w:line="240" w:lineRule="auto"/>
        <w:rPr>
          <w:sz w:val="18"/>
        </w:rPr>
      </w:pPr>
      <w:r w:rsidRPr="00E54370">
        <w:rPr>
          <w:sz w:val="18"/>
        </w:rPr>
        <w:t xml:space="preserve">FUAT KÖKTAŞ (Samsun) – Varank’la ne alakası var ya? </w:t>
      </w:r>
    </w:p>
    <w:p w:rsidRPr="00E54370" w:rsidR="00892438" w:rsidP="00E54370" w:rsidRDefault="00892438">
      <w:pPr>
        <w:pStyle w:val="GENELKURUL"/>
        <w:spacing w:line="240" w:lineRule="auto"/>
        <w:rPr>
          <w:sz w:val="18"/>
        </w:rPr>
      </w:pPr>
      <w:r w:rsidRPr="00E54370">
        <w:rPr>
          <w:sz w:val="18"/>
        </w:rPr>
        <w:t xml:space="preserve">ÇETİN ARIK (Devamla) – Varank ailesi milyarlardan aşağısını kabul etmiyor. </w:t>
      </w:r>
    </w:p>
    <w:p w:rsidRPr="00E54370" w:rsidR="00892438" w:rsidP="00E54370" w:rsidRDefault="00892438">
      <w:pPr>
        <w:pStyle w:val="GENELKURUL"/>
        <w:spacing w:line="240" w:lineRule="auto"/>
        <w:rPr>
          <w:sz w:val="18"/>
        </w:rPr>
      </w:pPr>
      <w:r w:rsidRPr="00E54370">
        <w:rPr>
          <w:sz w:val="18"/>
        </w:rPr>
        <w:t>FUAT KÖKTAŞ (Samsun) – Ne alakası var?</w:t>
      </w:r>
    </w:p>
    <w:p w:rsidRPr="00E54370" w:rsidR="00892438" w:rsidP="00E54370" w:rsidRDefault="00892438">
      <w:pPr>
        <w:pStyle w:val="GENELKURUL"/>
        <w:spacing w:line="240" w:lineRule="auto"/>
        <w:rPr>
          <w:sz w:val="18"/>
        </w:rPr>
      </w:pPr>
      <w:r w:rsidRPr="00E54370">
        <w:rPr>
          <w:sz w:val="18"/>
        </w:rPr>
        <w:t xml:space="preserve">ÇETİN ARIK (Devamla) – Anlattım, iyi dinleyin. </w:t>
      </w:r>
    </w:p>
    <w:p w:rsidRPr="00E54370" w:rsidR="00892438" w:rsidP="00E54370" w:rsidRDefault="00892438">
      <w:pPr>
        <w:pStyle w:val="GENELKURUL"/>
        <w:spacing w:line="240" w:lineRule="auto"/>
        <w:rPr>
          <w:sz w:val="18"/>
        </w:rPr>
      </w:pPr>
      <w:r w:rsidRPr="00E54370">
        <w:rPr>
          <w:sz w:val="18"/>
        </w:rPr>
        <w:t xml:space="preserve">Bakın, Sayın Varank’ın kuzeni suçüstü yakalanınca ne diyor, biliyor musunuz? Diyor ki… </w:t>
      </w:r>
    </w:p>
    <w:p w:rsidRPr="00E54370" w:rsidR="00892438" w:rsidP="00E54370" w:rsidRDefault="00892438">
      <w:pPr>
        <w:pStyle w:val="GENELKURUL"/>
        <w:spacing w:line="240" w:lineRule="auto"/>
        <w:rPr>
          <w:sz w:val="18"/>
        </w:rPr>
      </w:pPr>
      <w:r w:rsidRPr="00E54370">
        <w:rPr>
          <w:sz w:val="18"/>
        </w:rPr>
        <w:t>SEMRA KAPLAN KIVIRCIK (Manisa) – Suçüstü diye bir şey yok.</w:t>
      </w:r>
    </w:p>
    <w:p w:rsidRPr="00E54370" w:rsidR="00892438" w:rsidP="00E54370" w:rsidRDefault="00892438">
      <w:pPr>
        <w:pStyle w:val="GENELKURUL"/>
        <w:spacing w:line="240" w:lineRule="auto"/>
        <w:rPr>
          <w:sz w:val="18"/>
        </w:rPr>
      </w:pPr>
      <w:r w:rsidRPr="00E54370">
        <w:rPr>
          <w:sz w:val="18"/>
        </w:rPr>
        <w:t xml:space="preserve">ÇETİN ARIK (Devamla) – “Neymiş? Soyadımız “Varank”mış. </w:t>
      </w:r>
    </w:p>
    <w:p w:rsidRPr="00E54370" w:rsidR="00892438" w:rsidP="00E54370" w:rsidRDefault="00892438">
      <w:pPr>
        <w:pStyle w:val="GENELKURUL"/>
        <w:spacing w:line="240" w:lineRule="auto"/>
        <w:rPr>
          <w:sz w:val="18"/>
        </w:rPr>
      </w:pPr>
      <w:r w:rsidRPr="00E54370">
        <w:rPr>
          <w:sz w:val="18"/>
        </w:rPr>
        <w:t>FATİH ŞAHİN (Ankara) – Sayın Başkan, kürsüde hatip var, orada milletvekili ne yapıyor? Bakanları… Sayın Başkan…</w:t>
      </w:r>
    </w:p>
    <w:p w:rsidRPr="00E54370" w:rsidR="00892438" w:rsidP="00E54370" w:rsidRDefault="00892438">
      <w:pPr>
        <w:pStyle w:val="GENELKURUL"/>
        <w:spacing w:line="240" w:lineRule="auto"/>
        <w:rPr>
          <w:sz w:val="18"/>
        </w:rPr>
      </w:pPr>
      <w:r w:rsidRPr="00E54370">
        <w:rPr>
          <w:sz w:val="18"/>
        </w:rPr>
        <w:t>ÇETİN ARIK (Devamla) – Bakın, bunu sizin kuzeniniz söylüyor; “Bize de yazık! Bırakalım da taksi şoförlüğü mü yapalım?” diyor.</w:t>
      </w:r>
    </w:p>
    <w:p w:rsidRPr="00E54370" w:rsidR="00892438" w:rsidP="00E54370" w:rsidRDefault="00892438">
      <w:pPr>
        <w:pStyle w:val="GENELKURUL"/>
        <w:spacing w:line="240" w:lineRule="auto"/>
        <w:rPr>
          <w:sz w:val="18"/>
        </w:rPr>
      </w:pPr>
      <w:r w:rsidRPr="00E54370">
        <w:rPr>
          <w:sz w:val="18"/>
        </w:rPr>
        <w:t xml:space="preserve">SEMRA KAPLAN KIVIRCIK (Manisa) – Bu ithamlar çok ağır. </w:t>
      </w:r>
    </w:p>
    <w:p w:rsidRPr="00E54370" w:rsidR="00892438" w:rsidP="00E54370" w:rsidRDefault="00892438">
      <w:pPr>
        <w:pStyle w:val="GENELKURUL"/>
        <w:spacing w:line="240" w:lineRule="auto"/>
        <w:rPr>
          <w:sz w:val="18"/>
        </w:rPr>
      </w:pPr>
      <w:r w:rsidRPr="00E54370">
        <w:rPr>
          <w:sz w:val="18"/>
        </w:rPr>
        <w:t xml:space="preserve">ÇETİN ARIK (Devamla) – Kim söylüyor? Kuzeni Varank söylüyor. Bakın, vallahi yazık billahi yazık! (CHP sıralarından alkışlar) </w:t>
      </w:r>
    </w:p>
    <w:p w:rsidRPr="00E54370" w:rsidR="00892438" w:rsidP="00E54370" w:rsidRDefault="00892438">
      <w:pPr>
        <w:pStyle w:val="GENELKURUL"/>
        <w:spacing w:line="240" w:lineRule="auto"/>
        <w:rPr>
          <w:sz w:val="18"/>
        </w:rPr>
      </w:pPr>
      <w:r w:rsidRPr="00E54370">
        <w:rPr>
          <w:sz w:val="18"/>
        </w:rPr>
        <w:t>AHMET ARSLAN (Kars) – Herkesi kendileri gibi zannediyorlar.</w:t>
      </w:r>
    </w:p>
    <w:p w:rsidRPr="00E54370" w:rsidR="00892438" w:rsidP="00E54370" w:rsidRDefault="00892438">
      <w:pPr>
        <w:pStyle w:val="GENELKURUL"/>
        <w:spacing w:line="240" w:lineRule="auto"/>
        <w:rPr>
          <w:sz w:val="18"/>
        </w:rPr>
      </w:pPr>
      <w:r w:rsidRPr="00E54370">
        <w:rPr>
          <w:sz w:val="18"/>
        </w:rPr>
        <w:t xml:space="preserve">ÇETİN ARIK (Devamla) – Bu kadar yüzsüzlüğe, bu kadar ahlaksızlığa, bu kadar çürümüşlüğe gerçekten yazık! </w:t>
      </w:r>
    </w:p>
    <w:p w:rsidRPr="00E54370" w:rsidR="00892438" w:rsidP="00E54370" w:rsidRDefault="00892438">
      <w:pPr>
        <w:pStyle w:val="GENELKURUL"/>
        <w:spacing w:line="240" w:lineRule="auto"/>
        <w:rPr>
          <w:sz w:val="18"/>
        </w:rPr>
      </w:pPr>
      <w:r w:rsidRPr="00E54370">
        <w:rPr>
          <w:sz w:val="18"/>
        </w:rPr>
        <w:t>FUAT KÖKTAŞ (Samsun) – Kahvehane konuşmasında konuşulmaz bunlar ya!</w:t>
      </w:r>
    </w:p>
    <w:p w:rsidRPr="00E54370" w:rsidR="00892438" w:rsidP="00E54370" w:rsidRDefault="00892438">
      <w:pPr>
        <w:pStyle w:val="GENELKURUL"/>
        <w:spacing w:line="240" w:lineRule="auto"/>
        <w:rPr>
          <w:sz w:val="18"/>
          <w:szCs w:val="20"/>
        </w:rPr>
      </w:pPr>
      <w:r w:rsidRPr="00E54370">
        <w:rPr>
          <w:sz w:val="18"/>
        </w:rPr>
        <w:t>ÇETİN ARIK (Devamla) – Ve ben buradan da namusuyla, evine helalinden evine ekmek götüren tüm taksi şoförlerine saygı sunuyorum. Zorunuza mı gitti doğruları duymak? Sorunları anlatıyorum, doğruları anlatıyorum; çıkarsınız, burada cevap verirsiniz.</w:t>
      </w:r>
    </w:p>
    <w:p w:rsidRPr="00E54370" w:rsidR="00892438" w:rsidP="00E54370" w:rsidRDefault="00892438">
      <w:pPr>
        <w:pStyle w:val="GENELKURUL"/>
        <w:spacing w:line="240" w:lineRule="auto"/>
        <w:rPr>
          <w:sz w:val="18"/>
        </w:rPr>
      </w:pPr>
      <w:r w:rsidRPr="00E54370">
        <w:rPr>
          <w:sz w:val="18"/>
        </w:rPr>
        <w:t>SEMRA KAPLAN KIVIRCIK (Manisa) – Bunlar doğru değil.</w:t>
      </w:r>
    </w:p>
    <w:p w:rsidRPr="00E54370" w:rsidR="00892438" w:rsidP="00E54370" w:rsidRDefault="00892438">
      <w:pPr>
        <w:pStyle w:val="GENELKURUL"/>
        <w:spacing w:line="240" w:lineRule="auto"/>
        <w:rPr>
          <w:sz w:val="18"/>
        </w:rPr>
      </w:pPr>
      <w:r w:rsidRPr="00E54370">
        <w:rPr>
          <w:sz w:val="18"/>
        </w:rPr>
        <w:t xml:space="preserve">AHMET ARSLAN (Kars) – Herkesi kendiniz gibi zannetmeyin diyoruz, sadece söylediğimiz o. </w:t>
      </w:r>
    </w:p>
    <w:p w:rsidRPr="00E54370" w:rsidR="00892438" w:rsidP="00E54370" w:rsidRDefault="00892438">
      <w:pPr>
        <w:pStyle w:val="GENELKURUL"/>
        <w:spacing w:line="240" w:lineRule="auto"/>
        <w:rPr>
          <w:sz w:val="18"/>
        </w:rPr>
      </w:pPr>
      <w:r w:rsidRPr="00E54370">
        <w:rPr>
          <w:sz w:val="18"/>
        </w:rPr>
        <w:t>ÇETİN ARIK (Devamla) – Bakın, Sayın Varank, benim size bir önerim olacak buradan, benim size bir önerim var. Hani, kuzenin diyor ya: “Bize de yazık</w:t>
      </w:r>
      <w:r w:rsidRPr="00E54370" w:rsidR="00280A72">
        <w:rPr>
          <w:sz w:val="18"/>
        </w:rPr>
        <w:t>!</w:t>
      </w:r>
      <w:r w:rsidRPr="00E54370">
        <w:rPr>
          <w:sz w:val="18"/>
        </w:rPr>
        <w:t xml:space="preserve"> </w:t>
      </w:r>
      <w:r w:rsidRPr="00E54370" w:rsidR="00280A72">
        <w:rPr>
          <w:sz w:val="18"/>
        </w:rPr>
        <w:t>B</w:t>
      </w:r>
      <w:r w:rsidRPr="00E54370">
        <w:rPr>
          <w:sz w:val="18"/>
        </w:rPr>
        <w:t>ırakalım da taksi şoförlüğü mü yapalım?” diye, bunu diyor; bu, basında var.</w:t>
      </w:r>
    </w:p>
    <w:p w:rsidRPr="00E54370" w:rsidR="00892438" w:rsidP="00E54370" w:rsidRDefault="00892438">
      <w:pPr>
        <w:pStyle w:val="GENELKURUL"/>
        <w:spacing w:line="240" w:lineRule="auto"/>
        <w:rPr>
          <w:sz w:val="18"/>
        </w:rPr>
      </w:pPr>
      <w:r w:rsidRPr="00E54370">
        <w:rPr>
          <w:sz w:val="18"/>
        </w:rPr>
        <w:t>SEMRA KAPLAN KIVIRCIK (Manisa) – Bizim de size önerimiz, yalanlarınızı kürsüden söylememeniz.</w:t>
      </w:r>
    </w:p>
    <w:p w:rsidRPr="00E54370" w:rsidR="00892438" w:rsidP="00E54370" w:rsidRDefault="00892438">
      <w:pPr>
        <w:pStyle w:val="GENELKURUL"/>
        <w:spacing w:line="240" w:lineRule="auto"/>
        <w:rPr>
          <w:sz w:val="18"/>
        </w:rPr>
      </w:pPr>
      <w:r w:rsidRPr="00E54370">
        <w:rPr>
          <w:sz w:val="18"/>
        </w:rPr>
        <w:t xml:space="preserve">ÇETİN ARIK (Devamla) – Şu, sabah şov yaparak Meclise geldiğiniz Togg var ya, güzel bir araç, kırmızı, kırmızı. </w:t>
      </w:r>
    </w:p>
    <w:p w:rsidRPr="00E54370" w:rsidR="00892438" w:rsidP="00E54370" w:rsidRDefault="00892438">
      <w:pPr>
        <w:pStyle w:val="GENELKURUL"/>
        <w:spacing w:line="240" w:lineRule="auto"/>
        <w:rPr>
          <w:sz w:val="18"/>
        </w:rPr>
      </w:pPr>
      <w:r w:rsidRPr="00E54370">
        <w:rPr>
          <w:sz w:val="18"/>
        </w:rPr>
        <w:t xml:space="preserve">FATİH ŞAHİN (Ankara) – Niye rahatsız oluyorsun? </w:t>
      </w:r>
    </w:p>
    <w:p w:rsidRPr="00E54370" w:rsidR="00892438" w:rsidP="00E54370" w:rsidRDefault="00892438">
      <w:pPr>
        <w:pStyle w:val="GENELKURUL"/>
        <w:spacing w:line="240" w:lineRule="auto"/>
        <w:rPr>
          <w:sz w:val="18"/>
        </w:rPr>
      </w:pPr>
      <w:r w:rsidRPr="00E54370">
        <w:rPr>
          <w:sz w:val="18"/>
        </w:rPr>
        <w:t>ÇETİN ARIK (Devamla) -</w:t>
      </w:r>
      <w:r w:rsidRPr="00E54370" w:rsidR="00870F7F">
        <w:rPr>
          <w:sz w:val="18"/>
        </w:rPr>
        <w:t xml:space="preserve"> </w:t>
      </w:r>
      <w:r w:rsidRPr="00E54370">
        <w:rPr>
          <w:sz w:val="18"/>
        </w:rPr>
        <w:t>Rahatsız olmuyorum.</w:t>
      </w:r>
    </w:p>
    <w:p w:rsidRPr="00E54370" w:rsidR="00892438" w:rsidP="00E54370" w:rsidRDefault="00892438">
      <w:pPr>
        <w:pStyle w:val="GENELKURUL"/>
        <w:spacing w:line="240" w:lineRule="auto"/>
        <w:rPr>
          <w:sz w:val="18"/>
        </w:rPr>
      </w:pPr>
      <w:r w:rsidRPr="00E54370">
        <w:rPr>
          <w:sz w:val="18"/>
        </w:rPr>
        <w:t>FATİH ŞAHİN (Ankara) – Gurur duy, niye rahatsız oluyorsun?</w:t>
      </w:r>
    </w:p>
    <w:p w:rsidRPr="00E54370" w:rsidR="00892438" w:rsidP="00E54370" w:rsidRDefault="00892438">
      <w:pPr>
        <w:pStyle w:val="GENELKURUL"/>
        <w:spacing w:line="240" w:lineRule="auto"/>
        <w:rPr>
          <w:sz w:val="18"/>
        </w:rPr>
      </w:pPr>
      <w:r w:rsidRPr="00E54370">
        <w:rPr>
          <w:sz w:val="18"/>
        </w:rPr>
        <w:t xml:space="preserve">ÇETİN ARIK (Devamla) - Onu satın alın, kuzeninize verin, kuzeniniz de taksi şoförlüğü yapsın. </w:t>
      </w:r>
    </w:p>
    <w:p w:rsidRPr="00E54370" w:rsidR="00892438" w:rsidP="00E54370" w:rsidRDefault="00892438">
      <w:pPr>
        <w:pStyle w:val="GENELKURUL"/>
        <w:spacing w:line="240" w:lineRule="auto"/>
        <w:rPr>
          <w:sz w:val="18"/>
        </w:rPr>
      </w:pPr>
      <w:r w:rsidRPr="00E54370">
        <w:rPr>
          <w:sz w:val="18"/>
        </w:rPr>
        <w:t>FATİH ŞAHİN (Ankara) – Niye rahatsız oluyorsun? İftihar et, gurur duy!</w:t>
      </w:r>
    </w:p>
    <w:p w:rsidRPr="00E54370" w:rsidR="00892438" w:rsidP="00E54370" w:rsidRDefault="00892438">
      <w:pPr>
        <w:pStyle w:val="GENELKURUL"/>
        <w:spacing w:line="240" w:lineRule="auto"/>
        <w:rPr>
          <w:sz w:val="18"/>
        </w:rPr>
      </w:pPr>
      <w:r w:rsidRPr="00E54370">
        <w:rPr>
          <w:sz w:val="18"/>
        </w:rPr>
        <w:t>ÇETİN ARIK (Devamla) - Varankların da kursağından helal lokma geçsin!</w:t>
      </w:r>
    </w:p>
    <w:p w:rsidRPr="00E54370" w:rsidR="00892438" w:rsidP="00E54370" w:rsidRDefault="00892438">
      <w:pPr>
        <w:pStyle w:val="GENELKURUL"/>
        <w:spacing w:line="240" w:lineRule="auto"/>
        <w:rPr>
          <w:sz w:val="18"/>
        </w:rPr>
      </w:pPr>
      <w:r w:rsidRPr="00E54370">
        <w:rPr>
          <w:sz w:val="18"/>
        </w:rPr>
        <w:t>FATİH ŞAHİN (Ankara) –</w:t>
      </w:r>
      <w:r w:rsidRPr="00E54370" w:rsidR="00870F7F">
        <w:rPr>
          <w:sz w:val="18"/>
        </w:rPr>
        <w:t xml:space="preserve"> </w:t>
      </w:r>
      <w:r w:rsidRPr="00E54370">
        <w:rPr>
          <w:sz w:val="18"/>
        </w:rPr>
        <w:t>Gurur duy, niye rahatsız oluyorsunuz?</w:t>
      </w:r>
    </w:p>
    <w:p w:rsidRPr="00E54370" w:rsidR="00892438" w:rsidP="00E54370" w:rsidRDefault="00892438">
      <w:pPr>
        <w:pStyle w:val="GENELKURUL"/>
        <w:spacing w:line="240" w:lineRule="auto"/>
        <w:rPr>
          <w:sz w:val="18"/>
        </w:rPr>
      </w:pPr>
      <w:r w:rsidRPr="00E54370">
        <w:rPr>
          <w:sz w:val="18"/>
        </w:rPr>
        <w:t>ÇETİN ARIK (Devamla) - Bundan utanmayın.</w:t>
      </w:r>
    </w:p>
    <w:p w:rsidRPr="00E54370" w:rsidR="00892438" w:rsidP="00E54370" w:rsidRDefault="00892438">
      <w:pPr>
        <w:pStyle w:val="GENELKURUL"/>
        <w:spacing w:line="240" w:lineRule="auto"/>
        <w:rPr>
          <w:sz w:val="18"/>
        </w:rPr>
      </w:pPr>
      <w:r w:rsidRPr="00E54370">
        <w:rPr>
          <w:sz w:val="18"/>
        </w:rPr>
        <w:t>FUAT KÖKTAŞ (Samsun) – Taksi şoförlerini mi küçümsüyorsunuz? Küçümsüyor musunuz taksi şoförlerini?</w:t>
      </w:r>
    </w:p>
    <w:p w:rsidRPr="00E54370" w:rsidR="00892438" w:rsidP="00E54370" w:rsidRDefault="00892438">
      <w:pPr>
        <w:pStyle w:val="GENELKURUL"/>
        <w:spacing w:line="240" w:lineRule="auto"/>
        <w:rPr>
          <w:sz w:val="18"/>
        </w:rPr>
      </w:pPr>
      <w:r w:rsidRPr="00E54370">
        <w:rPr>
          <w:sz w:val="18"/>
        </w:rPr>
        <w:t xml:space="preserve">ÇETİN ARIK (Devamla) - Bakınız, Allah'tan korkun, Allah'tan korkmuyorsanız kulundan utanın. </w:t>
      </w:r>
    </w:p>
    <w:p w:rsidRPr="00E54370" w:rsidR="00892438" w:rsidP="00E54370" w:rsidRDefault="00892438">
      <w:pPr>
        <w:pStyle w:val="GENELKURUL"/>
        <w:spacing w:line="240" w:lineRule="auto"/>
        <w:rPr>
          <w:sz w:val="18"/>
        </w:rPr>
      </w:pPr>
      <w:r w:rsidRPr="00E54370">
        <w:rPr>
          <w:sz w:val="18"/>
        </w:rPr>
        <w:t>FATİH ŞAHİN (Ankara) – Mutlu olmanız lazım, sevinmeniz lazım, sevinmeniz lazım.</w:t>
      </w:r>
    </w:p>
    <w:p w:rsidRPr="00E54370" w:rsidR="00892438" w:rsidP="00E54370" w:rsidRDefault="00892438">
      <w:pPr>
        <w:pStyle w:val="GENELKURUL"/>
        <w:spacing w:line="240" w:lineRule="auto"/>
        <w:rPr>
          <w:sz w:val="18"/>
        </w:rPr>
      </w:pPr>
      <w:r w:rsidRPr="00E54370">
        <w:rPr>
          <w:sz w:val="18"/>
        </w:rPr>
        <w:t xml:space="preserve">ÇETİN ARIK (Devamla) - Seviniyoruz. </w:t>
      </w:r>
    </w:p>
    <w:p w:rsidRPr="00E54370" w:rsidR="00892438" w:rsidP="00E54370" w:rsidRDefault="00892438">
      <w:pPr>
        <w:pStyle w:val="GENELKURUL"/>
        <w:spacing w:line="240" w:lineRule="auto"/>
        <w:rPr>
          <w:sz w:val="18"/>
        </w:rPr>
      </w:pPr>
      <w:r w:rsidRPr="00E54370">
        <w:rPr>
          <w:sz w:val="18"/>
        </w:rPr>
        <w:t>Allah'tan korkun, kulundan utanın. (CHP sıralarından alkışlar)</w:t>
      </w:r>
    </w:p>
    <w:p w:rsidRPr="00E54370" w:rsidR="00892438" w:rsidP="00E54370" w:rsidRDefault="00892438">
      <w:pPr>
        <w:pStyle w:val="GENELKURUL"/>
        <w:spacing w:line="240" w:lineRule="auto"/>
        <w:rPr>
          <w:sz w:val="18"/>
        </w:rPr>
      </w:pPr>
      <w:r w:rsidRPr="00E54370">
        <w:rPr>
          <w:sz w:val="18"/>
        </w:rPr>
        <w:t>FATİH ŞAHİN (Ankara) – Siz de sevinin, milletle bu sevinci paylaşın. Niye rahatsız oluyorsun?</w:t>
      </w:r>
    </w:p>
    <w:p w:rsidRPr="00E54370" w:rsidR="00892438" w:rsidP="00E54370" w:rsidRDefault="00892438">
      <w:pPr>
        <w:pStyle w:val="GENELKURUL"/>
        <w:spacing w:line="240" w:lineRule="auto"/>
        <w:rPr>
          <w:sz w:val="18"/>
        </w:rPr>
      </w:pPr>
      <w:r w:rsidRPr="00E54370">
        <w:rPr>
          <w:sz w:val="18"/>
        </w:rPr>
        <w:t>FUAT KÖKTAŞ (Samsun) – Taksici esnaftan oy istemeye gidersiniz… Küçümseyin(!)</w:t>
      </w:r>
    </w:p>
    <w:p w:rsidRPr="00E54370" w:rsidR="00892438" w:rsidP="00E54370" w:rsidRDefault="00892438">
      <w:pPr>
        <w:pStyle w:val="GENELKURUL"/>
        <w:spacing w:line="240" w:lineRule="auto"/>
        <w:rPr>
          <w:sz w:val="18"/>
        </w:rPr>
      </w:pPr>
      <w:r w:rsidRPr="00E54370">
        <w:rPr>
          <w:sz w:val="18"/>
        </w:rPr>
        <w:t xml:space="preserve">ÇETİN ARIK (Devamla) - Bakınız, bir şey daha söyleyeceğim. </w:t>
      </w:r>
    </w:p>
    <w:p w:rsidRPr="00E54370" w:rsidR="00892438" w:rsidP="00E54370" w:rsidRDefault="00892438">
      <w:pPr>
        <w:pStyle w:val="GENELKURUL"/>
        <w:spacing w:line="240" w:lineRule="auto"/>
        <w:rPr>
          <w:sz w:val="18"/>
        </w:rPr>
      </w:pPr>
      <w:r w:rsidRPr="00E54370">
        <w:rPr>
          <w:sz w:val="18"/>
        </w:rPr>
        <w:t>FUAT KÖKTAŞ (Samsun) – Onun için hiçbir yere gelemiyorsunuz!</w:t>
      </w:r>
    </w:p>
    <w:p w:rsidRPr="00E54370" w:rsidR="00892438" w:rsidP="00E54370" w:rsidRDefault="00892438">
      <w:pPr>
        <w:pStyle w:val="GENELKURUL"/>
        <w:spacing w:line="240" w:lineRule="auto"/>
        <w:rPr>
          <w:sz w:val="18"/>
        </w:rPr>
      </w:pPr>
      <w:r w:rsidRPr="00E54370">
        <w:rPr>
          <w:sz w:val="18"/>
        </w:rPr>
        <w:t>ÇETİN ARIK (Devamla) – Gerçi, Allah korkusu olsa, kul korkusu olsa adına yolsuzluktan suç duyurusunda bulunulan bir milletvekiline bu Gazi Meclisin çatısı altında bütçenizi sundurmazdınız. (CHP sıralarından alkışlar)</w:t>
      </w:r>
    </w:p>
    <w:p w:rsidRPr="00E54370" w:rsidR="00892438" w:rsidP="00E54370" w:rsidRDefault="00892438">
      <w:pPr>
        <w:pStyle w:val="GENELKURUL"/>
        <w:spacing w:line="240" w:lineRule="auto"/>
        <w:rPr>
          <w:sz w:val="18"/>
        </w:rPr>
      </w:pPr>
      <w:r w:rsidRPr="00E54370">
        <w:rPr>
          <w:sz w:val="18"/>
        </w:rPr>
        <w:t>FATİH ŞAHİN (Ankara) – “Gazi” mi değil mi, karar verin! Genel Başkanınız “Gazi değil.” diyor. “Gazi” mi değil mi, bir karar verin!</w:t>
      </w:r>
    </w:p>
    <w:p w:rsidRPr="00E54370" w:rsidR="00892438" w:rsidP="00E54370" w:rsidRDefault="00892438">
      <w:pPr>
        <w:pStyle w:val="GENELKURUL"/>
        <w:spacing w:line="240" w:lineRule="auto"/>
        <w:rPr>
          <w:sz w:val="18"/>
        </w:rPr>
      </w:pPr>
      <w:r w:rsidRPr="00E54370">
        <w:rPr>
          <w:sz w:val="18"/>
        </w:rPr>
        <w:t>TÜRABİ KAYAN (Kırklareli) – Hâlâ anlayamadın mı? 1920’de Gazi Meclis oldu bu, 1922’de.</w:t>
      </w:r>
    </w:p>
    <w:p w:rsidRPr="00E54370" w:rsidR="00892438" w:rsidP="00E54370" w:rsidRDefault="00892438">
      <w:pPr>
        <w:pStyle w:val="GENELKURUL"/>
        <w:spacing w:line="240" w:lineRule="auto"/>
        <w:rPr>
          <w:sz w:val="18"/>
        </w:rPr>
      </w:pPr>
      <w:r w:rsidRPr="00E54370">
        <w:rPr>
          <w:sz w:val="18"/>
        </w:rPr>
        <w:t>FATİH ŞAHİN (Ankara) – Niye kabul etmiyorsunuz o zaman? Niye “Gazi”liğini kabul etmiyorsunuz? 15 Temmuzdan niye rahatsız oluyorsunuz?</w:t>
      </w:r>
    </w:p>
    <w:p w:rsidRPr="00E54370" w:rsidR="00892438" w:rsidP="00E54370" w:rsidRDefault="00892438">
      <w:pPr>
        <w:pStyle w:val="GENELKURUL"/>
        <w:spacing w:line="240" w:lineRule="auto"/>
        <w:rPr>
          <w:sz w:val="18"/>
        </w:rPr>
      </w:pPr>
      <w:r w:rsidRPr="00E54370">
        <w:rPr>
          <w:sz w:val="18"/>
        </w:rPr>
        <w:t>ÇETİN ARIK (Devamla) – Bakınız, hakkında suç duyurusunda bulunulan bir milletvekili burada sizin bütçenizi sundu.</w:t>
      </w:r>
    </w:p>
    <w:p w:rsidRPr="00E54370" w:rsidR="00892438" w:rsidP="00E54370" w:rsidRDefault="00892438">
      <w:pPr>
        <w:pStyle w:val="GENELKURUL"/>
        <w:spacing w:line="240" w:lineRule="auto"/>
        <w:rPr>
          <w:sz w:val="18"/>
        </w:rPr>
      </w:pPr>
      <w:r w:rsidRPr="00E54370">
        <w:rPr>
          <w:sz w:val="18"/>
        </w:rPr>
        <w:t>(Mikrofon otomatik cihaz tarafından kapatıldı)</w:t>
      </w:r>
    </w:p>
    <w:p w:rsidRPr="00E54370" w:rsidR="00892438" w:rsidP="00E54370" w:rsidRDefault="00892438">
      <w:pPr>
        <w:pStyle w:val="GENELKURUL"/>
        <w:spacing w:line="240" w:lineRule="auto"/>
        <w:rPr>
          <w:sz w:val="18"/>
        </w:rPr>
      </w:pPr>
      <w:r w:rsidRPr="00E54370">
        <w:rPr>
          <w:sz w:val="18"/>
        </w:rPr>
        <w:t>BAŞKAN – Tamamlayalım lütfen.</w:t>
      </w:r>
    </w:p>
    <w:p w:rsidRPr="00E54370" w:rsidR="00892438" w:rsidP="00E54370" w:rsidRDefault="00892438">
      <w:pPr>
        <w:pStyle w:val="GENELKURUL"/>
        <w:spacing w:line="240" w:lineRule="auto"/>
        <w:rPr>
          <w:sz w:val="18"/>
        </w:rPr>
      </w:pPr>
      <w:r w:rsidRPr="00E54370">
        <w:rPr>
          <w:sz w:val="18"/>
        </w:rPr>
        <w:t>ÇETİN ARIK (Devamla) – Bakınız, Allah korkunuz olsaydı Canikli’ye “Bu şirketlere bu liyakatsiz danışmanları, eşinin kuzenini nasıl atadınız?” diye sorardınız. Hadi atadın, “Atadığın bu kişiler senin ofisinde, aynı adreste nasıl şirket kurdu?” diye sorardınız ama sormadınız. Hadi şirket kurdu, “Kurulan bu şirketler nasıl oluyor da sana emanet edilen şirketlerle iş yapıyor?” diye sorardınız ama sormadınız. Allah'tan korksaydınız hırsızın önüne yatan rüşvetçi bakanları aklayıp önünde pozlar vermezdiniz. Ne diyeyim ben size, Allah sizlere de vicdan versin!</w:t>
      </w:r>
    </w:p>
    <w:p w:rsidRPr="00E54370" w:rsidR="00892438" w:rsidP="00E54370" w:rsidRDefault="00892438">
      <w:pPr>
        <w:pStyle w:val="GENELKURUL"/>
        <w:spacing w:line="240" w:lineRule="auto"/>
        <w:rPr>
          <w:sz w:val="18"/>
        </w:rPr>
      </w:pPr>
      <w:r w:rsidRPr="00E54370">
        <w:rPr>
          <w:sz w:val="18"/>
        </w:rPr>
        <w:t>Sayın Bakan, gerçekten, merak ediyorum...</w:t>
      </w:r>
    </w:p>
    <w:p w:rsidRPr="00E54370" w:rsidR="00892438" w:rsidP="00E54370" w:rsidRDefault="00892438">
      <w:pPr>
        <w:pStyle w:val="GENELKURUL"/>
        <w:spacing w:line="240" w:lineRule="auto"/>
        <w:rPr>
          <w:sz w:val="18"/>
        </w:rPr>
      </w:pPr>
      <w:r w:rsidRPr="00E54370">
        <w:rPr>
          <w:sz w:val="18"/>
        </w:rPr>
        <w:t>FUAT KÖKTAŞ (Samsun) – Vallahi, bu zamana kadar dediğinden bir şey anlamadık, bundan sonra da deme!</w:t>
      </w:r>
    </w:p>
    <w:p w:rsidRPr="00E54370" w:rsidR="00892438" w:rsidP="00E54370" w:rsidRDefault="00892438">
      <w:pPr>
        <w:pStyle w:val="GENELKURUL"/>
        <w:spacing w:line="240" w:lineRule="auto"/>
        <w:rPr>
          <w:sz w:val="18"/>
        </w:rPr>
      </w:pPr>
      <w:r w:rsidRPr="00E54370">
        <w:rPr>
          <w:sz w:val="18"/>
        </w:rPr>
        <w:t>ÇETİN ARIK (Devamla) – Anlarsın, anlarsın! Anlarsınız!</w:t>
      </w:r>
    </w:p>
    <w:p w:rsidRPr="00E54370" w:rsidR="00892438" w:rsidP="00E54370" w:rsidRDefault="00892438">
      <w:pPr>
        <w:pStyle w:val="GENELKURUL"/>
        <w:spacing w:line="240" w:lineRule="auto"/>
        <w:rPr>
          <w:sz w:val="18"/>
        </w:rPr>
      </w:pPr>
      <w:r w:rsidRPr="00E54370">
        <w:rPr>
          <w:sz w:val="18"/>
        </w:rPr>
        <w:t>Sayın iktidar partisi milletvekilleri, bilin ki insanlar söyledikleri kadar sustuklarından da sorumludur. Bunca yolsuzluk, bunca yokluk, bunca acı yaşanırken bu hain düzene sessiz kalmayın.</w:t>
      </w:r>
    </w:p>
    <w:p w:rsidRPr="00E54370" w:rsidR="00892438" w:rsidP="00E54370" w:rsidRDefault="00892438">
      <w:pPr>
        <w:pStyle w:val="GENELKURUL"/>
        <w:spacing w:line="240" w:lineRule="auto"/>
        <w:rPr>
          <w:sz w:val="18"/>
        </w:rPr>
      </w:pPr>
      <w:r w:rsidRPr="00E54370">
        <w:rPr>
          <w:sz w:val="18"/>
        </w:rPr>
        <w:t xml:space="preserve">(Mikrofon otomatik cihaz tarafından kapatıldı) </w:t>
      </w:r>
    </w:p>
    <w:p w:rsidRPr="00E54370" w:rsidR="00892438" w:rsidP="00E54370" w:rsidRDefault="00892438">
      <w:pPr>
        <w:pStyle w:val="GENELKURUL"/>
        <w:spacing w:line="240" w:lineRule="auto"/>
        <w:rPr>
          <w:sz w:val="18"/>
        </w:rPr>
      </w:pPr>
      <w:r w:rsidRPr="00E54370">
        <w:rPr>
          <w:sz w:val="18"/>
        </w:rPr>
        <w:t>ÇETİN ARIK (Devamla) – Son cümlem Sayın Başkanım.</w:t>
      </w:r>
    </w:p>
    <w:p w:rsidRPr="00E54370" w:rsidR="00892438" w:rsidP="00E54370" w:rsidRDefault="00892438">
      <w:pPr>
        <w:pStyle w:val="GENELKURUL"/>
        <w:spacing w:line="240" w:lineRule="auto"/>
        <w:rPr>
          <w:sz w:val="18"/>
        </w:rPr>
      </w:pPr>
      <w:r w:rsidRPr="00E54370">
        <w:rPr>
          <w:sz w:val="18"/>
        </w:rPr>
        <w:t>BAŞKAN – Uzattım sizin sürenizi, tamam, teşekkürler, bitti.</w:t>
      </w:r>
    </w:p>
    <w:p w:rsidRPr="00E54370" w:rsidR="00892438" w:rsidP="00E54370" w:rsidRDefault="00892438">
      <w:pPr>
        <w:pStyle w:val="GENELKURUL"/>
        <w:spacing w:line="240" w:lineRule="auto"/>
        <w:rPr>
          <w:sz w:val="18"/>
        </w:rPr>
      </w:pPr>
      <w:r w:rsidRPr="00E54370">
        <w:rPr>
          <w:sz w:val="18"/>
        </w:rPr>
        <w:t xml:space="preserve">ÇETİN ARIK (Devamla) – Peki, teşekkür ediyorum. (CHP sıralarından alkışlar) </w:t>
      </w:r>
    </w:p>
    <w:p w:rsidRPr="00E54370" w:rsidR="00892438" w:rsidP="00E54370" w:rsidRDefault="00892438">
      <w:pPr>
        <w:pStyle w:val="GENELKURUL"/>
        <w:spacing w:line="240" w:lineRule="auto"/>
        <w:rPr>
          <w:sz w:val="18"/>
        </w:rPr>
      </w:pPr>
      <w:r w:rsidRPr="00E54370">
        <w:rPr>
          <w:sz w:val="18"/>
        </w:rPr>
        <w:t>SANAYİ VE TEKNOLOJİ BAKANI MUSTAFA VARANK – Sayın Başkanım, bir söz istiyorum.</w:t>
      </w:r>
    </w:p>
    <w:p w:rsidRPr="00E54370" w:rsidR="00892438" w:rsidP="00E54370" w:rsidRDefault="00892438">
      <w:pPr>
        <w:pStyle w:val="GENELKURUL"/>
        <w:spacing w:line="240" w:lineRule="auto"/>
        <w:rPr>
          <w:sz w:val="18"/>
        </w:rPr>
      </w:pPr>
      <w:r w:rsidRPr="00E54370">
        <w:rPr>
          <w:sz w:val="18"/>
        </w:rPr>
        <w:t>BAŞKAN – Evet, Grup Başkan Vekilleri gibi, Bakanlara da sataşmadan turun sonunda söz vereceğim.</w:t>
      </w:r>
    </w:p>
    <w:p w:rsidRPr="00E54370" w:rsidR="00892438" w:rsidP="00E54370" w:rsidRDefault="00892438">
      <w:pPr>
        <w:pStyle w:val="GENELKURUL"/>
        <w:spacing w:line="240" w:lineRule="auto"/>
        <w:rPr>
          <w:sz w:val="18"/>
        </w:rPr>
      </w:pPr>
      <w:r w:rsidRPr="00E54370">
        <w:rPr>
          <w:sz w:val="18"/>
        </w:rPr>
        <w:t>Şimdi söz sırası Kocaeli Milletvekili Tahsin Tarhan’da.</w:t>
      </w:r>
    </w:p>
    <w:p w:rsidRPr="00E54370" w:rsidR="00892438" w:rsidP="00E54370" w:rsidRDefault="00892438">
      <w:pPr>
        <w:pStyle w:val="GENELKURUL"/>
        <w:spacing w:line="240" w:lineRule="auto"/>
        <w:rPr>
          <w:sz w:val="18"/>
        </w:rPr>
      </w:pPr>
      <w:r w:rsidRPr="00E54370">
        <w:rPr>
          <w:sz w:val="18"/>
        </w:rPr>
        <w:t xml:space="preserve">Buyurun. (CHP sıralarından alkışlar) </w:t>
      </w:r>
    </w:p>
    <w:p w:rsidRPr="00E54370" w:rsidR="00892438" w:rsidP="00E54370" w:rsidRDefault="00892438">
      <w:pPr>
        <w:pStyle w:val="GENELKURUL"/>
        <w:spacing w:line="240" w:lineRule="auto"/>
        <w:rPr>
          <w:sz w:val="18"/>
        </w:rPr>
      </w:pPr>
      <w:r w:rsidRPr="00E54370">
        <w:rPr>
          <w:sz w:val="18"/>
        </w:rPr>
        <w:t xml:space="preserve">CHP GRUBU ADINA TAHSİN TARHAN (Kocaeli) – Sayın Başkan, değerli milletvekilleri; Sanayi Bakanlığının 2023 yılı bütçesi üzerinde söz aldım. Genel Kurulu saygıyla selamlıyorum. </w:t>
      </w:r>
    </w:p>
    <w:p w:rsidRPr="00E54370" w:rsidR="00892438" w:rsidP="00E54370" w:rsidRDefault="00892438">
      <w:pPr>
        <w:pStyle w:val="GENELKURUL"/>
        <w:spacing w:line="240" w:lineRule="auto"/>
        <w:rPr>
          <w:sz w:val="18"/>
          <w:szCs w:val="20"/>
        </w:rPr>
      </w:pPr>
      <w:r w:rsidRPr="00E54370">
        <w:rPr>
          <w:sz w:val="18"/>
        </w:rPr>
        <w:t>2018 yılından bu yana görevde olan Varank, sorduğum sorulara cevap vermiyor; söylediğimiz her şeyi de çarpıtıyor, mecrasından çıkarıyor. Komisyon görüşmelerinde sorulara cevap vermeyen Bakan, “Ayşe tatile çıksın.” parolasıyla Kıbrıs’ın Beşparmak Dağları’na adı zaferle yazılmış Kocaeli’mizin gururu bir ailenin mensubu Profesör Doktor Ayşe Ayata’ya “Okuldaki ilk derste bana ayrımcılık yaptı.” diye iftira atıyor. (CHP sıralarından alkışlar) Siyaset sosyolojisi dersi ODTÜ’de 3’üncü sınıfta okutuluyor. Ayşe Hoca hayatında siyaset sosyolojisi dersi vermemiş.</w:t>
      </w:r>
    </w:p>
    <w:p w:rsidRPr="00E54370" w:rsidR="00892438" w:rsidP="00E54370" w:rsidRDefault="00892438">
      <w:pPr>
        <w:pStyle w:val="GENELKURUL"/>
        <w:spacing w:line="240" w:lineRule="auto"/>
        <w:rPr>
          <w:sz w:val="18"/>
        </w:rPr>
      </w:pPr>
      <w:r w:rsidRPr="00E54370">
        <w:rPr>
          <w:sz w:val="18"/>
        </w:rPr>
        <w:t>VELİ AĞBABA (Malatya) – Yalancı!</w:t>
      </w:r>
    </w:p>
    <w:p w:rsidRPr="00E54370" w:rsidR="00892438" w:rsidP="00E54370" w:rsidRDefault="00892438">
      <w:pPr>
        <w:pStyle w:val="GENELKURUL"/>
        <w:spacing w:line="240" w:lineRule="auto"/>
        <w:rPr>
          <w:sz w:val="18"/>
        </w:rPr>
      </w:pPr>
      <w:r w:rsidRPr="00E54370">
        <w:rPr>
          <w:sz w:val="18"/>
        </w:rPr>
        <w:t xml:space="preserve">TAHSİN TARHAN (Devamla) – Sayın Bakan, bu dersi okulun ilk gününde sen nasıl aldın? </w:t>
      </w:r>
    </w:p>
    <w:p w:rsidRPr="00E54370" w:rsidR="00892438" w:rsidP="00E54370" w:rsidRDefault="00892438">
      <w:pPr>
        <w:pStyle w:val="GENELKURUL"/>
        <w:spacing w:line="240" w:lineRule="auto"/>
        <w:rPr>
          <w:sz w:val="18"/>
        </w:rPr>
      </w:pPr>
      <w:r w:rsidRPr="00E54370">
        <w:rPr>
          <w:sz w:val="18"/>
        </w:rPr>
        <w:t>SANAYİ VE TEKNOLOJİ BAKANI MUSTAFA VARANK – ADM123… Dersin adını söyleyeyim: ADM123.</w:t>
      </w:r>
    </w:p>
    <w:p w:rsidRPr="00E54370" w:rsidR="00892438" w:rsidP="00E54370" w:rsidRDefault="00892438">
      <w:pPr>
        <w:pStyle w:val="GENELKURUL"/>
        <w:spacing w:line="240" w:lineRule="auto"/>
        <w:rPr>
          <w:sz w:val="18"/>
        </w:rPr>
      </w:pPr>
      <w:r w:rsidRPr="00E54370">
        <w:rPr>
          <w:sz w:val="18"/>
        </w:rPr>
        <w:t xml:space="preserve">TAHSİN TARHAN (Devamla) – Her fırsatta yalana, iftiraya sarılan bu zihniyeti kınıyorum, protesto ediyorum! </w:t>
      </w:r>
    </w:p>
    <w:p w:rsidRPr="00E54370" w:rsidR="00892438" w:rsidP="00E54370" w:rsidRDefault="00892438">
      <w:pPr>
        <w:pStyle w:val="GENELKURUL"/>
        <w:spacing w:line="240" w:lineRule="auto"/>
        <w:rPr>
          <w:sz w:val="18"/>
        </w:rPr>
      </w:pPr>
      <w:r w:rsidRPr="00E54370">
        <w:rPr>
          <w:sz w:val="18"/>
        </w:rPr>
        <w:t xml:space="preserve">Şimdi susma zamanı diyorum, susuyorum ama sormaya devam ediyorum. (CHP sıralarından alkışlar) </w:t>
      </w:r>
    </w:p>
    <w:p w:rsidRPr="00E54370" w:rsidR="00892438" w:rsidP="00E54370" w:rsidRDefault="00892438">
      <w:pPr>
        <w:pStyle w:val="GENELKURUL"/>
        <w:spacing w:line="240" w:lineRule="auto"/>
        <w:rPr>
          <w:sz w:val="18"/>
        </w:rPr>
      </w:pPr>
      <w:r w:rsidRPr="00E54370">
        <w:rPr>
          <w:sz w:val="18"/>
        </w:rPr>
        <w:t>SERKAN TOPAL (Hatay) – Biz soralım…</w:t>
      </w:r>
    </w:p>
    <w:p w:rsidRPr="00E54370" w:rsidR="00892438" w:rsidP="00E54370" w:rsidRDefault="00892438">
      <w:pPr>
        <w:pStyle w:val="GENELKURUL"/>
        <w:spacing w:line="240" w:lineRule="auto"/>
        <w:rPr>
          <w:sz w:val="18"/>
        </w:rPr>
      </w:pPr>
      <w:r w:rsidRPr="00E54370">
        <w:rPr>
          <w:sz w:val="18"/>
        </w:rPr>
        <w:t>(Hatip tarafından “Sanayicinin kullandığı doğal gaza on sekiz ayda yüzde 997, elektriğe bir yılda yüzde 399 zam yapıldı. Sanayi Bakanı olarak siz ne yaptınız?” yazılı pankartın açılması)</w:t>
      </w:r>
    </w:p>
    <w:p w:rsidRPr="00E54370" w:rsidR="00892438" w:rsidP="00E54370" w:rsidRDefault="00892438">
      <w:pPr>
        <w:pStyle w:val="GENELKURUL"/>
        <w:spacing w:line="240" w:lineRule="auto"/>
        <w:rPr>
          <w:sz w:val="18"/>
        </w:rPr>
      </w:pPr>
      <w:r w:rsidRPr="00E54370">
        <w:rPr>
          <w:sz w:val="18"/>
        </w:rPr>
        <w:t>SERKAN TOPAL (Hatay) – “Sanayicinin kullandığı doğal gaza on sekiz ayda yüzde 997, elektriğe bir yılda yüzde 399 zam yapıldı. Sanayi Bakanı olarak siz ne yaptınız?”</w:t>
      </w:r>
    </w:p>
    <w:p w:rsidRPr="00E54370" w:rsidR="00892438" w:rsidP="00E54370" w:rsidRDefault="00892438">
      <w:pPr>
        <w:pStyle w:val="GENELKURUL"/>
        <w:spacing w:line="240" w:lineRule="auto"/>
        <w:rPr>
          <w:sz w:val="18"/>
        </w:rPr>
      </w:pPr>
      <w:r w:rsidRPr="00E54370">
        <w:rPr>
          <w:sz w:val="18"/>
        </w:rPr>
        <w:t>MAHMUT TANAL (İstanbul) – “Sanayicinin kullandığı doğal gaza on sekiz ayda yüzde 997, elektriğe bir yılda yüzde 399 zam yapıldı. Sanayi Bakanı olarak siz ne yaptınız?”</w:t>
      </w:r>
    </w:p>
    <w:p w:rsidRPr="00E54370" w:rsidR="00892438" w:rsidP="00E54370" w:rsidRDefault="00892438">
      <w:pPr>
        <w:pStyle w:val="GENELKURUL"/>
        <w:spacing w:line="240" w:lineRule="auto"/>
        <w:rPr>
          <w:sz w:val="18"/>
        </w:rPr>
      </w:pPr>
      <w:r w:rsidRPr="00E54370">
        <w:rPr>
          <w:sz w:val="18"/>
        </w:rPr>
        <w:t>SEMRA KAPLAN KIVIRCIK (Manisa) – Sanayicimiz “Genişleme alanları açıldı, yatırım yapalım.” diye arazi arayışında; sanayimiz gelişiyor, büyüyor.</w:t>
      </w:r>
    </w:p>
    <w:p w:rsidRPr="00E54370" w:rsidR="00892438" w:rsidP="00E54370" w:rsidRDefault="00892438">
      <w:pPr>
        <w:pStyle w:val="GENELKURUL"/>
        <w:spacing w:line="240" w:lineRule="auto"/>
        <w:rPr>
          <w:sz w:val="18"/>
        </w:rPr>
      </w:pPr>
      <w:r w:rsidRPr="00E54370">
        <w:rPr>
          <w:sz w:val="18"/>
        </w:rPr>
        <w:t>(Hatip tarafından “AR-GE harcamalarında hedef GSYH’nin yüzde 3’ü idi, gerçekleşen yüzde 1,13. AR-GE’de kimi desteklediniz?” yazılı pankartın açılması)</w:t>
      </w:r>
    </w:p>
    <w:p w:rsidRPr="00E54370" w:rsidR="00892438" w:rsidP="00E54370" w:rsidRDefault="00892438">
      <w:pPr>
        <w:pStyle w:val="GENELKURUL"/>
        <w:spacing w:line="240" w:lineRule="auto"/>
        <w:rPr>
          <w:sz w:val="18"/>
        </w:rPr>
      </w:pPr>
      <w:r w:rsidRPr="00E54370">
        <w:rPr>
          <w:sz w:val="18"/>
        </w:rPr>
        <w:t>BURCU KÖKSAL (Afyonkarahisar) – “AR-GE harcamalarında hedef GSYH’nin yüzde 3’ü idi, gerçekleşen yüzde 1,13. AR-GE’de kimi desteklediniz?”</w:t>
      </w:r>
    </w:p>
    <w:p w:rsidRPr="00E54370" w:rsidR="00892438" w:rsidP="00E54370" w:rsidRDefault="00892438">
      <w:pPr>
        <w:pStyle w:val="GENELKURUL"/>
        <w:spacing w:line="240" w:lineRule="auto"/>
        <w:rPr>
          <w:sz w:val="18"/>
        </w:rPr>
      </w:pPr>
      <w:r w:rsidRPr="00E54370">
        <w:rPr>
          <w:sz w:val="18"/>
        </w:rPr>
        <w:t xml:space="preserve">İLHAMİ ÖZCAN AYGUN (Tekirdağ) – “AR-GE harcamalarında hedef GSYH’nin yüzde 3’ü idi, gerçekleşen yüzde 1,13. AR-GE’de kimi desteklediniz?” </w:t>
      </w:r>
    </w:p>
    <w:p w:rsidRPr="00E54370" w:rsidR="00892438" w:rsidP="00E54370" w:rsidRDefault="00892438">
      <w:pPr>
        <w:pStyle w:val="GENELKURUL"/>
        <w:spacing w:line="240" w:lineRule="auto"/>
        <w:rPr>
          <w:sz w:val="18"/>
        </w:rPr>
      </w:pPr>
      <w:r w:rsidRPr="00E54370">
        <w:rPr>
          <w:sz w:val="18"/>
        </w:rPr>
        <w:t>AR-GE’de kimi desteklediniz Sayın Bakan?</w:t>
      </w:r>
    </w:p>
    <w:p w:rsidRPr="00E54370" w:rsidR="00892438" w:rsidP="00E54370" w:rsidRDefault="00892438">
      <w:pPr>
        <w:pStyle w:val="GENELKURUL"/>
        <w:spacing w:line="240" w:lineRule="auto"/>
        <w:rPr>
          <w:sz w:val="18"/>
        </w:rPr>
      </w:pPr>
      <w:r w:rsidRPr="00E54370">
        <w:rPr>
          <w:sz w:val="18"/>
        </w:rPr>
        <w:t>ZİVER ÖZDEMİR (Batman) – Koro hâlinde okumanız lazım ama öyle olmaz(!)</w:t>
      </w:r>
    </w:p>
    <w:p w:rsidRPr="00E54370" w:rsidR="00892438" w:rsidP="00E54370" w:rsidRDefault="00892438">
      <w:pPr>
        <w:pStyle w:val="GENELKURUL"/>
        <w:spacing w:line="240" w:lineRule="auto"/>
        <w:rPr>
          <w:sz w:val="18"/>
        </w:rPr>
      </w:pPr>
      <w:r w:rsidRPr="00E54370">
        <w:rPr>
          <w:sz w:val="18"/>
        </w:rPr>
        <w:t>FATİH ŞAHİN (Ankara) – Daha önce kaçtı, daha önce kaçtı; onu da söyleyin, daha önce kaçtı oran? Yüzde 1’lerdeydi, yüzde 1’in altındaydı.</w:t>
      </w:r>
    </w:p>
    <w:p w:rsidRPr="00E54370" w:rsidR="00892438" w:rsidP="00E54370" w:rsidRDefault="00892438">
      <w:pPr>
        <w:pStyle w:val="GENELKURUL"/>
        <w:spacing w:line="240" w:lineRule="auto"/>
        <w:rPr>
          <w:sz w:val="18"/>
        </w:rPr>
      </w:pPr>
      <w:r w:rsidRPr="00E54370">
        <w:rPr>
          <w:sz w:val="18"/>
        </w:rPr>
        <w:t>(Hatip tarafından “OSB’lere zorla yaptırdığınız bağışlarla kime yardım kolisi dağıttınız?” yazılı pankartın açılması)</w:t>
      </w:r>
    </w:p>
    <w:p w:rsidRPr="00E54370" w:rsidR="00892438" w:rsidP="00E54370" w:rsidRDefault="00892438">
      <w:pPr>
        <w:pStyle w:val="GENELKURUL"/>
        <w:spacing w:line="240" w:lineRule="auto"/>
        <w:rPr>
          <w:sz w:val="18"/>
        </w:rPr>
      </w:pPr>
      <w:r w:rsidRPr="00E54370">
        <w:rPr>
          <w:sz w:val="18"/>
        </w:rPr>
        <w:t>İLHAMİ ÖZCAN AYGUN (Tekirdağ) – “OSB’lere zorla yaptırdığınız bağışlarla kime yardım kolisi dağıttınız?” (CHP sıralarından alkışlar)</w:t>
      </w:r>
    </w:p>
    <w:p w:rsidRPr="00E54370" w:rsidR="00892438" w:rsidP="00E54370" w:rsidRDefault="00892438">
      <w:pPr>
        <w:pStyle w:val="GENELKURUL"/>
        <w:spacing w:line="240" w:lineRule="auto"/>
        <w:rPr>
          <w:sz w:val="18"/>
        </w:rPr>
      </w:pPr>
      <w:r w:rsidRPr="00E54370">
        <w:rPr>
          <w:sz w:val="18"/>
        </w:rPr>
        <w:t>Kimlere yardım kolisi dağıttınız Sayın Bakan?</w:t>
      </w:r>
    </w:p>
    <w:p w:rsidRPr="00E54370" w:rsidR="00892438" w:rsidP="00E54370" w:rsidRDefault="00892438">
      <w:pPr>
        <w:pStyle w:val="GENELKURUL"/>
        <w:spacing w:line="240" w:lineRule="auto"/>
        <w:rPr>
          <w:sz w:val="18"/>
        </w:rPr>
      </w:pPr>
      <w:r w:rsidRPr="00E54370">
        <w:rPr>
          <w:sz w:val="18"/>
        </w:rPr>
        <w:t>(Hatip tarafından “Kamuya ait kaç fabrikayı kapattınız?” yazılı pankartın açılması)</w:t>
      </w:r>
    </w:p>
    <w:p w:rsidRPr="00E54370" w:rsidR="00892438" w:rsidP="00E54370" w:rsidRDefault="00892438">
      <w:pPr>
        <w:pStyle w:val="GENELKURUL"/>
        <w:spacing w:line="240" w:lineRule="auto"/>
        <w:rPr>
          <w:sz w:val="18"/>
        </w:rPr>
      </w:pPr>
      <w:r w:rsidRPr="00E54370">
        <w:rPr>
          <w:sz w:val="18"/>
        </w:rPr>
        <w:t xml:space="preserve">SERKAN TOPAL (Hatay) – “Kamuya ait kaç fabrikayı kapattınız?” (CHP sıralarından alkışlar) </w:t>
      </w:r>
    </w:p>
    <w:p w:rsidRPr="00E54370" w:rsidR="00892438" w:rsidP="00E54370" w:rsidRDefault="00892438">
      <w:pPr>
        <w:pStyle w:val="GENELKURUL"/>
        <w:spacing w:line="240" w:lineRule="auto"/>
        <w:rPr>
          <w:sz w:val="18"/>
        </w:rPr>
      </w:pPr>
      <w:r w:rsidRPr="00E54370">
        <w:rPr>
          <w:sz w:val="18"/>
        </w:rPr>
        <w:t>Kamuya ait kaç fabrikayı kapattınız Sayın Bakan?</w:t>
      </w:r>
    </w:p>
    <w:p w:rsidRPr="00E54370" w:rsidR="00892438" w:rsidP="00E54370" w:rsidRDefault="00892438">
      <w:pPr>
        <w:pStyle w:val="GENELKURUL"/>
        <w:spacing w:line="240" w:lineRule="auto"/>
        <w:rPr>
          <w:sz w:val="18"/>
        </w:rPr>
      </w:pPr>
      <w:r w:rsidRPr="00E54370">
        <w:rPr>
          <w:sz w:val="18"/>
        </w:rPr>
        <w:t>(Hatip tarafından “TEKEL, SEKA, TEDAŞ ve PETKİM’i neden sattınız?” yazılı pankartın açılması)</w:t>
      </w:r>
    </w:p>
    <w:p w:rsidRPr="00E54370" w:rsidR="00892438" w:rsidP="00E54370" w:rsidRDefault="00892438">
      <w:pPr>
        <w:pStyle w:val="GENELKURUL"/>
        <w:spacing w:line="240" w:lineRule="auto"/>
        <w:rPr>
          <w:sz w:val="18"/>
        </w:rPr>
      </w:pPr>
      <w:r w:rsidRPr="00E54370">
        <w:rPr>
          <w:sz w:val="18"/>
        </w:rPr>
        <w:t>İLHAMİ ÖZCAN AYGUN (Tekirdağ) – “TEKEL, SEKA, TEDAŞ ve PETKİM’i neden sattınız?” (CHP sıralarından alkışlar, AK PARTİ sıralarından gürültüler)</w:t>
      </w:r>
    </w:p>
    <w:p w:rsidRPr="00E54370" w:rsidR="00892438" w:rsidP="00E54370" w:rsidRDefault="00892438">
      <w:pPr>
        <w:pStyle w:val="GENELKURUL"/>
        <w:spacing w:line="240" w:lineRule="auto"/>
        <w:rPr>
          <w:sz w:val="18"/>
        </w:rPr>
      </w:pPr>
      <w:r w:rsidRPr="00E54370">
        <w:rPr>
          <w:sz w:val="18"/>
        </w:rPr>
        <w:t>TURAN AYDOĞAN (İstanbul) – TEDAŞ’ı, PETKİM’i neden sattınız?</w:t>
      </w:r>
    </w:p>
    <w:p w:rsidRPr="00E54370" w:rsidR="00892438" w:rsidP="00E54370" w:rsidRDefault="00892438">
      <w:pPr>
        <w:pStyle w:val="GENELKURUL"/>
        <w:spacing w:line="240" w:lineRule="auto"/>
        <w:rPr>
          <w:sz w:val="18"/>
        </w:rPr>
      </w:pPr>
      <w:r w:rsidRPr="00E54370">
        <w:rPr>
          <w:sz w:val="18"/>
        </w:rPr>
        <w:t>İLHAMİ ÖZCAN AYGUN (Tekirdağ) – TEKEL, SEDA, TEDAŞ, PETKİM’i kime sattınız?</w:t>
      </w:r>
    </w:p>
    <w:p w:rsidRPr="00E54370" w:rsidR="00892438" w:rsidP="00E54370" w:rsidRDefault="00892438">
      <w:pPr>
        <w:pStyle w:val="GENELKURUL"/>
        <w:spacing w:line="240" w:lineRule="auto"/>
        <w:rPr>
          <w:sz w:val="18"/>
        </w:rPr>
      </w:pPr>
      <w:r w:rsidRPr="00E54370">
        <w:rPr>
          <w:sz w:val="18"/>
        </w:rPr>
        <w:t>ZİVER ÖZDEMİR (Batman) – Koro hâlinde okumaları lazım arkadaşların(!)</w:t>
      </w:r>
    </w:p>
    <w:p w:rsidRPr="00E54370" w:rsidR="00892438" w:rsidP="00E54370" w:rsidRDefault="00892438">
      <w:pPr>
        <w:pStyle w:val="GENELKURUL"/>
        <w:spacing w:line="240" w:lineRule="auto"/>
        <w:rPr>
          <w:sz w:val="18"/>
        </w:rPr>
      </w:pPr>
      <w:r w:rsidRPr="00E54370">
        <w:rPr>
          <w:sz w:val="18"/>
        </w:rPr>
        <w:t>(Hatip tarafından “Ağlama, ağlama, gel buradan konuş.” yazılı pankartın açılması)</w:t>
      </w:r>
    </w:p>
    <w:p w:rsidRPr="00E54370" w:rsidR="00892438" w:rsidP="00E54370" w:rsidRDefault="00892438">
      <w:pPr>
        <w:pStyle w:val="GENELKURUL"/>
        <w:spacing w:line="240" w:lineRule="auto"/>
        <w:rPr>
          <w:sz w:val="18"/>
        </w:rPr>
      </w:pPr>
      <w:r w:rsidRPr="00E54370">
        <w:rPr>
          <w:sz w:val="18"/>
        </w:rPr>
        <w:t>BURCU KÖKSAL (Afyonkarahisar) – “Ağlama, ağlama, gel buradan konuş.”</w:t>
      </w:r>
    </w:p>
    <w:p w:rsidRPr="00E54370" w:rsidR="00892438" w:rsidP="00E54370" w:rsidRDefault="00892438">
      <w:pPr>
        <w:pStyle w:val="GENELKURUL"/>
        <w:spacing w:line="240" w:lineRule="auto"/>
        <w:rPr>
          <w:sz w:val="18"/>
        </w:rPr>
      </w:pPr>
      <w:r w:rsidRPr="00E54370">
        <w:rPr>
          <w:sz w:val="18"/>
        </w:rPr>
        <w:t>TÜRABİ KAYAN (Kırklareli) – “Ağlama, ağlama, gel buradan konuş.”</w:t>
      </w:r>
    </w:p>
    <w:p w:rsidRPr="00E54370" w:rsidR="00892438" w:rsidP="00E54370" w:rsidRDefault="00892438">
      <w:pPr>
        <w:pStyle w:val="GENELKURUL"/>
        <w:spacing w:line="240" w:lineRule="auto"/>
        <w:rPr>
          <w:sz w:val="18"/>
        </w:rPr>
      </w:pPr>
      <w:r w:rsidRPr="00E54370">
        <w:rPr>
          <w:sz w:val="18"/>
        </w:rPr>
        <w:t>SEMRA KAPLAN KIVIRCIK (Manisa) – Biz size gerçekleri anlatıyoruz Sayın Tahsin Tarhan.</w:t>
      </w:r>
    </w:p>
    <w:p w:rsidRPr="00E54370" w:rsidR="00892438" w:rsidP="00E54370" w:rsidRDefault="00892438">
      <w:pPr>
        <w:pStyle w:val="GENELKURUL"/>
        <w:spacing w:line="240" w:lineRule="auto"/>
        <w:rPr>
          <w:sz w:val="18"/>
        </w:rPr>
      </w:pPr>
      <w:r w:rsidRPr="00E54370">
        <w:rPr>
          <w:sz w:val="18"/>
        </w:rPr>
        <w:t>(Hatip tarafından “Şeker ve demir çelik fabrikalarını neden sattınız?” yazılı pankartın açılması)</w:t>
      </w:r>
    </w:p>
    <w:p w:rsidRPr="00E54370" w:rsidR="00892438" w:rsidP="00E54370" w:rsidRDefault="00892438">
      <w:pPr>
        <w:pStyle w:val="GENELKURUL"/>
        <w:spacing w:line="240" w:lineRule="auto"/>
        <w:rPr>
          <w:sz w:val="18"/>
        </w:rPr>
      </w:pPr>
      <w:r w:rsidRPr="00E54370">
        <w:rPr>
          <w:sz w:val="18"/>
        </w:rPr>
        <w:t>TURAN AYDOĞAN (İstanbul) – “Şeker ve demir çelik fabrikalarını neden sattınız?” (CHP sıralarından alkışlar)</w:t>
      </w:r>
    </w:p>
    <w:p w:rsidRPr="00E54370" w:rsidR="00892438" w:rsidP="00E54370" w:rsidRDefault="00892438">
      <w:pPr>
        <w:pStyle w:val="GENELKURUL"/>
        <w:spacing w:line="240" w:lineRule="auto"/>
        <w:rPr>
          <w:sz w:val="18"/>
        </w:rPr>
      </w:pPr>
      <w:r w:rsidRPr="00E54370">
        <w:rPr>
          <w:sz w:val="18"/>
        </w:rPr>
        <w:t>Neden sattınız Sayın Bakan?</w:t>
      </w:r>
    </w:p>
    <w:p w:rsidRPr="00E54370" w:rsidR="00892438" w:rsidP="00E54370" w:rsidRDefault="00892438">
      <w:pPr>
        <w:pStyle w:val="GENELKURUL"/>
        <w:spacing w:line="240" w:lineRule="auto"/>
        <w:rPr>
          <w:sz w:val="18"/>
        </w:rPr>
      </w:pPr>
      <w:r w:rsidRPr="00E54370">
        <w:rPr>
          <w:sz w:val="18"/>
        </w:rPr>
        <w:t xml:space="preserve">SERKAN TOPAL (Hatay) – “Şeker ve demir çelik fabrikalarını neden sattınız?” (CHP sıralarından alkışlar) </w:t>
      </w:r>
    </w:p>
    <w:p w:rsidRPr="00E54370" w:rsidR="00892438" w:rsidP="00E54370" w:rsidRDefault="00892438">
      <w:pPr>
        <w:pStyle w:val="GENELKURUL"/>
        <w:spacing w:line="240" w:lineRule="auto"/>
        <w:rPr>
          <w:sz w:val="18"/>
        </w:rPr>
      </w:pPr>
      <w:r w:rsidRPr="00E54370">
        <w:rPr>
          <w:sz w:val="18"/>
        </w:rPr>
        <w:t>(Hatip tarafından “Linyit, kömür, bakır işletmelerini neden sattınız?” yazılı pankartın açılması)</w:t>
      </w:r>
    </w:p>
    <w:p w:rsidRPr="00E54370" w:rsidR="00892438" w:rsidP="00E54370" w:rsidRDefault="00892438">
      <w:pPr>
        <w:pStyle w:val="GENELKURUL"/>
        <w:spacing w:line="240" w:lineRule="auto"/>
        <w:rPr>
          <w:sz w:val="18"/>
        </w:rPr>
      </w:pPr>
      <w:r w:rsidRPr="00E54370">
        <w:rPr>
          <w:sz w:val="18"/>
        </w:rPr>
        <w:t xml:space="preserve">CENGİZ GÖKÇEL (Mersin) – “Linyit, kömür, bakır işletmelerini neden sattınız?” (CHP sıralarından alkışlar) </w:t>
      </w:r>
    </w:p>
    <w:p w:rsidRPr="00E54370" w:rsidR="00892438" w:rsidP="00E54370" w:rsidRDefault="00892438">
      <w:pPr>
        <w:pStyle w:val="GENELKURUL"/>
        <w:spacing w:line="240" w:lineRule="auto"/>
        <w:rPr>
          <w:sz w:val="18"/>
        </w:rPr>
      </w:pPr>
      <w:r w:rsidRPr="00E54370">
        <w:rPr>
          <w:sz w:val="18"/>
        </w:rPr>
        <w:t>ZİVER ÖZDEMİR (Batman) – Bir maestro lazım buraya, maestro.</w:t>
      </w:r>
    </w:p>
    <w:p w:rsidRPr="00E54370" w:rsidR="00892438" w:rsidP="00E54370" w:rsidRDefault="00892438">
      <w:pPr>
        <w:pStyle w:val="GENELKURUL"/>
        <w:spacing w:line="240" w:lineRule="auto"/>
        <w:rPr>
          <w:sz w:val="18"/>
        </w:rPr>
      </w:pPr>
      <w:r w:rsidRPr="00E54370">
        <w:rPr>
          <w:sz w:val="18"/>
        </w:rPr>
        <w:t>(Hatip tarafından “Yüzde 100 yerli ve millîliği yakalayan Tuzla Jeep Fabrikasını neden kapattınız?” yazılı pankartın açılması)</w:t>
      </w:r>
    </w:p>
    <w:p w:rsidRPr="00E54370" w:rsidR="00892438" w:rsidP="00E54370" w:rsidRDefault="00892438">
      <w:pPr>
        <w:pStyle w:val="GENELKURUL"/>
        <w:spacing w:line="240" w:lineRule="auto"/>
        <w:rPr>
          <w:sz w:val="18"/>
        </w:rPr>
      </w:pPr>
      <w:r w:rsidRPr="00E54370">
        <w:rPr>
          <w:sz w:val="18"/>
        </w:rPr>
        <w:t>SERKAN TOPAL (Hatay) – “Yüzde 100 yerli ve millîliği yakalayan Tuzla Jeep Fabrikasını neden kapattınız?” (CHP sıralarından alkışlar)</w:t>
      </w:r>
    </w:p>
    <w:p w:rsidRPr="00E54370" w:rsidR="00892438" w:rsidP="00E54370" w:rsidRDefault="00892438">
      <w:pPr>
        <w:pStyle w:val="GENELKURUL"/>
        <w:spacing w:line="240" w:lineRule="auto"/>
        <w:rPr>
          <w:sz w:val="18"/>
        </w:rPr>
      </w:pPr>
      <w:r w:rsidRPr="00E54370">
        <w:rPr>
          <w:sz w:val="18"/>
        </w:rPr>
        <w:t xml:space="preserve">Nerede millîliğiniz, nerede? </w:t>
      </w:r>
    </w:p>
    <w:p w:rsidRPr="00E54370" w:rsidR="00892438" w:rsidP="00E54370" w:rsidRDefault="00892438">
      <w:pPr>
        <w:pStyle w:val="GENELKURUL"/>
        <w:spacing w:line="240" w:lineRule="auto"/>
        <w:rPr>
          <w:sz w:val="18"/>
        </w:rPr>
      </w:pPr>
      <w:r w:rsidRPr="00E54370">
        <w:rPr>
          <w:sz w:val="18"/>
        </w:rPr>
        <w:t>SEMRA KAPLAN KIVIRCIK (Manisa) – Yüzde 100 yerli ve millî Togg’la niye gurur duymadınız?</w:t>
      </w:r>
    </w:p>
    <w:p w:rsidRPr="00E54370" w:rsidR="00892438" w:rsidP="00E54370" w:rsidRDefault="00892438">
      <w:pPr>
        <w:pStyle w:val="GENELKURUL"/>
        <w:spacing w:line="240" w:lineRule="auto"/>
        <w:rPr>
          <w:sz w:val="18"/>
        </w:rPr>
      </w:pPr>
      <w:r w:rsidRPr="00E54370">
        <w:rPr>
          <w:sz w:val="18"/>
        </w:rPr>
        <w:t>(Hatip tarafından “Volkswagen Türkiye'ye yatırım yapmaktan neden vazgeçti?” yazılı pankartın açılması)</w:t>
      </w:r>
    </w:p>
    <w:p w:rsidRPr="00E54370" w:rsidR="00892438" w:rsidP="00E54370" w:rsidRDefault="00892438">
      <w:pPr>
        <w:pStyle w:val="GENELKURUL"/>
        <w:spacing w:line="240" w:lineRule="auto"/>
        <w:rPr>
          <w:sz w:val="18"/>
        </w:rPr>
      </w:pPr>
      <w:r w:rsidRPr="00E54370">
        <w:rPr>
          <w:sz w:val="18"/>
        </w:rPr>
        <w:t xml:space="preserve">CENGİZ GÖKÇEL (Mersin) – “Volkswagen Türkiye'ye yatırım yapmaktan neden vazgeçti?” (CHP sıralarından alkışlar) </w:t>
      </w:r>
    </w:p>
    <w:p w:rsidRPr="00E54370" w:rsidR="00892438" w:rsidP="00E54370" w:rsidRDefault="00892438">
      <w:pPr>
        <w:pStyle w:val="GENELKURUL"/>
        <w:spacing w:line="240" w:lineRule="auto"/>
        <w:rPr>
          <w:sz w:val="18"/>
        </w:rPr>
      </w:pPr>
      <w:r w:rsidRPr="00E54370">
        <w:rPr>
          <w:sz w:val="18"/>
        </w:rPr>
        <w:t xml:space="preserve">İLHAMİ ÖZCAN AYGUN (Tekirdağ) – Söyle Sayın Bakan, söyle! </w:t>
      </w:r>
    </w:p>
    <w:p w:rsidRPr="00E54370" w:rsidR="00892438" w:rsidP="00E54370" w:rsidRDefault="00892438">
      <w:pPr>
        <w:pStyle w:val="GENELKURUL"/>
        <w:spacing w:line="240" w:lineRule="auto"/>
        <w:rPr>
          <w:sz w:val="18"/>
        </w:rPr>
      </w:pPr>
      <w:r w:rsidRPr="00E54370">
        <w:rPr>
          <w:sz w:val="18"/>
        </w:rPr>
        <w:t>SEMRA KAPLAN KIVIRCIK (Manisa) – Volkswagen dünyanın hiçbir yerinde yatırım yapmadı.</w:t>
      </w:r>
    </w:p>
    <w:p w:rsidRPr="00E54370" w:rsidR="00892438" w:rsidP="00E54370" w:rsidRDefault="00892438">
      <w:pPr>
        <w:pStyle w:val="GENELKURUL"/>
        <w:spacing w:line="240" w:lineRule="auto"/>
        <w:rPr>
          <w:sz w:val="18"/>
        </w:rPr>
      </w:pPr>
      <w:r w:rsidRPr="00E54370">
        <w:rPr>
          <w:sz w:val="18"/>
        </w:rPr>
        <w:t>(Hatip tarafından “Tank Palet Fabrikasına ne oldu? Tank nerede?” yazılı pankartın açılması)</w:t>
      </w:r>
    </w:p>
    <w:p w:rsidRPr="00E54370" w:rsidR="00892438" w:rsidP="00E54370" w:rsidRDefault="00892438">
      <w:pPr>
        <w:pStyle w:val="GENELKURUL"/>
        <w:spacing w:line="240" w:lineRule="auto"/>
        <w:rPr>
          <w:sz w:val="18"/>
        </w:rPr>
      </w:pPr>
      <w:r w:rsidRPr="00E54370">
        <w:rPr>
          <w:sz w:val="18"/>
        </w:rPr>
        <w:t>CENGİZ GÖKÇEL (Mersin) – “Tank Palet Fabrikasına ne oldu? Tank nerede?” (CHP sıralarından alkışlar)</w:t>
      </w:r>
    </w:p>
    <w:p w:rsidRPr="00E54370" w:rsidR="00892438" w:rsidP="00E54370" w:rsidRDefault="00892438">
      <w:pPr>
        <w:pStyle w:val="GENELKURUL"/>
        <w:spacing w:line="240" w:lineRule="auto"/>
        <w:rPr>
          <w:sz w:val="18"/>
        </w:rPr>
      </w:pPr>
      <w:r w:rsidRPr="00E54370">
        <w:rPr>
          <w:sz w:val="18"/>
        </w:rPr>
        <w:t>SERKAN TOPAL (Hatay) – Tank nerede Sayın Bakan, tank nerede?</w:t>
      </w:r>
    </w:p>
    <w:p w:rsidRPr="00E54370" w:rsidR="00892438" w:rsidP="00E54370" w:rsidRDefault="00892438">
      <w:pPr>
        <w:pStyle w:val="GENELKURUL"/>
        <w:spacing w:line="240" w:lineRule="auto"/>
        <w:rPr>
          <w:sz w:val="18"/>
        </w:rPr>
      </w:pPr>
      <w:r w:rsidRPr="00E54370">
        <w:rPr>
          <w:sz w:val="18"/>
        </w:rPr>
        <w:t>(Hatip tarafından “Banttan inen Togg’u almak için kime sipariş vereceğiz?” yazılı pankartın açılması)</w:t>
      </w:r>
    </w:p>
    <w:p w:rsidRPr="00E54370" w:rsidR="00892438" w:rsidP="00E54370" w:rsidRDefault="00892438">
      <w:pPr>
        <w:pStyle w:val="GENELKURUL"/>
        <w:spacing w:line="240" w:lineRule="auto"/>
        <w:rPr>
          <w:sz w:val="18"/>
        </w:rPr>
      </w:pPr>
      <w:r w:rsidRPr="00E54370">
        <w:rPr>
          <w:sz w:val="18"/>
        </w:rPr>
        <w:t>İLHAMİ ÖZCAN AYGUN (Tekirdağ) – “Banttan inen Togg’u almak için kime sipariş vereceğiz?” (CHP sıralarından alkışlar)</w:t>
      </w:r>
    </w:p>
    <w:p w:rsidRPr="00E54370" w:rsidR="00892438" w:rsidP="00E54370" w:rsidRDefault="00892438">
      <w:pPr>
        <w:pStyle w:val="GENELKURUL"/>
        <w:spacing w:line="240" w:lineRule="auto"/>
        <w:rPr>
          <w:sz w:val="18"/>
        </w:rPr>
      </w:pPr>
      <w:r w:rsidRPr="00E54370">
        <w:rPr>
          <w:sz w:val="18"/>
        </w:rPr>
        <w:t xml:space="preserve">Kime sipariş vereceğiz Sayın Bakan? Bunu söyle Sayın Bakan! </w:t>
      </w:r>
    </w:p>
    <w:p w:rsidRPr="00E54370" w:rsidR="00892438" w:rsidP="00E54370" w:rsidRDefault="00892438">
      <w:pPr>
        <w:pStyle w:val="GENELKURUL"/>
        <w:spacing w:line="240" w:lineRule="auto"/>
        <w:rPr>
          <w:sz w:val="18"/>
        </w:rPr>
      </w:pPr>
      <w:r w:rsidRPr="00E54370">
        <w:rPr>
          <w:sz w:val="18"/>
        </w:rPr>
        <w:t>SEMRA KAPLAN KIVIRCIK (Manisa) – Togg’u almak istediğinizi ifade ettiğiniz için teşekkür ediyoruz Sayın Tahsin Tarhan. İstediğiniz zaman siparişleri vermek için biz size eşlik ederiz.</w:t>
      </w:r>
    </w:p>
    <w:p w:rsidRPr="00E54370" w:rsidR="00892438" w:rsidP="00E54370" w:rsidRDefault="00892438">
      <w:pPr>
        <w:pStyle w:val="GENELKURUL"/>
        <w:spacing w:line="240" w:lineRule="auto"/>
        <w:rPr>
          <w:sz w:val="18"/>
        </w:rPr>
      </w:pPr>
      <w:r w:rsidRPr="00E54370">
        <w:rPr>
          <w:sz w:val="18"/>
        </w:rPr>
        <w:t>SERKAN TOPAL (Hatay) – Nerede 47 milyon euro Sayın Bakan? Siz olsa olsa çakma milliyetçisiniz, onu da söyleyeyim. Tank Palet nerede? Tank nerede?</w:t>
      </w:r>
    </w:p>
    <w:p w:rsidRPr="00E54370" w:rsidR="00892438" w:rsidP="00E54370" w:rsidRDefault="00892438">
      <w:pPr>
        <w:pStyle w:val="GENELKURUL"/>
        <w:spacing w:line="240" w:lineRule="auto"/>
        <w:rPr>
          <w:sz w:val="18"/>
        </w:rPr>
      </w:pPr>
      <w:r w:rsidRPr="00E54370">
        <w:rPr>
          <w:sz w:val="18"/>
        </w:rPr>
        <w:t xml:space="preserve">TAHSİN TARHAN (Devamla) – Nobel Barış Ödülü’ne aday gösterilmiş, İzmir İktisat Kongresi’ni toplamış, cumhuriyeti kuran, “Bağımsızlık için siyasal zafer yetmez, ekonomik zafer de gerekir.” diyen, dört yılda 30 fabrika açmış… </w:t>
      </w:r>
    </w:p>
    <w:p w:rsidRPr="00E54370" w:rsidR="00892438" w:rsidP="00E54370" w:rsidRDefault="00892438">
      <w:pPr>
        <w:pStyle w:val="GENELKURUL"/>
        <w:spacing w:line="240" w:lineRule="auto"/>
        <w:rPr>
          <w:sz w:val="18"/>
        </w:rPr>
      </w:pPr>
      <w:r w:rsidRPr="00E54370">
        <w:rPr>
          <w:sz w:val="18"/>
        </w:rPr>
        <w:t>MUSTAFA KÖSE (Antalya) – Sakin ol, sakin!</w:t>
      </w:r>
    </w:p>
    <w:p w:rsidRPr="00E54370" w:rsidR="00892438" w:rsidP="00E54370" w:rsidRDefault="00892438">
      <w:pPr>
        <w:pStyle w:val="GENELKURUL"/>
        <w:spacing w:line="240" w:lineRule="auto"/>
        <w:rPr>
          <w:sz w:val="18"/>
        </w:rPr>
      </w:pPr>
      <w:r w:rsidRPr="00E54370">
        <w:rPr>
          <w:sz w:val="18"/>
        </w:rPr>
        <w:t xml:space="preserve">SELMAN ÖZBOYACI (Konya) – Sakin ol! </w:t>
      </w:r>
    </w:p>
    <w:p w:rsidRPr="00E54370" w:rsidR="00892438" w:rsidP="00E54370" w:rsidRDefault="00892438">
      <w:pPr>
        <w:pStyle w:val="GENELKURUL"/>
        <w:spacing w:line="240" w:lineRule="auto"/>
        <w:rPr>
          <w:sz w:val="18"/>
        </w:rPr>
      </w:pPr>
      <w:r w:rsidRPr="00E54370">
        <w:rPr>
          <w:sz w:val="18"/>
        </w:rPr>
        <w:t xml:space="preserve">TAHSİN TARHAN (Devamla) – …bilimi, aklı, eğitimi ve bağımsızlığı hep ön planda tutmuş “Dünyada her şey için; medeniyet için, hayat için, başarı için en hakiki mürşit ilimdir, fendir.” diyen Ulu Önder Mustafa Kemal Atatürk’ü anlamayanlar, başka ne beklenir sizden! (CHP sıralarından alkışlar) </w:t>
      </w:r>
    </w:p>
    <w:p w:rsidRPr="00E54370" w:rsidR="00892438" w:rsidP="00E54370" w:rsidRDefault="00892438">
      <w:pPr>
        <w:pStyle w:val="GENELKURUL"/>
        <w:spacing w:line="240" w:lineRule="auto"/>
        <w:rPr>
          <w:sz w:val="18"/>
        </w:rPr>
      </w:pPr>
      <w:r w:rsidRPr="00E54370">
        <w:rPr>
          <w:sz w:val="18"/>
        </w:rPr>
        <w:t>BAŞKAN – Süreyi ergonomik kullandığınız için teşekkür ediyorum Sayın Tarhan, kentimin Vekili.</w:t>
      </w:r>
    </w:p>
    <w:p w:rsidRPr="00E54370" w:rsidR="00892438" w:rsidP="00E54370" w:rsidRDefault="00892438">
      <w:pPr>
        <w:pStyle w:val="GENELKURUL"/>
        <w:spacing w:line="240" w:lineRule="auto"/>
        <w:rPr>
          <w:sz w:val="18"/>
        </w:rPr>
      </w:pPr>
      <w:r w:rsidRPr="00E54370">
        <w:rPr>
          <w:sz w:val="18"/>
        </w:rPr>
        <w:t>ERKAN AKÇAY (Manisa) – Sayın Başkan…</w:t>
      </w:r>
    </w:p>
    <w:p w:rsidRPr="00E54370" w:rsidR="00892438" w:rsidP="00E54370" w:rsidRDefault="00892438">
      <w:pPr>
        <w:pStyle w:val="GENELKURUL"/>
        <w:spacing w:line="240" w:lineRule="auto"/>
        <w:rPr>
          <w:sz w:val="18"/>
        </w:rPr>
      </w:pPr>
      <w:r w:rsidRPr="00E54370">
        <w:rPr>
          <w:sz w:val="18"/>
        </w:rPr>
        <w:t>BAŞKAN – Tur sonunda söz veriyoruz ama Sayın Akçay.</w:t>
      </w:r>
    </w:p>
    <w:p w:rsidRPr="00E54370" w:rsidR="00892438" w:rsidP="00E54370" w:rsidRDefault="00892438">
      <w:pPr>
        <w:pStyle w:val="GENELKURUL"/>
        <w:spacing w:line="240" w:lineRule="auto"/>
        <w:rPr>
          <w:sz w:val="18"/>
        </w:rPr>
      </w:pPr>
      <w:r w:rsidRPr="00E54370">
        <w:rPr>
          <w:sz w:val="18"/>
        </w:rPr>
        <w:t>ERKAN AKÇAY (Manisa) – Peki, teşekkürler.</w:t>
      </w:r>
    </w:p>
    <w:p w:rsidRPr="00E54370" w:rsidR="00892438" w:rsidP="00E54370" w:rsidRDefault="00892438">
      <w:pPr>
        <w:pStyle w:val="GENELKURUL"/>
        <w:spacing w:line="240" w:lineRule="auto"/>
        <w:rPr>
          <w:sz w:val="18"/>
        </w:rPr>
      </w:pPr>
      <w:r w:rsidRPr="00E54370">
        <w:rPr>
          <w:sz w:val="18"/>
        </w:rPr>
        <w:t>BAŞKAN – Konuşma sırası Samsun Milletvekili Sayın Kemal Zeybek’te.</w:t>
      </w:r>
    </w:p>
    <w:p w:rsidRPr="00E54370" w:rsidR="00892438" w:rsidP="00E54370" w:rsidRDefault="00892438">
      <w:pPr>
        <w:pStyle w:val="GENELKURUL"/>
        <w:spacing w:line="240" w:lineRule="auto"/>
        <w:rPr>
          <w:sz w:val="18"/>
        </w:rPr>
      </w:pPr>
      <w:r w:rsidRPr="00E54370">
        <w:rPr>
          <w:sz w:val="18"/>
        </w:rPr>
        <w:t>Buyurun Sayın Zeybek. (CHP sıralarından “Bravo” sesleri, alkışlar)</w:t>
      </w:r>
    </w:p>
    <w:p w:rsidRPr="00E54370" w:rsidR="00892438" w:rsidP="00E54370" w:rsidRDefault="00892438">
      <w:pPr>
        <w:pStyle w:val="GENELKURUL"/>
        <w:spacing w:line="240" w:lineRule="auto"/>
        <w:rPr>
          <w:sz w:val="18"/>
        </w:rPr>
      </w:pPr>
      <w:r w:rsidRPr="00E54370">
        <w:rPr>
          <w:sz w:val="18"/>
        </w:rPr>
        <w:t>CHP GRUBU ADINA KEMAL ZEYBEK (Samsun) – Sayın Başkan, değerli milletvekili arkadaşlarım; sizleri saygıyla selamlıyorum. Sanayi ve Teknoloji Bakanlığının 2023 yılı bütçesi hakkında söz almış bulunmaktayım.</w:t>
      </w:r>
    </w:p>
    <w:p w:rsidRPr="00E54370" w:rsidR="00892438" w:rsidP="00E54370" w:rsidRDefault="00892438">
      <w:pPr>
        <w:pStyle w:val="GENELKURUL"/>
        <w:spacing w:line="240" w:lineRule="auto"/>
        <w:rPr>
          <w:sz w:val="18"/>
        </w:rPr>
      </w:pPr>
      <w:r w:rsidRPr="00E54370">
        <w:rPr>
          <w:sz w:val="18"/>
        </w:rPr>
        <w:t>Bakanlık, KOSGEB aracılığıyla esnafa, sanatkâra, sanayiciye, imalatçıya, kısacası mikro, küçük, orta ölçekli büyüklükteki işletmelere, KOBİ’lere, bilim ve teknolojiye yatırım yapanlara, üretenlere, yirmi yıldır ülkeyi yönetenler tarafından ülke gelirlerinden yeterli destekler verilmedi. Yatırımlar da öncelikler arz eden durumda yapılmadı.</w:t>
      </w:r>
    </w:p>
    <w:p w:rsidRPr="00E54370" w:rsidR="0085115C" w:rsidP="00E54370" w:rsidRDefault="00892438">
      <w:pPr>
        <w:pStyle w:val="GENELKURUL"/>
        <w:spacing w:line="240" w:lineRule="auto"/>
        <w:rPr>
          <w:sz w:val="18"/>
        </w:rPr>
      </w:pPr>
      <w:r w:rsidRPr="00E54370">
        <w:rPr>
          <w:sz w:val="18"/>
        </w:rPr>
        <w:t xml:space="preserve">Türkiye’de KOSGEB’in bir yılda KOBİ’lere 425 milyon dolar destek verdiği ortada. Sayın Bakan, bu destekle beraber KOSGEB’lerde 1.941 kişi istihdam ediyorsunuz. Japonya’da KOBİ’lere bir yılda verilen destek 18 milyar dolar yani </w:t>
      </w:r>
      <w:r w:rsidRPr="00E54370" w:rsidR="0085115C">
        <w:rPr>
          <w:sz w:val="18"/>
        </w:rPr>
        <w:t xml:space="preserve">Türkiye’nin 42 katı. Güney Kore’de 14 milyar dolar yani Türkiye’nin 33 katı destek veriliyor. Sayın Bakan, işte, dünyanın gelişmişliği, dünya entegrasyonundaki teknolojinin büyümesi böyle oluyor. (CHP sıralarından alkışlar) </w:t>
      </w:r>
    </w:p>
    <w:p w:rsidRPr="00E54370" w:rsidR="0085115C" w:rsidP="00E54370" w:rsidRDefault="0085115C">
      <w:pPr>
        <w:pStyle w:val="GENELKURUL"/>
        <w:spacing w:line="240" w:lineRule="auto"/>
        <w:rPr>
          <w:sz w:val="18"/>
        </w:rPr>
      </w:pPr>
      <w:r w:rsidRPr="00E54370">
        <w:rPr>
          <w:sz w:val="18"/>
        </w:rPr>
        <w:t xml:space="preserve">Sayın Bakan, esnaf ve sanatkârlar, üretenler, çiftçiler, KOBİ’ler, namuslu bir şekilde borçlarını ödeyebilmek için banka banka dolaşıyor. Borcunu çevirmek için para arıyor. Sarayın, lafta, politika faizi yüzde 9’larda olmasına rağmen, serbest piyasa faizleri yüzde 28-yüzde 30’larda uygulanıyor. Belirlediğiniz politika faizi de size benziyor! Yüzde 9 faizli parayı kimler kullanıyor? Yandaşın faizi yüzde 9 mu yoksa? Halkın zorunlu kullandığı faizler yüzde 20’lerin üzerinde. (CHP sıralarından alkışlar) </w:t>
      </w:r>
    </w:p>
    <w:p w:rsidRPr="00E54370" w:rsidR="0085115C" w:rsidP="00E54370" w:rsidRDefault="0085115C">
      <w:pPr>
        <w:pStyle w:val="GENELKURUL"/>
        <w:spacing w:line="240" w:lineRule="auto"/>
        <w:rPr>
          <w:sz w:val="18"/>
        </w:rPr>
      </w:pPr>
      <w:r w:rsidRPr="00E54370">
        <w:rPr>
          <w:sz w:val="18"/>
        </w:rPr>
        <w:t xml:space="preserve">Sayın milletvekilleri, AKP’nin kendi bakan ve yöneticilerinin itiraf ettiği gibi, Orta Doğu ve Orta Asya’dan vasıfsız iş gücüyle kalkınma stratejilerinin olumsuzluklarını yarattınız. KOSGEB’in İŞKUR aracılığıyla verdiği istihdam desteği geçicidir, günü kurtarmaktır; yıllardır da bunu yapıyorsunuz, hele hele seçim döneminde bunu daha çok yapmaya çalışıyorsunuz. (CHP sıralarından alkışlar) </w:t>
      </w:r>
    </w:p>
    <w:p w:rsidRPr="00E54370" w:rsidR="0085115C" w:rsidP="00E54370" w:rsidRDefault="0085115C">
      <w:pPr>
        <w:pStyle w:val="GENELKURUL"/>
        <w:spacing w:line="240" w:lineRule="auto"/>
        <w:rPr>
          <w:sz w:val="18"/>
        </w:rPr>
      </w:pPr>
      <w:r w:rsidRPr="00E54370">
        <w:rPr>
          <w:sz w:val="18"/>
        </w:rPr>
        <w:t xml:space="preserve">Stratejik sektörlerimizde araştırmacı, mühendis, teknisyen ve uzman göçü, sizin yanlış politikalarınız yüzünden ulusal güvenlik sorunu hâline gelmiştir. Kalkınma ajansları yatırımlara destek amacından çıkıp AKP’li belediyelerin yatırım desteği aldığı yerler hâline gelmiştir. </w:t>
      </w:r>
    </w:p>
    <w:p w:rsidRPr="00E54370" w:rsidR="0085115C" w:rsidP="00E54370" w:rsidRDefault="0085115C">
      <w:pPr>
        <w:pStyle w:val="GENELKURUL"/>
        <w:spacing w:line="240" w:lineRule="auto"/>
        <w:rPr>
          <w:sz w:val="18"/>
        </w:rPr>
      </w:pPr>
      <w:r w:rsidRPr="00E54370">
        <w:rPr>
          <w:sz w:val="18"/>
        </w:rPr>
        <w:t>Değerli Bakan, TÜBİTAK gibi güzide bir kuruluşumuzda personel gücü ve destekler yetersizdir. AR-GE çalışmalarında verilen destekler dünyada ortalama yüzde 2’lerde olmasına rağmen Türkiye'de yüzde 1’lerde dolaşmaktadır. Bu destekleri ne zaman artıracaksınız? Tabii ki bu destekleri artırma gücünüz zamanınızda kalmayacaktır, bir dahaki seçim döneminde, siz bunu bizlerin nasıl yaptığını göreceksiniz.</w:t>
      </w:r>
    </w:p>
    <w:p w:rsidRPr="00E54370" w:rsidR="0085115C" w:rsidP="00E54370" w:rsidRDefault="0085115C">
      <w:pPr>
        <w:pStyle w:val="GENELKURUL"/>
        <w:spacing w:line="240" w:lineRule="auto"/>
        <w:rPr>
          <w:sz w:val="18"/>
        </w:rPr>
      </w:pPr>
      <w:r w:rsidRPr="00E54370">
        <w:rPr>
          <w:sz w:val="18"/>
        </w:rPr>
        <w:t>TURAN AYDOĞAN (İstanbul) - O makama sizi oturtacağız Kemal ağabey.</w:t>
      </w:r>
    </w:p>
    <w:p w:rsidRPr="00E54370" w:rsidR="0085115C" w:rsidP="00E54370" w:rsidRDefault="0085115C">
      <w:pPr>
        <w:pStyle w:val="GENELKURUL"/>
        <w:spacing w:line="240" w:lineRule="auto"/>
        <w:rPr>
          <w:sz w:val="18"/>
        </w:rPr>
      </w:pPr>
      <w:r w:rsidRPr="00E54370">
        <w:rPr>
          <w:sz w:val="18"/>
        </w:rPr>
        <w:t xml:space="preserve">KEMAL ZEYBEK (Devamla) – Evet, Sayın Bakan, TKDK'nin görevi Avrupa IPARD Programı fonlarının kullanılmasıdır. Fonlar, Avrupa Birliğinden yüzde 75’lerde geldiği hâlde, siz, Türkiye'de, ortalamada neden yüzde 50, yüzde 55’lerde IPARD programlarının desteklerini sağlamaktasınız? Yüzde 25’lik desteği nerelerde harcıyorsunuz, kimlerle yiyorsunuz? (CHP sıralarından “Bravo” sesleri, alkışlar) </w:t>
      </w:r>
    </w:p>
    <w:p w:rsidRPr="00E54370" w:rsidR="0085115C" w:rsidP="00E54370" w:rsidRDefault="0085115C">
      <w:pPr>
        <w:pStyle w:val="GENELKURUL"/>
        <w:spacing w:line="240" w:lineRule="auto"/>
        <w:rPr>
          <w:sz w:val="18"/>
        </w:rPr>
      </w:pPr>
      <w:r w:rsidRPr="00E54370">
        <w:rPr>
          <w:sz w:val="18"/>
        </w:rPr>
        <w:t xml:space="preserve">Değerli arkadaşlarım, tabii, Türkiye'nin çok önemli -az önce de anlattığımız gibi- teknolojilerinin gelmiş olduğu yerde Adalet ve Kalkınma Partisi uzaya gidecekti. Ben, buradan, uzay istasyonunu Millet İttifakı'nın olduğu dönemde mutlaka kuracağımızı, nasip olursa merkezî yerinin de Samsun olacağını söylüyorum. (CHP sıralarından “Bravo” sesleri, alkışlar) Destekler misiniz Sayın Vekilim? </w:t>
      </w:r>
    </w:p>
    <w:p w:rsidRPr="00E54370" w:rsidR="0085115C" w:rsidP="00E54370" w:rsidRDefault="0085115C">
      <w:pPr>
        <w:pStyle w:val="GENELKURUL"/>
        <w:spacing w:line="240" w:lineRule="auto"/>
        <w:rPr>
          <w:sz w:val="18"/>
        </w:rPr>
      </w:pPr>
      <w:r w:rsidRPr="00E54370">
        <w:rPr>
          <w:sz w:val="18"/>
        </w:rPr>
        <w:t>SEMRA KAPLAN KIVIRCIK (Manisa) – Türkiye uzaya gidecek ve siz onunla gurur duyacaksınız.</w:t>
      </w:r>
    </w:p>
    <w:p w:rsidRPr="00E54370" w:rsidR="0085115C" w:rsidP="00E54370" w:rsidRDefault="0085115C">
      <w:pPr>
        <w:pStyle w:val="GENELKURUL"/>
        <w:spacing w:line="240" w:lineRule="auto"/>
        <w:rPr>
          <w:sz w:val="18"/>
        </w:rPr>
      </w:pPr>
      <w:r w:rsidRPr="00E54370">
        <w:rPr>
          <w:sz w:val="18"/>
        </w:rPr>
        <w:t xml:space="preserve">KEMAL ZEYBEK (Devamla) - Şimdi, atalarımızın çok değerli bir atasözü var: “Lafla peynir gemisi yürümez.” </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MAHMUT TOĞRUL (Gaziantep) – Ses ver Sayın Başkan, ses ver ya! Kemal ağabeye ses verin.</w:t>
      </w:r>
    </w:p>
    <w:p w:rsidRPr="00E54370" w:rsidR="0085115C" w:rsidP="00E54370" w:rsidRDefault="0085115C">
      <w:pPr>
        <w:pStyle w:val="GENELKURUL"/>
        <w:spacing w:line="240" w:lineRule="auto"/>
        <w:rPr>
          <w:sz w:val="18"/>
        </w:rPr>
      </w:pPr>
      <w:r w:rsidRPr="00E54370">
        <w:rPr>
          <w:sz w:val="18"/>
        </w:rPr>
        <w:t xml:space="preserve">KEMAL ZEYBEK (Devamla) – Siz hayalle her şeyi yaparsınız. Üretenleri batırıyorsunuz. </w:t>
      </w:r>
    </w:p>
    <w:p w:rsidRPr="00E54370" w:rsidR="0085115C" w:rsidP="00E54370" w:rsidRDefault="0085115C">
      <w:pPr>
        <w:pStyle w:val="GENELKURUL"/>
        <w:spacing w:line="240" w:lineRule="auto"/>
        <w:rPr>
          <w:sz w:val="18"/>
        </w:rPr>
      </w:pPr>
      <w:r w:rsidRPr="00E54370">
        <w:rPr>
          <w:sz w:val="18"/>
        </w:rPr>
        <w:t>BAŞKAN - Tamamlayalım lütfen.</w:t>
      </w:r>
    </w:p>
    <w:p w:rsidRPr="00E54370" w:rsidR="0085115C" w:rsidP="00E54370" w:rsidRDefault="0085115C">
      <w:pPr>
        <w:pStyle w:val="GENELKURUL"/>
        <w:spacing w:line="240" w:lineRule="auto"/>
        <w:rPr>
          <w:sz w:val="18"/>
        </w:rPr>
      </w:pPr>
      <w:r w:rsidRPr="00E54370">
        <w:rPr>
          <w:sz w:val="18"/>
        </w:rPr>
        <w:t xml:space="preserve">KEMAL ZEYBEK (Devamla) - Üretenleri batırdınız. KOBİ’lerin bankalara olan borçları 2 trilyona yaklaştı Sayın Bakan. Kim yarattı bunu, kim? (CHP sıralarından alkışlar) </w:t>
      </w:r>
    </w:p>
    <w:p w:rsidRPr="00E54370" w:rsidR="0085115C" w:rsidP="00E54370" w:rsidRDefault="0085115C">
      <w:pPr>
        <w:pStyle w:val="GENELKURUL"/>
        <w:spacing w:line="240" w:lineRule="auto"/>
        <w:rPr>
          <w:sz w:val="18"/>
        </w:rPr>
      </w:pPr>
      <w:r w:rsidRPr="00E54370">
        <w:rPr>
          <w:sz w:val="18"/>
        </w:rPr>
        <w:t xml:space="preserve">Değerli milletvekili arkadaşlarımız, ülkemizde KOBİ’lerin, sanayicinin, üreticinin yatırım yapması için, iş bulabilmesi için, ülke geleceğinin daha iyi olması için… Bu bütçe KOBİ’lerin, sanayicinin, esnafın, sanatkârın, işçinin, memurun, emeklinin, öğrencinin bütçesi değildir; bu bütçe oligarşik yapının iş birlikçilerinin bütçesidir, emperyalizmle iş birliği hâlindeki ülke politikasını yapanların bütçesidir. </w:t>
      </w:r>
    </w:p>
    <w:p w:rsidRPr="00E54370" w:rsidR="0085115C" w:rsidP="00E54370" w:rsidRDefault="0085115C">
      <w:pPr>
        <w:pStyle w:val="GENELKURUL"/>
        <w:spacing w:line="240" w:lineRule="auto"/>
        <w:rPr>
          <w:sz w:val="18"/>
        </w:rPr>
      </w:pPr>
      <w:r w:rsidRPr="00E54370">
        <w:rPr>
          <w:sz w:val="18"/>
        </w:rPr>
        <w:t>Hepinize buradan sevgi ve saygılar sunuyorum. (CHP sıralarından “Bravo” sesleri, alkışlar)</w:t>
      </w:r>
    </w:p>
    <w:p w:rsidRPr="00E54370" w:rsidR="0085115C" w:rsidP="00E54370" w:rsidRDefault="0085115C">
      <w:pPr>
        <w:pStyle w:val="GENELKURUL"/>
        <w:spacing w:line="240" w:lineRule="auto"/>
        <w:rPr>
          <w:sz w:val="18"/>
        </w:rPr>
      </w:pPr>
      <w:r w:rsidRPr="00E54370">
        <w:rPr>
          <w:sz w:val="18"/>
        </w:rPr>
        <w:t>Sayın Vekilim, Samsun’u destekliyorsunuz değil mi?</w:t>
      </w:r>
    </w:p>
    <w:p w:rsidRPr="00E54370" w:rsidR="0085115C" w:rsidP="00E54370" w:rsidRDefault="0085115C">
      <w:pPr>
        <w:pStyle w:val="GENELKURUL"/>
        <w:spacing w:line="240" w:lineRule="auto"/>
        <w:rPr>
          <w:sz w:val="18"/>
        </w:rPr>
      </w:pPr>
      <w:r w:rsidRPr="00E54370">
        <w:rPr>
          <w:sz w:val="18"/>
        </w:rPr>
        <w:t>FUAT KÖKTAŞ (Samsun) – Mesajı aldım.</w:t>
      </w:r>
    </w:p>
    <w:p w:rsidRPr="00E54370" w:rsidR="0085115C" w:rsidP="00E54370" w:rsidRDefault="0085115C">
      <w:pPr>
        <w:pStyle w:val="GENELKURUL"/>
        <w:spacing w:line="240" w:lineRule="auto"/>
        <w:rPr>
          <w:sz w:val="18"/>
        </w:rPr>
      </w:pPr>
      <w:r w:rsidRPr="00E54370">
        <w:rPr>
          <w:sz w:val="18"/>
        </w:rPr>
        <w:t>KEMAL ZEYBEK (Devamla) – Tamam.</w:t>
      </w:r>
    </w:p>
    <w:p w:rsidRPr="00E54370" w:rsidR="0085115C" w:rsidP="00E54370" w:rsidRDefault="0085115C">
      <w:pPr>
        <w:pStyle w:val="GENELKURUL"/>
        <w:spacing w:line="240" w:lineRule="auto"/>
        <w:rPr>
          <w:sz w:val="18"/>
        </w:rPr>
      </w:pPr>
      <w:r w:rsidRPr="00E54370">
        <w:rPr>
          <w:sz w:val="18"/>
        </w:rPr>
        <w:t>BAŞKAN – Şanlıurfa Milletvekili Sayın Aziz Aydınlık.</w:t>
      </w:r>
    </w:p>
    <w:p w:rsidRPr="00E54370" w:rsidR="0085115C" w:rsidP="00E54370" w:rsidRDefault="0085115C">
      <w:pPr>
        <w:pStyle w:val="GENELKURUL"/>
        <w:spacing w:line="240" w:lineRule="auto"/>
        <w:rPr>
          <w:sz w:val="18"/>
        </w:rPr>
      </w:pPr>
      <w:r w:rsidRPr="00E54370">
        <w:rPr>
          <w:sz w:val="18"/>
        </w:rPr>
        <w:t xml:space="preserve">Buyurun Sayın Aydınlık. </w:t>
      </w:r>
    </w:p>
    <w:p w:rsidRPr="00E54370" w:rsidR="0085115C" w:rsidP="00E54370" w:rsidRDefault="0085115C">
      <w:pPr>
        <w:pStyle w:val="GENELKURUL"/>
        <w:spacing w:line="240" w:lineRule="auto"/>
        <w:rPr>
          <w:sz w:val="18"/>
        </w:rPr>
      </w:pPr>
      <w:r w:rsidRPr="00E54370">
        <w:rPr>
          <w:sz w:val="18"/>
        </w:rPr>
        <w:t xml:space="preserve">CHP GRUBU ADINA AZİZ AYDINLIK (Şanlıurfa) – Sayın Başkan, değerli milletvekilleri; Genel Kurulu saygıyla selamlıyorum. </w:t>
      </w:r>
    </w:p>
    <w:p w:rsidRPr="00E54370" w:rsidR="0085115C" w:rsidP="00E54370" w:rsidRDefault="0085115C">
      <w:pPr>
        <w:pStyle w:val="GENELKURUL"/>
        <w:spacing w:line="240" w:lineRule="auto"/>
        <w:rPr>
          <w:sz w:val="18"/>
        </w:rPr>
      </w:pPr>
      <w:r w:rsidRPr="00E54370">
        <w:rPr>
          <w:sz w:val="18"/>
        </w:rPr>
        <w:t xml:space="preserve">Bu konuşmada sizlere AK PARTİ’nin Şanlıurfa vizyonundan bahsedeceğim. Bu kürsüden size defalarca seslendim, çiftçiyi ve tarımı bitirdiniz dedim. Mazot, gübre ve yem fiyatları 3-4 kat artmış, çiftçinin Fatiha’sı okunmuş. </w:t>
      </w:r>
    </w:p>
    <w:p w:rsidRPr="00E54370" w:rsidR="0085115C" w:rsidP="00E54370" w:rsidRDefault="0085115C">
      <w:pPr>
        <w:pStyle w:val="GENELKURUL"/>
        <w:spacing w:line="240" w:lineRule="auto"/>
        <w:rPr>
          <w:sz w:val="18"/>
        </w:rPr>
      </w:pPr>
      <w:r w:rsidRPr="00E54370">
        <w:rPr>
          <w:sz w:val="18"/>
        </w:rPr>
        <w:t xml:space="preserve">FATİH ŞAHİN (Ankara) – 110 bin kişilik mitingden de bahset, daha geçen haftaydı; 110 bin kişilik miting yaptık, ondan da bahset. </w:t>
      </w:r>
    </w:p>
    <w:p w:rsidRPr="00E54370" w:rsidR="0085115C" w:rsidP="00E54370" w:rsidRDefault="0085115C">
      <w:pPr>
        <w:pStyle w:val="GENELKURUL"/>
        <w:spacing w:line="240" w:lineRule="auto"/>
        <w:rPr>
          <w:sz w:val="18"/>
        </w:rPr>
      </w:pPr>
      <w:r w:rsidRPr="00E54370">
        <w:rPr>
          <w:sz w:val="18"/>
        </w:rPr>
        <w:t xml:space="preserve">AZİZ AYDINLIK (Devamla) – AK PARTİ yabancı ülkelerden toprak kiralıyor, ithalatta gümrük vergisini sıfırlıyor, TEDAŞ’ın zulmü altında inim inim inleyen çiftçiyi görmezden geliyor. (CHP sıralarından alkışlar) Ülkemizin pamuğunun yüzde 45’ini, fıstığının yüzde 42’sini, mısırının yüzde 26’sını üreten Urfalı çiftçiyi Yunanistan’ın, Amerika’nın çiftçisine tercih ediyor; işte, sizin Şanlıurfa vizyonunuz. </w:t>
      </w:r>
    </w:p>
    <w:p w:rsidRPr="00E54370" w:rsidR="0085115C" w:rsidP="00E54370" w:rsidRDefault="0085115C">
      <w:pPr>
        <w:pStyle w:val="GENELKURUL"/>
        <w:spacing w:line="240" w:lineRule="auto"/>
        <w:rPr>
          <w:sz w:val="18"/>
        </w:rPr>
      </w:pPr>
      <w:r w:rsidRPr="00E54370">
        <w:rPr>
          <w:sz w:val="18"/>
        </w:rPr>
        <w:t xml:space="preserve">Şanlıurfa Sulama Projesi’yle ilgili defalarca soru önergesi verdim ama iktidardan gelen cevaplar “Proje ve etüt çalışmaları devam ediyor.” oldu. En son 22 Eylülde Bozova pompaj sulamasıyla ilgili önergemize verilen cevap aynen şöyle: “Bozova 2’nci kısım ana kanal inşaatı firmanın eksiklikleri bitirmemesi nedeniyle feshedilmiştir.” İnşallah, ilk seçimde Urfalı da sizin yetkinizi feshedecektir. (CHP sıralarından “Bravo” sesleri, alkışlar) </w:t>
      </w:r>
    </w:p>
    <w:p w:rsidRPr="00E54370" w:rsidR="0085115C" w:rsidP="00E54370" w:rsidRDefault="0085115C">
      <w:pPr>
        <w:pStyle w:val="GENELKURUL"/>
        <w:spacing w:line="240" w:lineRule="auto"/>
        <w:rPr>
          <w:sz w:val="18"/>
        </w:rPr>
      </w:pPr>
      <w:r w:rsidRPr="00E54370">
        <w:rPr>
          <w:sz w:val="18"/>
        </w:rPr>
        <w:t xml:space="preserve">Sayın Başkan, değerli milletvekilleri; çok şükür ki ilk günden beri Urfa sokaklarında rahatça dolaşan bir milletvekiliyim. Benim Urfa sokaklarında gördüğüm siftah etmeyen esnaf, ürünü para etmeyen çiftçi, geçinemeyen emekli oldu ama birileri çıkıp “Türkiye ekonomide zirve yapıyor.” diyordu, sokakta gördüm ki zirve yapan enflasyon oldu, işsizlik oldu. </w:t>
      </w:r>
    </w:p>
    <w:p w:rsidRPr="00E54370" w:rsidR="0085115C" w:rsidP="00E54370" w:rsidRDefault="0085115C">
      <w:pPr>
        <w:pStyle w:val="GENELKURUL"/>
        <w:spacing w:line="240" w:lineRule="auto"/>
        <w:rPr>
          <w:sz w:val="18"/>
        </w:rPr>
      </w:pPr>
      <w:r w:rsidRPr="00E54370">
        <w:rPr>
          <w:sz w:val="18"/>
        </w:rPr>
        <w:t>TÜİK’e göre en fazla işsizliğin olduğu bölge GAP bölgesi oldu. Sözde ülkemizin ekonomisi temmuz ayında öyle bir atağa kalkacaktı ki ayağa kalkan zamlar oldu; işte, sizin Şanlıurfa vizyonunuz.</w:t>
      </w:r>
    </w:p>
    <w:p w:rsidRPr="00E54370" w:rsidR="0085115C" w:rsidP="00E54370" w:rsidRDefault="0085115C">
      <w:pPr>
        <w:pStyle w:val="GENELKURUL"/>
        <w:spacing w:line="240" w:lineRule="auto"/>
        <w:rPr>
          <w:sz w:val="18"/>
        </w:rPr>
      </w:pPr>
      <w:r w:rsidRPr="00E54370">
        <w:rPr>
          <w:sz w:val="18"/>
        </w:rPr>
        <w:t xml:space="preserve">Şanlıurfa’nın uzman doktor eksikliğini defalarca dile getirdim, vatandaşlarımız sağlık hizmeti almak için başka illere gidiyor dedim ama siz de 2015’te temeli atılan Şehir Hastanesini bile bitiremediniz; işte, sizin Şanlıurfa vizyonunuz. (CHP sıralarından “Bravo” sesleri, alkışlar) </w:t>
      </w:r>
    </w:p>
    <w:p w:rsidRPr="00E54370" w:rsidR="0085115C" w:rsidP="00E54370" w:rsidRDefault="0085115C">
      <w:pPr>
        <w:pStyle w:val="GENELKURUL"/>
        <w:spacing w:line="240" w:lineRule="auto"/>
        <w:rPr>
          <w:sz w:val="18"/>
          <w:szCs w:val="20"/>
        </w:rPr>
      </w:pPr>
      <w:r w:rsidRPr="00E54370">
        <w:rPr>
          <w:sz w:val="18"/>
        </w:rPr>
        <w:t>Sayın Millî Eğitim Bakanı Özer Şanlıurfa’ya geldi, okulların hâlini görünce bürokratları fırçaladı, “Üç ay sonra tekrar geleceğim.” dedi ama üzerinden bir yıl geçmiş olmasına rağmen hâlâ gelmedi. Ancak Bakan Özer, bir konuda haklıydı: “Sayın Müdür, gezdirdiğiniz okullar böyleyse gezmediğimiz okullar nasıldır?” diye sordu. (CHP sıralarından alkışlar) Sorma Bakan, sorma, iktidarınızın Şanlıurfa’ya bakış açısı tek cümleyle ancak böyle özetlenirdi.</w:t>
      </w:r>
    </w:p>
    <w:p w:rsidRPr="00E54370" w:rsidR="0085115C" w:rsidP="00E54370" w:rsidRDefault="0085115C">
      <w:pPr>
        <w:pStyle w:val="GENELKURUL"/>
        <w:spacing w:line="240" w:lineRule="auto"/>
        <w:rPr>
          <w:sz w:val="18"/>
        </w:rPr>
      </w:pPr>
      <w:r w:rsidRPr="00E54370">
        <w:rPr>
          <w:sz w:val="18"/>
        </w:rPr>
        <w:t>Sayın Başkan, değerli milletvekilleri; “ölüm yolu” olarak bilinen Suruç yoluyla ilgili de Bakanlık, 2019’da “Etüt çalışması devam ediyor.” dedi, 2021’de yine “Proje çalışması devam ediyor.” dedi, bu yol hiçbir zaman yapılmadı. Bu iktidar, Ceylânpınar'da TİGEM arazisini çiftçiye zehir etti; Hilvan'daki içme suyu problemine cevap dahi veremedi; Şanlıurfa'nın gözdesi Halfeti’yi Türk Hava Yolları tanıtımında Gaziantep'e bağladı; Karaköprü'de tarım arazilerini babalar gibi imara açtı; Viranşehir'in sokaklarını çamura terk etti; Siverek kırsalında insanları eşekle su taşımaya mahkûm etti; Birecik'te gözle görünen kirli içme suyuna “Olumsuz bir rapor yoktur.” dedi. Eyyübiye'nin birçok mahallesi madde bağımlılarına mesken oldu. Vatandaşlar çöp kokusundan nefes alamaz hâle geldi. Memleketinde iş bulamayan Şanlıurfalı, Harranlı, Akçakaleli vatandaşlarımız mevsimlik işçi olma yolunda hayatını kaybetti. (CHP sıralarından alkışlar) 2019’da Sayın Erdoğan “Urfa'da inşaatı devam eden hızlı tren projesiyle tüm Türkiye'ye bağlanıyoruz.” demişti, daha on gün önce Bakanlık önergemize verdiği yanıtta yine “Etüt ve proje çalışmaları devam ediyor.”</w:t>
      </w:r>
      <w:r w:rsidRPr="00E54370" w:rsidR="00870F7F">
        <w:rPr>
          <w:sz w:val="18"/>
        </w:rPr>
        <w:t xml:space="preserve"> </w:t>
      </w:r>
      <w:r w:rsidRPr="00E54370">
        <w:rPr>
          <w:sz w:val="18"/>
        </w:rPr>
        <w:t xml:space="preserve">dedi; işte, sizin Şanlıurfa vizyonunuz. </w:t>
      </w:r>
    </w:p>
    <w:p w:rsidRPr="00E54370" w:rsidR="0085115C" w:rsidP="00E54370" w:rsidRDefault="0085115C">
      <w:pPr>
        <w:pStyle w:val="GENELKURUL"/>
        <w:spacing w:line="240" w:lineRule="auto"/>
        <w:rPr>
          <w:sz w:val="18"/>
        </w:rPr>
      </w:pPr>
      <w:r w:rsidRPr="00E54370">
        <w:rPr>
          <w:sz w:val="18"/>
        </w:rPr>
        <w:t xml:space="preserve">Sayın Başkan, değerli milletvekilleri; sözlerime son verirken Sayın Erdoğan’ın “Vizyon Şanlıurfası” sözlerine Ulaştırma Bakanlığının hızlı tren sözleriyle cevap vereceğim. </w:t>
      </w:r>
    </w:p>
    <w:p w:rsidRPr="00E54370" w:rsidR="0085115C" w:rsidP="00E54370" w:rsidRDefault="0085115C">
      <w:pPr>
        <w:pStyle w:val="GENELKURUL"/>
        <w:spacing w:line="240" w:lineRule="auto"/>
        <w:rPr>
          <w:sz w:val="18"/>
        </w:rPr>
      </w:pPr>
      <w:r w:rsidRPr="00E54370">
        <w:rPr>
          <w:sz w:val="18"/>
        </w:rPr>
        <w:t>(Mikrofon otomatik cihaz tarafından kapatıldı)</w:t>
      </w:r>
    </w:p>
    <w:p w:rsidRPr="00E54370" w:rsidR="0085115C" w:rsidP="00E54370" w:rsidRDefault="0085115C">
      <w:pPr>
        <w:pStyle w:val="GENELKURUL"/>
        <w:spacing w:line="240" w:lineRule="auto"/>
        <w:rPr>
          <w:sz w:val="18"/>
        </w:rPr>
      </w:pPr>
      <w:r w:rsidRPr="00E54370">
        <w:rPr>
          <w:sz w:val="18"/>
        </w:rPr>
        <w:t>BAŞKAN – Tamamlayalım lütfen.</w:t>
      </w:r>
    </w:p>
    <w:p w:rsidRPr="00E54370" w:rsidR="0085115C" w:rsidP="00E54370" w:rsidRDefault="0085115C">
      <w:pPr>
        <w:pStyle w:val="GENELKURUL"/>
        <w:spacing w:line="240" w:lineRule="auto"/>
        <w:rPr>
          <w:sz w:val="18"/>
        </w:rPr>
      </w:pPr>
      <w:r w:rsidRPr="00E54370">
        <w:rPr>
          <w:sz w:val="18"/>
        </w:rPr>
        <w:t>AZİZ AYDINLIK (Devamla) – Bakan aynen şöyle demişti: “Hızlı tren Antep’e gelsin</w:t>
      </w:r>
      <w:r w:rsidRPr="00E54370" w:rsidR="0069563D">
        <w:rPr>
          <w:sz w:val="18"/>
        </w:rPr>
        <w:t>,</w:t>
      </w:r>
      <w:r w:rsidRPr="00E54370">
        <w:rPr>
          <w:sz w:val="18"/>
        </w:rPr>
        <w:t xml:space="preserve"> sonrasına bakarız.” İşte sizin Şanlıurfa vizyonunuz. </w:t>
      </w:r>
    </w:p>
    <w:p w:rsidRPr="00E54370" w:rsidR="0085115C" w:rsidP="00E54370" w:rsidRDefault="0085115C">
      <w:pPr>
        <w:pStyle w:val="GENELKURUL"/>
        <w:spacing w:line="240" w:lineRule="auto"/>
        <w:rPr>
          <w:sz w:val="18"/>
        </w:rPr>
      </w:pPr>
      <w:r w:rsidRPr="00E54370">
        <w:rPr>
          <w:sz w:val="18"/>
        </w:rPr>
        <w:t xml:space="preserve">Şunu bilin ki bu bütçe son bütçenizdir, yapılacak seçimlerde iktidardan gideceksiniz, Urfa deyimiyle: Haydi size uğurlar ola. </w:t>
      </w:r>
    </w:p>
    <w:p w:rsidRPr="00E54370" w:rsidR="0085115C" w:rsidP="00E54370" w:rsidRDefault="0085115C">
      <w:pPr>
        <w:pStyle w:val="GENELKURUL"/>
        <w:spacing w:line="240" w:lineRule="auto"/>
        <w:rPr>
          <w:sz w:val="18"/>
        </w:rPr>
      </w:pPr>
      <w:r w:rsidRPr="00E54370">
        <w:rPr>
          <w:sz w:val="18"/>
        </w:rPr>
        <w:t>“…”</w:t>
      </w:r>
      <w:r w:rsidRPr="00E54370">
        <w:rPr>
          <w:rStyle w:val="FootnoteReference"/>
          <w:sz w:val="18"/>
        </w:rPr>
        <w:footnoteReference w:customMarkFollows="1" w:id="6"/>
        <w:t>(*)</w:t>
      </w:r>
    </w:p>
    <w:p w:rsidRPr="00E54370" w:rsidR="0085115C" w:rsidP="00E54370" w:rsidRDefault="0085115C">
      <w:pPr>
        <w:pStyle w:val="GENELKURUL"/>
        <w:spacing w:line="240" w:lineRule="auto"/>
        <w:rPr>
          <w:sz w:val="18"/>
        </w:rPr>
      </w:pPr>
      <w:r w:rsidRPr="00E54370">
        <w:rPr>
          <w:sz w:val="18"/>
        </w:rPr>
        <w:t>Genel Kurulu saygıyla selamlıyorum. (CHP sıralarından alkışlar)</w:t>
      </w:r>
    </w:p>
    <w:p w:rsidRPr="00E54370" w:rsidR="0085115C" w:rsidP="00E54370" w:rsidRDefault="0085115C">
      <w:pPr>
        <w:pStyle w:val="GENELKURUL"/>
        <w:spacing w:line="240" w:lineRule="auto"/>
        <w:rPr>
          <w:sz w:val="18"/>
        </w:rPr>
      </w:pPr>
      <w:r w:rsidRPr="00E54370">
        <w:rPr>
          <w:sz w:val="18"/>
        </w:rPr>
        <w:t>BAŞKAN – Karaman Milletvekili Sayın İsmail Atakan Ünver.</w:t>
      </w:r>
    </w:p>
    <w:p w:rsidRPr="00E54370" w:rsidR="0085115C" w:rsidP="00E54370" w:rsidRDefault="0085115C">
      <w:pPr>
        <w:pStyle w:val="GENELKURUL"/>
        <w:spacing w:line="240" w:lineRule="auto"/>
        <w:rPr>
          <w:sz w:val="18"/>
        </w:rPr>
      </w:pPr>
      <w:r w:rsidRPr="00E54370">
        <w:rPr>
          <w:sz w:val="18"/>
        </w:rPr>
        <w:t>Buyurun Sayın Ünver. (CHP sıralarından alkışlar)</w:t>
      </w:r>
    </w:p>
    <w:p w:rsidRPr="00E54370" w:rsidR="0085115C" w:rsidP="00E54370" w:rsidRDefault="0085115C">
      <w:pPr>
        <w:pStyle w:val="GENELKURUL"/>
        <w:spacing w:line="240" w:lineRule="auto"/>
        <w:rPr>
          <w:sz w:val="18"/>
        </w:rPr>
      </w:pPr>
      <w:r w:rsidRPr="00E54370">
        <w:rPr>
          <w:sz w:val="18"/>
        </w:rPr>
        <w:t>CHP GRUBU ADINA İSMAİL ATAKAN ÜNVER (Karaman) – Sayın Başkan, değerli milletvekilleri; yüce Meclisi saygıyla selamlıyorum.</w:t>
      </w:r>
    </w:p>
    <w:p w:rsidRPr="00E54370" w:rsidR="0085115C" w:rsidP="00E54370" w:rsidRDefault="0085115C">
      <w:pPr>
        <w:pStyle w:val="GENELKURUL"/>
        <w:spacing w:line="240" w:lineRule="auto"/>
        <w:rPr>
          <w:sz w:val="18"/>
        </w:rPr>
      </w:pPr>
      <w:r w:rsidRPr="00E54370">
        <w:rPr>
          <w:sz w:val="18"/>
        </w:rPr>
        <w:t>27’nci Yasama Döneminin ve AK PARTİ iktidarının son bütçesini konuşuyoruz.</w:t>
      </w:r>
    </w:p>
    <w:p w:rsidRPr="00E54370" w:rsidR="0085115C" w:rsidP="00E54370" w:rsidRDefault="0085115C">
      <w:pPr>
        <w:pStyle w:val="GENELKURUL"/>
        <w:spacing w:line="240" w:lineRule="auto"/>
        <w:rPr>
          <w:sz w:val="18"/>
        </w:rPr>
      </w:pPr>
      <w:r w:rsidRPr="00E54370">
        <w:rPr>
          <w:sz w:val="18"/>
        </w:rPr>
        <w:t>Şunu söyleyebilirim ki KOP idaresinin yetki alanındaki KOP bölgesinde beş yılın sonundaki toplam gelişme bir arpa boyu kadar. Konya Ovası Projesi hâlâ bitirilemedi. Bağbaşı ve Afşar barajlarını birbirine bağlayacak tünelin inşaatı tamamlanamadı. Barajlardaki suyu Hotamış depolamasına taşıyacak AHİ Kanalı suyu kaldırmıyor. Su salınarak yapılan testlerde her taraftan patlak veriyor, bölgede su sorunu çözülemedi. Mavi Tünel bitirilemeyince Karaman’da da ova suya hasret kaldı. Karadağ sulamasında yol alınamadı. Gödet ve Ayrancı baraj göllerinde kapalı, basınçlı sulamaya geçilemedi. Sarıveliler Çevlik Göleti basınçlı suya dayanamayan, niteliksiz altyapısı nedeniyle verimli değil. Göletin suyunun Esentepe ve Uğurlu köylerinin sulanamayan topraklarına da ulaştırılması talepleri ise kulak arkası edildi. Bitmeyen yol, tünel ve diğer inşaatlar; beş yıl “Niye bitmedi? Niye yapılmadı?” diye sordum, bu yıl sormayacağım çünkü çok kalmadı, altı ay sonra biz geleceğiz ve bitirilemeyenleri bitireceğiz, yapılamayanları yapacağız. (CHP sıralarından alkışlar)</w:t>
      </w:r>
    </w:p>
    <w:p w:rsidRPr="00E54370" w:rsidR="0085115C" w:rsidP="00E54370" w:rsidRDefault="0085115C">
      <w:pPr>
        <w:pStyle w:val="GENELKURUL"/>
        <w:spacing w:line="240" w:lineRule="auto"/>
        <w:rPr>
          <w:sz w:val="18"/>
        </w:rPr>
      </w:pPr>
      <w:r w:rsidRPr="00E54370">
        <w:rPr>
          <w:sz w:val="18"/>
        </w:rPr>
        <w:t>İktidara gelirken yolsuzlukla, yasaklarla ve yoksullukla mücadele edecektiniz, ne oldu? Pes ettiniz. Şimdi bunun ezikliğiyle kaba kuvvete başvuruyorsunuz, oraya buraya saldırıyorsunuz, herkese çamur atıyorsunuz, çamur atmaya çalıştıkça da daha fazla çamura bulanıyorsunuz. (CHP sıralarından alkışlar) Hatırlayalım, İçişleri Bakanınız “Mafyadan ayda 10 bin dolar alan siyasetçi var.” dedi, kim olduğunu açıklamadı, açıklayamadı. Şüphesiz ki bir muhalefet siyasetçisi olsa, bir CHP’li siyasetçi olsa böyle yapmazdı. Kime sorsanız “O siyasetçi AK PARTİ’li olduğu için açıklayamıyor.” der. Bu sizi rencide etmiyor mu? Buna sessizliğiniz neden? Geçtiğimiz günlerde MASAK Başkanı başka bir göreve atanarak görevden alındı, aynı selefi gibi. AKP, iktidarı boyunca 6 MASAK Başkanıyla çalıştı, 7’ncisi bekleniyor. Bir iktidar Mali Suçları Araştırma Kuruluyla niye bu kadar uğraşır? Bir sebebi olmalı; bence var, ya sizce? Var olan mafya-siyaset-devlet üçgenine dayalı anlayışla ülke yönetilemez, bu yapıda temiz kalınamaz değerli milletvekilleri; pisliğe dokunmasanız da üzerinize sıçrar, kokusu siner, bundan kurtuluş yoktur. Özdemir Asaf’ın “Bütün renkler aynı hızla kirleniyordu, birinciliği beyaza verdiler.” sözünde anlattığı gibi, içinizdeki en temizler en çok kirlenir. Tek kurtuluş bu kirlilikten çıkıp temizlenmek ve uzak durmaktır. (CHP sıralarından alkışlar)</w:t>
      </w:r>
    </w:p>
    <w:p w:rsidRPr="00E54370" w:rsidR="0085115C" w:rsidP="00E54370" w:rsidRDefault="0085115C">
      <w:pPr>
        <w:pStyle w:val="GENELKURUL"/>
        <w:spacing w:line="240" w:lineRule="auto"/>
        <w:rPr>
          <w:sz w:val="18"/>
        </w:rPr>
      </w:pPr>
      <w:r w:rsidRPr="00E54370">
        <w:rPr>
          <w:sz w:val="18"/>
        </w:rPr>
        <w:t>MUSTAFA ELİTAŞ (Kayseri) – Sayın Başkan, sürekli hakaret ediyor, uyarmıyorsunuz. “Kirlisiniz, çamursunuz siz.” diyor, efendim, uyarır mısınız lütfen.</w:t>
      </w:r>
    </w:p>
    <w:p w:rsidRPr="00E54370" w:rsidR="0085115C" w:rsidP="00E54370" w:rsidRDefault="0085115C">
      <w:pPr>
        <w:pStyle w:val="GENELKURUL"/>
        <w:spacing w:line="240" w:lineRule="auto"/>
        <w:rPr>
          <w:sz w:val="18"/>
        </w:rPr>
      </w:pPr>
      <w:r w:rsidRPr="00E54370">
        <w:rPr>
          <w:sz w:val="18"/>
        </w:rPr>
        <w:t>İSMAİL ATAKAN ÜNVER (Devamla) – AKP vaatlerini yerine getirememenin yanı sıra ülkeyi tüm ekonomik verilerde iktidara geldiği 2002’nin gerisine düşürdü. Hangi devlet işi olursa olsun liyakatli ve ehil kişiler eliyle yürütülmelidir. Liyakat ve ehliyet, hem bilgi ve birikim yönünden hem de ahlaki yönden oturulan makamın vakarına uygun olmalıdır. Eğer, bu nitelik yoksa sonuç böyle hüsran olur. Devletin iki numaralı koltuğu olan Cumhurbaşkanı Yardımcılığını halktan onay almamış bir atanmışa teslim ederseniz; kendi şirketinden yönettiği bakanlığa dezenfektan satana ticareti; ormanlık hazine arazisine otel yapmak isteyen şirketine yönettiği bakanlıktan tahsis onayı verene kültür ve turizmi; her türden ve her neviden suçluyla fotoğraf çektirip fotoroman yaptırana milletin can ve mal emniyetini; ordusunu, karargâhına kadar giren FETÖ'den koruyamayıp darbe gecesinde esir düşene millî</w:t>
      </w:r>
      <w:r w:rsidRPr="00E54370" w:rsidR="00870F7F">
        <w:rPr>
          <w:sz w:val="18"/>
        </w:rPr>
        <w:t xml:space="preserve"> </w:t>
      </w:r>
      <w:r w:rsidRPr="00E54370">
        <w:rPr>
          <w:sz w:val="18"/>
        </w:rPr>
        <w:t xml:space="preserve">savunmayı; FETÖ elebaşını övüp methiye dizene adaleti; Pensilvanya'ya gidip ışıldayan gözlerle FETÖ'yle fotoğraf çektirene hazineyi; bir sosyal medya trollüğü heveslisine de sanayi ve teknolojiyi teslim ederek ülkeyi yönetmeye kalkarsanız sonuç böyle olur.(CHP sıralarından alkışlar) </w:t>
      </w:r>
    </w:p>
    <w:p w:rsidRPr="00E54370" w:rsidR="0085115C" w:rsidP="00E54370" w:rsidRDefault="0085115C">
      <w:pPr>
        <w:pStyle w:val="GENELKURUL"/>
        <w:spacing w:line="240" w:lineRule="auto"/>
        <w:rPr>
          <w:sz w:val="18"/>
        </w:rPr>
      </w:pPr>
      <w:r w:rsidRPr="00E54370">
        <w:rPr>
          <w:sz w:val="18"/>
        </w:rPr>
        <w:t xml:space="preserve">Atanmış bakanlar siyasete pek meraklı, kimisi polisin, jandarmanın, askerin arkasına saklanarak, kimisi bağımlı ve taraflı yargı mekanizmasına sırtını yaslayarak, kimisi de paralı trollerin sosyal medya desteğine güvenerek siyaset yapıyor. Yetkili ama sorumsuz yürütme anlayışını dayatan 16 Nisan 2017 referandumunun getirdiği bu düzenle Türkiye bir arpa boyu yol alamaz, alamıyor da zaten. </w:t>
      </w:r>
    </w:p>
    <w:p w:rsidRPr="00E54370" w:rsidR="0085115C" w:rsidP="00E54370" w:rsidRDefault="0085115C">
      <w:pPr>
        <w:pStyle w:val="GENELKURUL"/>
        <w:spacing w:line="240" w:lineRule="auto"/>
        <w:rPr>
          <w:sz w:val="18"/>
        </w:rPr>
      </w:pPr>
      <w:r w:rsidRPr="00E54370">
        <w:rPr>
          <w:sz w:val="18"/>
        </w:rPr>
        <w:t>(Mikrofon otomatik cihaz tarafından kapatıldı)</w:t>
      </w:r>
    </w:p>
    <w:p w:rsidRPr="00E54370" w:rsidR="0085115C" w:rsidP="00E54370" w:rsidRDefault="0085115C">
      <w:pPr>
        <w:pStyle w:val="GENELKURUL"/>
        <w:spacing w:line="240" w:lineRule="auto"/>
        <w:rPr>
          <w:sz w:val="18"/>
        </w:rPr>
      </w:pPr>
      <w:r w:rsidRPr="00E54370">
        <w:rPr>
          <w:sz w:val="18"/>
        </w:rPr>
        <w:t>BAŞKAN – Tamamlayın lütfen.</w:t>
      </w:r>
    </w:p>
    <w:p w:rsidRPr="00E54370" w:rsidR="0085115C" w:rsidP="00E54370" w:rsidRDefault="0085115C">
      <w:pPr>
        <w:pStyle w:val="GENELKURUL"/>
        <w:spacing w:line="240" w:lineRule="auto"/>
        <w:rPr>
          <w:sz w:val="18"/>
        </w:rPr>
      </w:pPr>
      <w:r w:rsidRPr="00E54370">
        <w:rPr>
          <w:sz w:val="18"/>
        </w:rPr>
        <w:t>İSMAİL ATAKAN ÜNVER (Devamla) – Sandık gelecek. Partinizin Genel Başkan Vekilinin zamanında ifade ettiği gibi, Harun gelip Karun olmanın hesabını millete vereceksiniz. (CHP sıralarından alkışlar)</w:t>
      </w:r>
    </w:p>
    <w:p w:rsidRPr="00E54370" w:rsidR="0085115C" w:rsidP="00E54370" w:rsidRDefault="0085115C">
      <w:pPr>
        <w:pStyle w:val="GENELKURUL"/>
        <w:spacing w:line="240" w:lineRule="auto"/>
        <w:rPr>
          <w:sz w:val="18"/>
        </w:rPr>
      </w:pPr>
      <w:r w:rsidRPr="00E54370">
        <w:rPr>
          <w:sz w:val="18"/>
        </w:rPr>
        <w:t>Şimdiki İçişleri Bakanınızın “Eğer tertemiz bir adamsam, eğer dürüst bir adamsam, Erdoğan’dan hesap sormazsam namerdim.” deyip de soramadığı hesabı millete vereceksiniz. (CHP sıralarından alkışlar)</w:t>
      </w:r>
    </w:p>
    <w:p w:rsidRPr="00E54370" w:rsidR="0085115C" w:rsidP="00E54370" w:rsidRDefault="0085115C">
      <w:pPr>
        <w:pStyle w:val="GENELKURUL"/>
        <w:spacing w:line="240" w:lineRule="auto"/>
        <w:rPr>
          <w:sz w:val="18"/>
        </w:rPr>
      </w:pPr>
      <w:r w:rsidRPr="00E54370">
        <w:rPr>
          <w:sz w:val="18"/>
        </w:rPr>
        <w:t xml:space="preserve">Muhalefetteyken “Bakanları rüşvetçilerin eline düştü. AKP hırsızlığa battı, Erdoğan yoldan çıktı.” deyip sonra da ittifak ortağı olanların soramadıklarının hesabını yine millete ama bu sefer birlikte vereceksiniz. (CHP sıralarından alkışlar) </w:t>
      </w:r>
    </w:p>
    <w:p w:rsidRPr="00E54370" w:rsidR="0085115C" w:rsidP="00E54370" w:rsidRDefault="0085115C">
      <w:pPr>
        <w:pStyle w:val="GENELKURUL"/>
        <w:spacing w:line="240" w:lineRule="auto"/>
        <w:rPr>
          <w:sz w:val="18"/>
        </w:rPr>
      </w:pPr>
      <w:r w:rsidRPr="00E54370">
        <w:rPr>
          <w:sz w:val="18"/>
        </w:rPr>
        <w:t xml:space="preserve">Sizin çarpık yönetim anlayışınıza yapılan muhalefeti siz ne kadar devlete karşı yapılmış gibi göstermeye çalışsanız da devletin asıl sahibi olan millet, sizi, o çok sevdiğiniz koltuklarınızdan kaldıracak. Görünen köy kılavuz istemez. </w:t>
      </w:r>
    </w:p>
    <w:p w:rsidRPr="00E54370" w:rsidR="0085115C" w:rsidP="00E54370" w:rsidRDefault="0085115C">
      <w:pPr>
        <w:pStyle w:val="GENELKURUL"/>
        <w:spacing w:line="240" w:lineRule="auto"/>
        <w:rPr>
          <w:sz w:val="18"/>
        </w:rPr>
      </w:pPr>
      <w:r w:rsidRPr="00E54370">
        <w:rPr>
          <w:sz w:val="18"/>
        </w:rPr>
        <w:t>Genel Kurulu saygıyla selamlıyorum. (CHP sıralarından alkışlar)</w:t>
      </w:r>
    </w:p>
    <w:p w:rsidRPr="00E54370" w:rsidR="0085115C" w:rsidP="00E54370" w:rsidRDefault="0085115C">
      <w:pPr>
        <w:pStyle w:val="GENELKURUL"/>
        <w:spacing w:line="240" w:lineRule="auto"/>
        <w:rPr>
          <w:sz w:val="18"/>
        </w:rPr>
      </w:pPr>
      <w:r w:rsidRPr="00E54370">
        <w:rPr>
          <w:sz w:val="18"/>
        </w:rPr>
        <w:t>MUSTAFA ELİTAŞ (Kayseri) – Sayın Başkan…</w:t>
      </w:r>
    </w:p>
    <w:p w:rsidRPr="00E54370" w:rsidR="0085115C" w:rsidP="00E54370" w:rsidRDefault="0085115C">
      <w:pPr>
        <w:pStyle w:val="GENELKURUL"/>
        <w:spacing w:line="240" w:lineRule="auto"/>
        <w:rPr>
          <w:sz w:val="18"/>
        </w:rPr>
      </w:pPr>
      <w:r w:rsidRPr="00E54370">
        <w:rPr>
          <w:sz w:val="18"/>
        </w:rPr>
        <w:t xml:space="preserve">BAŞKAN – Sayın Elitaş, tur sonunda vereceğim. </w:t>
      </w:r>
    </w:p>
    <w:p w:rsidRPr="00E54370" w:rsidR="0085115C" w:rsidP="00E54370" w:rsidRDefault="0085115C">
      <w:pPr>
        <w:pStyle w:val="GENELKURUL"/>
        <w:spacing w:line="240" w:lineRule="auto"/>
        <w:rPr>
          <w:sz w:val="18"/>
        </w:rPr>
      </w:pPr>
      <w:r w:rsidRPr="00E54370">
        <w:rPr>
          <w:sz w:val="18"/>
        </w:rPr>
        <w:t>MUSTAFA ELİTAŞ (Kayseri) – Sayın Başkan, bakın…</w:t>
      </w:r>
    </w:p>
    <w:p w:rsidRPr="00E54370" w:rsidR="0085115C" w:rsidP="00E54370" w:rsidRDefault="0085115C">
      <w:pPr>
        <w:pStyle w:val="GENELKURUL"/>
        <w:spacing w:line="240" w:lineRule="auto"/>
        <w:rPr>
          <w:sz w:val="18"/>
        </w:rPr>
      </w:pPr>
      <w:r w:rsidRPr="00E54370">
        <w:rPr>
          <w:sz w:val="18"/>
        </w:rPr>
        <w:t>BAŞKAN – Böyle yapmıyoruz Elitaş, bir haftadır.</w:t>
      </w:r>
    </w:p>
    <w:p w:rsidRPr="00E54370" w:rsidR="0085115C" w:rsidP="00E54370" w:rsidRDefault="0085115C">
      <w:pPr>
        <w:pStyle w:val="GENELKURUL"/>
        <w:spacing w:line="240" w:lineRule="auto"/>
        <w:rPr>
          <w:sz w:val="18"/>
        </w:rPr>
      </w:pPr>
      <w:r w:rsidRPr="00E54370">
        <w:rPr>
          <w:sz w:val="18"/>
        </w:rPr>
        <w:t xml:space="preserve">MUSTAFA ELİTAŞ (Kayseri) – Sayın Başkan, konuşmacı hem AK PARTİ Grubuna hem milletvekillerimize, bakanlarımıza sanki gerçekmiş gibi “Bataklığa bulaştınız, yolsuzluğun içindesiniz.” diye bir iddiada, ithamda bulunmuştur; yanlıştır, haksızlıktır. </w:t>
      </w:r>
    </w:p>
    <w:p w:rsidRPr="00E54370" w:rsidR="0085115C" w:rsidP="00E54370" w:rsidRDefault="0085115C">
      <w:pPr>
        <w:pStyle w:val="GENELKURUL"/>
        <w:spacing w:line="240" w:lineRule="auto"/>
        <w:rPr>
          <w:sz w:val="18"/>
        </w:rPr>
      </w:pPr>
      <w:r w:rsidRPr="00E54370">
        <w:rPr>
          <w:sz w:val="18"/>
        </w:rPr>
        <w:t>BAŞKAN – Tur sonunda sataşmadan söz vereceğim.</w:t>
      </w:r>
    </w:p>
    <w:p w:rsidRPr="00E54370" w:rsidR="0085115C" w:rsidP="00E54370" w:rsidRDefault="0085115C">
      <w:pPr>
        <w:pStyle w:val="GENELKURUL"/>
        <w:spacing w:line="240" w:lineRule="auto"/>
        <w:rPr>
          <w:sz w:val="18"/>
        </w:rPr>
      </w:pPr>
      <w:r w:rsidRPr="00E54370">
        <w:rPr>
          <w:sz w:val="18"/>
        </w:rPr>
        <w:t xml:space="preserve">MUSTAFA ELİTAŞ (Kayseri) – Şecaatini arz ederken aslında sirkatini söylüyor, kendini tanımlıyor. </w:t>
      </w:r>
    </w:p>
    <w:p w:rsidRPr="00E54370" w:rsidR="0085115C" w:rsidP="00E54370" w:rsidRDefault="0085115C">
      <w:pPr>
        <w:pStyle w:val="GENELKURUL"/>
        <w:spacing w:line="240" w:lineRule="auto"/>
        <w:rPr>
          <w:sz w:val="18"/>
        </w:rPr>
      </w:pPr>
      <w:r w:rsidRPr="00E54370">
        <w:rPr>
          <w:sz w:val="18"/>
        </w:rPr>
        <w:t xml:space="preserve">BAŞKAN – Peki. </w:t>
      </w:r>
    </w:p>
    <w:p w:rsidRPr="00E54370" w:rsidR="0085115C" w:rsidP="00E54370" w:rsidRDefault="0085115C">
      <w:pPr>
        <w:pStyle w:val="GENELKURUL"/>
        <w:spacing w:line="240" w:lineRule="auto"/>
        <w:rPr>
          <w:sz w:val="18"/>
        </w:rPr>
      </w:pPr>
      <w:r w:rsidRPr="00E54370">
        <w:rPr>
          <w:sz w:val="18"/>
        </w:rPr>
        <w:t xml:space="preserve">Trabzon Milletvekili Sayın Ahmet Kaya. </w:t>
      </w:r>
    </w:p>
    <w:p w:rsidRPr="00E54370" w:rsidR="0085115C" w:rsidP="00E54370" w:rsidRDefault="0085115C">
      <w:pPr>
        <w:pStyle w:val="GENELKURUL"/>
        <w:spacing w:line="240" w:lineRule="auto"/>
        <w:rPr>
          <w:sz w:val="18"/>
        </w:rPr>
      </w:pPr>
      <w:r w:rsidRPr="00E54370">
        <w:rPr>
          <w:sz w:val="18"/>
        </w:rPr>
        <w:t>Buyurun Sayın Kaya. (CHP sıralarından alkışlar)</w:t>
      </w:r>
    </w:p>
    <w:p w:rsidRPr="00E54370" w:rsidR="0085115C" w:rsidP="00E54370" w:rsidRDefault="0085115C">
      <w:pPr>
        <w:pStyle w:val="GENELKURUL"/>
        <w:spacing w:line="240" w:lineRule="auto"/>
        <w:rPr>
          <w:sz w:val="18"/>
        </w:rPr>
      </w:pPr>
      <w:r w:rsidRPr="00E54370">
        <w:rPr>
          <w:sz w:val="18"/>
        </w:rPr>
        <w:t>SEMRA KAPLAN KIVIRCIK (Manisa) – Temiz bir dil bekliyoruz Sayın Vekilim.</w:t>
      </w:r>
      <w:r w:rsidRPr="00E54370" w:rsidR="00870F7F">
        <w:rPr>
          <w:sz w:val="18"/>
        </w:rPr>
        <w:t xml:space="preserve"> </w:t>
      </w:r>
    </w:p>
    <w:p w:rsidRPr="00E54370" w:rsidR="0085115C" w:rsidP="00E54370" w:rsidRDefault="0085115C">
      <w:pPr>
        <w:pStyle w:val="GENELKURUL"/>
        <w:spacing w:line="240" w:lineRule="auto"/>
        <w:rPr>
          <w:sz w:val="18"/>
        </w:rPr>
      </w:pPr>
      <w:r w:rsidRPr="00E54370">
        <w:rPr>
          <w:sz w:val="18"/>
        </w:rPr>
        <w:t>CHP GRUBU ADINA AHMET KAYA (Trabzon) – Genel Kurulumuzu saygıyla selamlıyorum.</w:t>
      </w:r>
    </w:p>
    <w:p w:rsidRPr="00E54370" w:rsidR="0085115C" w:rsidP="00E54370" w:rsidRDefault="0085115C">
      <w:pPr>
        <w:pStyle w:val="GENELKURUL"/>
        <w:spacing w:line="240" w:lineRule="auto"/>
        <w:rPr>
          <w:sz w:val="18"/>
        </w:rPr>
      </w:pPr>
      <w:r w:rsidRPr="00E54370">
        <w:rPr>
          <w:sz w:val="18"/>
        </w:rPr>
        <w:t xml:space="preserve">Değerli arkadaşlar, bugüne kadar, memleketimizin ve milletimizin hayrına yüzlerce önerge ve kanun teklifi verdik ama üzülerek söylüyorum ki hemen hepsi reddedildi: Fındık üreticilerimizin talepleri doğrultusunda fındık üreticilerimizin sorunlarının araştırılması ve çözülmesi için verdiğimiz önergemiz AKP ve MHP oylarıyla reddedildi. </w:t>
      </w:r>
    </w:p>
    <w:p w:rsidRPr="00E54370" w:rsidR="0085115C" w:rsidP="00E54370" w:rsidRDefault="0085115C">
      <w:pPr>
        <w:pStyle w:val="GENELKURUL"/>
        <w:spacing w:line="240" w:lineRule="auto"/>
        <w:rPr>
          <w:sz w:val="18"/>
        </w:rPr>
      </w:pPr>
      <w:r w:rsidRPr="00E54370">
        <w:rPr>
          <w:sz w:val="18"/>
        </w:rPr>
        <w:t>SALİH CORA (Trabzon) – Fındık üreticileri bizden memnun.</w:t>
      </w:r>
    </w:p>
    <w:p w:rsidRPr="00E54370" w:rsidR="0085115C" w:rsidP="00E54370" w:rsidRDefault="0085115C">
      <w:pPr>
        <w:pStyle w:val="GENELKURUL"/>
        <w:spacing w:line="240" w:lineRule="auto"/>
        <w:rPr>
          <w:sz w:val="18"/>
        </w:rPr>
      </w:pPr>
      <w:r w:rsidRPr="00E54370">
        <w:rPr>
          <w:sz w:val="18"/>
        </w:rPr>
        <w:t xml:space="preserve">AHMET KAYA (Devamla) – Çayın tüm bileşenlerinden görüş alarak çayın ve çay üreticilerimizin sorunlarını çözecek çok güzel bir çay kanunu hazırladık tek bir maddesi dahi okunmadan, içinde ne var bakılmadan yine reddedildi. </w:t>
      </w:r>
    </w:p>
    <w:p w:rsidRPr="00E54370" w:rsidR="0085115C" w:rsidP="00E54370" w:rsidRDefault="0085115C">
      <w:pPr>
        <w:pStyle w:val="GENELKURUL"/>
        <w:spacing w:line="240" w:lineRule="auto"/>
        <w:rPr>
          <w:sz w:val="18"/>
        </w:rPr>
      </w:pPr>
      <w:r w:rsidRPr="00E54370">
        <w:rPr>
          <w:sz w:val="18"/>
        </w:rPr>
        <w:t>SALİH CORA (Trabzon) – Çay kanunu geliyor.</w:t>
      </w:r>
    </w:p>
    <w:p w:rsidRPr="00E54370" w:rsidR="0085115C" w:rsidP="00E54370" w:rsidRDefault="0085115C">
      <w:pPr>
        <w:pStyle w:val="GENELKURUL"/>
        <w:spacing w:line="240" w:lineRule="auto"/>
        <w:rPr>
          <w:sz w:val="18"/>
        </w:rPr>
      </w:pPr>
      <w:r w:rsidRPr="00E54370">
        <w:rPr>
          <w:sz w:val="18"/>
        </w:rPr>
        <w:t xml:space="preserve">AHMET KAYA (Devamla) – İstanbul Taksim’de vatandaşlarımızı hedef alan alçak bir terör saldırısı oldu, 6 vatandaşımız öldü, yaralananlar oldu. Ölenlere tekrar Allah’tan rahmet diliyorum. Bu terör saldırısının tüm boyutlarıyla araştırılması ve gerçeklerin ortaya çıkması için verdiğimiz önergemiz de maalesef reddedildi. FETÖ’nün siyasi ayağı araştırılsın, gerçekler ortaya çıksın istedik, yine reddettiniz. “Uyuşturucu trafiği ve uyuşturucu ticareti araştırılsın.” dedik, onu da reddettiniz. Elektriğe, doğal gaza, kömüre yapılan ve milletin belini büken zamlar araştırılsın ve bu fahiş artışlar önlensin istedik, yine reddettiniz. Üniversite öğrencilerimizin yurt ve barınma sorunlarının araştırılması ve bu sorunun çözülmesini istedik, reddettiniz. Ev ve iş yeri kiraları bir anda 4-5 kat arttı. Bunun sebepleri araştırılsın ve bu sorun çözülsün istedik, reddettiniz. Evlerde kullanılan elektrik, doğal gaz ve su faturalarından KDV alınmasın istedik, bu teklifimizi de reddettiniz. Çiftçilerimizin kullandığı mazottan alınan ÖTV ve KDV’nin kaldırılmasını teklif ettik, yine reddettiniz. En düşük emekli maaşının asgari ücret kadar olmasını ve emeklilerimize verilen bayram ikramiyelerinin artırılmasını önerdik, bu tekliflerimizi de reddettiniz. </w:t>
      </w:r>
    </w:p>
    <w:p w:rsidRPr="00E54370" w:rsidR="0085115C" w:rsidP="00E54370" w:rsidRDefault="0085115C">
      <w:pPr>
        <w:pStyle w:val="GENELKURUL"/>
        <w:spacing w:line="240" w:lineRule="auto"/>
        <w:rPr>
          <w:sz w:val="18"/>
        </w:rPr>
      </w:pPr>
      <w:r w:rsidRPr="00E54370">
        <w:rPr>
          <w:sz w:val="18"/>
        </w:rPr>
        <w:t xml:space="preserve">Görüldüğü gibi, hemen her teklifimizi reddettiniz ve aslında her reddinizle milletimizi mağdur ettiniz. Böyle siyaset olur mu arkadaşlar? (CHP sıralarından alkışlar) Çıkın, siz bu konularda kanun teklifi verin, önerge verin, eğer kabul etmezsek namerdiz. (CHP sıralarından alkışlar) </w:t>
      </w:r>
    </w:p>
    <w:p w:rsidRPr="00E54370" w:rsidR="0085115C" w:rsidP="00E54370" w:rsidRDefault="0085115C">
      <w:pPr>
        <w:pStyle w:val="GENELKURUL"/>
        <w:spacing w:line="240" w:lineRule="auto"/>
        <w:rPr>
          <w:sz w:val="18"/>
        </w:rPr>
      </w:pPr>
      <w:r w:rsidRPr="00E54370">
        <w:rPr>
          <w:sz w:val="18"/>
        </w:rPr>
        <w:t xml:space="preserve">Sözleşmeli öğretmenlerimizin kadroya alınmasını teklif etmişiz, yine ret. Engelli vatandaşlarımıza kadro açılmasını önermişiz, onu dahi reddetmişsiniz. Esnaf ve sanatkârların sorunlarının araştırılması ve o sorunların çözülmesini istemişiz, yine ret. Suriyeli, Afganlı mülteciler konusunda verdiğimiz önergeleri de reddetmişsiniz. Kamuda 3 maaş, 5 maaş alanlar var, bunu kaldıralım diye verdiğimiz önergemizi de reddetmişsiniz. Daha sayayım mı? Ya, sizin elleriniz hiç memleketin, milletin hayrına kalkmayacak mı arkadaşlar? (CHP sıralarından alkışlar) Okuyan çocuklarımıza 1 öğün yemek verelim dedik, bunu bile reddettiniz. Allah sizi ıslah etsin! Allah size vicdan, merhamet versin! (CHP sıralarından alkışlar) </w:t>
      </w:r>
    </w:p>
    <w:p w:rsidRPr="00E54370" w:rsidR="0085115C" w:rsidP="00E54370" w:rsidRDefault="0085115C">
      <w:pPr>
        <w:pStyle w:val="GENELKURUL"/>
        <w:spacing w:line="240" w:lineRule="auto"/>
        <w:rPr>
          <w:sz w:val="18"/>
        </w:rPr>
      </w:pPr>
      <w:r w:rsidRPr="00E54370">
        <w:rPr>
          <w:sz w:val="18"/>
        </w:rPr>
        <w:t>MEHMET HABİB SOLUK (Sivas) – Yapma be ya!</w:t>
      </w:r>
    </w:p>
    <w:p w:rsidRPr="00E54370" w:rsidR="0085115C" w:rsidP="00E54370" w:rsidRDefault="0085115C">
      <w:pPr>
        <w:pStyle w:val="GENELKURUL"/>
        <w:spacing w:line="240" w:lineRule="auto"/>
        <w:rPr>
          <w:sz w:val="18"/>
        </w:rPr>
      </w:pPr>
      <w:r w:rsidRPr="00E54370">
        <w:rPr>
          <w:sz w:val="18"/>
        </w:rPr>
        <w:t xml:space="preserve">AHMET KAYA (Devamla) - Bu değerli teklif ve önerilerimizi reddederken milletimizin menfaatine olmayan, hatta yerli tütün üreticilerimizi cezalandıran tütün yasasını kabul ettiniz. “Özelleştirme” adı altında bedavaya sattığınız limanların işletme hakkını ihalesiz bir şekilde kırk dokuz yıla çıkarmak için çok uğraştınız, uğraşmaya da devam ediyorsunuz. Dün Meclise sunduğunuz bir Elektrik Piyasası Kanunu Teklifi var, içinde yine limanların kırk dokuz yıllığına ihalesiz biçimde çıkarılması maddesi var. Bu yasayı çıkarmak için neden bu kadar ısrar ediyorsunuz, bu kadar çırpınmanızın sebebi ne? Çıkın, millete bunu bir açıklayın. (CHP sıralarından alkışlar) Bizler iyi biliyoruz ki bu çırpınışınız asla milletimiz için değildir, tamamen yandaş ve yabancılar içindir. Sizi uyarıyoruz, Cumhuriyet Halk Partisi ve Millet İttifakı ayaktadır, dimdik ayaktadır hem de. Bu büyük ihanetten vazgeçin diyoruz. (CHP ve İYİ Parti sıralarından alkışlar) </w:t>
      </w:r>
    </w:p>
    <w:p w:rsidRPr="00E54370" w:rsidR="0085115C" w:rsidP="00E54370" w:rsidRDefault="0085115C">
      <w:pPr>
        <w:pStyle w:val="GENELKURUL"/>
        <w:spacing w:line="240" w:lineRule="auto"/>
        <w:rPr>
          <w:sz w:val="18"/>
        </w:rPr>
      </w:pPr>
      <w:r w:rsidRPr="00E54370">
        <w:rPr>
          <w:sz w:val="18"/>
        </w:rPr>
        <w:t>Değerli arkadaşlar, az önce iktidarın reddettiklerini sayarken esnaflarımızın desteklenmesiyle ilgili teklifimizi de reddettiğinizi söylemiştim.</w:t>
      </w:r>
    </w:p>
    <w:p w:rsidRPr="00E54370" w:rsidR="0085115C" w:rsidP="00E54370" w:rsidRDefault="0085115C">
      <w:pPr>
        <w:pStyle w:val="GENELKURUL"/>
        <w:spacing w:line="240" w:lineRule="auto"/>
        <w:rPr>
          <w:sz w:val="18"/>
        </w:rPr>
      </w:pPr>
      <w:r w:rsidRPr="00E54370">
        <w:rPr>
          <w:sz w:val="18"/>
        </w:rPr>
        <w:t>Bakın, arkadaşlar, bakın, ülkemizde sadece bu yıl 11 ayda 108.049 esnafımız dükkânını kapatmak zorunda kaldı, iflas etti, battı yani.</w:t>
      </w:r>
    </w:p>
    <w:p w:rsidRPr="00E54370" w:rsidR="0085115C" w:rsidP="00E54370" w:rsidRDefault="0085115C">
      <w:pPr>
        <w:pStyle w:val="GENELKURUL"/>
        <w:spacing w:line="240" w:lineRule="auto"/>
        <w:rPr>
          <w:sz w:val="18"/>
        </w:rPr>
      </w:pPr>
      <w:r w:rsidRPr="00E54370">
        <w:rPr>
          <w:sz w:val="18"/>
        </w:rPr>
        <w:t>EMRULLAH İŞLER (Ankara) – Açılan ne kadar?</w:t>
      </w:r>
    </w:p>
    <w:p w:rsidRPr="00E54370" w:rsidR="0085115C" w:rsidP="00E54370" w:rsidRDefault="0085115C">
      <w:pPr>
        <w:pStyle w:val="GENELKURUL"/>
        <w:spacing w:line="240" w:lineRule="auto"/>
        <w:rPr>
          <w:sz w:val="18"/>
        </w:rPr>
      </w:pPr>
      <w:r w:rsidRPr="00E54370">
        <w:rPr>
          <w:sz w:val="18"/>
        </w:rPr>
        <w:t>AHMET KAYA (Devamla) – Değerli arkadaşlar, bu siyah çantayı görüyorsunuz değil mi? “Namusumuzla battık.” diyen esnafların anahtarlarıyla dolu bir çanta,</w:t>
      </w:r>
      <w:r w:rsidRPr="00E54370" w:rsidR="00870F7F">
        <w:rPr>
          <w:sz w:val="18"/>
        </w:rPr>
        <w:t xml:space="preserve"> </w:t>
      </w:r>
      <w:r w:rsidRPr="00E54370">
        <w:rPr>
          <w:sz w:val="18"/>
        </w:rPr>
        <w:t>üşenmedik, topladık. (CHP sıralarından alkışlar)</w:t>
      </w:r>
    </w:p>
    <w:p w:rsidRPr="00E54370" w:rsidR="0085115C" w:rsidP="00E54370" w:rsidRDefault="0085115C">
      <w:pPr>
        <w:pStyle w:val="GENELKURUL"/>
        <w:spacing w:line="240" w:lineRule="auto"/>
        <w:rPr>
          <w:sz w:val="18"/>
        </w:rPr>
      </w:pPr>
      <w:r w:rsidRPr="00E54370">
        <w:rPr>
          <w:sz w:val="18"/>
        </w:rPr>
        <w:t>Bakın, bu anahtarlar bu iktidar yüzünden, bunların kötü yönetimi yüzünden batan esnaflarımızın dükkânlarının anahtarları arkadaşlar. (AK PARTİ sıralarından gürültüler)</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BAŞKAN – Tamamlayalım lütfen.</w:t>
      </w:r>
    </w:p>
    <w:p w:rsidRPr="00E54370" w:rsidR="0085115C" w:rsidP="00E54370" w:rsidRDefault="0085115C">
      <w:pPr>
        <w:pStyle w:val="GENELKURUL"/>
        <w:spacing w:line="240" w:lineRule="auto"/>
        <w:rPr>
          <w:sz w:val="18"/>
        </w:rPr>
      </w:pPr>
      <w:r w:rsidRPr="00E54370">
        <w:rPr>
          <w:sz w:val="18"/>
        </w:rPr>
        <w:t>AHMET KAYA (Devamla) – Bakın, bu anahtar sizin yüzünüzden batan esnaflarımızın dükkânlarının anahtarları. (AK PARTİ sıralarından gürültüler)</w:t>
      </w:r>
    </w:p>
    <w:p w:rsidRPr="00E54370" w:rsidR="0085115C" w:rsidP="00E54370" w:rsidRDefault="0085115C">
      <w:pPr>
        <w:pStyle w:val="GENELKURUL"/>
        <w:spacing w:line="240" w:lineRule="auto"/>
        <w:rPr>
          <w:sz w:val="18"/>
        </w:rPr>
      </w:pPr>
      <w:r w:rsidRPr="00E54370">
        <w:rPr>
          <w:sz w:val="18"/>
        </w:rPr>
        <w:t>ALİ ÖZTUNÇ (Kahramanmaraş) – Rahatsız olmayın, rahatsız olmayın; gerçekleri söylüyor, dinleyin. Halktan kopmuşsunuz, dinleyin.</w:t>
      </w:r>
    </w:p>
    <w:p w:rsidRPr="00E54370" w:rsidR="0085115C" w:rsidP="00E54370" w:rsidRDefault="0085115C">
      <w:pPr>
        <w:pStyle w:val="GENELKURUL"/>
        <w:spacing w:line="240" w:lineRule="auto"/>
        <w:rPr>
          <w:sz w:val="18"/>
        </w:rPr>
      </w:pPr>
      <w:r w:rsidRPr="00E54370">
        <w:rPr>
          <w:sz w:val="18"/>
        </w:rPr>
        <w:t>AHMET KAYA (Devamla) –</w:t>
      </w:r>
      <w:r w:rsidRPr="00E54370" w:rsidR="00870F7F">
        <w:rPr>
          <w:sz w:val="18"/>
        </w:rPr>
        <w:t xml:space="preserve"> </w:t>
      </w:r>
      <w:r w:rsidRPr="00E54370">
        <w:rPr>
          <w:sz w:val="18"/>
        </w:rPr>
        <w:t>“Namusumuzla battık.” diyen esnafların dükkânlarının anahtarı, sizin kötü yönetiminiz yüzünden ekmek teknelerini kapatmak zorunda kalan esnaflarımızın anahtarları. 4 kat birden artan kiralarını ödeyemedikleri için,</w:t>
      </w:r>
      <w:r w:rsidRPr="00E54370" w:rsidR="00870F7F">
        <w:rPr>
          <w:sz w:val="18"/>
        </w:rPr>
        <w:t xml:space="preserve"> </w:t>
      </w:r>
      <w:r w:rsidRPr="00E54370">
        <w:rPr>
          <w:sz w:val="18"/>
        </w:rPr>
        <w:t>dükkân kirasını geçen elektrik faturalarını ödeyemedikleri için batan esnafların anahtarları. (CHP ve İYİ Parti sıralarından alkışlar) Kredi vermediğiniz için iflas eden esnafların anahtarları.</w:t>
      </w:r>
    </w:p>
    <w:p w:rsidRPr="00E54370" w:rsidR="0085115C" w:rsidP="00E54370" w:rsidRDefault="0085115C">
      <w:pPr>
        <w:pStyle w:val="GENELKURUL"/>
        <w:spacing w:line="240" w:lineRule="auto"/>
        <w:rPr>
          <w:sz w:val="18"/>
        </w:rPr>
      </w:pPr>
      <w:r w:rsidRPr="00E54370">
        <w:rPr>
          <w:sz w:val="18"/>
        </w:rPr>
        <w:t>Onlar batarken siz iktidar olarak sadece seyirci oldunuz, yanlarında olmadınız, destek vermediniz; onun için battılar. Size hususi selamları var, onu da ileteyim, boynumda kalmasın. (CHP ve İYİ Parti sıralarından alkışlar) Aslında bu anahtarları önünüze atmamı istediler benden ama ben bunu yapmayacağım, nezaketen ben bunu yapmayacağım.</w:t>
      </w:r>
    </w:p>
    <w:p w:rsidRPr="00E54370" w:rsidR="0085115C" w:rsidP="00E54370" w:rsidRDefault="0085115C">
      <w:pPr>
        <w:pStyle w:val="GENELKURUL"/>
        <w:spacing w:line="240" w:lineRule="auto"/>
        <w:rPr>
          <w:sz w:val="18"/>
        </w:rPr>
      </w:pPr>
      <w:r w:rsidRPr="00E54370">
        <w:rPr>
          <w:sz w:val="18"/>
        </w:rPr>
        <w:t>ALİ ÖZTUNÇ (Kahramanmaraş) – Yapma, yapma, yapma, yapma.</w:t>
      </w:r>
    </w:p>
    <w:p w:rsidRPr="00E54370" w:rsidR="0085115C" w:rsidP="00E54370" w:rsidRDefault="0085115C">
      <w:pPr>
        <w:pStyle w:val="GENELKURUL"/>
        <w:spacing w:line="240" w:lineRule="auto"/>
        <w:rPr>
          <w:sz w:val="18"/>
        </w:rPr>
      </w:pPr>
      <w:r w:rsidRPr="00E54370">
        <w:rPr>
          <w:sz w:val="18"/>
        </w:rPr>
        <w:t>AHMET KAYA (Devamla) – İnsanlarımız size güvendiler, ülkeyi iyi yönetin, sorunlarımızı çözün diye iktidarın anahtarını size verdiler ama siz ne yaptınız? Kendinizi…</w:t>
      </w:r>
    </w:p>
    <w:p w:rsidRPr="00E54370" w:rsidR="0085115C" w:rsidP="00E54370" w:rsidRDefault="0085115C">
      <w:pPr>
        <w:pStyle w:val="GENELKURUL"/>
        <w:spacing w:line="240" w:lineRule="auto"/>
        <w:rPr>
          <w:sz w:val="18"/>
        </w:rPr>
      </w:pPr>
      <w:r w:rsidRPr="00E54370">
        <w:rPr>
          <w:sz w:val="18"/>
        </w:rPr>
        <w:t>(Mikrofon otomatik cihaz tarafından kapatıldı)</w:t>
      </w:r>
    </w:p>
    <w:p w:rsidRPr="00E54370" w:rsidR="0085115C" w:rsidP="00E54370" w:rsidRDefault="0085115C">
      <w:pPr>
        <w:pStyle w:val="GENELKURUL"/>
        <w:spacing w:line="240" w:lineRule="auto"/>
        <w:rPr>
          <w:sz w:val="18"/>
        </w:rPr>
      </w:pPr>
      <w:r w:rsidRPr="00E54370">
        <w:rPr>
          <w:sz w:val="18"/>
        </w:rPr>
        <w:t xml:space="preserve">BAŞKAN – Teşekkür ediyoruz. </w:t>
      </w:r>
    </w:p>
    <w:p w:rsidRPr="00E54370" w:rsidR="0085115C" w:rsidP="00E54370" w:rsidRDefault="0085115C">
      <w:pPr>
        <w:pStyle w:val="GENELKURUL"/>
        <w:spacing w:line="240" w:lineRule="auto"/>
        <w:rPr>
          <w:sz w:val="18"/>
        </w:rPr>
      </w:pPr>
      <w:r w:rsidRPr="00E54370">
        <w:rPr>
          <w:sz w:val="18"/>
        </w:rPr>
        <w:t xml:space="preserve">Sayın Kaya, teşekkür ediyoruz. </w:t>
      </w:r>
    </w:p>
    <w:p w:rsidRPr="00E54370" w:rsidR="0085115C" w:rsidP="00E54370" w:rsidRDefault="0085115C">
      <w:pPr>
        <w:pStyle w:val="GENELKURUL"/>
        <w:spacing w:line="240" w:lineRule="auto"/>
        <w:rPr>
          <w:sz w:val="18"/>
        </w:rPr>
      </w:pPr>
      <w:r w:rsidRPr="00E54370">
        <w:rPr>
          <w:sz w:val="18"/>
        </w:rPr>
        <w:t>AHMET KAYA (Devamla) – Selamlama için... (CHP sıralarından alkışlar)</w:t>
      </w:r>
    </w:p>
    <w:p w:rsidRPr="00E54370" w:rsidR="0085115C" w:rsidP="00E54370" w:rsidRDefault="0085115C">
      <w:pPr>
        <w:pStyle w:val="GENELKURUL"/>
        <w:spacing w:line="240" w:lineRule="auto"/>
        <w:rPr>
          <w:sz w:val="18"/>
        </w:rPr>
      </w:pPr>
      <w:r w:rsidRPr="00E54370">
        <w:rPr>
          <w:sz w:val="18"/>
        </w:rPr>
        <w:t>BAŞKAN – Evet, bitti maalesef, ek süresi de bitti.</w:t>
      </w:r>
    </w:p>
    <w:p w:rsidRPr="00E54370" w:rsidR="0085115C" w:rsidP="00E54370" w:rsidRDefault="0085115C">
      <w:pPr>
        <w:pStyle w:val="GENELKURUL"/>
        <w:spacing w:line="240" w:lineRule="auto"/>
        <w:rPr>
          <w:sz w:val="18"/>
        </w:rPr>
      </w:pPr>
      <w:r w:rsidRPr="00E54370">
        <w:rPr>
          <w:sz w:val="18"/>
        </w:rPr>
        <w:t xml:space="preserve">MUSTAFA ELİTAŞ (Kayseri) – Sayın Başkan, hiç konuşmadım. Yalan ve iftiralarla grubumuzu itham ediyor. </w:t>
      </w:r>
    </w:p>
    <w:p w:rsidRPr="00E54370" w:rsidR="0085115C" w:rsidP="00E54370" w:rsidRDefault="0085115C">
      <w:pPr>
        <w:pStyle w:val="GENELKURUL"/>
        <w:spacing w:line="240" w:lineRule="auto"/>
        <w:rPr>
          <w:sz w:val="18"/>
        </w:rPr>
      </w:pPr>
      <w:r w:rsidRPr="00E54370">
        <w:rPr>
          <w:sz w:val="18"/>
        </w:rPr>
        <w:t>VELİ AĞBABA (Malatya) – Elitaş, sen çilingir misin,</w:t>
      </w:r>
      <w:r w:rsidRPr="00E54370" w:rsidR="00870F7F">
        <w:rPr>
          <w:sz w:val="18"/>
        </w:rPr>
        <w:t xml:space="preserve"> </w:t>
      </w:r>
      <w:r w:rsidRPr="00E54370">
        <w:rPr>
          <w:sz w:val="18"/>
        </w:rPr>
        <w:t>çilingir misin Elitaş!</w:t>
      </w:r>
    </w:p>
    <w:p w:rsidRPr="00E54370" w:rsidR="0085115C" w:rsidP="00E54370" w:rsidRDefault="0085115C">
      <w:pPr>
        <w:pStyle w:val="GENELKURUL"/>
        <w:spacing w:line="240" w:lineRule="auto"/>
        <w:rPr>
          <w:sz w:val="18"/>
        </w:rPr>
      </w:pPr>
      <w:r w:rsidRPr="00E54370">
        <w:rPr>
          <w:sz w:val="18"/>
        </w:rPr>
        <w:t>MUSTAFA ELİTAŞ (Kayseri) – AK PARTİ Grubunda hiç alınganlık gösteren yok. Bu yalan ve iftiraları duyan yok, alınan yok. Gene sonra sayın bakanlar konuşurken, özellikle istirham ediyorum, Cumhuriyet Halk Partisi Grubu hop oturdu hop kalktı.</w:t>
      </w:r>
    </w:p>
    <w:p w:rsidRPr="00E54370" w:rsidR="0085115C" w:rsidP="00E54370" w:rsidRDefault="0085115C">
      <w:pPr>
        <w:pStyle w:val="GENELKURUL"/>
        <w:spacing w:line="240" w:lineRule="auto"/>
        <w:rPr>
          <w:sz w:val="18"/>
        </w:rPr>
      </w:pPr>
      <w:r w:rsidRPr="00E54370">
        <w:rPr>
          <w:sz w:val="18"/>
        </w:rPr>
        <w:t>BAŞKAN – Afyonkarahisar Milletvekili Sayın Burcu Köksal.</w:t>
      </w:r>
    </w:p>
    <w:p w:rsidRPr="00E54370" w:rsidR="0085115C" w:rsidP="00E54370" w:rsidRDefault="0085115C">
      <w:pPr>
        <w:pStyle w:val="GENELKURUL"/>
        <w:spacing w:line="240" w:lineRule="auto"/>
        <w:rPr>
          <w:sz w:val="18"/>
        </w:rPr>
      </w:pPr>
      <w:r w:rsidRPr="00E54370">
        <w:rPr>
          <w:sz w:val="18"/>
        </w:rPr>
        <w:t xml:space="preserve">Buyurun Sayın Köksal... </w:t>
      </w:r>
    </w:p>
    <w:p w:rsidRPr="00E54370" w:rsidR="0085115C" w:rsidP="00E54370" w:rsidRDefault="0085115C">
      <w:pPr>
        <w:pStyle w:val="GENELKURUL"/>
        <w:spacing w:line="240" w:lineRule="auto"/>
        <w:rPr>
          <w:sz w:val="18"/>
        </w:rPr>
      </w:pPr>
      <w:r w:rsidRPr="00E54370">
        <w:rPr>
          <w:sz w:val="18"/>
        </w:rPr>
        <w:t>Sayın Kaya, yerinize alabilir miyiz sizi, buyurun.</w:t>
      </w:r>
    </w:p>
    <w:p w:rsidRPr="00E54370" w:rsidR="0085115C" w:rsidP="00E54370" w:rsidRDefault="0085115C">
      <w:pPr>
        <w:pStyle w:val="GENELKURUL"/>
        <w:spacing w:line="240" w:lineRule="auto"/>
        <w:rPr>
          <w:sz w:val="18"/>
        </w:rPr>
      </w:pPr>
      <w:r w:rsidRPr="00E54370">
        <w:rPr>
          <w:sz w:val="18"/>
        </w:rPr>
        <w:t>Hatip kürsüde.</w:t>
      </w:r>
    </w:p>
    <w:p w:rsidRPr="00E54370" w:rsidR="0085115C" w:rsidP="00E54370" w:rsidRDefault="0085115C">
      <w:pPr>
        <w:pStyle w:val="GENELKURUL"/>
        <w:spacing w:line="240" w:lineRule="auto"/>
        <w:rPr>
          <w:sz w:val="18"/>
        </w:rPr>
      </w:pPr>
      <w:r w:rsidRPr="00E54370">
        <w:rPr>
          <w:sz w:val="18"/>
        </w:rPr>
        <w:t>Buyurun Sayın Köksal. (CHP sıralarından alkışlar)</w:t>
      </w:r>
    </w:p>
    <w:p w:rsidRPr="00E54370" w:rsidR="0085115C" w:rsidP="00E54370" w:rsidRDefault="0085115C">
      <w:pPr>
        <w:pStyle w:val="GENELKURUL"/>
        <w:spacing w:line="240" w:lineRule="auto"/>
        <w:rPr>
          <w:sz w:val="18"/>
        </w:rPr>
      </w:pPr>
      <w:r w:rsidRPr="00E54370">
        <w:rPr>
          <w:sz w:val="18"/>
        </w:rPr>
        <w:t>CHP GRUBU ADINA BURCU KÖKSAL (Afyonkarahisar) – Sayın Başkan, değerli milletvekilleri; AKP'nin sanki hiç zam yapılmamış, yoksulluk ve işsizlik yokmuş gibi yansıttığı, her şeyi güllük gülistanlık gösterip burada</w:t>
      </w:r>
      <w:r w:rsidRPr="00E54370" w:rsidR="00870F7F">
        <w:rPr>
          <w:sz w:val="18"/>
        </w:rPr>
        <w:t xml:space="preserve"> </w:t>
      </w:r>
      <w:r w:rsidRPr="00E54370">
        <w:rPr>
          <w:sz w:val="18"/>
        </w:rPr>
        <w:t xml:space="preserve">tozpembe tablolarla sunum yaptığı, yandaşlarından başka hiç kimsenin derdine derman olmayan bir bütçe görüşmesinde daha sizleri saygı ve sevgiyle selamlıyorum. </w:t>
      </w:r>
    </w:p>
    <w:p w:rsidRPr="00E54370" w:rsidR="0085115C" w:rsidP="00E54370" w:rsidRDefault="0085115C">
      <w:pPr>
        <w:pStyle w:val="GENELKURUL"/>
        <w:spacing w:line="240" w:lineRule="auto"/>
        <w:rPr>
          <w:sz w:val="18"/>
        </w:rPr>
      </w:pPr>
      <w:r w:rsidRPr="00E54370">
        <w:rPr>
          <w:sz w:val="18"/>
        </w:rPr>
        <w:t>Bugün Millî Eğitim Bakanlığı bütçesini konuşuyoruz. Bütçeyi bir eğitim emekçileri bakımından ele aldım, baktım yüz binlerce atama bekleyen öğretmen bu bütçede yok. Görevinin başında bulunan öğretmenlerin derdine derman yok, kadrolu öğretmen 10.883 lira maaş alırken, sözleşmeli öğretmen 9.500 lira, ücretli öğretmen ise en fazla 5.702 lira maaş alıyor. İşin acı tarafı bunların hepsi aynı işi yapıp farklı ücretler alıyor. En hafif tabiriyle aynı işi yapanlara farklı ücretler vermek ayrımcılıktır ve bu bütçede bu ayrımcılığa son veren bir hüküm yok. Okullarda temizlik görevlisi, güvenlik personeli yeteri kadar yok, bu bütçede onlara da yer yok. (CHP sıralarından alkışlar)</w:t>
      </w:r>
    </w:p>
    <w:p w:rsidRPr="00E54370" w:rsidR="0085115C" w:rsidP="00E54370" w:rsidRDefault="0085115C">
      <w:pPr>
        <w:pStyle w:val="GENELKURUL"/>
        <w:spacing w:line="240" w:lineRule="auto"/>
        <w:rPr>
          <w:sz w:val="18"/>
        </w:rPr>
      </w:pPr>
      <w:r w:rsidRPr="00E54370">
        <w:rPr>
          <w:sz w:val="18"/>
        </w:rPr>
        <w:t>Şimdi, bir de bu bütçeyi öğrenci bakımından ele aldım ve Sayın Bakan, buraya bir beslenme çantası getirdim, bakalım içinden neler çıkacak? Önce çıkan, bir kuru ekmek. Bakın, burada bir kuru ekmek, beslenme çantasından çıkan. Sonra bir su ve ne çıkıyor? Sayın Bakan, garibanlık, garibanlık, garibanlık! (CHP sıralarından alkışlar) İktidarınızda ne çıkıyor? Yoksulluk! Beslenme çantasında, yoksulluk! Bakın, bakın, siz yaptınız. Ne çıkıyor? Sefalet! Bakın, sefalet, çocukların beslenme çantasında. (CHP sıralarından alkışlar)</w:t>
      </w:r>
      <w:r w:rsidRPr="00E54370" w:rsidR="00870F7F">
        <w:rPr>
          <w:sz w:val="18"/>
        </w:rPr>
        <w:t xml:space="preserve"> </w:t>
      </w:r>
      <w:r w:rsidRPr="00E54370">
        <w:rPr>
          <w:sz w:val="18"/>
        </w:rPr>
        <w:t xml:space="preserve">Ne çıkıyor? Açlık, açlık, açlık! (CHP sıralarından alkışlar) Ne çıkıyor? Yokluk, Sayın Bakan, yokluk; çocukların beslenme çantasından çıkan. </w:t>
      </w:r>
    </w:p>
    <w:p w:rsidRPr="00E54370" w:rsidR="0085115C" w:rsidP="00E54370" w:rsidRDefault="0085115C">
      <w:pPr>
        <w:pStyle w:val="GENELKURUL"/>
        <w:spacing w:line="240" w:lineRule="auto"/>
        <w:rPr>
          <w:sz w:val="18"/>
        </w:rPr>
      </w:pPr>
      <w:r w:rsidRPr="00E54370">
        <w:rPr>
          <w:sz w:val="18"/>
        </w:rPr>
        <w:t xml:space="preserve">Şöyle bakıyorum da gülüyorsunuz, gülersiniz tabii. Milletin çocuğu otobüsle, servisle, yürüyerek okula giderken sizin çocuklarınız makam araçlarıyla gidiyor. Milletin çocuğu aç karnını okulda suyla doyururken sizin çocuklarınız kantinden istediğini alıp yiyebiliyor. </w:t>
      </w:r>
    </w:p>
    <w:p w:rsidRPr="00E54370" w:rsidR="0085115C" w:rsidP="00E54370" w:rsidRDefault="0085115C">
      <w:pPr>
        <w:pStyle w:val="GENELKURUL"/>
        <w:spacing w:line="240" w:lineRule="auto"/>
        <w:rPr>
          <w:sz w:val="18"/>
        </w:rPr>
      </w:pPr>
      <w:r w:rsidRPr="00E54370">
        <w:rPr>
          <w:sz w:val="18"/>
        </w:rPr>
        <w:t>SEMRA KAPLAN KIVIRCIK (Manisa) – Sayın Başkan, bizi itham etmesin!</w:t>
      </w:r>
    </w:p>
    <w:p w:rsidRPr="00E54370" w:rsidR="0085115C" w:rsidP="00E54370" w:rsidRDefault="0085115C">
      <w:pPr>
        <w:pStyle w:val="GENELKURUL"/>
        <w:spacing w:line="240" w:lineRule="auto"/>
        <w:rPr>
          <w:sz w:val="18"/>
        </w:rPr>
      </w:pPr>
      <w:r w:rsidRPr="00E54370">
        <w:rPr>
          <w:sz w:val="18"/>
        </w:rPr>
        <w:t xml:space="preserve">BURCU KÖKSAL (Devamla) – Hanımefendi, biz size konuşmuyoruz, 85 milyona konuşuyoruz zaten. Bunun sizinle alakası yok, siz gülmeye devam edebilirsiniz. (CHP sıralarından alkışlar) </w:t>
      </w:r>
    </w:p>
    <w:p w:rsidRPr="00E54370" w:rsidR="0085115C" w:rsidP="00E54370" w:rsidRDefault="0085115C">
      <w:pPr>
        <w:pStyle w:val="GENELKURUL"/>
        <w:spacing w:line="240" w:lineRule="auto"/>
        <w:rPr>
          <w:sz w:val="18"/>
        </w:rPr>
      </w:pPr>
      <w:r w:rsidRPr="00E54370">
        <w:rPr>
          <w:sz w:val="18"/>
        </w:rPr>
        <w:t xml:space="preserve">Bakıyorum da bu bütçe, iktidarınızın son bütçesi. </w:t>
      </w:r>
    </w:p>
    <w:p w:rsidRPr="00E54370" w:rsidR="0085115C" w:rsidP="00E54370" w:rsidRDefault="0085115C">
      <w:pPr>
        <w:pStyle w:val="GENELKURUL"/>
        <w:spacing w:line="240" w:lineRule="auto"/>
        <w:rPr>
          <w:sz w:val="18"/>
        </w:rPr>
      </w:pPr>
      <w:r w:rsidRPr="00E54370">
        <w:rPr>
          <w:sz w:val="18"/>
        </w:rPr>
        <w:t>EMRULLAH İŞLER (Ankara) – Her sefer öyle dediniz.</w:t>
      </w:r>
    </w:p>
    <w:p w:rsidRPr="00E54370" w:rsidR="0085115C" w:rsidP="00E54370" w:rsidRDefault="0085115C">
      <w:pPr>
        <w:pStyle w:val="GENELKURUL"/>
        <w:spacing w:line="240" w:lineRule="auto"/>
        <w:rPr>
          <w:sz w:val="18"/>
        </w:rPr>
      </w:pPr>
      <w:r w:rsidRPr="00E54370">
        <w:rPr>
          <w:sz w:val="18"/>
        </w:rPr>
        <w:t>BURCU KÖKSAL (Devamla) – Diyeceksiniz ki “Bu son bütçeyi kimler için yaptı?” Yani işin kaymağını kimler yiyecek? Kimler ise haklı olduğu hâlde ve ihtiyacı olduğu hâlde bu bütçeden hak ettiği payı alamayacak.</w:t>
      </w:r>
    </w:p>
    <w:p w:rsidRPr="00E54370" w:rsidR="0085115C" w:rsidP="00E54370" w:rsidRDefault="0085115C">
      <w:pPr>
        <w:pStyle w:val="GENELKURUL"/>
        <w:spacing w:line="240" w:lineRule="auto"/>
        <w:rPr>
          <w:sz w:val="18"/>
        </w:rPr>
      </w:pPr>
      <w:r w:rsidRPr="00E54370">
        <w:rPr>
          <w:sz w:val="18"/>
        </w:rPr>
        <w:t>ÖZNUR ÇALIK (Malatya) – 21’inci bütçemiz, 100’üncü yıl bütçesi. Siz boş konuşmaya devam edeceksiniz, biz 21’inci bütçeyi yapacağız Allah nasip ederse.</w:t>
      </w:r>
    </w:p>
    <w:p w:rsidRPr="00E54370" w:rsidR="0085115C" w:rsidP="00E54370" w:rsidRDefault="0085115C">
      <w:pPr>
        <w:pStyle w:val="GENELKURUL"/>
        <w:spacing w:line="240" w:lineRule="auto"/>
        <w:rPr>
          <w:sz w:val="18"/>
        </w:rPr>
      </w:pPr>
      <w:r w:rsidRPr="00E54370">
        <w:rPr>
          <w:sz w:val="18"/>
        </w:rPr>
        <w:t>BURCU KÖKSAL (Devamla) – Mesela, yağmurda, çamurda yazlık ayakkabıyla, ince bir hırkayla beslenme çantası olmayan, olsa da dolmayan çocuklara, bebeğine mama alamayan annelere, evladına harçlık veremeyen babalara karşı kur korumalı mevduatla servetine servet kattığınız yandaşlar için yaptığınız son bütçe. (CHP sıralarından alkışlar)</w:t>
      </w:r>
      <w:r w:rsidRPr="00E54370" w:rsidR="00870F7F">
        <w:rPr>
          <w:sz w:val="18"/>
        </w:rPr>
        <w:t xml:space="preserve"> </w:t>
      </w:r>
      <w:r w:rsidRPr="00E54370">
        <w:rPr>
          <w:sz w:val="18"/>
        </w:rPr>
        <w:t>Ayın sonunu zar zor getiren, faturalarını ödeyemeyen asgari ücretlilere, evinin kirası maaşını geçen emeklilere karşı 1.150 odalı sarayda oturup, 300 odalı yazlık saray yaptırıp 4 özel uçak, onlarca zırhlı Mercedes ve binlerce korumayla gezenlerin son bütçesi. Şeker Fabrikaları, SEKA, Sümerbank, Tank Palet Fabrikası satılmasın diye mücadele eden bizlere karşı onları, yandaşlarına peşkeş çekmek için sıraya girenlerin son bütçesi. (CHP sıralarından alkışlar)</w:t>
      </w:r>
      <w:r w:rsidRPr="00E54370" w:rsidR="00870F7F">
        <w:rPr>
          <w:sz w:val="18"/>
        </w:rPr>
        <w:t xml:space="preserve"> </w:t>
      </w:r>
      <w:r w:rsidRPr="00E54370">
        <w:rPr>
          <w:sz w:val="18"/>
        </w:rPr>
        <w:t>5 kilo şekeri 30 lira daha ucuza alabilmek için saatlerce kuyrukta bekleyenlere karşı maalesef, yandaşlarını kalkındıranların, milletin çarşısını, pazarını zehir edenlerin son bütçesi. Bu bütçe, yemin çuvalı 370 liraya dayandığı için hayvanlarını kesime gönderenlere karşı, onların feryadına kulak tıkayıp 150 bin ithal hayvanı bu ülkeye getirenlerin son bütçesi. (CHP sıralarından alkışlar) Peynir fiyatlarının et fiyatlarıyla yarıştığı ülkemde, eti, peyniri, zeytini kuyumcu vitrini seyreder gibi seyredenlere karşı eş, dost, akraba kontenjanıyla atanarak üç beş yerden huzur hakkı ve maaş alanların son bütçesi.</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ÖZNUR ÇALIK (Malatya) – İYİ Partiden istifa ettiniz mi?</w:t>
      </w:r>
    </w:p>
    <w:p w:rsidRPr="00E54370" w:rsidR="0085115C" w:rsidP="00E54370" w:rsidRDefault="0085115C">
      <w:pPr>
        <w:pStyle w:val="GENELKURUL"/>
        <w:spacing w:line="240" w:lineRule="auto"/>
        <w:rPr>
          <w:sz w:val="18"/>
        </w:rPr>
      </w:pPr>
      <w:r w:rsidRPr="00E54370">
        <w:rPr>
          <w:sz w:val="18"/>
        </w:rPr>
        <w:t xml:space="preserve">BAŞKAN – Tamamlayalım lütfen. </w:t>
      </w:r>
    </w:p>
    <w:p w:rsidRPr="00E54370" w:rsidR="0085115C" w:rsidP="00E54370" w:rsidRDefault="0085115C">
      <w:pPr>
        <w:pStyle w:val="GENELKURUL"/>
        <w:spacing w:line="240" w:lineRule="auto"/>
        <w:rPr>
          <w:sz w:val="18"/>
        </w:rPr>
      </w:pPr>
      <w:r w:rsidRPr="00E54370">
        <w:rPr>
          <w:sz w:val="18"/>
        </w:rPr>
        <w:t>BURCU KÖKSAL (Devamla) – Bu arada, köyde çiftçilik yapan kardeşini Kütahya Tarım Kredi Kooperatifine denetçi olarak atatanların son bütçesi. (CHP sıralarından alkışlar)</w:t>
      </w:r>
    </w:p>
    <w:p w:rsidRPr="00E54370" w:rsidR="0085115C" w:rsidP="00E54370" w:rsidRDefault="0085115C">
      <w:pPr>
        <w:pStyle w:val="GENELKURUL"/>
        <w:spacing w:line="240" w:lineRule="auto"/>
        <w:rPr>
          <w:sz w:val="18"/>
        </w:rPr>
      </w:pPr>
      <w:r w:rsidRPr="00E54370">
        <w:rPr>
          <w:sz w:val="18"/>
        </w:rPr>
        <w:t xml:space="preserve">ZÜLFÜ DEMİRBAĞ (Elâzığ) – Biraz daha bağır, anlaşılmıyor(!) </w:t>
      </w:r>
    </w:p>
    <w:p w:rsidRPr="00E54370" w:rsidR="0085115C" w:rsidP="00E54370" w:rsidRDefault="0085115C">
      <w:pPr>
        <w:pStyle w:val="GENELKURUL"/>
        <w:spacing w:line="240" w:lineRule="auto"/>
        <w:rPr>
          <w:sz w:val="18"/>
        </w:rPr>
      </w:pPr>
      <w:r w:rsidRPr="00E54370">
        <w:rPr>
          <w:sz w:val="18"/>
        </w:rPr>
        <w:t xml:space="preserve">BURCU KÖKSAL (Devamla) – “Kaynak yok.” diye yıllarca oyalanan, hakları verilmeyen, emeklilikte yaşa takılanlara karşı Suriyelilere 40 milyar dolar harcayanların son bütçesi. Bu bütçe, güzel ülkemi Araplar için darphaneye, Bulgarlar için AVM’ye, Ruslar için ucuz tatile, Suriyeliler için doğumhaneye çevirenlerin son bütçesi. (CHP sıralarından alkışlar) Velhasıl bu bütçe, hakkı savunanlara karşı batıl diyenlerin, mazlumun yanında duranlara karşı zalimi savunanların son bütçesi; devriiktidarınızın son bütçesi, deyim yerindeyse veda bütçenizdir. (CHP sıralarından alkışlar) </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RECEP ÖZEL (Isparta) – Hadi oradan!</w:t>
      </w:r>
    </w:p>
    <w:p w:rsidRPr="00E54370" w:rsidR="0085115C" w:rsidP="00E54370" w:rsidRDefault="0085115C">
      <w:pPr>
        <w:pStyle w:val="GENELKURUL"/>
        <w:spacing w:line="240" w:lineRule="auto"/>
        <w:rPr>
          <w:sz w:val="18"/>
        </w:rPr>
      </w:pPr>
      <w:r w:rsidRPr="00E54370">
        <w:rPr>
          <w:sz w:val="18"/>
        </w:rPr>
        <w:t>METİN YAVUZ (Aydın) – Daha çok beklersiniz!</w:t>
      </w:r>
    </w:p>
    <w:p w:rsidRPr="00E54370" w:rsidR="0085115C" w:rsidP="00E54370" w:rsidRDefault="0085115C">
      <w:pPr>
        <w:pStyle w:val="GENELKURUL"/>
        <w:spacing w:line="240" w:lineRule="auto"/>
        <w:rPr>
          <w:sz w:val="18"/>
        </w:rPr>
      </w:pPr>
      <w:r w:rsidRPr="00E54370">
        <w:rPr>
          <w:sz w:val="18"/>
        </w:rPr>
        <w:t xml:space="preserve">CEMAL BEKLE (İzmir) – Seneye aynı konuşmayı bekliyoruz, seneye aynı konuşmayı bekliyoruz. </w:t>
      </w:r>
    </w:p>
    <w:p w:rsidRPr="00E54370" w:rsidR="0085115C" w:rsidP="00E54370" w:rsidRDefault="0085115C">
      <w:pPr>
        <w:pStyle w:val="GENELKURUL"/>
        <w:spacing w:line="240" w:lineRule="auto"/>
        <w:rPr>
          <w:sz w:val="18"/>
        </w:rPr>
      </w:pPr>
      <w:r w:rsidRPr="00E54370">
        <w:rPr>
          <w:sz w:val="18"/>
        </w:rPr>
        <w:t>BURCU KÖKSAL (Afyonkarahisar) – Ne oldu? Zorunuza mı gitti? Zoruna mı gitti, zoruna mı gitti?</w:t>
      </w:r>
    </w:p>
    <w:p w:rsidRPr="00E54370" w:rsidR="0085115C" w:rsidP="00E54370" w:rsidRDefault="0085115C">
      <w:pPr>
        <w:pStyle w:val="GENELKURUL"/>
        <w:spacing w:line="240" w:lineRule="auto"/>
        <w:rPr>
          <w:sz w:val="18"/>
        </w:rPr>
      </w:pPr>
      <w:r w:rsidRPr="00E54370">
        <w:rPr>
          <w:sz w:val="18"/>
        </w:rPr>
        <w:t xml:space="preserve">BAŞKAN – Evet, Sayın Köksal, toplanırsanız konuşmacıyı çağıracağım. </w:t>
      </w:r>
    </w:p>
    <w:p w:rsidRPr="00E54370" w:rsidR="0085115C" w:rsidP="00E54370" w:rsidRDefault="0085115C">
      <w:pPr>
        <w:pStyle w:val="GENELKURUL"/>
        <w:spacing w:line="240" w:lineRule="auto"/>
        <w:rPr>
          <w:sz w:val="18"/>
        </w:rPr>
      </w:pPr>
      <w:r w:rsidRPr="00E54370">
        <w:rPr>
          <w:sz w:val="18"/>
        </w:rPr>
        <w:t>BURCU KÖKSAL (Afyonkarahisar) – Ne oldu? Zorunuza mı gitti?</w:t>
      </w:r>
    </w:p>
    <w:p w:rsidRPr="00E54370" w:rsidR="0085115C" w:rsidP="00E54370" w:rsidRDefault="0085115C">
      <w:pPr>
        <w:pStyle w:val="GENELKURUL"/>
        <w:spacing w:line="240" w:lineRule="auto"/>
        <w:rPr>
          <w:sz w:val="18"/>
        </w:rPr>
      </w:pPr>
      <w:r w:rsidRPr="00E54370">
        <w:rPr>
          <w:sz w:val="18"/>
        </w:rPr>
        <w:t xml:space="preserve">CEMAL BEKLE (İzmir) – Zorunuza gitse de biz yapacağız. Biz seneye de buradayız, seneye de bu bütçeyi Cumhur İttifakı olarak biz yapacağız. </w:t>
      </w:r>
    </w:p>
    <w:p w:rsidRPr="00E54370" w:rsidR="0085115C" w:rsidP="00E54370" w:rsidRDefault="0085115C">
      <w:pPr>
        <w:pStyle w:val="GENELKURUL"/>
        <w:spacing w:line="240" w:lineRule="auto"/>
        <w:rPr>
          <w:sz w:val="18"/>
        </w:rPr>
      </w:pPr>
      <w:r w:rsidRPr="00E54370">
        <w:rPr>
          <w:sz w:val="18"/>
        </w:rPr>
        <w:t xml:space="preserve">BURCU KÖKSAL (Afyonkarahisar) – Ne oldu? Zoruna mı gitti? Zoruna mı gitti? Söyleyecek bir şeyin varsa gelir söylersin. Hadi oradan! (CHP sıralarından alkışlar) </w:t>
      </w:r>
    </w:p>
    <w:p w:rsidRPr="00E54370" w:rsidR="0085115C" w:rsidP="00E54370" w:rsidRDefault="0085115C">
      <w:pPr>
        <w:pStyle w:val="GENELKURUL"/>
        <w:spacing w:line="240" w:lineRule="auto"/>
        <w:rPr>
          <w:sz w:val="18"/>
        </w:rPr>
      </w:pPr>
      <w:r w:rsidRPr="00E54370">
        <w:rPr>
          <w:sz w:val="18"/>
        </w:rPr>
        <w:t xml:space="preserve">CEMAL BEKLE (İzmir) – Biz seneye de bu bütçeyi burada yapmaya namzet olanlarız. </w:t>
      </w:r>
    </w:p>
    <w:p w:rsidRPr="00E54370" w:rsidR="0085115C" w:rsidP="00E54370" w:rsidRDefault="0085115C">
      <w:pPr>
        <w:pStyle w:val="GENELKURUL"/>
        <w:spacing w:line="240" w:lineRule="auto"/>
        <w:rPr>
          <w:sz w:val="18"/>
        </w:rPr>
      </w:pPr>
      <w:r w:rsidRPr="00E54370">
        <w:rPr>
          <w:sz w:val="18"/>
        </w:rPr>
        <w:t xml:space="preserve">BURCU KÖKSAL (Afyonkarahisar) – Hadi oradan! </w:t>
      </w:r>
    </w:p>
    <w:p w:rsidRPr="00E54370" w:rsidR="0085115C" w:rsidP="00E54370" w:rsidRDefault="0085115C">
      <w:pPr>
        <w:pStyle w:val="GENELKURUL"/>
        <w:spacing w:line="240" w:lineRule="auto"/>
        <w:rPr>
          <w:sz w:val="18"/>
        </w:rPr>
      </w:pPr>
      <w:r w:rsidRPr="00E54370">
        <w:rPr>
          <w:sz w:val="18"/>
        </w:rPr>
        <w:t xml:space="preserve">CEMAL BEKLE (İzmir) – Bakanım, her sene aynı konuşma. </w:t>
      </w:r>
    </w:p>
    <w:p w:rsidRPr="00E54370" w:rsidR="0085115C" w:rsidP="00E54370" w:rsidRDefault="0085115C">
      <w:pPr>
        <w:pStyle w:val="GENELKURUL"/>
        <w:spacing w:line="240" w:lineRule="auto"/>
        <w:rPr>
          <w:sz w:val="18"/>
        </w:rPr>
      </w:pPr>
      <w:r w:rsidRPr="00E54370">
        <w:rPr>
          <w:sz w:val="18"/>
        </w:rPr>
        <w:t>BAŞKAN – Ankara Milletvekili Sayın Yıldırım Kaya.</w:t>
      </w:r>
    </w:p>
    <w:p w:rsidRPr="00E54370" w:rsidR="0085115C" w:rsidP="00E54370" w:rsidRDefault="0085115C">
      <w:pPr>
        <w:pStyle w:val="GENELKURUL"/>
        <w:spacing w:line="240" w:lineRule="auto"/>
        <w:rPr>
          <w:sz w:val="18"/>
        </w:rPr>
      </w:pPr>
      <w:r w:rsidRPr="00E54370">
        <w:rPr>
          <w:sz w:val="18"/>
        </w:rPr>
        <w:t xml:space="preserve">Buyurun Sayın Kaya. (CHP sıralarından alkışlar) </w:t>
      </w:r>
    </w:p>
    <w:p w:rsidRPr="00E54370" w:rsidR="0085115C" w:rsidP="00E54370" w:rsidRDefault="0085115C">
      <w:pPr>
        <w:pStyle w:val="GENELKURUL"/>
        <w:spacing w:line="240" w:lineRule="auto"/>
        <w:rPr>
          <w:sz w:val="18"/>
        </w:rPr>
      </w:pPr>
      <w:r w:rsidRPr="00E54370">
        <w:rPr>
          <w:sz w:val="18"/>
        </w:rPr>
        <w:t>CHP GRUBU ADINA YILDIRIM KAYA (Ankara) – Sayın Başkan, değerli milletvekilleri; Adalet ve Kalkınma Partisi iktidara geldiğinde Millî Eğitim Bakanlığı bütçesinden eğitim yatırımlarına ayrılan pay yüzde 17,18’di; 2023 bütçesine geldiğimizde eğitim yatırımlarına ayrılan pay yüzde 9,17’ye düşmüş yani anlayacağınız yarı yarıya yatırımlara pay azalmış. Merkezî bütçe yatırımlarından Millî Eğitim yatırımlarına 2002 yılında yüzde 22,34 olan pay, şimdi yüzde 12,65’e düşmüş. Üniversiteler bütçesine gayrisafi yurt içi hasıladan ayrılan pay 2002 yılında</w:t>
      </w:r>
      <w:r w:rsidRPr="00E54370" w:rsidR="00870F7F">
        <w:rPr>
          <w:sz w:val="18"/>
        </w:rPr>
        <w:t xml:space="preserve"> </w:t>
      </w:r>
      <w:r w:rsidRPr="00E54370">
        <w:rPr>
          <w:sz w:val="18"/>
        </w:rPr>
        <w:t xml:space="preserve">0,71 iken 2023 yılında bu oran 0,72 yani üniversite sayısı yüzde 100’ün üzerinde artmış ama bütçeden ayrılan pay aynı noktada kalmış. </w:t>
      </w:r>
    </w:p>
    <w:p w:rsidRPr="00E54370" w:rsidR="0085115C" w:rsidP="00E54370" w:rsidRDefault="0085115C">
      <w:pPr>
        <w:pStyle w:val="GENELKURUL"/>
        <w:spacing w:line="240" w:lineRule="auto"/>
        <w:rPr>
          <w:sz w:val="18"/>
        </w:rPr>
      </w:pPr>
      <w:r w:rsidRPr="00E54370">
        <w:rPr>
          <w:sz w:val="18"/>
        </w:rPr>
        <w:t>Üniversitelerimizi liyakatsiz ve kayyum atamalarıyla bitirdiniz. Boğaziçi Üniversitesi kayyum rektörüne karşı direniyor, o direnişçilere selam olsun. (CHP sıralarından alkışlar) Sonuç ortada, dünyada ilk 500 üniversite içine giren üniversitemiz yok. Yirmi yılda yurt sorununu çözemediniz. Bilinçli olarak çocuklarımızı cemaatlere ve tarikatların kucağına ittiniz, eleman devşirme yeri hâline getirdiniz. Çocuklarımızı okullarda açlıktan bayılan noktaya getirdiniz. Bu ülkede çocukları okulda açlıktan bayılan bir siyasal iktidar gördük, o da Adalet ve Kalkınma Partisi iktidarıdır. (CHP sıralarından alkışlar) Aç çocukların eli yakanızda olacak Sayın Bakan, aç çocukların eli yakanızda olacak.</w:t>
      </w:r>
    </w:p>
    <w:p w:rsidRPr="00E54370" w:rsidR="0085115C" w:rsidP="00E54370" w:rsidRDefault="0085115C">
      <w:pPr>
        <w:pStyle w:val="GENELKURUL"/>
        <w:spacing w:line="240" w:lineRule="auto"/>
        <w:rPr>
          <w:sz w:val="18"/>
        </w:rPr>
      </w:pPr>
      <w:r w:rsidRPr="00E54370">
        <w:rPr>
          <w:sz w:val="18"/>
        </w:rPr>
        <w:t xml:space="preserve">Millî Eğitim Bakanlığı “ihtiyaç fazlası” diye 62 milyarı saraya devretmiş. Sözün özü öğretmenlerden, öğrencilerden, eğitimden kestiğiniz parayı vakıf görünümlü istismarcı tarikatlara ve çok sevdiğiniz 5’li çetelere peşkeş çektiniz. Bunun hesabını sizden sormazsak namerdim. Bunun hesabını gün gelecek vereceksiniz. (CHP sıralarından alkışlar) </w:t>
      </w:r>
    </w:p>
    <w:p w:rsidRPr="00E54370" w:rsidR="0085115C" w:rsidP="00E54370" w:rsidRDefault="0085115C">
      <w:pPr>
        <w:pStyle w:val="GENELKURUL"/>
        <w:spacing w:line="240" w:lineRule="auto"/>
        <w:rPr>
          <w:sz w:val="18"/>
        </w:rPr>
      </w:pPr>
      <w:r w:rsidRPr="00E54370">
        <w:rPr>
          <w:sz w:val="18"/>
        </w:rPr>
        <w:t>Peki, bizim iktidarımızda ne olacak? Eğitime hak ettiği bütçeyi vereceğiz. Cumhuriyetin 100’üncü yılında 100 bin öğretmen atayacağız. Engelli öğretmenlerin tamamını atayacağız. Ücretli ve PIKTES öğretmenlerinin sorunlarını çözeceğiz. Özel okullarda çalışan öğretmenlerin mağduriyetine son vereceğiz. Sözleşmeli öğretmenlik uygulamasını kaldıracağız. 24 Kasımda öğretmenlere ve eğitim çalışanlarına bir maaş ikramiye vereceğiz. Kamu çalışanlarına grevli, toplu sözleşmeli bir sendikal hakkı tanıyacağız. Atamalarda mülakatı kaldıracağız, liyakati getireceğiz. Bizim iktidarımızda zorunlu eğitim gerçekten parasız olacak. Tüm çocuklarımız ana okullarına ücretsiz gidecek. İkili eğitime son vereceğiz. Taşımalı eğitimi kaldıracağız. Birleştirilmiş sınıf uygulamasını ortadan kaldıracağız. Her okulda, istisnasız, yoksuluna da varsılına da tüm çocuklara ücretsiz yemek vereceğiz. Kapattığınız 20.243 okulu açacağız. (CHP sıralarından alkışlar) Kars’ın Doğruyol köyündeki, 1.200 nüfuslu köydeki üç yıldır yapamadığınız okulu yapıp Doğruyol köyüne armağan edeceğiz. (CHP sıralarından alkışlar) Bizim iktidarımızda YÖK’ü kaldıracağız. Üniversitelerimiz özgürleşecek, bilim yuvası olacak. Bir yıl içerisinde yurt sorununu çözeceğiz.</w:t>
      </w:r>
    </w:p>
    <w:p w:rsidRPr="00E54370" w:rsidR="0085115C" w:rsidP="00E54370" w:rsidRDefault="0085115C">
      <w:pPr>
        <w:pStyle w:val="GENELKURUL"/>
        <w:spacing w:line="240" w:lineRule="auto"/>
        <w:rPr>
          <w:sz w:val="18"/>
        </w:rPr>
      </w:pPr>
      <w:r w:rsidRPr="00E54370">
        <w:rPr>
          <w:sz w:val="18"/>
        </w:rPr>
        <w:t>EMRULLAH İŞLER (Ankara) – Ya, yok zaten, yurt sorunu yok!</w:t>
      </w:r>
    </w:p>
    <w:p w:rsidRPr="00E54370" w:rsidR="0085115C" w:rsidP="00E54370" w:rsidRDefault="0085115C">
      <w:pPr>
        <w:pStyle w:val="GENELKURUL"/>
        <w:spacing w:line="240" w:lineRule="auto"/>
        <w:rPr>
          <w:sz w:val="18"/>
        </w:rPr>
      </w:pPr>
      <w:r w:rsidRPr="00E54370">
        <w:rPr>
          <w:sz w:val="18"/>
        </w:rPr>
        <w:t xml:space="preserve">YILDIRIM KAYA (Devamla) – Herkese laik, bilimsel, demokratik, karma, parasız ve ana dil eğitimi vereceğiz. Siz, öğretmenlerin ve sendikaların karşı çıktığı, sahte Öğretmenlik Meslek Yasası’nı çıkardınız, öğretmenlerin saygınlığını ortadan kaldırdınız. Gerçek bir Öğretmenlik Meslek Kanunu çıkaracağız. Sınava giren öğretmenlerin hakları kaybolmayacak. Sınava girmeyen, sınava giremeyen, girip de o sahte sınavda elenen öğretmenlerin de hak ettiği ücretleri vereceğiz. (CHP sıralarından alkışlar) </w:t>
      </w:r>
    </w:p>
    <w:p w:rsidRPr="00E54370" w:rsidR="0085115C" w:rsidP="00E54370" w:rsidRDefault="0085115C">
      <w:pPr>
        <w:pStyle w:val="GENELKURUL"/>
        <w:spacing w:line="240" w:lineRule="auto"/>
        <w:rPr>
          <w:sz w:val="18"/>
        </w:rPr>
      </w:pPr>
      <w:r w:rsidRPr="00E54370">
        <w:rPr>
          <w:sz w:val="18"/>
        </w:rPr>
        <w:t xml:space="preserve">Değerli öğretmenlerim, içinizi ferah tutun, biz geliyoruz, Öğretmenlik Meslek Kanunu’nu, bu sahte kanunu böyle yırtıp çöpe atacağız. (CHP sıralarından “Bravo” sesleri, alkışlar) </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BAŞKAN – Tamamlayalım lütfen.</w:t>
      </w:r>
    </w:p>
    <w:p w:rsidRPr="00E54370" w:rsidR="0085115C" w:rsidP="00E54370" w:rsidRDefault="0085115C">
      <w:pPr>
        <w:pStyle w:val="GENELKURUL"/>
        <w:spacing w:line="240" w:lineRule="auto"/>
        <w:rPr>
          <w:sz w:val="18"/>
        </w:rPr>
      </w:pPr>
      <w:r w:rsidRPr="00E54370">
        <w:rPr>
          <w:sz w:val="18"/>
        </w:rPr>
        <w:t xml:space="preserve">YILDIRIM KAYA (Devamla) – Değerli arkadaşlar, bizim iktidarımızda Millî Eğitim Bakanlığında cemaat ve tarikatların cirit attığı Konya’da 2 okul müdürünün yan yana gelip 17 yaşındaki bir kız çocuğunu peşkeş çekenlerden, İstanbul Cağaloğlu Anadolu Lisesi’ndeki Cafer Koçyiğit denen okul müdüründen hesap soracağız. (CHP sıralarından alkışlar) </w:t>
      </w:r>
    </w:p>
    <w:p w:rsidRPr="00E54370" w:rsidR="0085115C" w:rsidP="00E54370" w:rsidRDefault="0085115C">
      <w:pPr>
        <w:pStyle w:val="GENELKURUL"/>
        <w:spacing w:line="240" w:lineRule="auto"/>
        <w:rPr>
          <w:sz w:val="18"/>
        </w:rPr>
      </w:pPr>
      <w:r w:rsidRPr="00E54370">
        <w:rPr>
          <w:sz w:val="18"/>
        </w:rPr>
        <w:t>Peki, Millî Eğitim Bakanlığı ne yapıyor? Millî Eğitim Bakanlığı, çocuklara tecavüzlerle anılan bu tarikatlarla, bu vakıflarla protokoller imzalıyor. Çocuklarımızı cemaat ve tarikatlara teslim edenlerden, mahkemelerin iptal etmesine rağmen ısrarla protokolü uygulamak isteyenlerden hesap soracağız.</w:t>
      </w:r>
    </w:p>
    <w:p w:rsidRPr="00E54370" w:rsidR="0085115C" w:rsidP="00E54370" w:rsidRDefault="0085115C">
      <w:pPr>
        <w:pStyle w:val="GENELKURUL"/>
        <w:spacing w:line="240" w:lineRule="auto"/>
        <w:rPr>
          <w:sz w:val="18"/>
        </w:rPr>
      </w:pPr>
      <w:r w:rsidRPr="00E54370">
        <w:rPr>
          <w:sz w:val="18"/>
        </w:rPr>
        <w:t>Siz, çocuklarımızı okullara değil, tarikatların kucağına atanlarsınız. Siz “Kız çocuklarınızı okula göndermeyin." diyen tarikatlara teslim olanlardansınız.</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YILDIRIM KAYA (Devamla) – Unutmayın, geliyoruz, bu tarikatlarla yaptığınız bu protokolleri de yırtıp çöpe atacağız. (CHP sıralarından alkışlar)</w:t>
      </w:r>
    </w:p>
    <w:p w:rsidRPr="00E54370" w:rsidR="0085115C" w:rsidP="00E54370" w:rsidRDefault="0085115C">
      <w:pPr>
        <w:pStyle w:val="GENELKURUL"/>
        <w:spacing w:line="240" w:lineRule="auto"/>
        <w:rPr>
          <w:sz w:val="18"/>
        </w:rPr>
      </w:pPr>
      <w:r w:rsidRPr="00E54370">
        <w:rPr>
          <w:sz w:val="18"/>
        </w:rPr>
        <w:t xml:space="preserve">HALİL ETYEMEZ (Konya) – Neredeyseniz gelin geliyorsanız! </w:t>
      </w:r>
    </w:p>
    <w:p w:rsidRPr="00E54370" w:rsidR="0085115C" w:rsidP="00E54370" w:rsidRDefault="0085115C">
      <w:pPr>
        <w:pStyle w:val="GENELKURUL"/>
        <w:spacing w:line="240" w:lineRule="auto"/>
        <w:rPr>
          <w:sz w:val="18"/>
        </w:rPr>
      </w:pPr>
      <w:r w:rsidRPr="00E54370">
        <w:rPr>
          <w:sz w:val="18"/>
        </w:rPr>
        <w:t>BAŞKAN – Sayın Kaya, teşekkür ediyoruz.</w:t>
      </w:r>
    </w:p>
    <w:p w:rsidRPr="00E54370" w:rsidR="0085115C" w:rsidP="00E54370" w:rsidRDefault="0085115C">
      <w:pPr>
        <w:pStyle w:val="GENELKURUL"/>
        <w:spacing w:line="240" w:lineRule="auto"/>
        <w:rPr>
          <w:sz w:val="18"/>
        </w:rPr>
      </w:pPr>
      <w:r w:rsidRPr="00E54370">
        <w:rPr>
          <w:sz w:val="18"/>
        </w:rPr>
        <w:t xml:space="preserve">YILDIRIM KAYA (Devamla) – Öğrencilerimiz için, öğretmenlerimiz için, milletimiz için geliyoruz. </w:t>
      </w:r>
    </w:p>
    <w:p w:rsidRPr="00E54370" w:rsidR="0085115C" w:rsidP="00E54370" w:rsidRDefault="0085115C">
      <w:pPr>
        <w:pStyle w:val="GENELKURUL"/>
        <w:spacing w:line="240" w:lineRule="auto"/>
        <w:rPr>
          <w:sz w:val="18"/>
        </w:rPr>
      </w:pPr>
      <w:r w:rsidRPr="00E54370">
        <w:rPr>
          <w:sz w:val="18"/>
        </w:rPr>
        <w:t>HALİL ETYEMEZ (Konya) – Neredeydiniz şimdiye kadar! “Geliyoruz, geliyoruz." dediler bir türlü gelemediler.</w:t>
      </w:r>
    </w:p>
    <w:p w:rsidRPr="00E54370" w:rsidR="0085115C" w:rsidP="00E54370" w:rsidRDefault="0085115C">
      <w:pPr>
        <w:pStyle w:val="GENELKURUL"/>
        <w:spacing w:line="240" w:lineRule="auto"/>
        <w:rPr>
          <w:sz w:val="18"/>
        </w:rPr>
      </w:pPr>
      <w:r w:rsidRPr="00E54370">
        <w:rPr>
          <w:sz w:val="18"/>
        </w:rPr>
        <w:t>BAŞKAN – Sayın Kaya… Sayın Kaya…</w:t>
      </w:r>
    </w:p>
    <w:p w:rsidRPr="00E54370" w:rsidR="0085115C" w:rsidP="00E54370" w:rsidRDefault="0085115C">
      <w:pPr>
        <w:pStyle w:val="GENELKURUL"/>
        <w:spacing w:line="240" w:lineRule="auto"/>
        <w:rPr>
          <w:sz w:val="18"/>
        </w:rPr>
      </w:pPr>
      <w:r w:rsidRPr="00E54370">
        <w:rPr>
          <w:sz w:val="18"/>
        </w:rPr>
        <w:t xml:space="preserve">YILDIRIM KAYA (Devamla) – Karanlığı yırtarak geliyoruz, güneşin sofrasına geliyoruz. Güneşin sofrasına gelenlere sefa geldiler, hoş geldiniz diyoruz. (CHP sıralarından alkışlar) </w:t>
      </w:r>
    </w:p>
    <w:p w:rsidRPr="00E54370" w:rsidR="0085115C" w:rsidP="00E54370" w:rsidRDefault="0085115C">
      <w:pPr>
        <w:pStyle w:val="GENELKURUL"/>
        <w:spacing w:line="240" w:lineRule="auto"/>
        <w:rPr>
          <w:sz w:val="18"/>
        </w:rPr>
      </w:pPr>
      <w:r w:rsidRPr="00E54370">
        <w:rPr>
          <w:sz w:val="18"/>
        </w:rPr>
        <w:t xml:space="preserve">HALİL ETYEMEZ (Konya) – Neredesiniz? Şimdiye kadar niye gelemediniz? </w:t>
      </w:r>
    </w:p>
    <w:p w:rsidRPr="00E54370" w:rsidR="0085115C" w:rsidP="00E54370" w:rsidRDefault="0085115C">
      <w:pPr>
        <w:pStyle w:val="GENELKURUL"/>
        <w:spacing w:line="240" w:lineRule="auto"/>
        <w:rPr>
          <w:sz w:val="18"/>
        </w:rPr>
      </w:pPr>
      <w:r w:rsidRPr="00E54370">
        <w:rPr>
          <w:sz w:val="18"/>
        </w:rPr>
        <w:t>BAŞKAN – Sayın Kaya, teşekkür ediyoruz.</w:t>
      </w:r>
    </w:p>
    <w:p w:rsidRPr="00E54370" w:rsidR="0085115C" w:rsidP="00E54370" w:rsidRDefault="0085115C">
      <w:pPr>
        <w:pStyle w:val="GENELKURUL"/>
        <w:spacing w:line="240" w:lineRule="auto"/>
        <w:rPr>
          <w:sz w:val="18"/>
        </w:rPr>
      </w:pPr>
      <w:r w:rsidRPr="00E54370">
        <w:rPr>
          <w:sz w:val="18"/>
        </w:rPr>
        <w:t>Muğla Milletvekili Sayın Suat Özcan.</w:t>
      </w:r>
    </w:p>
    <w:p w:rsidRPr="00E54370" w:rsidR="0085115C" w:rsidP="00E54370" w:rsidRDefault="0085115C">
      <w:pPr>
        <w:pStyle w:val="GENELKURUL"/>
        <w:spacing w:line="240" w:lineRule="auto"/>
        <w:rPr>
          <w:sz w:val="18"/>
        </w:rPr>
      </w:pPr>
      <w:r w:rsidRPr="00E54370">
        <w:rPr>
          <w:sz w:val="18"/>
        </w:rPr>
        <w:t>Buyurun Sayın Özcan. (CHP sıralarından alkışlar)</w:t>
      </w:r>
    </w:p>
    <w:p w:rsidRPr="00E54370" w:rsidR="0085115C" w:rsidP="00E54370" w:rsidRDefault="0085115C">
      <w:pPr>
        <w:pStyle w:val="GENELKURUL"/>
        <w:spacing w:line="240" w:lineRule="auto"/>
        <w:rPr>
          <w:sz w:val="18"/>
        </w:rPr>
      </w:pPr>
      <w:r w:rsidRPr="00E54370">
        <w:rPr>
          <w:sz w:val="18"/>
        </w:rPr>
        <w:t xml:space="preserve">CHP GRUBU ADINA SUAT ÖZCAN (Muğla) – Sayın Başkan, değerli milletvekilleri; hepinizi saygıyla selamlıyorum. Millî Eğitim Bakanlığı ve Yükseköğretim Kurulu Başkanlığının 2023 yılı bütçesi üzerine değerlendirmeler yapacağım. </w:t>
      </w:r>
    </w:p>
    <w:p w:rsidRPr="00E54370" w:rsidR="0085115C" w:rsidP="00E54370" w:rsidRDefault="0085115C">
      <w:pPr>
        <w:pStyle w:val="GENELKURUL"/>
        <w:spacing w:line="240" w:lineRule="auto"/>
        <w:rPr>
          <w:sz w:val="18"/>
        </w:rPr>
      </w:pPr>
      <w:r w:rsidRPr="00E54370">
        <w:rPr>
          <w:sz w:val="18"/>
        </w:rPr>
        <w:t xml:space="preserve">Büyük Önderimiz Mustafa Kemal Atatürk’ün eğitime verdiği önemi Sakarya Meydan Muharebesi devam ederken 1921 yılında Ankara'ya gelerek Maarif Şûrası’nı topladığında görüyoruz. “En önemli ve feyizli görevlerimiz millî eğitim işleridir. Millî eğitim işlerinde mutlaka muzaffer olmak lazımdır. Bir milletin gerçek kurtuluşu ancak bu surette olur.” diyerek gerçek zaferin yolunu göstermiştir. (CHP sıralarından “Bravo” sesleri, alkışlar) </w:t>
      </w:r>
    </w:p>
    <w:p w:rsidRPr="00E54370" w:rsidR="0085115C" w:rsidP="00E54370" w:rsidRDefault="0085115C">
      <w:pPr>
        <w:pStyle w:val="GENELKURUL"/>
        <w:spacing w:line="240" w:lineRule="auto"/>
        <w:rPr>
          <w:sz w:val="18"/>
        </w:rPr>
      </w:pPr>
      <w:r w:rsidRPr="00E54370">
        <w:rPr>
          <w:sz w:val="18"/>
        </w:rPr>
        <w:t xml:space="preserve">Harf devrimi ve köy enstitüleriyle laik eğitim sisteminin temelleri atılmıştı ancak yirmi yıllık AKP iktidarı dönemindeki Millî Eğitim Bakanları eliyle eğitim sisteminin nasıl yazboza dönüştüğünü birkaç örnekle hatırlatmak isterim: Birleşik ve dik yazı uygulamaları; çöpe atılan FATİH Projesi; 4+4 eğitim sistemi; ulusal bayramların stadyumlarda kutlanmasının yasaklanması; MEB’in Kur’an kursları denetleme görevlerine son verilmesi; sözleşmeli, ücretli ve başöğretmen, uzman öğretmenlik uygulamaları; vakıf ve derneklerle protokoller imzalanması; sürekli değişen sınav sistemleri; sınavlarda yaşanan şaibeler, suistimaller, öğrencileri ve öğretmenleri, akademik kariyer yapmak isteyen önemli bir kesimi mağdur etmiş, güveni sarsmıştır. (CHP sıralarından alkışlar) </w:t>
      </w:r>
    </w:p>
    <w:p w:rsidRPr="00E54370" w:rsidR="0085115C" w:rsidP="00E54370" w:rsidRDefault="0085115C">
      <w:pPr>
        <w:pStyle w:val="GENELKURUL"/>
        <w:spacing w:line="240" w:lineRule="auto"/>
        <w:rPr>
          <w:sz w:val="18"/>
        </w:rPr>
      </w:pPr>
      <w:r w:rsidRPr="00E54370">
        <w:rPr>
          <w:sz w:val="18"/>
        </w:rPr>
        <w:t xml:space="preserve">Yirmi yıllık AKP iktidarı sonunda “Okul öncesi eğitimde bir yılda 2.050 anaokulu, 15.500 yeni ana sınıfı açtık.” diyorsunuz Sayın bakan. Soruyorum: Kaç tane ana sınıfı öğretmeni ataması yaptınız? Öğrenmek istiyoruz. “Okul öncesini OECD ortalamalarına ulaştırmak istiyoruz.” diyorsunuz, niye en az 15.500 ana sınıfı öğretmeni atamadınız? </w:t>
      </w:r>
    </w:p>
    <w:p w:rsidRPr="00E54370" w:rsidR="0085115C" w:rsidP="00E54370" w:rsidRDefault="0085115C">
      <w:pPr>
        <w:pStyle w:val="GENELKURUL"/>
        <w:spacing w:line="240" w:lineRule="auto"/>
        <w:rPr>
          <w:sz w:val="18"/>
        </w:rPr>
      </w:pPr>
      <w:r w:rsidRPr="00E54370">
        <w:rPr>
          <w:sz w:val="18"/>
        </w:rPr>
        <w:t xml:space="preserve">PISA ve TIMSS’in 2009, 2012, 2015, 2018 yıllarında yaptığı sınavlarda okuma becerilerinde en iyi 40’ıncılık, fen okuryazarlığında 39’unculuk, matematik okuryazarlığında 41’incilik sonuçları alındı. Gelinen bu sıkıntılı tabloyu siz de normal buluyor musunuz? (CHP sıralarından alkışlar) </w:t>
      </w:r>
    </w:p>
    <w:p w:rsidRPr="00E54370" w:rsidR="0085115C" w:rsidP="00E54370" w:rsidRDefault="0085115C">
      <w:pPr>
        <w:pStyle w:val="GENELKURUL"/>
        <w:spacing w:line="240" w:lineRule="auto"/>
        <w:rPr>
          <w:sz w:val="18"/>
        </w:rPr>
      </w:pPr>
      <w:r w:rsidRPr="00E54370">
        <w:rPr>
          <w:sz w:val="18"/>
        </w:rPr>
        <w:t xml:space="preserve">Üniversiteye girişte 2022 TYT ve AYT sınavlarında toplam 96.518 öğrenci sıfır çekmiş. Türkçe testinde 17, matematikte 6,9; fen bilimlerinde 3,2; sosyal bilimlerde 7,9 ortalamaları var. Bu sonuç bizi endişelendiriyor, sizi ürkütmüyor mu? Üniversiteyi bitirenler işsiz, yurt dışına gitmek zorunda kalıyorlar. Akademisyenler beyin göçüne maruz kalıyor. Bundan AKP iktidarı ve sizler de sorumlu değil misiniz? (CHP sıralarından alkışlar) </w:t>
      </w:r>
    </w:p>
    <w:p w:rsidRPr="00E54370" w:rsidR="0085115C" w:rsidP="00E54370" w:rsidRDefault="0085115C">
      <w:pPr>
        <w:pStyle w:val="GENELKURUL"/>
        <w:spacing w:line="240" w:lineRule="auto"/>
        <w:rPr>
          <w:sz w:val="18"/>
        </w:rPr>
      </w:pPr>
      <w:r w:rsidRPr="00E54370">
        <w:rPr>
          <w:sz w:val="18"/>
        </w:rPr>
        <w:t xml:space="preserve">Uluslararası Eğitim ve Beceriler Direktörü Andreas Schleicher “Dünyanın hiçbir yerinde okul sisteminin niteliği, öğretmen niteliğinin önüne geçemez. Okul binaları ne kadar görkemli olursa olsun, hatta doğanın içinde olsun bunlar eğitimin niteliğinde artış sağlamaya yetmez.” diyor. Peki, ülkemizde öğretmenin durumuna bir bakalım: Öğretmenlerin yüzde 61’i ek iş arıyor, yüzde 22,5’u ailesinden maddi destek alıyor, yüzde 63,5’u kira ödemekte zorlanıyor. Milyona yaklaşan öğretmenler atamayı bekliyor. Öğretmen, polis şiddetine maruz kalıyor; bu, sizi rahatsız etmiyor mu? (CHP sıralarından alkışlar) Kadrolu, sözleşmeli, ücretli öğretmen statülerine bir de başöğretmen, uzman öğretmenleri eklediniz, ayrıştırmaya devam ediyorsunuz. Yatırım yok, 2023 bütçesinde çözüm de yok. “Eğitimdir ki bir milleti ya hür ya bağımsız, şanlı, yüksek bir topluluk hâlinde yaşatır ya da milleti esaret ve sefalete terk eder.” diyen Ata'mızdan da ders almadınız, almıyorsunuz.(CHP sıralarından “Bravo” sesleri, alkışlar) </w:t>
      </w:r>
    </w:p>
    <w:p w:rsidRPr="00E54370" w:rsidR="0085115C" w:rsidP="00E54370" w:rsidRDefault="0085115C">
      <w:pPr>
        <w:pStyle w:val="GENELKURUL"/>
        <w:spacing w:line="240" w:lineRule="auto"/>
        <w:rPr>
          <w:sz w:val="18"/>
        </w:rPr>
      </w:pPr>
      <w:r w:rsidRPr="00E54370">
        <w:rPr>
          <w:sz w:val="18"/>
        </w:rPr>
        <w:t>Yıllardır vakıf, cemaat ve tarikatlarla iş birliği içinde taciz, tecavüz, şiddet gibi olaylar nedense hep çocuklarımızda görülüyor. Son örneğini 6 yaşındaki bir kız çocuğunun cemaat içinde evlendirilmesi gibi vahşeti yıllar sonra öğrenmiş bulunuyoruz.</w:t>
      </w:r>
    </w:p>
    <w:p w:rsidRPr="00E54370" w:rsidR="0085115C" w:rsidP="00E54370" w:rsidRDefault="0085115C">
      <w:pPr>
        <w:pStyle w:val="GENELKURUL"/>
        <w:spacing w:line="240" w:lineRule="auto"/>
        <w:rPr>
          <w:sz w:val="18"/>
        </w:rPr>
      </w:pPr>
      <w:r w:rsidRPr="00E54370">
        <w:rPr>
          <w:sz w:val="18"/>
        </w:rPr>
        <w:t>(Mikrofon otomatik cihaz tarafından kapatıldı)</w:t>
      </w:r>
    </w:p>
    <w:p w:rsidRPr="00E54370" w:rsidR="0085115C" w:rsidP="00E54370" w:rsidRDefault="0085115C">
      <w:pPr>
        <w:pStyle w:val="GENELKURUL"/>
        <w:spacing w:line="240" w:lineRule="auto"/>
        <w:rPr>
          <w:sz w:val="18"/>
        </w:rPr>
      </w:pPr>
      <w:r w:rsidRPr="00E54370">
        <w:rPr>
          <w:sz w:val="18"/>
        </w:rPr>
        <w:t>BAŞKAN – Tamamlayalım lütfen.</w:t>
      </w:r>
    </w:p>
    <w:p w:rsidRPr="00E54370" w:rsidR="0085115C" w:rsidP="00E54370" w:rsidRDefault="0085115C">
      <w:pPr>
        <w:pStyle w:val="GENELKURUL"/>
        <w:spacing w:line="240" w:lineRule="auto"/>
        <w:rPr>
          <w:sz w:val="18"/>
        </w:rPr>
      </w:pPr>
      <w:r w:rsidRPr="00E54370">
        <w:rPr>
          <w:sz w:val="18"/>
        </w:rPr>
        <w:t xml:space="preserve">SUAT ÖZCAN (Devamla) – Bu çocuk 6 yaşında, eğitim ortamında, okulda olması gerekirdi; bunu sağlayamadığımız için Millî Eğitim Bakanı olarak, çocuklarımızdan, annelerden, babalardan ve toplumumuzdan bir özür dilemez miydiniz? (CHP sıralarından alkışlar) “Bu davanın takipçisi olacağız.” diyebilirdiniz. </w:t>
      </w:r>
    </w:p>
    <w:p w:rsidRPr="00E54370" w:rsidR="0085115C" w:rsidP="00E54370" w:rsidRDefault="0085115C">
      <w:pPr>
        <w:pStyle w:val="GENELKURUL"/>
        <w:spacing w:line="240" w:lineRule="auto"/>
        <w:rPr>
          <w:sz w:val="18"/>
        </w:rPr>
      </w:pPr>
      <w:r w:rsidRPr="00E54370">
        <w:rPr>
          <w:sz w:val="18"/>
        </w:rPr>
        <w:t xml:space="preserve">Seçim bölgem Muğla ve her yerde, çocuklar yaşadıkları çevrenin, ormanın, suyun, zeytinin, denizin talan edilmesini ve kirletilmesini istemiyorlar. Yakında Millet İttifakı'nın iktidarında toplumun tüm kesimlerinin ortak görüşleriyle YÖK kaldırılacak, kapsamlı Öğretmenlik Meslek Kanunu çıkarılacak, köy okulları açılacak, öğretmen atanacak, hiçbir çocuk okula aç gelmeyecek. Temiz bir çevrede okula gidecekler, eğitim sürecini yaşayacaklar. </w:t>
      </w:r>
    </w:p>
    <w:p w:rsidRPr="00E54370" w:rsidR="0085115C" w:rsidP="00E54370" w:rsidRDefault="0085115C">
      <w:pPr>
        <w:pStyle w:val="GENELKURUL"/>
        <w:spacing w:line="240" w:lineRule="auto"/>
        <w:rPr>
          <w:sz w:val="18"/>
        </w:rPr>
      </w:pPr>
      <w:r w:rsidRPr="00E54370">
        <w:rPr>
          <w:sz w:val="18"/>
        </w:rPr>
        <w:t>(Mikrofon otomatik cihaz tarafından kapatıldı)</w:t>
      </w:r>
    </w:p>
    <w:p w:rsidRPr="00E54370" w:rsidR="0085115C" w:rsidP="00E54370" w:rsidRDefault="0085115C">
      <w:pPr>
        <w:pStyle w:val="GENELKURUL"/>
        <w:spacing w:line="240" w:lineRule="auto"/>
        <w:rPr>
          <w:sz w:val="18"/>
        </w:rPr>
      </w:pPr>
      <w:r w:rsidRPr="00E54370">
        <w:rPr>
          <w:sz w:val="18"/>
        </w:rPr>
        <w:t>SUAT ÖZCAN (Devamla) - Yirmi yıldır çocuklarımıza, gençlerimize ve milletimize yaşattığınız kayıp yıllar sona erecek, güzel günler gelecek diyor, Genel Kurulu saygıyla selamlıyorum. (CHP sıralarından alkışlar)</w:t>
      </w:r>
    </w:p>
    <w:p w:rsidRPr="00E54370" w:rsidR="0085115C" w:rsidP="00E54370" w:rsidRDefault="0085115C">
      <w:pPr>
        <w:pStyle w:val="GENELKURUL"/>
        <w:spacing w:line="240" w:lineRule="auto"/>
        <w:rPr>
          <w:sz w:val="18"/>
        </w:rPr>
      </w:pPr>
      <w:r w:rsidRPr="00E54370">
        <w:rPr>
          <w:sz w:val="18"/>
        </w:rPr>
        <w:t>BAŞKAN – Yozgat Milletvekili Sayın Ali Keven konuşacak.</w:t>
      </w:r>
    </w:p>
    <w:p w:rsidRPr="00E54370" w:rsidR="0085115C" w:rsidP="00E54370" w:rsidRDefault="0085115C">
      <w:pPr>
        <w:pStyle w:val="GENELKURUL"/>
        <w:spacing w:line="240" w:lineRule="auto"/>
        <w:rPr>
          <w:sz w:val="18"/>
        </w:rPr>
      </w:pPr>
      <w:r w:rsidRPr="00E54370">
        <w:rPr>
          <w:sz w:val="18"/>
        </w:rPr>
        <w:t>Buyurun Sayın Keven. (CHP sıralarından alkışlar)</w:t>
      </w:r>
    </w:p>
    <w:p w:rsidRPr="00E54370" w:rsidR="0085115C" w:rsidP="00E54370" w:rsidRDefault="0085115C">
      <w:pPr>
        <w:pStyle w:val="GENELKURUL"/>
        <w:spacing w:line="240" w:lineRule="auto"/>
        <w:rPr>
          <w:sz w:val="18"/>
        </w:rPr>
      </w:pPr>
      <w:r w:rsidRPr="00E54370">
        <w:rPr>
          <w:sz w:val="18"/>
        </w:rPr>
        <w:t xml:space="preserve">CHP GRUBU ADINA ALİ KEVEN (Yozgat) - Sayın Başkan, Sayın Bakan, değerli milletvekilleri; Millî Eğitim Bakanlığı ve yükseköğretim kurumları 2023 yılı bütçesi hakkında Cumhuriyet Halk Partisi Grubu adına söz almış bulunuyorum. Genel Kurulu saygıyla selamlıyorum. </w:t>
      </w:r>
    </w:p>
    <w:p w:rsidRPr="00E54370" w:rsidR="0085115C" w:rsidP="00E54370" w:rsidRDefault="0085115C">
      <w:pPr>
        <w:pStyle w:val="GENELKURUL"/>
        <w:spacing w:line="240" w:lineRule="auto"/>
        <w:rPr>
          <w:sz w:val="18"/>
        </w:rPr>
      </w:pPr>
      <w:r w:rsidRPr="00E54370">
        <w:rPr>
          <w:sz w:val="18"/>
        </w:rPr>
        <w:t>Millî Eğitim Bakanlığının teklif edilen 2023 yılı bütçesi 435 milyar 351 milyon liradır, bütçe giderlerinin toplamı içindeki payı yüzde 9,74’tür. Bu oran 2016 yılında yüzde 13,38 iken öğrenci sayısının sürekli artışına rağmen gerileyerek yüzde 10’un altına düşmüştür.</w:t>
      </w:r>
    </w:p>
    <w:p w:rsidRPr="00E54370" w:rsidR="0085115C" w:rsidP="00E54370" w:rsidRDefault="0085115C">
      <w:pPr>
        <w:pStyle w:val="GENELKURUL"/>
        <w:spacing w:line="240" w:lineRule="auto"/>
        <w:rPr>
          <w:sz w:val="18"/>
        </w:rPr>
      </w:pPr>
      <w:r w:rsidRPr="00E54370">
        <w:rPr>
          <w:sz w:val="18"/>
        </w:rPr>
        <w:t>Sayın Bakan, Millî Eğitim Bakanlığının 2023 yılı bütçe teklifi içinden personel giderlerini düştüğünüz zaman geriye 93 milyar lira kalmaktadır. Bunun 13 milyar 829 milyon lirası özel eğitim kurumları bütçesidir, 4 milyar 135 milyon lirası ise Maarif Vakfı kuruluşlarına yapılacak transferlerdir yani 18 milyar liralık bir bütçeyi şeffaf olmayan bir şekilde ve devlet okullarının onca eksiğine rağmen bu kurumlara ayırmaktasınız.</w:t>
      </w:r>
    </w:p>
    <w:p w:rsidRPr="00E54370" w:rsidR="0085115C" w:rsidP="00E54370" w:rsidRDefault="0085115C">
      <w:pPr>
        <w:pStyle w:val="GENELKURUL"/>
        <w:spacing w:line="240" w:lineRule="auto"/>
        <w:rPr>
          <w:sz w:val="18"/>
        </w:rPr>
      </w:pPr>
      <w:r w:rsidRPr="00E54370">
        <w:rPr>
          <w:sz w:val="18"/>
        </w:rPr>
        <w:t>Sayın Başkan, değerli milletvekilleri; millî eğitim sistemimizin bel kemiği öğretmenlerimizdir. Öğretmenlerimiz hak ettikleri özlük haklarını, ekonomik haklarını sınavsız talep ediyorlar ve “Bizim başöğretmenimiz Mustafa Kemal Atatürk.” diyorlar. Bir dayatma ürünü olan Öğretmenlik Meslek Kanunu ise sorunları çözmekten çok uzaktır ve yeni sorunlar üretmektedir. Öğretmenlerin tecrübe, deneyim ve bilgilerini yok sayıp onların yeterliliğini ilkokul seviyesinde bir sınavla ölçmeye çalışmak nasıl bir ilke anlayışıdır anlayamadım.</w:t>
      </w:r>
    </w:p>
    <w:p w:rsidRPr="00E54370" w:rsidR="0085115C" w:rsidP="00E54370" w:rsidRDefault="0085115C">
      <w:pPr>
        <w:pStyle w:val="GENELKURUL"/>
        <w:spacing w:line="240" w:lineRule="auto"/>
        <w:rPr>
          <w:sz w:val="18"/>
        </w:rPr>
      </w:pPr>
      <w:r w:rsidRPr="00E54370">
        <w:rPr>
          <w:sz w:val="18"/>
        </w:rPr>
        <w:t>Sayın Başkan, değerli milletvekilleri; eğitimde konuşmamız gereken bir diğer önemli sorunsa 1 milyon 300 bin öğrencinin her gün 50-</w:t>
      </w:r>
      <w:smartTag w:uri="urn:schemas-microsoft-com:office:smarttags" w:element="metricconverter">
        <w:smartTagPr>
          <w:attr w:name="ProductID" w:val="60 kilometre"/>
        </w:smartTagPr>
        <w:r w:rsidRPr="00E54370">
          <w:rPr>
            <w:sz w:val="18"/>
          </w:rPr>
          <w:t>60 kilometre</w:t>
        </w:r>
      </w:smartTag>
      <w:r w:rsidRPr="00E54370">
        <w:rPr>
          <w:sz w:val="18"/>
        </w:rPr>
        <w:t xml:space="preserve"> uzağa taşınıyor olmasıdır. Nüfusu fazla köylerde okullar yeniden açılmalı ve köylere mutlaka öğretmen atanmalıdır. Siz de bilirsiniz ki eğitim taşımayla değil yerinde yapılır. Eğitimi kâr zarar ilişkisiyle değil kamusal bir hizmet ve insan hakkı olarak görmek zorundayız.</w:t>
      </w:r>
    </w:p>
    <w:p w:rsidRPr="00E54370" w:rsidR="0085115C" w:rsidP="00E54370" w:rsidRDefault="0085115C">
      <w:pPr>
        <w:pStyle w:val="GENELKURUL"/>
        <w:spacing w:line="240" w:lineRule="auto"/>
        <w:rPr>
          <w:sz w:val="18"/>
        </w:rPr>
      </w:pPr>
      <w:r w:rsidRPr="00E54370">
        <w:rPr>
          <w:sz w:val="18"/>
        </w:rPr>
        <w:t>Yine bu kürsüde yüzlerce kez söylediğimiz ücretli öğretmenlik sömürüsü maalesef devam ediyor. (CHP sıralarından alkışlar) Atanmayan öğretmenlerimizin atanmayı beklediği bir ülkede asgari ücretin altında ücretli öğretmen istihdam etmek ne kadar doğru soruyorum. Ücretli öğretmenlik görevini uzun zamandır sürdüren öğretmenlerimiz kadro talep ediyor. Atanmayan öğretmenlerimiz acil 100 bin atama talep ediyor, 100 bin atama analarının ak sütü gibi helaldir onlara. (CHP sıralarından alkışlar)</w:t>
      </w:r>
    </w:p>
    <w:p w:rsidRPr="00E54370" w:rsidR="0085115C" w:rsidP="00E54370" w:rsidRDefault="0085115C">
      <w:pPr>
        <w:pStyle w:val="GENELKURUL"/>
        <w:spacing w:line="240" w:lineRule="auto"/>
        <w:rPr>
          <w:sz w:val="18"/>
        </w:rPr>
      </w:pPr>
      <w:r w:rsidRPr="00E54370">
        <w:rPr>
          <w:sz w:val="18"/>
        </w:rPr>
        <w:t>PIKTES sözleşmesiyle Türkçe öğretiminde görevlendirilen öğretmenlerimiz ve engelli öğretmen adayları kadro bekliyor Sayın Bakan.</w:t>
      </w:r>
    </w:p>
    <w:p w:rsidRPr="00E54370" w:rsidR="0085115C" w:rsidP="00E54370" w:rsidRDefault="0085115C">
      <w:pPr>
        <w:pStyle w:val="GENELKURUL"/>
        <w:spacing w:line="240" w:lineRule="auto"/>
        <w:rPr>
          <w:sz w:val="18"/>
        </w:rPr>
      </w:pPr>
      <w:r w:rsidRPr="00E54370">
        <w:rPr>
          <w:sz w:val="18"/>
        </w:rPr>
        <w:t xml:space="preserve">Sayın Başkan, değerli milletvekilleri; ÖSYM’nin içine düştüğü şaibeli durumu hepiniz çok iyi biliyorsunuz. Bu yıl 1,5 milyon kişinin girdiği KPSS iptal edildi, neden? Çünkü sınavdaki onlarca sorunun aynısı bazı yayınevlerinin kitaplarında zaten yayınlanmıştı. Noktasına, virgülüne bile dokunmadan bu soruları sınavda sordular. ÖSYM Başkanı Halis Aygün görevden alındı. Peki, soruşturmanın sonucunda ne oldu? Koca bir sıfır. Ortada bir cinayet var, faili yok Sayın Bakan. Soruyorum, fail kim? FETÖ’mü, menzil mi, ilim yaymacılar mı, kim? Daha önce yaşanan KPSS rezaleti gibi bunun da üzerini örtmeye çalışıyorsunuz ama sorumlular er geç hesap vereceklerdir. (CHP sıralarından alkışlar) </w:t>
      </w:r>
    </w:p>
    <w:p w:rsidRPr="00E54370" w:rsidR="0085115C" w:rsidP="00E54370" w:rsidRDefault="0085115C">
      <w:pPr>
        <w:pStyle w:val="GENELKURUL"/>
        <w:spacing w:line="240" w:lineRule="auto"/>
        <w:rPr>
          <w:sz w:val="18"/>
        </w:rPr>
      </w:pPr>
      <w:r w:rsidRPr="00E54370">
        <w:rPr>
          <w:sz w:val="18"/>
        </w:rPr>
        <w:t xml:space="preserve">Sayın Başkan, değerli milletvekilleri; okullarda açlıktan baygınlık geçiren öğrencilerimizin haberleri elbette hepinizin vicdanını sızlatıyordur. Unutmayın, nitelikli bir eğitimin başlıca koşulu sağlıklı beslenmekten geçer. Bu sorunu ortadan kaldırmak için tüm öğrencilerimize en az 1 öğün yemek hakkını mutlaka sunmalıyız ve okullarımızda diyetisyen istihdam etmeliyiz. İlkokul öğrencilerinin boyları ve kiloları mutlaka takip edilmeli ve gıda desteğinde bulunulmalıdır. Sağlıklı bir nesil istiyorsak önce çocuklarımızın karnını doyurmalıyız. Sevgili arkadaşlar, bu bir tercih meselesidir elbette; bol keseden ihale dağıttığınız müteahhit grupları mı önemli yoksa yatağa aç giren çocuklar mı önemli; görelim, bakalım. (CHP sıralarından alkışlar) </w:t>
      </w:r>
    </w:p>
    <w:p w:rsidRPr="00E54370" w:rsidR="0085115C" w:rsidP="00E54370" w:rsidRDefault="0085115C">
      <w:pPr>
        <w:pStyle w:val="GENELKURUL"/>
        <w:spacing w:line="240" w:lineRule="auto"/>
        <w:rPr>
          <w:sz w:val="18"/>
        </w:rPr>
      </w:pPr>
      <w:r w:rsidRPr="00E54370">
        <w:rPr>
          <w:sz w:val="18"/>
        </w:rPr>
        <w:t xml:space="preserve">Sayın Başkan, değerli milletvekilleri; son olarak; üniversiteleri tek adamın iki dudağıyla atanan kayyum rektörler değil, üniversitenin kendi seçeceği rektörler yönetmelidir. Üniversiteleri yarı açık cezaevine dönüştürdünüz, akademik başarının önemli ihtiyacı olan özgür düşünce ortamını ve demokrasiyi üniversitelerde yok ettiniz. 12 Eylülün ürünü YÖK’ü, kayyumlarınızı, OHAL kararnamelerinizi de tarihin çöplüğüne biz atacağız. Demokratik, özgür, bilimsel, laik, kamucu eğitimin merkezi olacak üniversiteleri biz kuracağız. Eğitimi, tarikatların ve vakıfların pençesinden biz kurtaracağız. (CHP sıralarından alkışlar) Öğrencilerimize nitelikli ve güvenli bir yurt hizmetini biz sunacağız. </w:t>
      </w:r>
    </w:p>
    <w:p w:rsidRPr="00E54370" w:rsidR="0085115C" w:rsidP="00E54370" w:rsidRDefault="0085115C">
      <w:pPr>
        <w:pStyle w:val="GENELKURUL"/>
        <w:spacing w:line="240" w:lineRule="auto"/>
        <w:rPr>
          <w:sz w:val="18"/>
        </w:rPr>
      </w:pPr>
      <w:r w:rsidRPr="00E54370">
        <w:rPr>
          <w:sz w:val="18"/>
        </w:rPr>
        <w:t>(Mikrofon otomatik cihaz tarafından kapatıldı)</w:t>
      </w:r>
    </w:p>
    <w:p w:rsidRPr="00E54370" w:rsidR="0085115C" w:rsidP="00E54370" w:rsidRDefault="0085115C">
      <w:pPr>
        <w:pStyle w:val="GENELKURUL"/>
        <w:spacing w:line="240" w:lineRule="auto"/>
        <w:rPr>
          <w:sz w:val="18"/>
        </w:rPr>
      </w:pPr>
      <w:r w:rsidRPr="00E54370">
        <w:rPr>
          <w:sz w:val="18"/>
        </w:rPr>
        <w:t>BAŞKAN – Tamamlayalım lütfen.</w:t>
      </w:r>
    </w:p>
    <w:p w:rsidRPr="00E54370" w:rsidR="0085115C" w:rsidP="00E54370" w:rsidRDefault="0085115C">
      <w:pPr>
        <w:pStyle w:val="GENELKURUL"/>
        <w:spacing w:line="240" w:lineRule="auto"/>
        <w:rPr>
          <w:sz w:val="18"/>
        </w:rPr>
      </w:pPr>
      <w:r w:rsidRPr="00E54370">
        <w:rPr>
          <w:sz w:val="18"/>
        </w:rPr>
        <w:t xml:space="preserve">ALİ KEVEN (Devamla) – Taşımalı eğitime son verip Türk eğitim sistemine bir ışık köy enstitüleri modelini örnek alacağız. Çocuklarımızı tarikatların pençesinden biz kurtaracağız. Öğrencilerimize ücretsiz 1 öğün yemek hakkını biz sunacağız. Anne-babalar müsterih olun, bu ülkede Cumhuriyet Halk Partisi var; Genel Başkanımız Sayın Kemal Kılıçdaroğlu’nun dediği gibi ant olsun ki hiçbir çocuk bu ülkede yatağa aç girmeyecek. (CHP sıralarından alkışlar) Özgürlüğü, demokrasiyi ve eğitime katılımı biz getireceğiz. Eğitimin her aşamasında özgür öğretmen, özgür okul, özgür üniversite, özgür öğrenci bizim iktidarımızda sağlanacaktır. </w:t>
      </w:r>
    </w:p>
    <w:p w:rsidRPr="00E54370" w:rsidR="0085115C" w:rsidP="00E54370" w:rsidRDefault="0085115C">
      <w:pPr>
        <w:pStyle w:val="GENELKURUL"/>
        <w:spacing w:line="240" w:lineRule="auto"/>
        <w:rPr>
          <w:sz w:val="18"/>
        </w:rPr>
      </w:pPr>
      <w:r w:rsidRPr="00E54370">
        <w:rPr>
          <w:sz w:val="18"/>
        </w:rPr>
        <w:t xml:space="preserve">Teşekkür eder, saygılar sunarım Genel Kurula. (CHP sıralarından alkışlar) </w:t>
      </w:r>
    </w:p>
    <w:p w:rsidRPr="00E54370" w:rsidR="0085115C" w:rsidP="00E54370" w:rsidRDefault="0085115C">
      <w:pPr>
        <w:pStyle w:val="GENELKURUL"/>
        <w:spacing w:line="240" w:lineRule="auto"/>
        <w:rPr>
          <w:sz w:val="18"/>
        </w:rPr>
      </w:pPr>
      <w:r w:rsidRPr="00E54370">
        <w:rPr>
          <w:sz w:val="18"/>
        </w:rPr>
        <w:t xml:space="preserve">BAŞKAN – Cumhuriyet Halk Partisi Grubu adına konuşmalar tamamlanmıştır. </w:t>
      </w:r>
    </w:p>
    <w:p w:rsidRPr="00E54370" w:rsidR="0085115C" w:rsidP="00E54370" w:rsidRDefault="0085115C">
      <w:pPr>
        <w:pStyle w:val="GENELKURUL"/>
        <w:spacing w:line="240" w:lineRule="auto"/>
        <w:rPr>
          <w:sz w:val="18"/>
        </w:rPr>
      </w:pPr>
      <w:r w:rsidRPr="00E54370">
        <w:rPr>
          <w:sz w:val="18"/>
        </w:rPr>
        <w:t xml:space="preserve">Sayın Akçay, söz talebiniz vardı. </w:t>
      </w:r>
    </w:p>
    <w:p w:rsidRPr="00E54370" w:rsidR="0085115C" w:rsidP="00E54370" w:rsidRDefault="0085115C">
      <w:pPr>
        <w:pStyle w:val="GENELKURUL"/>
        <w:spacing w:line="240" w:lineRule="auto"/>
        <w:rPr>
          <w:sz w:val="18"/>
        </w:rPr>
      </w:pPr>
      <w:r w:rsidRPr="00E54370">
        <w:rPr>
          <w:sz w:val="18"/>
        </w:rPr>
        <w:t xml:space="preserve">ERKAN AKÇAY (Manisa) – Teşekkür ederim, sağ olun. </w:t>
      </w:r>
    </w:p>
    <w:p w:rsidRPr="00E54370" w:rsidR="0085115C" w:rsidP="00E54370" w:rsidRDefault="0085115C">
      <w:pPr>
        <w:pStyle w:val="GENELKURUL"/>
        <w:spacing w:line="240" w:lineRule="auto"/>
        <w:rPr>
          <w:sz w:val="18"/>
        </w:rPr>
      </w:pPr>
      <w:r w:rsidRPr="00E54370">
        <w:rPr>
          <w:sz w:val="18"/>
        </w:rPr>
        <w:t xml:space="preserve">BAŞKAN – Sayın Bakanlara yerlerinizden değil, kürsüden ikişer dakika sataşmadan söz vereceğim. </w:t>
      </w:r>
    </w:p>
    <w:p w:rsidRPr="00E54370" w:rsidR="0085115C" w:rsidP="00E54370" w:rsidRDefault="0085115C">
      <w:pPr>
        <w:pStyle w:val="GENELKURUL"/>
        <w:spacing w:line="240" w:lineRule="auto"/>
        <w:rPr>
          <w:sz w:val="18"/>
        </w:rPr>
      </w:pPr>
      <w:r w:rsidRPr="00E54370">
        <w:rPr>
          <w:sz w:val="18"/>
        </w:rPr>
        <w:t xml:space="preserve">MAHMUT TANAL (İstanbul) – Başkanım, benim de bir talebim var. </w:t>
      </w:r>
    </w:p>
    <w:p w:rsidRPr="00E54370" w:rsidR="0085115C" w:rsidP="00E54370" w:rsidRDefault="0085115C">
      <w:pPr>
        <w:pStyle w:val="GENELKURUL"/>
        <w:spacing w:line="240" w:lineRule="auto"/>
        <w:rPr>
          <w:sz w:val="18"/>
        </w:rPr>
      </w:pPr>
      <w:r w:rsidRPr="00E54370">
        <w:rPr>
          <w:sz w:val="18"/>
        </w:rPr>
        <w:t xml:space="preserve">BAŞKAN – İlk söz Sayın Mustafa Varank’a ait. </w:t>
      </w:r>
    </w:p>
    <w:p w:rsidRPr="00E54370" w:rsidR="0085115C" w:rsidP="00E54370" w:rsidRDefault="0085115C">
      <w:pPr>
        <w:pStyle w:val="GENELKURUL"/>
        <w:spacing w:line="240" w:lineRule="auto"/>
        <w:rPr>
          <w:sz w:val="18"/>
        </w:rPr>
      </w:pPr>
      <w:r w:rsidRPr="00E54370">
        <w:rPr>
          <w:sz w:val="18"/>
        </w:rPr>
        <w:t xml:space="preserve">Buyurun Sayın Varank. (AK PARTİ sıralarından alkışlar) </w:t>
      </w:r>
    </w:p>
    <w:p w:rsidRPr="00E54370" w:rsidR="00753305" w:rsidP="00E54370" w:rsidRDefault="00753305">
      <w:pPr>
        <w:spacing w:after="120"/>
        <w:ind w:firstLine="851"/>
        <w:jc w:val="both"/>
        <w:rPr>
          <w:sz w:val="18"/>
        </w:rPr>
      </w:pPr>
      <w:r w:rsidRPr="00E54370">
        <w:rPr>
          <w:sz w:val="18"/>
        </w:rPr>
        <w:t>V.- SATAŞMALARA İLİŞKİN KONUŞMALAR (Devam)</w:t>
      </w:r>
    </w:p>
    <w:p w:rsidRPr="00E54370" w:rsidR="00753305" w:rsidP="00E54370" w:rsidRDefault="00753305">
      <w:pPr>
        <w:spacing w:after="120"/>
        <w:ind w:firstLine="851"/>
        <w:jc w:val="both"/>
        <w:rPr>
          <w:sz w:val="18"/>
        </w:rPr>
      </w:pPr>
      <w:r w:rsidRPr="00E54370">
        <w:rPr>
          <w:sz w:val="18"/>
        </w:rPr>
        <w:t>4.- Sanayi ve Teknoloji Bakanı Mustafa Varank’ın, Kayseri Milletvekili Çetin Arık’ın 362 sıra sayılı 2023 Yılı Merkezi Yönetim Bütçe Kanunu Teklifi ve 363 sıra sayılı 2021 Yılı Merkezi Yönetim Kesin Hesap Kanunu Teklifi’nin altıncı tur görüşmelerinde CHP Grubu adına yaptığı konuşması sırasında şahsına sataşması nedeniyle konuşması</w:t>
      </w:r>
    </w:p>
    <w:p w:rsidRPr="00E54370" w:rsidR="0085115C" w:rsidP="00E54370" w:rsidRDefault="0085115C">
      <w:pPr>
        <w:pStyle w:val="GENELKURUL"/>
        <w:spacing w:line="240" w:lineRule="auto"/>
        <w:rPr>
          <w:sz w:val="18"/>
        </w:rPr>
      </w:pPr>
      <w:r w:rsidRPr="00E54370">
        <w:rPr>
          <w:sz w:val="18"/>
        </w:rPr>
        <w:t xml:space="preserve">SANAYİ VE TEKNOLOJİ BAKANI MUSTAFA VARANK – Sayın Başkan, çok teşekkür ediyorum. </w:t>
      </w:r>
    </w:p>
    <w:p w:rsidRPr="00E54370" w:rsidR="0085115C" w:rsidP="00E54370" w:rsidRDefault="0085115C">
      <w:pPr>
        <w:pStyle w:val="GENELKURUL"/>
        <w:spacing w:line="240" w:lineRule="auto"/>
        <w:rPr>
          <w:sz w:val="18"/>
        </w:rPr>
      </w:pPr>
      <w:r w:rsidRPr="00E54370">
        <w:rPr>
          <w:sz w:val="18"/>
        </w:rPr>
        <w:t xml:space="preserve">Tabii, CHP Milletvekili Çetin Arık “Varanklar” “Varank” “Varank ailesi” diyerek birtakım çirkin nitelendirmelerde bulundu. </w:t>
      </w:r>
    </w:p>
    <w:p w:rsidRPr="00E54370" w:rsidR="0085115C" w:rsidP="00E54370" w:rsidRDefault="0085115C">
      <w:pPr>
        <w:pStyle w:val="GENELKURUL"/>
        <w:spacing w:line="240" w:lineRule="auto"/>
        <w:rPr>
          <w:sz w:val="18"/>
        </w:rPr>
      </w:pPr>
      <w:r w:rsidRPr="00E54370">
        <w:rPr>
          <w:sz w:val="18"/>
        </w:rPr>
        <w:t xml:space="preserve">Değerli arkadaşlar, ben bu konuyla ilgili açıklamamı ilk gün yaptım, asla ertelemedim ve dedim ki: Benimle ilgili herhangi bir kanunsuzluk, usulsüzlük, yolsuzluk, peşkeş, kayırma varsa ya da benim bu konulara herhangi bir dahlim varsa bunu ispat etmeyen, bununla ilgili suç duyurusunda bulunmayan alçaktır, namerttir; tekrar aynı şeyi söylüyorum. (AK PARTİ sıralarından alkışlar) </w:t>
      </w:r>
    </w:p>
    <w:p w:rsidRPr="00E54370" w:rsidR="0085115C" w:rsidP="00E54370" w:rsidRDefault="0085115C">
      <w:pPr>
        <w:pStyle w:val="GENELKURUL"/>
        <w:spacing w:line="240" w:lineRule="auto"/>
        <w:rPr>
          <w:sz w:val="18"/>
        </w:rPr>
      </w:pPr>
      <w:r w:rsidRPr="00E54370">
        <w:rPr>
          <w:sz w:val="18"/>
        </w:rPr>
        <w:t xml:space="preserve">Bakın, burada “Varanklar” diyerek… Biz komün hayatı yaşamıyoruz, belki siz komün hayatı yaşıyor olabilirsiniz. </w:t>
      </w:r>
    </w:p>
    <w:p w:rsidRPr="00E54370" w:rsidR="0085115C" w:rsidP="00E54370" w:rsidRDefault="0085115C">
      <w:pPr>
        <w:pStyle w:val="GENELKURUL"/>
        <w:spacing w:line="240" w:lineRule="auto"/>
        <w:rPr>
          <w:sz w:val="18"/>
        </w:rPr>
      </w:pPr>
      <w:r w:rsidRPr="00E54370">
        <w:rPr>
          <w:sz w:val="18"/>
        </w:rPr>
        <w:t>AHMET KAYA (Trabzon) – Ya, ille ille burayı gereceksin yani ille!</w:t>
      </w:r>
    </w:p>
    <w:p w:rsidRPr="00E54370" w:rsidR="0085115C" w:rsidP="00E54370" w:rsidRDefault="0085115C">
      <w:pPr>
        <w:pStyle w:val="GENELKURUL"/>
        <w:spacing w:line="240" w:lineRule="auto"/>
        <w:rPr>
          <w:sz w:val="18"/>
        </w:rPr>
      </w:pPr>
      <w:r w:rsidRPr="00E54370">
        <w:rPr>
          <w:sz w:val="18"/>
        </w:rPr>
        <w:t xml:space="preserve">SANAYİ VE TEKNOLOJİ BAKANI MUSTAFA VARANK (Devamla) – Ben Mustafa Varank olarak bu kürsüdeyim, on yedi yıldır fiilen siyasetin içerisindeyim. </w:t>
      </w:r>
    </w:p>
    <w:p w:rsidRPr="00E54370" w:rsidR="0085115C" w:rsidP="00E54370" w:rsidRDefault="0085115C">
      <w:pPr>
        <w:pStyle w:val="GENELKURUL"/>
        <w:spacing w:line="240" w:lineRule="auto"/>
        <w:rPr>
          <w:sz w:val="18"/>
        </w:rPr>
      </w:pPr>
      <w:r w:rsidRPr="00E54370">
        <w:rPr>
          <w:sz w:val="18"/>
        </w:rPr>
        <w:t xml:space="preserve">AHMET KAYA (Trabzon) – Komün hayatını kendi yaşıyor. </w:t>
      </w:r>
    </w:p>
    <w:p w:rsidRPr="00E54370" w:rsidR="0085115C" w:rsidP="00E54370" w:rsidRDefault="0085115C">
      <w:pPr>
        <w:pStyle w:val="GENELKURUL"/>
        <w:spacing w:line="240" w:lineRule="auto"/>
        <w:rPr>
          <w:sz w:val="18"/>
        </w:rPr>
      </w:pPr>
      <w:r w:rsidRPr="00E54370">
        <w:rPr>
          <w:sz w:val="18"/>
        </w:rPr>
        <w:t xml:space="preserve">SANAYİ VE TEKNOLOJİ BAKANI MUSTAFA VARANK (Devamla) – Benimle ilgili en ufak bir yolsuzluk bulamayanlar, en ufak bir yanlışlık bulamayanlar akrabalarımın üzerinden bana iftira atmaya çalışıyorlar. </w:t>
      </w:r>
    </w:p>
    <w:p w:rsidRPr="00E54370" w:rsidR="0085115C" w:rsidP="00E54370" w:rsidRDefault="0085115C">
      <w:pPr>
        <w:pStyle w:val="GENELKURUL"/>
        <w:spacing w:line="240" w:lineRule="auto"/>
        <w:rPr>
          <w:sz w:val="18"/>
        </w:rPr>
      </w:pPr>
      <w:r w:rsidRPr="00E54370">
        <w:rPr>
          <w:sz w:val="18"/>
        </w:rPr>
        <w:t xml:space="preserve">SERPİL KEMALBAY PEKGÖZEGÜ (İzmir) – Nepotizmden bahsedildi. </w:t>
      </w:r>
    </w:p>
    <w:p w:rsidRPr="00E54370" w:rsidR="0085115C" w:rsidP="00E54370" w:rsidRDefault="0085115C">
      <w:pPr>
        <w:pStyle w:val="GENELKURUL"/>
        <w:spacing w:line="240" w:lineRule="auto"/>
        <w:rPr>
          <w:sz w:val="18"/>
        </w:rPr>
      </w:pPr>
      <w:r w:rsidRPr="00E54370">
        <w:rPr>
          <w:sz w:val="18"/>
        </w:rPr>
        <w:t xml:space="preserve">SANAYİ VE TEKNOLOJİ BAKANI MUSTAFA VARANK (Devamla) – Tekrar söylüyorum; ortada bir yolsuzluk varsa, kanunsuzluk varsa, usulsüzlük varsa ispat etmeyen alçaktır, namerttir. (AK PARTİ sıralarından alkışlar) Ben bugüne kadar hiç haram yemedim, aileme de hiç haram yedirmedim; biz haram işinden anlamayız ama belli ki siz haramın da uzmanısınız. (CHP sıralarından gürültüler) </w:t>
      </w:r>
    </w:p>
    <w:p w:rsidRPr="00E54370" w:rsidR="0085115C" w:rsidP="00E54370" w:rsidRDefault="0085115C">
      <w:pPr>
        <w:pStyle w:val="GENELKURUL"/>
        <w:spacing w:line="240" w:lineRule="auto"/>
        <w:rPr>
          <w:sz w:val="18"/>
        </w:rPr>
      </w:pPr>
      <w:r w:rsidRPr="00E54370">
        <w:rPr>
          <w:sz w:val="18"/>
        </w:rPr>
        <w:t>ALİ ÖZTUNÇ (Kahramanmaraş) – Geç o işi geç, geç!</w:t>
      </w:r>
    </w:p>
    <w:p w:rsidRPr="00E54370" w:rsidR="0085115C" w:rsidP="00E54370" w:rsidRDefault="0085115C">
      <w:pPr>
        <w:pStyle w:val="GENELKURUL"/>
        <w:spacing w:line="240" w:lineRule="auto"/>
        <w:rPr>
          <w:sz w:val="18"/>
        </w:rPr>
      </w:pPr>
      <w:r w:rsidRPr="00E54370">
        <w:rPr>
          <w:sz w:val="18"/>
        </w:rPr>
        <w:t>CAVİT ARI (Antalya) – Yarı yoldan döndü, yarı yoldan. Kamuoyu baskısı olmasaydı yarı yoldan dönmeyecekti, yarı yoldan döndü.</w:t>
      </w:r>
    </w:p>
    <w:p w:rsidRPr="00E54370" w:rsidR="0085115C" w:rsidP="00E54370" w:rsidRDefault="0085115C">
      <w:pPr>
        <w:pStyle w:val="GENELKURUL"/>
        <w:spacing w:line="240" w:lineRule="auto"/>
        <w:rPr>
          <w:sz w:val="18"/>
        </w:rPr>
      </w:pPr>
      <w:r w:rsidRPr="00E54370">
        <w:rPr>
          <w:sz w:val="18"/>
        </w:rPr>
        <w:t>ALİ ÖZTUNÇ (Kahramanmaraş) – Araziyi satan Bakan Yardımcısı, alan kardeşi; ayıp ya! Ayıp ya!</w:t>
      </w:r>
    </w:p>
    <w:p w:rsidRPr="00E54370" w:rsidR="0085115C" w:rsidP="00E54370" w:rsidRDefault="0085115C">
      <w:pPr>
        <w:pStyle w:val="GENELKURUL"/>
        <w:spacing w:line="240" w:lineRule="auto"/>
        <w:rPr>
          <w:sz w:val="18"/>
        </w:rPr>
      </w:pPr>
      <w:r w:rsidRPr="00E54370">
        <w:rPr>
          <w:sz w:val="18"/>
        </w:rPr>
        <w:t xml:space="preserve">SANAYİ VE TEKNOLOJİ BAKANI MUSTAFA VARANK (Devamla) – Şimdi, Ayşe Ayata meselesine geliyorum. Bakın, ben transkriptimi getirdim. </w:t>
      </w:r>
    </w:p>
    <w:p w:rsidRPr="00E54370" w:rsidR="0085115C" w:rsidP="00E54370" w:rsidRDefault="0085115C">
      <w:pPr>
        <w:pStyle w:val="GENELKURUL"/>
        <w:spacing w:line="240" w:lineRule="auto"/>
        <w:rPr>
          <w:sz w:val="18"/>
        </w:rPr>
      </w:pPr>
      <w:r w:rsidRPr="00E54370">
        <w:rPr>
          <w:sz w:val="18"/>
        </w:rPr>
        <w:t xml:space="preserve">AHMET KAYA (Trabzon) – Bakan Bey sataşmaya çıktı, cevap vermeye değil; her zamanki üslubunuz! Dün biri yetmedi, şimdi bugün de siz! Bıktık sizden, yeter ya, yeter ya! </w:t>
      </w:r>
    </w:p>
    <w:p w:rsidRPr="00E54370" w:rsidR="0085115C" w:rsidP="00E54370" w:rsidRDefault="0085115C">
      <w:pPr>
        <w:pStyle w:val="GENELKURUL"/>
        <w:spacing w:line="240" w:lineRule="auto"/>
        <w:rPr>
          <w:sz w:val="18"/>
        </w:rPr>
      </w:pPr>
      <w:r w:rsidRPr="00E54370">
        <w:rPr>
          <w:sz w:val="18"/>
        </w:rPr>
        <w:t>FUAT KÖKTAŞ (Samsun) – Cevabı dinleyin, cevabı!</w:t>
      </w:r>
    </w:p>
    <w:p w:rsidRPr="00E54370" w:rsidR="0085115C" w:rsidP="00E54370" w:rsidRDefault="0085115C">
      <w:pPr>
        <w:pStyle w:val="GENELKURUL"/>
        <w:spacing w:line="240" w:lineRule="auto"/>
        <w:rPr>
          <w:sz w:val="18"/>
        </w:rPr>
      </w:pPr>
      <w:r w:rsidRPr="00E54370">
        <w:rPr>
          <w:sz w:val="18"/>
        </w:rPr>
        <w:t xml:space="preserve">SANAYİ VE TEKNOLOJİ BAKANI MUSTAFA VARANK (Devamla) – 1995-1996 güz döneminde “ADM </w:t>
      </w:r>
      <w:smartTag w:uri="urn:schemas-microsoft-com:office:smarttags" w:element="metricconverter">
        <w:smartTagPr>
          <w:attr w:name="ProductID" w:val="123”"/>
        </w:smartTagPr>
        <w:r w:rsidRPr="00E54370">
          <w:rPr>
            <w:sz w:val="18"/>
          </w:rPr>
          <w:t>123”</w:t>
        </w:r>
      </w:smartTag>
      <w:r w:rsidRPr="00E54370">
        <w:rPr>
          <w:sz w:val="18"/>
        </w:rPr>
        <w:t xml:space="preserve"> dersini Ayşe Ayata verdi ve sınıfın ortasında beni kaldırıp “Biz sizin gibilere ‘toplum dışı’ diyoruz.” dedi.</w:t>
      </w:r>
    </w:p>
    <w:p w:rsidRPr="00E54370" w:rsidR="0085115C" w:rsidP="00E54370" w:rsidRDefault="0085115C">
      <w:pPr>
        <w:pStyle w:val="GENELKURUL"/>
        <w:spacing w:line="240" w:lineRule="auto"/>
        <w:rPr>
          <w:sz w:val="18"/>
        </w:rPr>
      </w:pPr>
      <w:r w:rsidRPr="00E54370">
        <w:rPr>
          <w:sz w:val="18"/>
        </w:rPr>
        <w:t>TURAN AYDOĞAN (İstanbul) – Trollük yapma, trollük yapma! Trollük yapma Bakanlık yap!</w:t>
      </w:r>
    </w:p>
    <w:p w:rsidRPr="00E54370" w:rsidR="0085115C" w:rsidP="00E54370" w:rsidRDefault="0085115C">
      <w:pPr>
        <w:pStyle w:val="GENELKURUL"/>
        <w:spacing w:line="240" w:lineRule="auto"/>
        <w:rPr>
          <w:sz w:val="18"/>
        </w:rPr>
      </w:pPr>
      <w:r w:rsidRPr="00E54370">
        <w:rPr>
          <w:sz w:val="18"/>
        </w:rPr>
        <w:t>CAVİT ARI (Antalya) – Esas şimdi toplum dışısın sen.</w:t>
      </w:r>
    </w:p>
    <w:p w:rsidRPr="00E54370" w:rsidR="0085115C" w:rsidP="00E54370" w:rsidRDefault="0085115C">
      <w:pPr>
        <w:pStyle w:val="GENELKURUL"/>
        <w:spacing w:line="240" w:lineRule="auto"/>
        <w:rPr>
          <w:sz w:val="18"/>
        </w:rPr>
      </w:pPr>
      <w:r w:rsidRPr="00E54370">
        <w:rPr>
          <w:sz w:val="18"/>
        </w:rPr>
        <w:t xml:space="preserve">TURAN AYDOĞAN (İstanbul) – Bakanlık yap, Bakanlık! </w:t>
      </w:r>
    </w:p>
    <w:p w:rsidRPr="00E54370" w:rsidR="0085115C" w:rsidP="00E54370" w:rsidRDefault="0085115C">
      <w:pPr>
        <w:pStyle w:val="GENELKURUL"/>
        <w:spacing w:line="240" w:lineRule="auto"/>
        <w:rPr>
          <w:sz w:val="18"/>
        </w:rPr>
      </w:pPr>
      <w:r w:rsidRPr="00E54370">
        <w:rPr>
          <w:sz w:val="18"/>
        </w:rPr>
        <w:t>SANAYİ VE TEKNOLOJİ BAKANI MUSTAFA VARANK (Devamla) – Siz bunu niye kabullenemiyorsunuz biliyor musunuz? Çünkü bu kadar saçma bir zihniyete sahip olabileceğinize siz bile inanamıyorsunuz.</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TURAN AYDOĞAN (İstanbul) – Bakanlık yap, arada bir Bakanlık yap; bırak trollüğü!</w:t>
      </w:r>
    </w:p>
    <w:p w:rsidRPr="00E54370" w:rsidR="0085115C" w:rsidP="00E54370" w:rsidRDefault="0085115C">
      <w:pPr>
        <w:pStyle w:val="GENELKURUL"/>
        <w:spacing w:line="240" w:lineRule="auto"/>
        <w:rPr>
          <w:sz w:val="18"/>
        </w:rPr>
      </w:pPr>
      <w:r w:rsidRPr="00E54370">
        <w:rPr>
          <w:sz w:val="18"/>
        </w:rPr>
        <w:t>SANAYİ VE TEKNOLOJİ BAKANI MUSTAFA VARANK (Devamla)</w:t>
      </w:r>
      <w:r w:rsidRPr="00E54370" w:rsidR="00870F7F">
        <w:rPr>
          <w:sz w:val="18"/>
        </w:rPr>
        <w:t xml:space="preserve"> </w:t>
      </w:r>
      <w:r w:rsidRPr="00E54370">
        <w:rPr>
          <w:sz w:val="18"/>
        </w:rPr>
        <w:t xml:space="preserve">– Benim dönemimde okuyan arkadaşlarım var, gider sorarsınız… </w:t>
      </w:r>
    </w:p>
    <w:p w:rsidRPr="00E54370" w:rsidR="0085115C" w:rsidP="00E54370" w:rsidRDefault="0085115C">
      <w:pPr>
        <w:pStyle w:val="GENELKURUL"/>
        <w:spacing w:line="240" w:lineRule="auto"/>
        <w:rPr>
          <w:sz w:val="18"/>
        </w:rPr>
      </w:pPr>
      <w:r w:rsidRPr="00E54370">
        <w:rPr>
          <w:sz w:val="18"/>
        </w:rPr>
        <w:t>BAŞKAN – Sayın Varank… Sayın Varank…</w:t>
      </w:r>
    </w:p>
    <w:p w:rsidRPr="00E54370" w:rsidR="0085115C" w:rsidP="00E54370" w:rsidRDefault="0085115C">
      <w:pPr>
        <w:pStyle w:val="GENELKURUL"/>
        <w:spacing w:line="240" w:lineRule="auto"/>
        <w:rPr>
          <w:sz w:val="18"/>
        </w:rPr>
      </w:pPr>
      <w:r w:rsidRPr="00E54370">
        <w:rPr>
          <w:sz w:val="18"/>
        </w:rPr>
        <w:t>SANAYİ VE TEKNOLOJİ BAKANI MUSTAFA VARANK (Devamla)</w:t>
      </w:r>
      <w:r w:rsidRPr="00E54370" w:rsidR="00870F7F">
        <w:rPr>
          <w:sz w:val="18"/>
        </w:rPr>
        <w:t xml:space="preserve"> </w:t>
      </w:r>
      <w:r w:rsidRPr="00E54370">
        <w:rPr>
          <w:sz w:val="18"/>
        </w:rPr>
        <w:t>– …bu yaşanmış mı yaşamamış mı öğrenirsiniz</w:t>
      </w:r>
      <w:r w:rsidRPr="00E54370" w:rsidR="00753305">
        <w:rPr>
          <w:sz w:val="18"/>
        </w:rPr>
        <w:t>.</w:t>
      </w:r>
      <w:r w:rsidRPr="00E54370">
        <w:rPr>
          <w:sz w:val="18"/>
        </w:rPr>
        <w:t xml:space="preserve"> </w:t>
      </w:r>
    </w:p>
    <w:p w:rsidRPr="00E54370" w:rsidR="0085115C" w:rsidP="00E54370" w:rsidRDefault="0085115C">
      <w:pPr>
        <w:pStyle w:val="GENELKURUL"/>
        <w:spacing w:line="240" w:lineRule="auto"/>
        <w:rPr>
          <w:sz w:val="18"/>
        </w:rPr>
      </w:pPr>
      <w:r w:rsidRPr="00E54370">
        <w:rPr>
          <w:sz w:val="18"/>
        </w:rPr>
        <w:t>Çok teşekkür ediyorum. (AK PARTİ sıralarından alkışlar)</w:t>
      </w:r>
      <w:r w:rsidRPr="00E54370" w:rsidR="00870F7F">
        <w:rPr>
          <w:sz w:val="18"/>
        </w:rPr>
        <w:t xml:space="preserve"> </w:t>
      </w:r>
    </w:p>
    <w:p w:rsidRPr="00E54370" w:rsidR="0085115C" w:rsidP="00E54370" w:rsidRDefault="0085115C">
      <w:pPr>
        <w:pStyle w:val="GENELKURUL"/>
        <w:spacing w:line="240" w:lineRule="auto"/>
        <w:rPr>
          <w:sz w:val="18"/>
        </w:rPr>
      </w:pPr>
      <w:r w:rsidRPr="00E54370">
        <w:rPr>
          <w:sz w:val="18"/>
        </w:rPr>
        <w:t>TURAN AYDOĞAN (İstanbul) – Üç yüz altmış beş günde bir gün bakanlık yapar; o da bugün olsun!</w:t>
      </w:r>
    </w:p>
    <w:p w:rsidRPr="00E54370" w:rsidR="0085115C" w:rsidP="00E54370" w:rsidRDefault="0085115C">
      <w:pPr>
        <w:pStyle w:val="GENELKURUL"/>
        <w:spacing w:line="240" w:lineRule="auto"/>
        <w:rPr>
          <w:sz w:val="18"/>
        </w:rPr>
      </w:pPr>
      <w:r w:rsidRPr="00E54370">
        <w:rPr>
          <w:sz w:val="18"/>
        </w:rPr>
        <w:t xml:space="preserve">ALİ ÖZTUNÇ (Kahramanmaraş) – Araziyi satan kuzenin, alan kardeşi; ayıp be! Her şey ortada, her şey ortada yahu! </w:t>
      </w:r>
    </w:p>
    <w:p w:rsidRPr="00E54370" w:rsidR="0085115C" w:rsidP="00E54370" w:rsidRDefault="0085115C">
      <w:pPr>
        <w:pStyle w:val="GENELKURUL"/>
        <w:spacing w:line="240" w:lineRule="auto"/>
        <w:rPr>
          <w:sz w:val="18"/>
        </w:rPr>
      </w:pPr>
      <w:r w:rsidRPr="00E54370">
        <w:rPr>
          <w:sz w:val="18"/>
        </w:rPr>
        <w:t>SANAYİ VE TEKNOLOJİ BAKANI MUSTAFA VARANK – Kimin kardeşi, kimin kardeşi?</w:t>
      </w:r>
    </w:p>
    <w:p w:rsidRPr="00E54370" w:rsidR="0085115C" w:rsidP="00E54370" w:rsidRDefault="0085115C">
      <w:pPr>
        <w:pStyle w:val="GENELKURUL"/>
        <w:spacing w:line="240" w:lineRule="auto"/>
        <w:rPr>
          <w:sz w:val="18"/>
        </w:rPr>
      </w:pPr>
      <w:r w:rsidRPr="00E54370">
        <w:rPr>
          <w:sz w:val="18"/>
        </w:rPr>
        <w:t xml:space="preserve">ALİ ÖZTUNÇ (Kahramanmaraş) – Bakanın kardeşi, Bakan Yardımcısının kardeşi. </w:t>
      </w:r>
    </w:p>
    <w:p w:rsidRPr="00E54370" w:rsidR="0085115C" w:rsidP="00E54370" w:rsidRDefault="0085115C">
      <w:pPr>
        <w:pStyle w:val="GENELKURUL"/>
        <w:spacing w:line="240" w:lineRule="auto"/>
        <w:rPr>
          <w:sz w:val="18"/>
        </w:rPr>
      </w:pPr>
      <w:r w:rsidRPr="00E54370">
        <w:rPr>
          <w:sz w:val="18"/>
        </w:rPr>
        <w:t>BAŞKAN – Sayın Varank, yerinize geçer misiniz.</w:t>
      </w:r>
    </w:p>
    <w:p w:rsidRPr="00E54370" w:rsidR="0085115C" w:rsidP="00E54370" w:rsidRDefault="0085115C">
      <w:pPr>
        <w:pStyle w:val="GENELKURUL"/>
        <w:spacing w:line="240" w:lineRule="auto"/>
        <w:rPr>
          <w:sz w:val="18"/>
        </w:rPr>
      </w:pPr>
      <w:r w:rsidRPr="00E54370">
        <w:rPr>
          <w:sz w:val="18"/>
        </w:rPr>
        <w:t xml:space="preserve">SANAYİ VE TEKNOLOJİ BAKANI MUSTAFA VARANK – Ya, Çevre ve Şehircilik Bakanı buradaydı, ona niye sormadınız? </w:t>
      </w:r>
    </w:p>
    <w:p w:rsidRPr="00E54370" w:rsidR="0085115C" w:rsidP="00E54370" w:rsidRDefault="0085115C">
      <w:pPr>
        <w:pStyle w:val="GENELKURUL"/>
        <w:spacing w:line="240" w:lineRule="auto"/>
        <w:rPr>
          <w:sz w:val="18"/>
        </w:rPr>
      </w:pPr>
      <w:r w:rsidRPr="00E54370">
        <w:rPr>
          <w:sz w:val="18"/>
        </w:rPr>
        <w:t xml:space="preserve">ALİ ÖZTUNÇ (Kahramanmaraş) – Sorduk, sorduk. </w:t>
      </w:r>
    </w:p>
    <w:p w:rsidRPr="00E54370" w:rsidR="0085115C" w:rsidP="00E54370" w:rsidRDefault="0085115C">
      <w:pPr>
        <w:pStyle w:val="GENELKURUL"/>
        <w:spacing w:line="240" w:lineRule="auto"/>
        <w:rPr>
          <w:sz w:val="18"/>
        </w:rPr>
      </w:pPr>
      <w:r w:rsidRPr="00E54370">
        <w:rPr>
          <w:sz w:val="18"/>
        </w:rPr>
        <w:t>CAVİT ARI (Antalya) – Onun soy ismi Varank değil, seninki Varank.</w:t>
      </w:r>
    </w:p>
    <w:p w:rsidRPr="00E54370" w:rsidR="0085115C" w:rsidP="00E54370" w:rsidRDefault="0085115C">
      <w:pPr>
        <w:pStyle w:val="GENELKURUL"/>
        <w:spacing w:line="240" w:lineRule="auto"/>
        <w:rPr>
          <w:sz w:val="18"/>
        </w:rPr>
      </w:pPr>
      <w:r w:rsidRPr="00E54370">
        <w:rPr>
          <w:sz w:val="18"/>
        </w:rPr>
        <w:t>SANAYİ VE TEKNOLOJİ BAKANI MUSTAFA VARANK – Nerede sordunuz? Sadece dedikodu yapıyorsunuz!</w:t>
      </w:r>
    </w:p>
    <w:p w:rsidRPr="00E54370" w:rsidR="0085115C" w:rsidP="00E54370" w:rsidRDefault="0085115C">
      <w:pPr>
        <w:pStyle w:val="GENELKURUL"/>
        <w:spacing w:line="240" w:lineRule="auto"/>
        <w:rPr>
          <w:sz w:val="18"/>
        </w:rPr>
      </w:pPr>
      <w:r w:rsidRPr="00E54370">
        <w:rPr>
          <w:sz w:val="18"/>
        </w:rPr>
        <w:t xml:space="preserve">BAŞKAN – Sayın Varank, yerinize geçin lütfen. </w:t>
      </w:r>
    </w:p>
    <w:p w:rsidRPr="00E54370" w:rsidR="0085115C" w:rsidP="00E54370" w:rsidRDefault="0085115C">
      <w:pPr>
        <w:pStyle w:val="GENELKURUL"/>
        <w:spacing w:line="240" w:lineRule="auto"/>
        <w:rPr>
          <w:sz w:val="18"/>
        </w:rPr>
      </w:pPr>
      <w:r w:rsidRPr="00E54370">
        <w:rPr>
          <w:sz w:val="18"/>
        </w:rPr>
        <w:t>Sayın Özel</w:t>
      </w:r>
      <w:r w:rsidRPr="00E54370" w:rsidR="00753305">
        <w:rPr>
          <w:sz w:val="18"/>
        </w:rPr>
        <w:t>…</w:t>
      </w:r>
    </w:p>
    <w:p w:rsidRPr="00E54370" w:rsidR="0085115C" w:rsidP="00E54370" w:rsidRDefault="0085115C">
      <w:pPr>
        <w:pStyle w:val="GENELKURUL"/>
        <w:spacing w:line="240" w:lineRule="auto"/>
        <w:rPr>
          <w:sz w:val="18"/>
        </w:rPr>
      </w:pPr>
      <w:r w:rsidRPr="00E54370">
        <w:rPr>
          <w:sz w:val="18"/>
        </w:rPr>
        <w:t>ÖZGÜR ÖZEL (Manisa) – Sataşmadan dolayı söz istiyorum.</w:t>
      </w:r>
    </w:p>
    <w:p w:rsidRPr="00E54370" w:rsidR="0085115C" w:rsidP="00E54370" w:rsidRDefault="0085115C">
      <w:pPr>
        <w:pStyle w:val="GENELKURUL"/>
        <w:spacing w:line="240" w:lineRule="auto"/>
        <w:rPr>
          <w:sz w:val="18"/>
        </w:rPr>
      </w:pPr>
      <w:r w:rsidRPr="00E54370">
        <w:rPr>
          <w:sz w:val="18"/>
        </w:rPr>
        <w:t>BAŞKAN – Buyurun.</w:t>
      </w:r>
      <w:r w:rsidRPr="00E54370" w:rsidR="00870F7F">
        <w:rPr>
          <w:sz w:val="18"/>
        </w:rPr>
        <w:t xml:space="preserve"> </w:t>
      </w:r>
    </w:p>
    <w:p w:rsidRPr="00E54370" w:rsidR="0085115C" w:rsidP="00E54370" w:rsidRDefault="0085115C">
      <w:pPr>
        <w:pStyle w:val="GENELKURUL"/>
        <w:spacing w:line="240" w:lineRule="auto"/>
        <w:rPr>
          <w:sz w:val="18"/>
        </w:rPr>
      </w:pPr>
      <w:r w:rsidRPr="00E54370">
        <w:rPr>
          <w:sz w:val="18"/>
        </w:rPr>
        <w:t>ALİ ÖZTUNÇ (Kahramanmaraş) – Açık ya!</w:t>
      </w:r>
    </w:p>
    <w:p w:rsidRPr="00E54370" w:rsidR="0085115C" w:rsidP="00E54370" w:rsidRDefault="0085115C">
      <w:pPr>
        <w:pStyle w:val="GENELKURUL"/>
        <w:spacing w:line="240" w:lineRule="auto"/>
        <w:rPr>
          <w:sz w:val="18"/>
        </w:rPr>
      </w:pPr>
      <w:r w:rsidRPr="00E54370">
        <w:rPr>
          <w:sz w:val="18"/>
        </w:rPr>
        <w:t>SANAYİ VE TEKNOLOJİ BAKANI MUSTAFA VARANK – Neyi açık?</w:t>
      </w:r>
    </w:p>
    <w:p w:rsidRPr="00E54370" w:rsidR="0085115C" w:rsidP="00E54370" w:rsidRDefault="0085115C">
      <w:pPr>
        <w:pStyle w:val="GENELKURUL"/>
        <w:spacing w:line="240" w:lineRule="auto"/>
        <w:rPr>
          <w:sz w:val="18"/>
        </w:rPr>
      </w:pPr>
      <w:r w:rsidRPr="00E54370">
        <w:rPr>
          <w:sz w:val="18"/>
        </w:rPr>
        <w:t xml:space="preserve">BAŞKAN – Sayın Varank, lütfen… </w:t>
      </w:r>
    </w:p>
    <w:p w:rsidRPr="00E54370" w:rsidR="0085115C" w:rsidP="00E54370" w:rsidRDefault="0085115C">
      <w:pPr>
        <w:pStyle w:val="GENELKURUL"/>
        <w:spacing w:line="240" w:lineRule="auto"/>
        <w:rPr>
          <w:sz w:val="18"/>
        </w:rPr>
      </w:pPr>
      <w:r w:rsidRPr="00E54370">
        <w:rPr>
          <w:sz w:val="18"/>
        </w:rPr>
        <w:t>ALİ ÖZTUNÇ (Kahramanmaraş) – Ya, Bakan Yardımcısının kardeşi.</w:t>
      </w:r>
    </w:p>
    <w:p w:rsidRPr="00E54370" w:rsidR="0085115C" w:rsidP="00E54370" w:rsidRDefault="0085115C">
      <w:pPr>
        <w:pStyle w:val="GENELKURUL"/>
        <w:spacing w:line="240" w:lineRule="auto"/>
        <w:rPr>
          <w:sz w:val="18"/>
        </w:rPr>
      </w:pPr>
      <w:r w:rsidRPr="00E54370">
        <w:rPr>
          <w:sz w:val="18"/>
        </w:rPr>
        <w:t>SANAYİ VE TEKNOLOJİ BAKANI MUSTAFA VARANK –</w:t>
      </w:r>
      <w:r w:rsidRPr="00E54370" w:rsidR="00870F7F">
        <w:rPr>
          <w:sz w:val="18"/>
        </w:rPr>
        <w:t xml:space="preserve"> </w:t>
      </w:r>
      <w:r w:rsidRPr="00E54370">
        <w:rPr>
          <w:sz w:val="18"/>
        </w:rPr>
        <w:t>Açık olan ne? Suç ne, suç? Kanuna aykırı ne? Ortaya konuşuyorsunuz ya!</w:t>
      </w:r>
    </w:p>
    <w:p w:rsidRPr="00E54370" w:rsidR="0085115C" w:rsidP="00E54370" w:rsidRDefault="0085115C">
      <w:pPr>
        <w:pStyle w:val="GENELKURUL"/>
        <w:spacing w:line="240" w:lineRule="auto"/>
        <w:rPr>
          <w:sz w:val="18"/>
        </w:rPr>
      </w:pPr>
      <w:r w:rsidRPr="00E54370">
        <w:rPr>
          <w:sz w:val="18"/>
        </w:rPr>
        <w:t>BAŞKAN – Sayın Bakan, Sayın Varank, kürsüde konuşmacı var.</w:t>
      </w:r>
    </w:p>
    <w:p w:rsidRPr="00E54370" w:rsidR="0085115C" w:rsidP="00E54370" w:rsidRDefault="0085115C">
      <w:pPr>
        <w:pStyle w:val="GENELKURUL"/>
        <w:spacing w:line="240" w:lineRule="auto"/>
        <w:rPr>
          <w:sz w:val="18"/>
        </w:rPr>
      </w:pPr>
      <w:r w:rsidRPr="00E54370">
        <w:rPr>
          <w:sz w:val="18"/>
        </w:rPr>
        <w:t>Buyurun.</w:t>
      </w:r>
    </w:p>
    <w:p w:rsidRPr="00E54370" w:rsidR="00753305" w:rsidP="00E54370" w:rsidRDefault="00753305">
      <w:pPr>
        <w:spacing w:after="120"/>
        <w:ind w:firstLine="851"/>
        <w:jc w:val="both"/>
        <w:rPr>
          <w:sz w:val="18"/>
        </w:rPr>
      </w:pPr>
      <w:r w:rsidRPr="00E54370">
        <w:rPr>
          <w:sz w:val="18"/>
        </w:rPr>
        <w:t>5.- Manisa Milletvekili Özgür Özel’in, Sanayi ve Teknoloji Bakanı Mustafa Varank’ın sataşma nedeniyle yaptığı konuşması sırası</w:t>
      </w:r>
      <w:r w:rsidRPr="00E54370">
        <w:rPr>
          <w:sz w:val="18"/>
        </w:rPr>
        <w:t>n</w:t>
      </w:r>
      <w:r w:rsidRPr="00E54370">
        <w:rPr>
          <w:sz w:val="18"/>
        </w:rPr>
        <w:t>da Cumhuriyet Halk Partisine sataşması nedeniyle konuşması</w:t>
      </w:r>
    </w:p>
    <w:p w:rsidRPr="00E54370" w:rsidR="0085115C" w:rsidP="00E54370" w:rsidRDefault="0085115C">
      <w:pPr>
        <w:pStyle w:val="GENELKURUL"/>
        <w:spacing w:line="240" w:lineRule="auto"/>
        <w:rPr>
          <w:sz w:val="18"/>
        </w:rPr>
      </w:pPr>
      <w:r w:rsidRPr="00E54370">
        <w:rPr>
          <w:sz w:val="18"/>
        </w:rPr>
        <w:t xml:space="preserve">ÖZGÜR ÖZEL (Manisa) – Sayın Başkan, değerli milletvekilleri; tabii Sayın Bakan kürsüye gelecek, günle ilgili genel değerlendirmelerini dinleyeceğiz, sonra biz de değerlendirmelerde bulunacağız ama şimdi şöyle bir şey var: Dünden beri, daha doğrusu bu bütçede inanılmaz şeyler oluyor. Yani bazı değerlerin, etik değerlerin tamamen terk edildiği, âdeta bir kokuşmuşluğun bir iktidarın paçalarından aktığı bir dönemdeyiz. Ülkenin Türkiye Büyük Millet Meclisinin Başkanı, iktidar partisinin Grup Başkan Vekilleriyle, Bakanlarıyla, Genel Başkanıyla toplantıya katılıyor, o toplantının ürünü kanun teklifini imzalayıp getiriyor. “Tarafsızlık” eleştirilerine “Anayasa'da ‘Tarafsızdır.’ yazmıyor.” diyor bir Meclis Başkan Vekili. Bir bakan çıkıyor, diyor ki: “Bir yolsuzluk varsa…” Sayın Bakan, bütün dünya GRECO kriterlerini konuşuyor. GRECO kriterlerini aşan en önemli kriterler bu ilk Meclisin Cumhuriyet Halk Partisinin grup iç nizamnamesidir. O nizamnameye tabi olsanız görevinizi sürdüremezdiniz. </w:t>
      </w:r>
    </w:p>
    <w:p w:rsidRPr="00E54370" w:rsidR="0085115C" w:rsidP="00E54370" w:rsidRDefault="0085115C">
      <w:pPr>
        <w:pStyle w:val="GENELKURUL"/>
        <w:spacing w:line="240" w:lineRule="auto"/>
        <w:rPr>
          <w:sz w:val="18"/>
        </w:rPr>
      </w:pPr>
      <w:r w:rsidRPr="00E54370">
        <w:rPr>
          <w:sz w:val="18"/>
        </w:rPr>
        <w:t xml:space="preserve">Şimdi, yeğeniniz Çevre Bakan Yardımcısı kendi kardeşine inanılmaz bir ihale vermiş; siz “Bu doğru olmamıştır, etik olmamıştır, soyadı ‘Varank’ olmasına rağmen reddediyorum.” demek yerine “Biz ne yapalım, soyadımız ‘Varank’ diye taksi şoförlüğü mü yapalım!” diye bir pişkinliğe vardırıyorsunuz işi. (CHP sıralarından alkışlar) </w:t>
      </w:r>
    </w:p>
    <w:p w:rsidRPr="00E54370" w:rsidR="0085115C" w:rsidP="00E54370" w:rsidRDefault="0085115C">
      <w:pPr>
        <w:pStyle w:val="GENELKURUL"/>
        <w:spacing w:line="240" w:lineRule="auto"/>
        <w:rPr>
          <w:sz w:val="18"/>
        </w:rPr>
      </w:pPr>
      <w:r w:rsidRPr="00E54370">
        <w:rPr>
          <w:sz w:val="18"/>
        </w:rPr>
        <w:t>SANAYİ VE TEKNOLOJİ BAKANI MUSTAFA VARANK – Kim vardırıyor, benden böyle bir cümle duydun mu ya? Yalan konuşuyorsun, çarpıtıyorsun!</w:t>
      </w:r>
    </w:p>
    <w:p w:rsidRPr="00E54370" w:rsidR="0085115C" w:rsidP="00E54370" w:rsidRDefault="0085115C">
      <w:pPr>
        <w:pStyle w:val="GENELKURUL"/>
        <w:spacing w:line="240" w:lineRule="auto"/>
        <w:rPr>
          <w:sz w:val="18"/>
        </w:rPr>
      </w:pPr>
      <w:r w:rsidRPr="00E54370">
        <w:rPr>
          <w:sz w:val="18"/>
        </w:rPr>
        <w:t>ÖZGÜR ÖZEL (Devamla) - Ben tane tane sayarım da esas olarak görüntü şu, bilgi şu</w:t>
      </w:r>
      <w:r w:rsidRPr="00E54370" w:rsidR="0063453B">
        <w:rPr>
          <w:sz w:val="18"/>
        </w:rPr>
        <w:t>;</w:t>
      </w:r>
      <w:r w:rsidRPr="00E54370">
        <w:rPr>
          <w:sz w:val="18"/>
        </w:rPr>
        <w:t xml:space="preserve"> belki kaçırdınız günün stresinden: Bahsedilen ihale bugün iptal edildi, o ihale iptal edildi bugün. (CHP sıralarından alkışlar)</w:t>
      </w:r>
    </w:p>
    <w:p w:rsidRPr="00E54370" w:rsidR="0085115C" w:rsidP="00E54370" w:rsidRDefault="0085115C">
      <w:pPr>
        <w:pStyle w:val="GENELKURUL"/>
        <w:spacing w:line="240" w:lineRule="auto"/>
        <w:rPr>
          <w:sz w:val="18"/>
        </w:rPr>
      </w:pPr>
      <w:r w:rsidRPr="00E54370">
        <w:rPr>
          <w:sz w:val="18"/>
        </w:rPr>
        <w:t>MÜRSEL ALBAN (Muğla) – Bodrum’daydı, Bodrum’da.</w:t>
      </w:r>
    </w:p>
    <w:p w:rsidRPr="00E54370" w:rsidR="0085115C" w:rsidP="00E54370" w:rsidRDefault="0085115C">
      <w:pPr>
        <w:pStyle w:val="GENELKURUL"/>
        <w:spacing w:line="240" w:lineRule="auto"/>
        <w:rPr>
          <w:sz w:val="18"/>
        </w:rPr>
      </w:pPr>
      <w:r w:rsidRPr="00E54370">
        <w:rPr>
          <w:sz w:val="18"/>
        </w:rPr>
        <w:t>MUHAMMET EMİN AKBAŞOĞLU (Çankırı) – Sayın Başkan… Sayın Başkan…</w:t>
      </w:r>
    </w:p>
    <w:p w:rsidRPr="00E54370" w:rsidR="0085115C" w:rsidP="00E54370" w:rsidRDefault="0085115C">
      <w:pPr>
        <w:pStyle w:val="GENELKURUL"/>
        <w:spacing w:line="240" w:lineRule="auto"/>
        <w:rPr>
          <w:sz w:val="18"/>
        </w:rPr>
      </w:pPr>
      <w:r w:rsidRPr="00E54370">
        <w:rPr>
          <w:sz w:val="18"/>
        </w:rPr>
        <w:t>BAŞKAN – Sayın Özer, buyurun.</w:t>
      </w:r>
    </w:p>
    <w:p w:rsidRPr="00E54370" w:rsidR="0085115C" w:rsidP="00E54370" w:rsidRDefault="0085115C">
      <w:pPr>
        <w:pStyle w:val="GENELKURUL"/>
        <w:spacing w:line="240" w:lineRule="auto"/>
        <w:rPr>
          <w:sz w:val="18"/>
        </w:rPr>
      </w:pPr>
      <w:r w:rsidRPr="00E54370">
        <w:rPr>
          <w:sz w:val="18"/>
        </w:rPr>
        <w:t>İki dakika süreniz.</w:t>
      </w:r>
    </w:p>
    <w:p w:rsidRPr="00E54370" w:rsidR="0085115C" w:rsidP="00E54370" w:rsidRDefault="0085115C">
      <w:pPr>
        <w:pStyle w:val="GENELKURUL"/>
        <w:spacing w:line="240" w:lineRule="auto"/>
        <w:rPr>
          <w:sz w:val="18"/>
        </w:rPr>
      </w:pPr>
      <w:r w:rsidRPr="00E54370">
        <w:rPr>
          <w:sz w:val="18"/>
        </w:rPr>
        <w:t xml:space="preserve">TURAN AYDOĞAN (İstanbul) – Soyadı Varank olmasa o ihaleyi alabilir miydi? </w:t>
      </w:r>
    </w:p>
    <w:p w:rsidRPr="00E54370" w:rsidR="0085115C" w:rsidP="00E54370" w:rsidRDefault="0085115C">
      <w:pPr>
        <w:pStyle w:val="GENELKURUL"/>
        <w:spacing w:line="240" w:lineRule="auto"/>
        <w:rPr>
          <w:sz w:val="18"/>
        </w:rPr>
      </w:pPr>
      <w:r w:rsidRPr="00E54370">
        <w:rPr>
          <w:sz w:val="18"/>
        </w:rPr>
        <w:t>MUHAMMET EMİN AKBAŞOĞLU (Çankırı) – Sayın Başkan… Sayın Başkan…</w:t>
      </w:r>
    </w:p>
    <w:p w:rsidRPr="00E54370" w:rsidR="0085115C" w:rsidP="00E54370" w:rsidRDefault="0085115C">
      <w:pPr>
        <w:pStyle w:val="GENELKURUL"/>
        <w:spacing w:line="240" w:lineRule="auto"/>
        <w:rPr>
          <w:sz w:val="18"/>
        </w:rPr>
      </w:pPr>
      <w:r w:rsidRPr="00E54370">
        <w:rPr>
          <w:sz w:val="18"/>
        </w:rPr>
        <w:t>BAŞKAN – Sayın Bakanı çağırdım kürsüye.</w:t>
      </w:r>
    </w:p>
    <w:p w:rsidRPr="00E54370" w:rsidR="0085115C" w:rsidP="00E54370" w:rsidRDefault="0085115C">
      <w:pPr>
        <w:pStyle w:val="GENELKURUL"/>
        <w:spacing w:line="240" w:lineRule="auto"/>
        <w:rPr>
          <w:sz w:val="18"/>
        </w:rPr>
      </w:pPr>
      <w:r w:rsidRPr="00E54370">
        <w:rPr>
          <w:sz w:val="18"/>
        </w:rPr>
        <w:t>MÜRSEL ALBAN (Muğla) – Soyadı Varank olmasa nasıl alacaktı o ihaleyi Bodrum’da, nasıl alacaktı? Kamuoyu oluşmasaydı iptal olacak mıydı?</w:t>
      </w:r>
    </w:p>
    <w:p w:rsidRPr="00E54370" w:rsidR="0085115C" w:rsidP="00E54370" w:rsidRDefault="0085115C">
      <w:pPr>
        <w:pStyle w:val="GENELKURUL"/>
        <w:spacing w:line="240" w:lineRule="auto"/>
        <w:rPr>
          <w:sz w:val="18"/>
        </w:rPr>
      </w:pPr>
      <w:r w:rsidRPr="00E54370">
        <w:rPr>
          <w:sz w:val="18"/>
        </w:rPr>
        <w:t>BAŞKAN – Lütfen, oturur musunuz. Herkes otursun yerine lütfen. Sayın Bakanı kürsüye çağırdım, Sayın Özer’i.</w:t>
      </w:r>
    </w:p>
    <w:p w:rsidRPr="00E54370" w:rsidR="0085115C" w:rsidP="00E54370" w:rsidRDefault="0085115C">
      <w:pPr>
        <w:pStyle w:val="GENELKURUL"/>
        <w:spacing w:line="240" w:lineRule="auto"/>
        <w:rPr>
          <w:sz w:val="18"/>
        </w:rPr>
      </w:pPr>
      <w:r w:rsidRPr="00E54370">
        <w:rPr>
          <w:sz w:val="18"/>
        </w:rPr>
        <w:t>MUHAMMET EMİN AKBAŞOĞLU (Çankırı) – Sayın Başkan, söz talebim vardır, bilginize, söz talebim var.</w:t>
      </w:r>
    </w:p>
    <w:p w:rsidRPr="00E54370" w:rsidR="0085115C" w:rsidP="00E54370" w:rsidRDefault="0085115C">
      <w:pPr>
        <w:pStyle w:val="GENELKURUL"/>
        <w:spacing w:line="240" w:lineRule="auto"/>
        <w:rPr>
          <w:sz w:val="18"/>
        </w:rPr>
      </w:pPr>
      <w:r w:rsidRPr="00E54370">
        <w:rPr>
          <w:sz w:val="18"/>
        </w:rPr>
        <w:t xml:space="preserve">BAŞKAN – Söz talebi vardır, yoktur ben karşılayacağım gerektiğinde. </w:t>
      </w:r>
    </w:p>
    <w:p w:rsidRPr="00E54370" w:rsidR="0085115C" w:rsidP="00E54370" w:rsidRDefault="0085115C">
      <w:pPr>
        <w:pStyle w:val="GENELKURUL"/>
        <w:spacing w:line="240" w:lineRule="auto"/>
        <w:rPr>
          <w:sz w:val="18"/>
        </w:rPr>
      </w:pPr>
      <w:r w:rsidRPr="00E54370">
        <w:rPr>
          <w:sz w:val="18"/>
        </w:rPr>
        <w:t>MUHAMMET EMİN AKBAŞOĞLU (Çankırı) – Sayın Başkan, Grup Başkan Vekili grubumuza sataşma yapmıştır. O nedenle grubumuz adına sataşmadan söz istediğimi kayıtlara geçiriyorum.</w:t>
      </w:r>
    </w:p>
    <w:p w:rsidRPr="00E54370" w:rsidR="0085115C" w:rsidP="00E54370" w:rsidRDefault="0085115C">
      <w:pPr>
        <w:pStyle w:val="GENELKURUL"/>
        <w:spacing w:line="240" w:lineRule="auto"/>
        <w:rPr>
          <w:sz w:val="18"/>
        </w:rPr>
      </w:pPr>
      <w:r w:rsidRPr="00E54370">
        <w:rPr>
          <w:sz w:val="18"/>
        </w:rPr>
        <w:t>BAŞKAN – Sayın Bakan, sürenizden geçiyor.</w:t>
      </w:r>
    </w:p>
    <w:p w:rsidRPr="00E54370" w:rsidR="0085115C" w:rsidP="00E54370" w:rsidRDefault="0085115C">
      <w:pPr>
        <w:pStyle w:val="GENELKURUL"/>
        <w:spacing w:line="240" w:lineRule="auto"/>
        <w:rPr>
          <w:sz w:val="18"/>
        </w:rPr>
      </w:pPr>
      <w:r w:rsidRPr="00E54370">
        <w:rPr>
          <w:sz w:val="18"/>
        </w:rPr>
        <w:t>Buyurun.</w:t>
      </w:r>
    </w:p>
    <w:p w:rsidRPr="00E54370" w:rsidR="0063453B" w:rsidP="00E54370" w:rsidRDefault="0063453B">
      <w:pPr>
        <w:spacing w:after="120"/>
        <w:ind w:firstLine="851"/>
        <w:jc w:val="both"/>
        <w:rPr>
          <w:sz w:val="18"/>
        </w:rPr>
      </w:pPr>
      <w:r w:rsidRPr="00E54370">
        <w:rPr>
          <w:sz w:val="18"/>
        </w:rPr>
        <w:t>6.- Millî Eğitim Bakanı Mahmut Özer’in, 362 sıra sayılı 2023 Yılı Merkezi Yönetim Bütçe Kanunu Teklifi ve 363 sıra sayılı 2021 Yılı Merkezi Yönetim Kesin Hesap Kanunu Teklifi’nin altıncı tur görüşmel</w:t>
      </w:r>
      <w:r w:rsidRPr="00E54370">
        <w:rPr>
          <w:sz w:val="18"/>
        </w:rPr>
        <w:t>e</w:t>
      </w:r>
      <w:r w:rsidRPr="00E54370">
        <w:rPr>
          <w:sz w:val="18"/>
        </w:rPr>
        <w:t>rinde, İstanbul Milletvekili Ali Kenanoğlu ile Antalya Milletvekili Kemal Bülbül’ün HDP Grubu adına; Ankara Milletvekili Şenol Sunat’ın İYİ Parti Grubu adına; Ankara Milletvekili Yıldırım Kaya’nın CHP Grubu adına yaptıkları konuşmalarında şahsına ve Bursa Milletvekili Orhan Sarıbal’ın yaptığı açıklaması sırasında şahsına sataşması nedeniyle konuşması</w:t>
      </w:r>
    </w:p>
    <w:p w:rsidRPr="00E54370" w:rsidR="0085115C" w:rsidP="00E54370" w:rsidRDefault="0085115C">
      <w:pPr>
        <w:pStyle w:val="GENELKURUL"/>
        <w:spacing w:line="240" w:lineRule="auto"/>
        <w:rPr>
          <w:sz w:val="18"/>
        </w:rPr>
      </w:pPr>
      <w:r w:rsidRPr="00E54370">
        <w:rPr>
          <w:sz w:val="18"/>
        </w:rPr>
        <w:t>MİLLÎ EĞİTİM BAKANI MAHMUT ÖZER – Sayın Başkan, değerli milletvekilleri; yüce heyetinizi saygıyla selamlıyorum.</w:t>
      </w:r>
    </w:p>
    <w:p w:rsidRPr="00E54370" w:rsidR="0085115C" w:rsidP="00E54370" w:rsidRDefault="0085115C">
      <w:pPr>
        <w:pStyle w:val="GENELKURUL"/>
        <w:spacing w:line="240" w:lineRule="auto"/>
        <w:rPr>
          <w:sz w:val="18"/>
        </w:rPr>
      </w:pPr>
      <w:r w:rsidRPr="00E54370">
        <w:rPr>
          <w:sz w:val="18"/>
        </w:rPr>
        <w:t>Birden fazla milletvekilince, özellikle</w:t>
      </w:r>
      <w:r w:rsidRPr="00E54370" w:rsidR="0063453B">
        <w:rPr>
          <w:sz w:val="18"/>
        </w:rPr>
        <w:t>,</w:t>
      </w:r>
      <w:r w:rsidRPr="00E54370">
        <w:rPr>
          <w:sz w:val="18"/>
        </w:rPr>
        <w:t xml:space="preserve"> Bursa'daki din kültürü ve ahlak bilgisi öğretmeninin Alevi cemaatine karşı olan aşağılayıcı yaklaşımında…</w:t>
      </w:r>
    </w:p>
    <w:p w:rsidRPr="00E54370" w:rsidR="0085115C" w:rsidP="00E54370" w:rsidRDefault="0085115C">
      <w:pPr>
        <w:pStyle w:val="GENELKURUL"/>
        <w:spacing w:line="240" w:lineRule="auto"/>
        <w:rPr>
          <w:sz w:val="18"/>
        </w:rPr>
      </w:pPr>
      <w:r w:rsidRPr="00E54370">
        <w:rPr>
          <w:sz w:val="18"/>
        </w:rPr>
        <w:t>KEMAL PEKÖZ (Adana) – Aleviler cemaat değil Bakan Bey.</w:t>
      </w:r>
    </w:p>
    <w:p w:rsidRPr="00E54370" w:rsidR="0085115C" w:rsidP="00E54370" w:rsidRDefault="0085115C">
      <w:pPr>
        <w:pStyle w:val="GENELKURUL"/>
        <w:spacing w:line="240" w:lineRule="auto"/>
        <w:rPr>
          <w:sz w:val="18"/>
        </w:rPr>
      </w:pPr>
      <w:r w:rsidRPr="00E54370">
        <w:rPr>
          <w:sz w:val="18"/>
        </w:rPr>
        <w:t>MİLLÎ EĞİTİM BAKANI MAHMUT ÖZER (Devamla) – …Millî Eğitim Bakanlığının hiçbir işlem yapmadığıyla ilgili mükerrer bir şekilde yalan söylenmesinden dolayı söz almış bulunuyorum.</w:t>
      </w:r>
    </w:p>
    <w:p w:rsidRPr="00E54370" w:rsidR="0085115C" w:rsidP="00E54370" w:rsidRDefault="0085115C">
      <w:pPr>
        <w:pStyle w:val="GENELKURUL"/>
        <w:spacing w:line="240" w:lineRule="auto"/>
        <w:rPr>
          <w:sz w:val="18"/>
        </w:rPr>
      </w:pPr>
      <w:r w:rsidRPr="00E54370">
        <w:rPr>
          <w:sz w:val="18"/>
        </w:rPr>
        <w:t>SERPİL KEMALBAY PEKGÖZEGÜ (İzmir) – Ama görevine devam ediyor.</w:t>
      </w:r>
    </w:p>
    <w:p w:rsidRPr="00E54370" w:rsidR="0085115C" w:rsidP="00E54370" w:rsidRDefault="0085115C">
      <w:pPr>
        <w:pStyle w:val="GENELKURUL"/>
        <w:spacing w:line="240" w:lineRule="auto"/>
        <w:rPr>
          <w:sz w:val="18"/>
        </w:rPr>
      </w:pPr>
      <w:r w:rsidRPr="00E54370">
        <w:rPr>
          <w:sz w:val="18"/>
        </w:rPr>
        <w:t>MİLLÎ EĞİTİM BAKANI MAHMUT ÖZER (Devamla) – Millî Eğitim Bakanlığı olayın vuku bulduğu anda soruşturmayı açmış ve 657 sayılı Devlet Memurları Kanunu 125/D-ı kapsamında “Görevin yerine getirilmesinde dil, ırk, cinsiyet, siyasi düşünce, felsefi inanç, din ve mezhep ayrımı yapmak, kişilerin yarar veya zararını hedef tutan davranışlarda bulunmak” fiilinin karşılığı olarak en üst ceza olan kademenin ilerlemesinin durdurulması cezasını vermiştir.</w:t>
      </w:r>
    </w:p>
    <w:p w:rsidRPr="00E54370" w:rsidR="0085115C" w:rsidP="00E54370" w:rsidRDefault="0085115C">
      <w:pPr>
        <w:pStyle w:val="GENELKURUL"/>
        <w:spacing w:line="240" w:lineRule="auto"/>
        <w:rPr>
          <w:sz w:val="18"/>
        </w:rPr>
      </w:pPr>
      <w:r w:rsidRPr="00E54370">
        <w:rPr>
          <w:sz w:val="18"/>
        </w:rPr>
        <w:t xml:space="preserve">TURAN AYDOĞAN (İstanbul) – Ceza Kanunu’nda suç bu, suç! </w:t>
      </w:r>
    </w:p>
    <w:p w:rsidRPr="00E54370" w:rsidR="0063453B" w:rsidP="00E54370" w:rsidRDefault="0063453B">
      <w:pPr>
        <w:pStyle w:val="GENELKURUL"/>
        <w:spacing w:line="240" w:lineRule="auto"/>
        <w:rPr>
          <w:sz w:val="18"/>
        </w:rPr>
      </w:pPr>
      <w:r w:rsidRPr="00E54370">
        <w:rPr>
          <w:sz w:val="18"/>
        </w:rPr>
        <w:t>BURCU KÖKSAL (Afyonkarahisar) – Suç bu, yargılanması gerekiyor!</w:t>
      </w:r>
    </w:p>
    <w:p w:rsidRPr="00E54370" w:rsidR="0085115C" w:rsidP="00E54370" w:rsidRDefault="0085115C">
      <w:pPr>
        <w:pStyle w:val="GENELKURUL"/>
        <w:spacing w:line="240" w:lineRule="auto"/>
        <w:rPr>
          <w:sz w:val="18"/>
        </w:rPr>
      </w:pPr>
      <w:r w:rsidRPr="00E54370">
        <w:rPr>
          <w:sz w:val="18"/>
        </w:rPr>
        <w:t>MİLLÎ EĞİTİM BAKANI MAHMUT ÖZER (Devamla) – Ayrıca, söz konusu öğretmen hakkında da başsavcılık tarafından işlem devam etmektedir. (CHP sıralarından gürültüler)</w:t>
      </w:r>
    </w:p>
    <w:p w:rsidRPr="00E54370" w:rsidR="0085115C" w:rsidP="00E54370" w:rsidRDefault="0085115C">
      <w:pPr>
        <w:pStyle w:val="GENELKURUL"/>
        <w:spacing w:line="240" w:lineRule="auto"/>
        <w:rPr>
          <w:sz w:val="18"/>
        </w:rPr>
      </w:pPr>
      <w:r w:rsidRPr="00E54370">
        <w:rPr>
          <w:sz w:val="18"/>
        </w:rPr>
        <w:t>TURAN AYDOĞAN (İstanbul) – Ceza Kanunu’nda suç bu, suç! Nefret suçu var orada!</w:t>
      </w:r>
    </w:p>
    <w:p w:rsidRPr="00E54370" w:rsidR="0085115C" w:rsidP="00E54370" w:rsidRDefault="0085115C">
      <w:pPr>
        <w:pStyle w:val="GENELKURUL"/>
        <w:spacing w:line="240" w:lineRule="auto"/>
        <w:rPr>
          <w:sz w:val="18"/>
        </w:rPr>
      </w:pPr>
      <w:r w:rsidRPr="00E54370">
        <w:rPr>
          <w:sz w:val="18"/>
        </w:rPr>
        <w:t>BAŞKAN – Sayın milletvekilleri…</w:t>
      </w:r>
    </w:p>
    <w:p w:rsidRPr="00E54370" w:rsidR="0085115C" w:rsidP="00E54370" w:rsidRDefault="0085115C">
      <w:pPr>
        <w:pStyle w:val="GENELKURUL"/>
        <w:spacing w:line="240" w:lineRule="auto"/>
        <w:rPr>
          <w:sz w:val="18"/>
        </w:rPr>
      </w:pPr>
      <w:bookmarkStart w:name="_Hlk124427533" w:id="2"/>
      <w:r w:rsidRPr="00E54370">
        <w:rPr>
          <w:sz w:val="18"/>
        </w:rPr>
        <w:t xml:space="preserve">MİLLÎ EĞİTİM BAKANI MAHMUT ÖZER </w:t>
      </w:r>
      <w:bookmarkEnd w:id="2"/>
      <w:r w:rsidRPr="00E54370">
        <w:rPr>
          <w:sz w:val="18"/>
        </w:rPr>
        <w:t>(Devamla) – İkinci olarak; Konya'daki okulla ilgili, okul müdürüyle ilgili, yöneticileriyle ilgili hiçbir işlem yapılmadığı tekrarlandı.</w:t>
      </w:r>
    </w:p>
    <w:p w:rsidRPr="00E54370" w:rsidR="0085115C" w:rsidP="00E54370" w:rsidRDefault="0085115C">
      <w:pPr>
        <w:pStyle w:val="GENELKURUL"/>
        <w:spacing w:line="240" w:lineRule="auto"/>
        <w:rPr>
          <w:sz w:val="18"/>
        </w:rPr>
      </w:pPr>
      <w:r w:rsidRPr="00E54370">
        <w:rPr>
          <w:sz w:val="18"/>
        </w:rPr>
        <w:t>TURAN AYDOĞAN (İstanbul) – Ceza Kanunu’nda suç! Büyükşehri</w:t>
      </w:r>
      <w:r w:rsidRPr="00E54370">
        <w:rPr>
          <w:b/>
          <w:sz w:val="18"/>
        </w:rPr>
        <w:t xml:space="preserve"> </w:t>
      </w:r>
      <w:r w:rsidRPr="00E54370">
        <w:rPr>
          <w:sz w:val="18"/>
        </w:rPr>
        <w:t>yargılandığınız maddeden yargılayın.</w:t>
      </w:r>
    </w:p>
    <w:p w:rsidRPr="00E54370" w:rsidR="0085115C" w:rsidP="00E54370" w:rsidRDefault="0085115C">
      <w:pPr>
        <w:pStyle w:val="GENELKURUL"/>
        <w:spacing w:line="240" w:lineRule="auto"/>
        <w:rPr>
          <w:sz w:val="18"/>
        </w:rPr>
      </w:pPr>
      <w:r w:rsidRPr="00E54370">
        <w:rPr>
          <w:sz w:val="18"/>
        </w:rPr>
        <w:t>MİLLÎ EĞİTİM BAKANI MAHMUT ÖZER (Devamla) – Millî Eğitim Bakanlığı soruşturmayı açmıştır ve adı geçen şahıs da tutuklanmıştır.</w:t>
      </w:r>
    </w:p>
    <w:p w:rsidRPr="00E54370" w:rsidR="0085115C" w:rsidP="00E54370" w:rsidRDefault="0085115C">
      <w:pPr>
        <w:pStyle w:val="GENELKURUL"/>
        <w:spacing w:line="240" w:lineRule="auto"/>
        <w:rPr>
          <w:sz w:val="18"/>
        </w:rPr>
      </w:pPr>
      <w:r w:rsidRPr="00E54370">
        <w:rPr>
          <w:sz w:val="18"/>
        </w:rPr>
        <w:t>TURAN AYDOĞAN (İstanbul) – Büyükşehri yargıladığınız madde oydu, o işte!</w:t>
      </w:r>
      <w:r w:rsidRPr="00E54370" w:rsidR="00870F7F">
        <w:rPr>
          <w:sz w:val="18"/>
        </w:rPr>
        <w:t xml:space="preserve"> </w:t>
      </w:r>
    </w:p>
    <w:p w:rsidRPr="00E54370" w:rsidR="0085115C" w:rsidP="00E54370" w:rsidRDefault="0085115C">
      <w:pPr>
        <w:pStyle w:val="GENELKURUL"/>
        <w:spacing w:line="240" w:lineRule="auto"/>
        <w:rPr>
          <w:sz w:val="18"/>
        </w:rPr>
      </w:pPr>
      <w:r w:rsidRPr="00E54370">
        <w:rPr>
          <w:sz w:val="18"/>
        </w:rPr>
        <w:t>MİLLÎ EĞİTİM BAKANI MAHMUT ÖZER (Devamla) – Üçüncü konu; ısrarla birden fazla milletvekili “Millî Eğitim Bakanlığı kendi bütçesine hâkim olamıyor, 62 milyara Cumhurbaşkanlığı Strateji ve Bütçe Başkanlığı el koydu.” demesine rağmen, Bektaşi’nin “Sarhoşsanız namaza yaklaşmayın.” yaklaşımı gibi...</w:t>
      </w:r>
    </w:p>
    <w:p w:rsidRPr="00E54370" w:rsidR="0085115C" w:rsidP="00E54370" w:rsidRDefault="0085115C">
      <w:pPr>
        <w:pStyle w:val="GENELKURUL"/>
        <w:spacing w:line="240" w:lineRule="auto"/>
        <w:rPr>
          <w:sz w:val="18"/>
        </w:rPr>
      </w:pPr>
      <w:r w:rsidRPr="00E54370">
        <w:rPr>
          <w:sz w:val="18"/>
        </w:rPr>
        <w:t>(Mikrofon otomatik cihaz tarafından kapatıldı)</w:t>
      </w:r>
    </w:p>
    <w:p w:rsidRPr="00E54370" w:rsidR="0085115C" w:rsidP="00E54370" w:rsidRDefault="0085115C">
      <w:pPr>
        <w:pStyle w:val="GENELKURUL"/>
        <w:spacing w:line="240" w:lineRule="auto"/>
        <w:rPr>
          <w:sz w:val="18"/>
        </w:rPr>
      </w:pPr>
      <w:r w:rsidRPr="00E54370">
        <w:rPr>
          <w:sz w:val="18"/>
        </w:rPr>
        <w:t>BAŞKAN – Teşekkür ediyoruz Sayın Özer.</w:t>
      </w:r>
    </w:p>
    <w:p w:rsidRPr="00E54370" w:rsidR="0085115C" w:rsidP="00E54370" w:rsidRDefault="0085115C">
      <w:pPr>
        <w:pStyle w:val="GENELKURUL"/>
        <w:spacing w:line="240" w:lineRule="auto"/>
        <w:rPr>
          <w:sz w:val="18"/>
        </w:rPr>
      </w:pPr>
      <w:r w:rsidRPr="00E54370">
        <w:rPr>
          <w:sz w:val="18"/>
        </w:rPr>
        <w:t>ÖZGÜR ÖZEL (Manisa) – Deme onu!</w:t>
      </w:r>
    </w:p>
    <w:p w:rsidRPr="00E54370" w:rsidR="0085115C" w:rsidP="00E54370" w:rsidRDefault="0085115C">
      <w:pPr>
        <w:pStyle w:val="GENELKURUL"/>
        <w:spacing w:line="240" w:lineRule="auto"/>
        <w:rPr>
          <w:sz w:val="18"/>
        </w:rPr>
      </w:pPr>
      <w:r w:rsidRPr="00E54370">
        <w:rPr>
          <w:sz w:val="18"/>
        </w:rPr>
        <w:t>TURAN AYDOĞAN (İstanbul) – Deme, deme; canın yanar, yapma!</w:t>
      </w:r>
    </w:p>
    <w:p w:rsidRPr="00E54370" w:rsidR="0085115C" w:rsidP="00E54370" w:rsidRDefault="0085115C">
      <w:pPr>
        <w:pStyle w:val="GENELKURUL"/>
        <w:spacing w:line="240" w:lineRule="auto"/>
        <w:rPr>
          <w:sz w:val="18"/>
        </w:rPr>
      </w:pPr>
      <w:r w:rsidRPr="00E54370">
        <w:rPr>
          <w:sz w:val="18"/>
        </w:rPr>
        <w:t>MİLLÎ EĞİTİM BAKANI MAHMUT ÖZER (Devamla) – 62 milyarı Cumhurbaşkanlığı Strateji ve Bütçe Başkanlığı almasına rağmen...</w:t>
      </w:r>
    </w:p>
    <w:p w:rsidRPr="00E54370" w:rsidR="0085115C" w:rsidP="00E54370" w:rsidRDefault="0085115C">
      <w:pPr>
        <w:pStyle w:val="GENELKURUL"/>
        <w:spacing w:line="240" w:lineRule="auto"/>
        <w:rPr>
          <w:sz w:val="18"/>
        </w:rPr>
      </w:pPr>
      <w:r w:rsidRPr="00E54370">
        <w:rPr>
          <w:sz w:val="18"/>
        </w:rPr>
        <w:t>BAŞKAN – Sayın Özer, teşekkür ediyoruz.</w:t>
      </w:r>
    </w:p>
    <w:p w:rsidRPr="00E54370" w:rsidR="0085115C" w:rsidP="00E54370" w:rsidRDefault="0085115C">
      <w:pPr>
        <w:pStyle w:val="GENELKURUL"/>
        <w:spacing w:line="240" w:lineRule="auto"/>
        <w:rPr>
          <w:sz w:val="18"/>
        </w:rPr>
      </w:pPr>
      <w:r w:rsidRPr="00E54370">
        <w:rPr>
          <w:sz w:val="18"/>
        </w:rPr>
        <w:t>MİLLÎ EĞİTİM BAKANI MAHMUT ÖZER (Devamla) – ...bir hafta sonra aynı Başkanlık, 66,9 milyar TL’yi Millî Eğitim Bakanlığına göndermiştir.</w:t>
      </w:r>
    </w:p>
    <w:p w:rsidRPr="00E54370" w:rsidR="0085115C" w:rsidP="00E54370" w:rsidRDefault="0085115C">
      <w:pPr>
        <w:pStyle w:val="GENELKURUL"/>
        <w:spacing w:line="240" w:lineRule="auto"/>
        <w:rPr>
          <w:sz w:val="18"/>
        </w:rPr>
      </w:pPr>
      <w:r w:rsidRPr="00E54370">
        <w:rPr>
          <w:sz w:val="18"/>
        </w:rPr>
        <w:t>BAŞKAN – Birleşime otuz dakika ara veriyorum.</w:t>
      </w:r>
    </w:p>
    <w:p w:rsidRPr="00E54370" w:rsidR="0085115C" w:rsidP="00E54370" w:rsidRDefault="0085115C">
      <w:pPr>
        <w:pStyle w:val="GENELKURUL"/>
        <w:spacing w:line="240" w:lineRule="auto"/>
        <w:jc w:val="right"/>
        <w:rPr>
          <w:sz w:val="18"/>
        </w:rPr>
      </w:pPr>
      <w:r w:rsidRPr="00E54370">
        <w:rPr>
          <w:sz w:val="18"/>
        </w:rPr>
        <w:t>Kapanma Saati: 18.31</w:t>
      </w:r>
    </w:p>
    <w:p w:rsidRPr="00E54370" w:rsidR="0085115C" w:rsidP="00E54370" w:rsidRDefault="0085115C">
      <w:pPr>
        <w:widowControl w:val="0"/>
        <w:suppressAutoHyphens/>
        <w:ind w:left="40" w:right="40" w:hanging="40"/>
        <w:jc w:val="center"/>
        <w:rPr>
          <w:rFonts w:ascii="Arial" w:hAnsi="Arial" w:cs="Arial"/>
          <w:spacing w:val="32"/>
          <w:sz w:val="18"/>
        </w:rPr>
      </w:pPr>
      <w:r w:rsidRPr="00E54370">
        <w:rPr>
          <w:rFonts w:ascii="Arial" w:hAnsi="Arial" w:cs="Arial"/>
          <w:spacing w:val="32"/>
          <w:sz w:val="18"/>
        </w:rPr>
        <w:t>BEŞİNCİ OTURUM</w:t>
      </w:r>
    </w:p>
    <w:p w:rsidRPr="00E54370" w:rsidR="0085115C" w:rsidP="00E54370" w:rsidRDefault="0085115C">
      <w:pPr>
        <w:widowControl w:val="0"/>
        <w:suppressAutoHyphens/>
        <w:ind w:left="40" w:right="40" w:hanging="40"/>
        <w:jc w:val="center"/>
        <w:rPr>
          <w:rFonts w:ascii="Arial" w:hAnsi="Arial" w:cs="Arial"/>
          <w:spacing w:val="32"/>
          <w:sz w:val="18"/>
        </w:rPr>
      </w:pPr>
      <w:r w:rsidRPr="00E54370">
        <w:rPr>
          <w:rFonts w:ascii="Arial" w:hAnsi="Arial" w:cs="Arial"/>
          <w:spacing w:val="32"/>
          <w:sz w:val="18"/>
        </w:rPr>
        <w:t>Açılma Saati: 19.08</w:t>
      </w:r>
    </w:p>
    <w:p w:rsidRPr="00E54370" w:rsidR="0085115C" w:rsidP="00E54370" w:rsidRDefault="0085115C">
      <w:pPr>
        <w:widowControl w:val="0"/>
        <w:suppressAutoHyphens/>
        <w:ind w:left="40" w:right="40" w:hanging="40"/>
        <w:jc w:val="center"/>
        <w:rPr>
          <w:rFonts w:ascii="Arial" w:hAnsi="Arial" w:cs="Arial"/>
          <w:spacing w:val="32"/>
          <w:sz w:val="18"/>
        </w:rPr>
      </w:pPr>
      <w:r w:rsidRPr="00E54370">
        <w:rPr>
          <w:rFonts w:ascii="Arial" w:hAnsi="Arial" w:cs="Arial"/>
          <w:spacing w:val="32"/>
          <w:sz w:val="18"/>
        </w:rPr>
        <w:t>BAŞKAN: Başkan Vekili Haydar AKAR</w:t>
      </w:r>
    </w:p>
    <w:p w:rsidRPr="00E54370" w:rsidR="0085115C" w:rsidP="00E54370" w:rsidRDefault="0085115C">
      <w:pPr>
        <w:widowControl w:val="0"/>
        <w:suppressAutoHyphens/>
        <w:ind w:left="40" w:right="40" w:hanging="40"/>
        <w:jc w:val="center"/>
        <w:rPr>
          <w:rFonts w:ascii="Arial" w:hAnsi="Arial" w:cs="Arial"/>
          <w:spacing w:val="32"/>
          <w:sz w:val="18"/>
        </w:rPr>
      </w:pPr>
      <w:r w:rsidRPr="00E54370">
        <w:rPr>
          <w:rFonts w:ascii="Arial" w:hAnsi="Arial" w:cs="Arial"/>
          <w:spacing w:val="32"/>
          <w:sz w:val="18"/>
        </w:rPr>
        <w:t>KÂTİP ÜYELER: Bayram ÖZÇELİK (Burdur), İshak GAZEL (Kütahya)</w:t>
      </w:r>
    </w:p>
    <w:p w:rsidRPr="00E54370" w:rsidR="0085115C" w:rsidP="00E54370" w:rsidRDefault="0085115C">
      <w:pPr>
        <w:widowControl w:val="0"/>
        <w:suppressAutoHyphens/>
        <w:ind w:left="40" w:right="40" w:hanging="40"/>
        <w:jc w:val="center"/>
        <w:rPr>
          <w:rFonts w:ascii="Arial" w:hAnsi="Arial" w:cs="Arial"/>
          <w:spacing w:val="32"/>
          <w:sz w:val="18"/>
        </w:rPr>
      </w:pPr>
      <w:r w:rsidRPr="00E54370">
        <w:rPr>
          <w:rFonts w:ascii="Arial" w:hAnsi="Arial" w:cs="Arial"/>
          <w:spacing w:val="32"/>
          <w:sz w:val="18"/>
        </w:rPr>
        <w:t>-----0-----</w:t>
      </w:r>
    </w:p>
    <w:p w:rsidRPr="00E54370" w:rsidR="0085115C" w:rsidP="00E54370" w:rsidRDefault="0085115C">
      <w:pPr>
        <w:pStyle w:val="GENELKURUL"/>
        <w:spacing w:line="240" w:lineRule="auto"/>
        <w:rPr>
          <w:sz w:val="18"/>
        </w:rPr>
      </w:pPr>
      <w:r w:rsidRPr="00E54370">
        <w:rPr>
          <w:sz w:val="18"/>
        </w:rPr>
        <w:t>BAŞKAN – Sayın milletvekilleri, Türkiye Büyük Millet Meclisinin 35’inci Birleşiminin Beşinci Oturumunu açıyorum.</w:t>
      </w:r>
    </w:p>
    <w:p w:rsidRPr="00E54370" w:rsidR="0085115C" w:rsidP="00E54370" w:rsidRDefault="0085115C">
      <w:pPr>
        <w:pStyle w:val="GENELKURUL"/>
        <w:spacing w:line="240" w:lineRule="auto"/>
        <w:rPr>
          <w:sz w:val="18"/>
        </w:rPr>
      </w:pPr>
      <w:r w:rsidRPr="00E54370">
        <w:rPr>
          <w:sz w:val="18"/>
        </w:rPr>
        <w:t>2023 Yılı Merkezi Yönetim Bütçe Kanunu Teklifi ile 2021 Yılı Merkezi Yönetim Kesin Hesap Kanunu Teklifi’nin görüşmelerine devam ediyoruz.</w:t>
      </w:r>
    </w:p>
    <w:p w:rsidRPr="00E54370" w:rsidR="0063453B" w:rsidP="00E54370" w:rsidRDefault="0063453B">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63453B" w:rsidP="00E54370" w:rsidRDefault="0063453B">
      <w:pPr>
        <w:suppressAutoHyphens/>
        <w:spacing w:after="56"/>
        <w:ind w:firstLine="811"/>
        <w:jc w:val="both"/>
        <w:rPr>
          <w:iCs/>
          <w:color w:val="000000"/>
          <w:sz w:val="18"/>
        </w:rPr>
      </w:pPr>
      <w:r w:rsidRPr="00E54370">
        <w:rPr>
          <w:iCs/>
          <w:color w:val="000000"/>
          <w:sz w:val="18"/>
        </w:rPr>
        <w:t>A) Kanun Teklifleri(Devam)</w:t>
      </w:r>
    </w:p>
    <w:p w:rsidRPr="00E54370" w:rsidR="0063453B" w:rsidP="00E54370" w:rsidRDefault="0063453B">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63453B" w:rsidP="00E54370" w:rsidRDefault="0063453B">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63453B" w:rsidP="00E54370" w:rsidRDefault="0063453B">
      <w:pPr>
        <w:suppressAutoHyphens/>
        <w:spacing w:after="56"/>
        <w:ind w:firstLine="811"/>
        <w:jc w:val="both"/>
        <w:rPr>
          <w:iCs/>
          <w:color w:val="000000"/>
          <w:sz w:val="18"/>
        </w:rPr>
      </w:pPr>
      <w:r w:rsidRPr="00E54370">
        <w:rPr>
          <w:iCs/>
          <w:color w:val="000000"/>
          <w:sz w:val="18"/>
        </w:rPr>
        <w:t>A) SANAYİ VE TEKNOLOJİ BAKANLIĞI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63453B" w:rsidP="00E54370" w:rsidRDefault="0063453B">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63453B" w:rsidP="00E54370" w:rsidRDefault="0063453B">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63453B" w:rsidP="00E54370" w:rsidRDefault="0063453B">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63453B" w:rsidP="00E54370" w:rsidRDefault="0063453B">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63453B" w:rsidP="00E54370" w:rsidRDefault="0063453B">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63453B" w:rsidP="00E54370" w:rsidRDefault="0063453B">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63453B" w:rsidP="00E54370" w:rsidRDefault="0063453B">
      <w:pPr>
        <w:suppressAutoHyphens/>
        <w:spacing w:after="56"/>
        <w:ind w:firstLine="811"/>
        <w:jc w:val="both"/>
        <w:rPr>
          <w:iCs/>
          <w:color w:val="000000"/>
          <w:sz w:val="18"/>
        </w:rPr>
      </w:pPr>
      <w:r w:rsidRPr="00E54370">
        <w:rPr>
          <w:iCs/>
          <w:color w:val="000000"/>
          <w:sz w:val="18"/>
        </w:rPr>
        <w:t>F) TÜRK STANDARDLARI ENSTİTÜSÜ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63453B" w:rsidP="00E54370" w:rsidRDefault="0063453B">
      <w:pPr>
        <w:suppressAutoHyphens/>
        <w:spacing w:after="56"/>
        <w:ind w:firstLine="811"/>
        <w:jc w:val="both"/>
        <w:rPr>
          <w:iCs/>
          <w:color w:val="000000"/>
          <w:sz w:val="18"/>
        </w:rPr>
      </w:pPr>
      <w:r w:rsidRPr="00E54370">
        <w:rPr>
          <w:iCs/>
          <w:color w:val="000000"/>
          <w:sz w:val="18"/>
        </w:rPr>
        <w:t>G) TÜRK PATENT VE MARKA KURUMU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63453B" w:rsidP="00E54370" w:rsidRDefault="0063453B">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63453B" w:rsidP="00E54370" w:rsidRDefault="0063453B">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63453B" w:rsidP="00E54370" w:rsidRDefault="0063453B">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63453B" w:rsidP="00E54370" w:rsidRDefault="0063453B">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63453B" w:rsidP="00E54370" w:rsidRDefault="0063453B">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63453B" w:rsidP="00E54370" w:rsidRDefault="0063453B">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63453B" w:rsidP="00E54370" w:rsidRDefault="0063453B">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63453B" w:rsidP="00E54370" w:rsidRDefault="0063453B">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63453B" w:rsidP="00E54370" w:rsidRDefault="0063453B">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63453B" w:rsidP="00E54370" w:rsidRDefault="0063453B">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63453B" w:rsidP="00E54370" w:rsidRDefault="0063453B">
      <w:pPr>
        <w:suppressAutoHyphens/>
        <w:spacing w:after="56"/>
        <w:ind w:firstLine="811"/>
        <w:jc w:val="both"/>
        <w:rPr>
          <w:iCs/>
          <w:color w:val="000000"/>
          <w:sz w:val="18"/>
        </w:rPr>
      </w:pPr>
      <w:r w:rsidRPr="00E54370">
        <w:rPr>
          <w:iCs/>
          <w:color w:val="000000"/>
          <w:sz w:val="18"/>
        </w:rPr>
        <w:t>J) YÜKSEKÖĞRETİM KURULU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63453B" w:rsidP="00E54370" w:rsidRDefault="0063453B">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63453B" w:rsidP="00E54370" w:rsidRDefault="0063453B">
      <w:pPr>
        <w:suppressAutoHyphens/>
        <w:spacing w:after="56"/>
        <w:ind w:firstLine="811"/>
        <w:jc w:val="both"/>
        <w:rPr>
          <w:iCs/>
          <w:color w:val="000000"/>
          <w:sz w:val="18"/>
        </w:rPr>
      </w:pPr>
      <w:r w:rsidRPr="00E54370">
        <w:rPr>
          <w:iCs/>
          <w:color w:val="000000"/>
          <w:sz w:val="18"/>
        </w:rPr>
        <w:t>L) YÜKSEKÖĞRETİM KALİTE KURULU (Devam)</w:t>
      </w:r>
    </w:p>
    <w:p w:rsidRPr="00E54370" w:rsidR="0063453B" w:rsidP="00E54370" w:rsidRDefault="0063453B">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63453B" w:rsidP="00E54370" w:rsidRDefault="0063453B">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63453B" w:rsidP="00E54370" w:rsidRDefault="0063453B">
      <w:pPr>
        <w:suppressAutoHyphens/>
        <w:spacing w:after="56"/>
        <w:ind w:firstLine="811"/>
        <w:jc w:val="both"/>
        <w:rPr>
          <w:iCs/>
          <w:color w:val="000000"/>
          <w:sz w:val="18"/>
        </w:rPr>
      </w:pPr>
      <w:r w:rsidRPr="00E54370">
        <w:rPr>
          <w:iCs/>
          <w:color w:val="000000"/>
          <w:sz w:val="18"/>
        </w:rPr>
        <w:t xml:space="preserve">M) ÜNİVERSİTELER (Devam) </w:t>
      </w:r>
    </w:p>
    <w:p w:rsidRPr="00E54370" w:rsidR="0085115C" w:rsidP="00E54370" w:rsidRDefault="0085115C">
      <w:pPr>
        <w:pStyle w:val="GENELKURUL"/>
        <w:spacing w:line="240" w:lineRule="auto"/>
        <w:rPr>
          <w:sz w:val="18"/>
        </w:rPr>
      </w:pPr>
      <w:r w:rsidRPr="00E54370">
        <w:rPr>
          <w:sz w:val="18"/>
        </w:rPr>
        <w:t>BAŞKAN – Komisyon yerinde.</w:t>
      </w:r>
    </w:p>
    <w:p w:rsidRPr="00E54370" w:rsidR="0085115C" w:rsidP="00E54370" w:rsidRDefault="0085115C">
      <w:pPr>
        <w:pStyle w:val="GENELKURUL"/>
        <w:spacing w:line="240" w:lineRule="auto"/>
        <w:rPr>
          <w:sz w:val="18"/>
        </w:rPr>
      </w:pPr>
      <w:r w:rsidRPr="00E54370">
        <w:rPr>
          <w:sz w:val="18"/>
        </w:rPr>
        <w:t>Şahıslar adına konuşmalara geçiyoruz.</w:t>
      </w:r>
    </w:p>
    <w:p w:rsidRPr="00E54370" w:rsidR="0085115C" w:rsidP="00E54370" w:rsidRDefault="0085115C">
      <w:pPr>
        <w:pStyle w:val="GENELKURUL"/>
        <w:spacing w:line="240" w:lineRule="auto"/>
        <w:rPr>
          <w:sz w:val="18"/>
        </w:rPr>
      </w:pPr>
      <w:r w:rsidRPr="00E54370">
        <w:rPr>
          <w:sz w:val="18"/>
        </w:rPr>
        <w:t>Lehte olmak üzere ilk konuşmacı Ankara Milletvekili Sayın Zeynep Yıldız.</w:t>
      </w:r>
    </w:p>
    <w:p w:rsidRPr="00E54370" w:rsidR="0085115C" w:rsidP="00E54370" w:rsidRDefault="0085115C">
      <w:pPr>
        <w:pStyle w:val="GENELKURUL"/>
        <w:spacing w:line="240" w:lineRule="auto"/>
        <w:rPr>
          <w:sz w:val="18"/>
        </w:rPr>
      </w:pPr>
      <w:r w:rsidRPr="00E54370">
        <w:rPr>
          <w:sz w:val="18"/>
        </w:rPr>
        <w:t>Buyurun Sayın Yıldız. (AK PARTİ sıralarından alkışlar)</w:t>
      </w:r>
    </w:p>
    <w:p w:rsidRPr="00E54370" w:rsidR="0085115C" w:rsidP="00E54370" w:rsidRDefault="0085115C">
      <w:pPr>
        <w:pStyle w:val="GENELKURUL"/>
        <w:spacing w:line="240" w:lineRule="auto"/>
        <w:rPr>
          <w:sz w:val="18"/>
        </w:rPr>
      </w:pPr>
      <w:r w:rsidRPr="00E54370">
        <w:rPr>
          <w:sz w:val="18"/>
        </w:rPr>
        <w:t>ZEYNEP YILDIZ (Ankara) – Sayın Başkan, Gazi Meclisimizin değerli milletvekilleri, ekranları başından bizleri takip eden necip milletimiz; 2023 yılı bütçe görüşmelerinin altıncı turunda şahsım adına söz almış bulunuyorum.</w:t>
      </w:r>
    </w:p>
    <w:p w:rsidRPr="00E54370" w:rsidR="0085115C" w:rsidP="00E54370" w:rsidRDefault="0085115C">
      <w:pPr>
        <w:pStyle w:val="GENELKURUL"/>
        <w:spacing w:line="240" w:lineRule="auto"/>
        <w:rPr>
          <w:sz w:val="18"/>
        </w:rPr>
      </w:pPr>
      <w:r w:rsidRPr="00E54370">
        <w:rPr>
          <w:sz w:val="18"/>
        </w:rPr>
        <w:t>“Bu bütçe neyin bütçesidir, kimin bütçesidir?” sorusu bütçenin başlangıcından beri sıkça soruldu, ben de buna ilişkin olarak hazır burada Sanayi ve Teknoloji Bakanlığımız, Millî Eğitim Bakanlığımız ve üniversitelerimizin bütçelerini görüşüyorken verecek esaslı ve sahici cevaplarımız olduğunu bir kere daha mülahaza ederek bunun üzerine bir konuşma hazırladım.</w:t>
      </w:r>
    </w:p>
    <w:p w:rsidRPr="00E54370" w:rsidR="0085115C" w:rsidP="00E54370" w:rsidRDefault="0085115C">
      <w:pPr>
        <w:pStyle w:val="GENELKURUL"/>
        <w:spacing w:line="240" w:lineRule="auto"/>
        <w:rPr>
          <w:sz w:val="18"/>
        </w:rPr>
      </w:pPr>
      <w:r w:rsidRPr="00E54370">
        <w:rPr>
          <w:sz w:val="18"/>
        </w:rPr>
        <w:t xml:space="preserve">Bu bütçe, öncelikli olarak eğitimde fırsat eşitliğinin bütçesidir; 435,4 milyar lirayla 17 Bakanlık içerisinde yüzde 10’luk paya sahip olan eğitimin bütçesidir. Bu bütçe, </w:t>
      </w:r>
      <w:r w:rsidRPr="00E54370">
        <w:rPr>
          <w:rFonts w:eastAsia="Calibri"/>
          <w:sz w:val="18"/>
        </w:rPr>
        <w:t xml:space="preserve">sadece ders kitaplarının değil, yardımcı kaynakların da öğrencilere ücretsiz şekilde dağıtılmasının bütçesidir. Bu bütçe okul öncesi eğitimde okullaşma oranını yüzde 99’a çıkarmanın bütçesidir. Bu bütçe Türkiye'nin dijital dönüşümünün mütemmim cüzü olarak 81 ilde 100’e varan Deneyap atölyelerinin bütçesidir. Bu bütçe daha erişilebilir üniversitelerin bütçesidir. Bu bütçe aranan iş gücü niteliği ile insan kaynağı niteliğinin örtüşmesinin sağlanması adına mesleki ve teknik eğitime verilen değerin bütçesidir. Bu bütçe ideolojik katsayı saplantısının meslek liselerine vurduğu darbeyle bozulan eğitim ekosistemini onarma, mesleki ve teknik eğitime iadeiitibar yapılmasının bütçesidir. (AK PARTİ sıralarından alkışlar) Bu bütçe meslek lisesinde okuyan çıraklara asgari ücretin 1/3’ü, kalfalara asgari ücretin yarısına kadar desteğin devlet tarafından verilmesinin bütçesidir. Bu bütçe OSB’lere açılan mesleki ve teknik eğitim eğitim irtibat bürolarının bütçesidir. Bu bütçe OSB’ler içinde kurulan meslek yüksekokullarının YÖK tarafından desteklenmesinin bütçesidir. Bu bütçe teknoparklardaki, mesleki ve teknik eğitim merkezlerindeki üretimin AR-GE ve tasarım merkezleriyle desteklenmesinin bütçesidir. Bu bütçe kırsal kalkınmanın bütçesidir. Bu bütçe köy yaşam merkezleriyle köylerdeki sosyal donatıların artırılmasının, köylerde eğitime devam edilmesinin, kalkınma ajansları eliyle de köylerde tarımsal ve hayvansal üretimin modern teknolojilerle desteklenmesinin bütçesidir. (AK PARTİ sıralarından alkışlar) Bu bütçe istihdamın bütçesidir. “Yirmi yılda fabrika açtınız mı?” körlüğüne karşı, 2002 yılında yaklaşık 13 bin olan fabrika sayısını bugün itibarıyla yaklaşık 75 bine çıkarmanın bütçesidir. (AK PARTİ sıralarından alkışlar) AK PARTİ hükûmetleri döneminde 192’den 345’e çıkan organize sanayi bölgelerinin bütçesidir. Bu bütçe pandemi şartlarına rağmen son iki yılda </w:t>
      </w:r>
      <w:r w:rsidRPr="00E54370">
        <w:rPr>
          <w:sz w:val="18"/>
        </w:rPr>
        <w:t>ilave 1 milyon istihdamın bütçesidir. (AK PARTİ sıralarından alkışlar) Bu bütçe girişimciliğin, girişim sermayesi fonlarıyla melek yatırımcılığın desteklenmesinin, KOSGEB destekleriyle bilhassa gençlerin ve hanımefendilerin kendi işlerine sahip olabilmelerinin bütçesidir. Bu bütçe TÜBİTAK BİGG programıyla kendi şirketlerini kuran genç girişimcileri desteklemenin bütçesidir. (AK PARTİ sıralarından alkışlar) Bu bütçe sayısı günden güne artan “Turcorn”ları oluşturan yatırım ortamının bütçesidir. Bu bütçe sayısı 2’den 92’ye çıkan teknoparkların ve artık teknopark dışında da görebildiğimiz kuluçka merkezlerinin bütçesidir. Bu bütçe dünyayla rekabet kapasitemizi artıran önceliklendirilmiş sektörlerin bütçesidir, Teknoloji Odaklı Sanayi Hamlesi’yle yüksek katma değerli ürünlerin yerli ve millî imkân ve kabiliyetlerle üretilebilmesinin bütçesidir. Bu bütçe bizi çip sektöründe, optik sistemlerde, yeni nesil ulaşım araçlarında dünyada söz sahibi yapabilecek uzun vadeli politikaların bütçesidir. Bu bütçe Devrim otomobillerinin tamamlanmış hikâyesi; bir otomobil olmanın ötesinde, akıllı bir cihaz olan yerli ve millî otomobilimiz Togg’u hayata geçiren devlet aklının, iradesinin bütçesidir. (AK PARTİ sıralarından alkışlar) Bu bütçe üretimin temel taşı enerjide bağımsızlığın bütçesidir. Bu bütçe sondaj gemilerinin içine yerli yazılımlarımızı koymamızın akabinde kendi doğal kaynaklarımızı başkalarının teknolojilerine ihtiyaç duymadan çıkarabilmemizin bütçesidir. (AK PARTİ sıralarından alkışlar) Nükleer enerjiden GES’lere</w:t>
      </w:r>
      <w:r w:rsidRPr="00E54370" w:rsidR="0063453B">
        <w:rPr>
          <w:sz w:val="18"/>
        </w:rPr>
        <w:t>,</w:t>
      </w:r>
      <w:r w:rsidRPr="00E54370">
        <w:rPr>
          <w:sz w:val="18"/>
        </w:rPr>
        <w:t xml:space="preserve"> enerji üretim kaynaklarını teknolojiyle çeşitlendirmenin bütçesidir. Bu bütçe “Uzayda ne işimiz var?” diyenlere inat, Türkiye'nin uzay yolculuğuna devam etmesinin bütçesidir. Türkiye'nin ilk astronotunun, Ay'a sert iniş yapacak roket sistemlerinin, TÜRKSAT 6A’yla dünyada haberleşme uydusunu üretebilen 15 ülkeden biri hâline gelmemizin bütçesidir. (AK PARTİ sıralarından alkışlar) Bu bütçe -en önemlisi- son dört yılda uluslararası olimpiyatlarda ülkemize 262 madalya kazandıran gençlerin bütçesidir. (AK PARTİ sıralarından “Bravo” sesleri, alkışlar) Bu bütçe, Göktuğ’un, Ege’nin, Sude’nin, Beyza’nın, daha nicelerinin bütçesidir.</w:t>
      </w:r>
    </w:p>
    <w:p w:rsidRPr="00E54370" w:rsidR="0085115C" w:rsidP="00E54370" w:rsidRDefault="0085115C">
      <w:pPr>
        <w:pStyle w:val="GENELKURUL"/>
        <w:spacing w:line="240" w:lineRule="auto"/>
        <w:rPr>
          <w:sz w:val="18"/>
        </w:rPr>
      </w:pPr>
      <w:r w:rsidRPr="00E54370">
        <w:rPr>
          <w:sz w:val="18"/>
        </w:rPr>
        <w:t xml:space="preserve">(Mikrofon otomatik cihaz tarafından kapatıldı) </w:t>
      </w:r>
    </w:p>
    <w:p w:rsidRPr="00E54370" w:rsidR="0085115C" w:rsidP="00E54370" w:rsidRDefault="0085115C">
      <w:pPr>
        <w:pStyle w:val="GENELKURUL"/>
        <w:spacing w:line="240" w:lineRule="auto"/>
        <w:rPr>
          <w:sz w:val="18"/>
        </w:rPr>
      </w:pPr>
      <w:r w:rsidRPr="00E54370">
        <w:rPr>
          <w:sz w:val="18"/>
        </w:rPr>
        <w:t>BAŞKAN – Tamamlayalım lütfen.</w:t>
      </w:r>
    </w:p>
    <w:p w:rsidRPr="00E54370" w:rsidR="0085115C" w:rsidP="00E54370" w:rsidRDefault="0085115C">
      <w:pPr>
        <w:pStyle w:val="GENELKURUL"/>
        <w:spacing w:line="240" w:lineRule="auto"/>
        <w:rPr>
          <w:sz w:val="18"/>
        </w:rPr>
      </w:pPr>
      <w:r w:rsidRPr="00E54370">
        <w:rPr>
          <w:sz w:val="18"/>
        </w:rPr>
        <w:t>ZEYNEP YILDIZ (Devamla) – Bu bütçe Diyarbakır Gökyüzü Gözlem Etkinliği’nden aldıkları ilhamla TÜBİTAK bilim fuarlarında toplum yararına fayda üretmeye çalışan Sultan ve Zilan’ın bütçesidir. (AK PARTİ sıralarından alkışlar) Bu bütçe Konya’da grafen üzerine çalışan genç kadın girişimcinin, Hakkâri’de terörle mücadelenin akabinde ışıl ışıl parlayan, Hakkâri Deneyap atölyesinde yazılım teknolojisi öğrenen Zerya’nın bütçesidir. Bu bütçe Altındağ Aydıncık Köy Yaşam Merkezi’nde Neşet babadan “Yolcu”yu çalarak bize bir bağlama resitali sunan Umut’un bütçesidir. Bu bütçe Van Çatak Bilgi köyünde ana sınıfında drama atölyelerine katılan öğrencilerin bütçesidir. (AK PARTİ sıralarından alkışlar) Bu bütçe kırsal kalkınmadan teknoloji odaklı hamlelere kadar bütüncül bir ekosistemin oluşturulmasının bütçesidir. Bu bütçe Türkiye’nin ithal akıllara değil, yetişmiş insan kaynağına güvenmesinin bütçesidir. (AK PARTİ sıralarından alkışlar) Bu bütçe cumhuriyetimizin 100’üncü yılının bütçesidir. Bu bütçe Türkiye Yüzyılı’nın bütçesidir. Cumhurbaşkanımız Sayın Recep Tayyip Erdoğan’ın da söylediği gibi “Öyle bir kazanacağız ki hiç kimse kaybetmeyecek.” Bu bütçe hepimizin bütçesi, bu bütçe Türkiye’nin bütçesi.</w:t>
      </w:r>
    </w:p>
    <w:p w:rsidRPr="00E54370" w:rsidR="0085115C" w:rsidP="00E54370" w:rsidRDefault="0085115C">
      <w:pPr>
        <w:pStyle w:val="GENELKURUL"/>
        <w:spacing w:line="240" w:lineRule="auto"/>
        <w:rPr>
          <w:sz w:val="18"/>
        </w:rPr>
      </w:pPr>
      <w:r w:rsidRPr="00E54370">
        <w:rPr>
          <w:sz w:val="18"/>
        </w:rPr>
        <w:t xml:space="preserve">Genel Kurulu saygıyla selamlıyorum. (AK PARTİ sıralarından “Bravo” sesleri, alkışlar) </w:t>
      </w:r>
    </w:p>
    <w:p w:rsidRPr="00E54370" w:rsidR="0085115C" w:rsidP="00E54370" w:rsidRDefault="0085115C">
      <w:pPr>
        <w:pStyle w:val="GENELKURUL"/>
        <w:spacing w:line="240" w:lineRule="auto"/>
        <w:rPr>
          <w:sz w:val="18"/>
        </w:rPr>
      </w:pPr>
      <w:r w:rsidRPr="00E54370">
        <w:rPr>
          <w:sz w:val="18"/>
        </w:rPr>
        <w:t>BAŞKAN – Yürütme adına ilk konuşma, Sanayi ve Teknoloji Bakanı Sayın Mustafa Varank’a aittir.</w:t>
      </w:r>
    </w:p>
    <w:p w:rsidRPr="00E54370" w:rsidR="0085115C" w:rsidP="00E54370" w:rsidRDefault="0085115C">
      <w:pPr>
        <w:pStyle w:val="GENELKURUL"/>
        <w:spacing w:line="240" w:lineRule="auto"/>
        <w:rPr>
          <w:sz w:val="18"/>
        </w:rPr>
      </w:pPr>
      <w:r w:rsidRPr="00E54370">
        <w:rPr>
          <w:sz w:val="18"/>
        </w:rPr>
        <w:t xml:space="preserve">Buyurun Sayın Varank. (AK PARTİ sıralarından alkışlar) </w:t>
      </w:r>
    </w:p>
    <w:p w:rsidRPr="00E54370" w:rsidR="0085115C" w:rsidP="00E54370" w:rsidRDefault="0085115C">
      <w:pPr>
        <w:pStyle w:val="GENELKURUL"/>
        <w:spacing w:line="240" w:lineRule="auto"/>
        <w:rPr>
          <w:sz w:val="18"/>
        </w:rPr>
      </w:pPr>
      <w:r w:rsidRPr="00E54370">
        <w:rPr>
          <w:sz w:val="18"/>
        </w:rPr>
        <w:t xml:space="preserve">MAHMUT TANAL (İstanbul) – Sayın Başkanım, yasama organı yürütmeye bu kadar şey yapmamalı bence, görevliler var ya. </w:t>
      </w:r>
    </w:p>
    <w:p w:rsidRPr="00E54370" w:rsidR="0085115C" w:rsidP="00E54370" w:rsidRDefault="0085115C">
      <w:pPr>
        <w:pStyle w:val="GENELKURUL"/>
        <w:spacing w:line="240" w:lineRule="auto"/>
        <w:rPr>
          <w:sz w:val="18"/>
        </w:rPr>
      </w:pPr>
      <w:r w:rsidRPr="00E54370">
        <w:rPr>
          <w:sz w:val="18"/>
        </w:rPr>
        <w:t xml:space="preserve">SANAYİ VE TEKNOLOJİ BAKANI MUSTAFA VARANK – Sayın Başkan, saygıdeğer milletvekilleri; Sanayi ve Teknoloji Bakanlığımız ile bağlı ve ilgili kuruluşlarımızın bütçe görüşmeleri için söz almış bulunuyorum. Bu vesileyle Gazi Meclisimizin siz değerli üyelerini ve sizlerin şahsında aziz milletimizi saygıyla selamlıyorum. </w:t>
      </w:r>
    </w:p>
    <w:p w:rsidRPr="00E54370" w:rsidR="0085115C" w:rsidP="00E54370" w:rsidRDefault="0085115C">
      <w:pPr>
        <w:pStyle w:val="GENELKURUL"/>
        <w:spacing w:line="240" w:lineRule="auto"/>
        <w:rPr>
          <w:sz w:val="18"/>
        </w:rPr>
      </w:pPr>
      <w:r w:rsidRPr="00E54370">
        <w:rPr>
          <w:sz w:val="18"/>
        </w:rPr>
        <w:t>Cumhuriyetimizin 100’üncü yılı bütçesinin şimdiden ülkemiz ve milletimiz için hayırlı uğurlu olmasını diliyorum. (AK PARTİ sıralarından alkışlar)</w:t>
      </w:r>
    </w:p>
    <w:p w:rsidRPr="00E54370" w:rsidR="0085115C" w:rsidP="00E54370" w:rsidRDefault="0085115C">
      <w:pPr>
        <w:pStyle w:val="GENELKURUL"/>
        <w:spacing w:line="240" w:lineRule="auto"/>
        <w:rPr>
          <w:sz w:val="18"/>
        </w:rPr>
      </w:pPr>
      <w:r w:rsidRPr="00E54370">
        <w:rPr>
          <w:sz w:val="18"/>
        </w:rPr>
        <w:t>Saygıdeğer milletvekilleri, küresel ekonomi zorlu süreçlerden geçiyor, üst üste gelen sınamalar global ekonomideki çıkmazları derinleştiriyor. Pandeminin her alandaki yıkıcı etkileri sürerken buna bir de Rusya-Ukrayna savaşı eklendi. Gıda, emtia ve enerji fiyatlarındaki kırılganlık yüksek enflasyonu dünyanın ortak gündemi hâline getirdi. Avrupa’da resesyon beklentisi her geçen gün artıyor. İklim krizi insanlık için tehdit oluşturmaya devam ediyor. Yani küresel manada sosyal, ekonomik ve siyasi bir türbülansla karşı karşıyayız. Elbette Türkiye de bu türbülanstan etkileniyor ancak biz bu dönemi aynı zamanda Türkiye ekonomisinin kendisini ispatlayacağı bir fırsat penceresi olarak görüyoruz. Bugün şartlar geçmişteki krizlere kıyasla daha zorlu olabilir ama biz de daha güçlüyüz. Sanayi ve Teknoloji Bakanlığı olarak Türkiye Yüzyılı’nı üretimin ve katma değerin yüzyılı yapmak için var gücümüzle çalışıyoruz.</w:t>
      </w:r>
    </w:p>
    <w:p w:rsidRPr="00E54370" w:rsidR="0085115C" w:rsidP="00E54370" w:rsidRDefault="0085115C">
      <w:pPr>
        <w:pStyle w:val="GENELKURUL"/>
        <w:spacing w:line="240" w:lineRule="auto"/>
        <w:rPr>
          <w:sz w:val="18"/>
        </w:rPr>
      </w:pPr>
      <w:r w:rsidRPr="00E54370">
        <w:rPr>
          <w:sz w:val="18"/>
        </w:rPr>
        <w:t xml:space="preserve">Değerli milletvekilleri, gururla ifade etmek isterim ki Türkiye’nin son yirmi yılı apaçık bir kalkınma devrimidir. Bakınız, biz, iktidara gelir gelmez kolları sıvadık, işe koyulduk; birilerinin iddia ettiği gibi taşa, toprağa, betona değil, Türkiye’nin on yıllarca ihmal edilmiş altyapılarına yatırım yaptık. Şehirleri gezerken etrafınıza şöyle bir bakın, organize sanayi bölgeleri, endüstri bölgeleri, sanayi siteleri, teknoloji geliştirme bölgeleri, AR-GE ve inovasyon merkezleri, test altyapıları, limanlar ve lojistik merkezleri göreceksiniz. Hamdolsun, yaptığımız bu yatırımlar katma değer olarak ülkemize geri dönüyor. Bakın, şu anda demir çelik üretiminde Avrupa’nın 1 numarası kim? Türkiye. (AK PARTİ sıralarından “Bravo” sesleri, alkışlar) Çimento üretiminde Avrupa’nın 1 numarası kim? Türkiye. Düz cam üretiminde Avrupa’nın 1 numarası kim? Türkiye. (AK PARTİ sıralarından “Türkiye!” sesleri) Beyaz eşya üretiminde Avrupa’nın 1 numarası kim? Türkiye. (AK PARTİ sıralarından “Türkiye!” sesleri) Ticari araç üretiminde Avrupa’nın 1 numarası kim? Türkiye. (AK PARTİ sıralarından “Türkiye!” sesleri) </w:t>
      </w:r>
    </w:p>
    <w:p w:rsidRPr="00E54370" w:rsidR="0085115C" w:rsidP="00E54370" w:rsidRDefault="0085115C">
      <w:pPr>
        <w:pStyle w:val="GENELKURUL"/>
        <w:spacing w:line="240" w:lineRule="auto"/>
        <w:rPr>
          <w:sz w:val="18"/>
        </w:rPr>
      </w:pPr>
      <w:r w:rsidRPr="00E54370">
        <w:rPr>
          <w:sz w:val="18"/>
        </w:rPr>
        <w:t>ALİ ŞEKER (İstanbul) – Kirli sanayiyi bize gönderdiler!</w:t>
      </w:r>
    </w:p>
    <w:p w:rsidRPr="00E54370" w:rsidR="0085115C" w:rsidP="00E54370" w:rsidRDefault="0085115C">
      <w:pPr>
        <w:pStyle w:val="GENELKURUL"/>
        <w:spacing w:line="240" w:lineRule="auto"/>
        <w:rPr>
          <w:sz w:val="18"/>
        </w:rPr>
      </w:pPr>
      <w:r w:rsidRPr="00E54370">
        <w:rPr>
          <w:sz w:val="18"/>
        </w:rPr>
        <w:t>SERPİL KEMALBAY PEKGÖZEGÜ (İzmir) – Gıda enflasyonunda 1 numara!</w:t>
      </w:r>
    </w:p>
    <w:p w:rsidRPr="00E54370" w:rsidR="0085115C" w:rsidP="00E54370" w:rsidRDefault="0085115C">
      <w:pPr>
        <w:pStyle w:val="GENELKURUL"/>
        <w:spacing w:line="240" w:lineRule="auto"/>
        <w:rPr>
          <w:sz w:val="18"/>
        </w:rPr>
      </w:pPr>
      <w:r w:rsidRPr="00E54370">
        <w:rPr>
          <w:sz w:val="18"/>
        </w:rPr>
        <w:t>ŞENOL SUNAT (Ankara) – Bravo(!)</w:t>
      </w:r>
    </w:p>
    <w:p w:rsidRPr="00E54370" w:rsidR="0085115C" w:rsidP="00E54370" w:rsidRDefault="0085115C">
      <w:pPr>
        <w:pStyle w:val="GENELKURUL"/>
        <w:spacing w:line="240" w:lineRule="auto"/>
        <w:rPr>
          <w:sz w:val="18"/>
        </w:rPr>
      </w:pPr>
      <w:r w:rsidRPr="00E54370">
        <w:rPr>
          <w:sz w:val="18"/>
        </w:rPr>
        <w:t>SANAYİ VE TEKNOLOJİ BAKANI MUSTAFA VARANK (Devamla) – Güneş paneli üretiminde Avrupa’nın 1 numarası kim? Türkiye. (AK PARTİ sıralarından “Türkiye!” sesleri)</w:t>
      </w:r>
    </w:p>
    <w:p w:rsidRPr="00E54370" w:rsidR="0085115C" w:rsidP="00E54370" w:rsidRDefault="0085115C">
      <w:pPr>
        <w:pStyle w:val="GENELKURUL"/>
        <w:spacing w:line="240" w:lineRule="auto"/>
        <w:rPr>
          <w:sz w:val="18"/>
        </w:rPr>
      </w:pPr>
      <w:r w:rsidRPr="00E54370">
        <w:rPr>
          <w:sz w:val="18"/>
        </w:rPr>
        <w:t>SERPİL KEMALBAY PEKGÖZEGÜ (İzmir) – İnsan hakları ihlallerinde 1 numara!</w:t>
      </w:r>
    </w:p>
    <w:p w:rsidRPr="00E54370" w:rsidR="0085115C" w:rsidP="00E54370" w:rsidRDefault="0085115C">
      <w:pPr>
        <w:pStyle w:val="GENELKURUL"/>
        <w:spacing w:line="240" w:lineRule="auto"/>
        <w:rPr>
          <w:sz w:val="18"/>
        </w:rPr>
      </w:pPr>
      <w:r w:rsidRPr="00E54370">
        <w:rPr>
          <w:sz w:val="18"/>
        </w:rPr>
        <w:t>SANAYİ VE TEKNOLOJİ BAKANI MUSTAFA VARANK (Devamla) – Peki, taktik SİHA üretiminde dünyanın 1 numarası kim? Türkiye. (AK PARTİ sıralarından “Türkiye!” sesleri, alkışlar; CHP ve HDP sıralarından gürültüler)</w:t>
      </w:r>
    </w:p>
    <w:p w:rsidRPr="00E54370" w:rsidR="0085115C" w:rsidP="00E54370" w:rsidRDefault="0085115C">
      <w:pPr>
        <w:pStyle w:val="GENELKURUL"/>
        <w:spacing w:line="240" w:lineRule="auto"/>
        <w:rPr>
          <w:sz w:val="18"/>
        </w:rPr>
      </w:pPr>
      <w:r w:rsidRPr="00E54370">
        <w:rPr>
          <w:sz w:val="18"/>
        </w:rPr>
        <w:t>SERPİL KEMALBAY PEKGÖZEGÜ (İzmir) – İş cinayetlerinde 1 numara!</w:t>
      </w:r>
    </w:p>
    <w:p w:rsidRPr="00E54370" w:rsidR="0085115C" w:rsidP="00E54370" w:rsidRDefault="0085115C">
      <w:pPr>
        <w:pStyle w:val="GENELKURUL"/>
        <w:spacing w:line="240" w:lineRule="auto"/>
        <w:rPr>
          <w:sz w:val="18"/>
        </w:rPr>
      </w:pPr>
      <w:r w:rsidRPr="00E54370">
        <w:rPr>
          <w:sz w:val="18"/>
        </w:rPr>
        <w:t xml:space="preserve">SANAYİ VE TEKNOLOJİ BAKANI MUSTAFA VARANK (Devamla) – Bugün dünyanın dört bir yanında Türk sanayisinin başarısı konuşuluyor. (AK PARTİ sıralarından alkışlar) </w:t>
      </w:r>
    </w:p>
    <w:p w:rsidRPr="00E54370" w:rsidR="0085115C" w:rsidP="00E54370" w:rsidRDefault="0085115C">
      <w:pPr>
        <w:pStyle w:val="GENELKURUL"/>
        <w:spacing w:line="240" w:lineRule="auto"/>
        <w:rPr>
          <w:sz w:val="18"/>
        </w:rPr>
      </w:pPr>
      <w:r w:rsidRPr="00E54370">
        <w:rPr>
          <w:sz w:val="18"/>
        </w:rPr>
        <w:t>ALİ ŞEKER (İstanbul) – Kirli sanayiyi Türkiye'ye gönderdiler!</w:t>
      </w:r>
    </w:p>
    <w:p w:rsidRPr="00E54370" w:rsidR="0085115C" w:rsidP="00E54370" w:rsidRDefault="0085115C">
      <w:pPr>
        <w:pStyle w:val="GENELKURUL"/>
        <w:spacing w:line="240" w:lineRule="auto"/>
        <w:rPr>
          <w:sz w:val="18"/>
        </w:rPr>
      </w:pPr>
      <w:r w:rsidRPr="00E54370">
        <w:rPr>
          <w:sz w:val="18"/>
        </w:rPr>
        <w:t>VELİ AĞBABA (Malatya) – Cora, tebrik ederiz, Çarşı’yı geçtiler, Çarşı Grubunu.</w:t>
      </w:r>
    </w:p>
    <w:p w:rsidRPr="00E54370" w:rsidR="0085115C" w:rsidP="00E54370" w:rsidRDefault="0085115C">
      <w:pPr>
        <w:pStyle w:val="GENELKURUL"/>
        <w:spacing w:line="240" w:lineRule="auto"/>
        <w:rPr>
          <w:sz w:val="18"/>
        </w:rPr>
      </w:pPr>
      <w:r w:rsidRPr="00E54370">
        <w:rPr>
          <w:sz w:val="18"/>
        </w:rPr>
        <w:t xml:space="preserve">SANAYİ VE TEKNOLOJİ BAKANI MUSTAFA VARANK (Devamla) – Geçmişte burun kıvıranlar Türk sanayicisini bugün artık başköşelerde ağırlıyor. </w:t>
      </w:r>
    </w:p>
    <w:p w:rsidRPr="00E54370" w:rsidR="0085115C" w:rsidP="00E54370" w:rsidRDefault="0085115C">
      <w:pPr>
        <w:pStyle w:val="GENELKURUL"/>
        <w:spacing w:line="240" w:lineRule="auto"/>
        <w:rPr>
          <w:sz w:val="18"/>
        </w:rPr>
      </w:pPr>
      <w:r w:rsidRPr="00E54370">
        <w:rPr>
          <w:sz w:val="18"/>
        </w:rPr>
        <w:t>VELİ AĞBABA (Malatya) – Maşallah yine Çarşı Grubunu geçtiniz; maşallah, maşallah!</w:t>
      </w:r>
    </w:p>
    <w:p w:rsidRPr="00E54370" w:rsidR="0085115C" w:rsidP="00E54370" w:rsidRDefault="0085115C">
      <w:pPr>
        <w:pStyle w:val="GENELKURUL"/>
        <w:spacing w:line="240" w:lineRule="auto"/>
        <w:rPr>
          <w:sz w:val="18"/>
        </w:rPr>
      </w:pPr>
      <w:bookmarkStart w:name="_Hlk121680765" w:id="3"/>
      <w:r w:rsidRPr="00E54370">
        <w:rPr>
          <w:sz w:val="18"/>
        </w:rPr>
        <w:t>MUSTAFA ELİTAŞ (Kayseri) – Kıskananlar çatlasın!</w:t>
      </w:r>
    </w:p>
    <w:bookmarkEnd w:id="3"/>
    <w:p w:rsidRPr="00E54370" w:rsidR="0085115C" w:rsidP="00E54370" w:rsidRDefault="0085115C">
      <w:pPr>
        <w:pStyle w:val="GENELKURUL"/>
        <w:spacing w:line="240" w:lineRule="auto"/>
        <w:rPr>
          <w:sz w:val="18"/>
        </w:rPr>
      </w:pPr>
      <w:r w:rsidRPr="00E54370">
        <w:rPr>
          <w:sz w:val="18"/>
        </w:rPr>
        <w:t>SANAYİ VE TEKNOLOJİ BAKANI MUSTAFA VARANK (Devamla) – Ama gelin görün ki bizdeki müzmin muhalifler bu tabloyu ısrarla görmezden geliyor. (AK PARTİ sıralarından “Bravo” sesleri, alkışlar; CHP ve HDP sıralarından gürültüler)</w:t>
      </w:r>
    </w:p>
    <w:p w:rsidRPr="00E54370" w:rsidR="0085115C" w:rsidP="00E54370" w:rsidRDefault="0085115C">
      <w:pPr>
        <w:pStyle w:val="GENELKURUL"/>
        <w:spacing w:line="240" w:lineRule="auto"/>
        <w:rPr>
          <w:sz w:val="18"/>
        </w:rPr>
      </w:pPr>
      <w:r w:rsidRPr="00E54370">
        <w:rPr>
          <w:sz w:val="18"/>
        </w:rPr>
        <w:t>BAŞKAN – Siz devam edin, Genel Kurula hitap edin.</w:t>
      </w:r>
    </w:p>
    <w:p w:rsidRPr="00E54370" w:rsidR="0085115C" w:rsidP="00E54370" w:rsidRDefault="0085115C">
      <w:pPr>
        <w:pStyle w:val="GENELKURUL"/>
        <w:spacing w:line="240" w:lineRule="auto"/>
        <w:rPr>
          <w:sz w:val="18"/>
        </w:rPr>
      </w:pPr>
      <w:r w:rsidRPr="00E54370">
        <w:rPr>
          <w:sz w:val="18"/>
        </w:rPr>
        <w:t>VELİ AĞBABA (Malatya) – Beşiktaş Çarşı’yı geçti AKP Grubu. Bravo!</w:t>
      </w:r>
    </w:p>
    <w:p w:rsidRPr="00E54370" w:rsidR="0085115C" w:rsidP="00E54370" w:rsidRDefault="0085115C">
      <w:pPr>
        <w:pStyle w:val="GENELKURUL"/>
        <w:spacing w:line="240" w:lineRule="auto"/>
        <w:rPr>
          <w:sz w:val="18"/>
        </w:rPr>
      </w:pPr>
      <w:r w:rsidRPr="00E54370">
        <w:rPr>
          <w:sz w:val="18"/>
        </w:rPr>
        <w:t>MUSTAFA ELİTAŞ (Kayseri) – Kıskananlar çatlasın!</w:t>
      </w:r>
    </w:p>
    <w:p w:rsidRPr="00E54370" w:rsidR="0085115C" w:rsidP="00E54370" w:rsidRDefault="0085115C">
      <w:pPr>
        <w:pStyle w:val="GENELKURUL"/>
        <w:spacing w:line="240" w:lineRule="auto"/>
        <w:rPr>
          <w:sz w:val="18"/>
        </w:rPr>
      </w:pPr>
      <w:r w:rsidRPr="00E54370">
        <w:rPr>
          <w:sz w:val="18"/>
        </w:rPr>
        <w:t xml:space="preserve">SANAYİ VE TEKNOLOJİ BAKANI MUSTAFA VARANK (Devamla) – Takılmış plak gibi tekrarladıkları “Yirmi yılda hiç fabrika kurulmadı.” yalanına cevap vermekten dilimizde tüy bitti. (CHP ve HDP sıralarından gürültüler) Bu yalanları hangi verilerle çürütelim; yirmi yılda açtığımız 154 organize sanayi bölgesini mi sayalım; 2,5 milyon arttırdığımız sanayi istihdamını mı gösterelim? </w:t>
      </w:r>
    </w:p>
    <w:p w:rsidRPr="00E54370" w:rsidR="0085115C" w:rsidP="00E54370" w:rsidRDefault="0085115C">
      <w:pPr>
        <w:pStyle w:val="GENELKURUL"/>
        <w:spacing w:line="240" w:lineRule="auto"/>
        <w:rPr>
          <w:sz w:val="18"/>
        </w:rPr>
      </w:pPr>
      <w:r w:rsidRPr="00E54370">
        <w:rPr>
          <w:sz w:val="18"/>
        </w:rPr>
        <w:t>SERPİL KEMALBAY PEKGÖZEGÜ (İzmir) – Hiç yorma kendini!</w:t>
      </w:r>
    </w:p>
    <w:p w:rsidRPr="00E54370" w:rsidR="0085115C" w:rsidP="00E54370" w:rsidRDefault="0085115C">
      <w:pPr>
        <w:pStyle w:val="GENELKURUL"/>
        <w:spacing w:line="240" w:lineRule="auto"/>
        <w:rPr>
          <w:sz w:val="18"/>
        </w:rPr>
      </w:pPr>
      <w:r w:rsidRPr="00E54370">
        <w:rPr>
          <w:sz w:val="18"/>
        </w:rPr>
        <w:t xml:space="preserve">SANAYİ VE TEKNOLOJİ BAKANI MUSTAFA VARANK (Devamla) – Allah aşkına, fabrika kurulmayan bir ülkede sanayinin millî gelirdeki payı yüzde 19’lardan yüzde 27’lere yükselir miydi? </w:t>
      </w:r>
    </w:p>
    <w:p w:rsidRPr="00E54370" w:rsidR="0085115C" w:rsidP="00E54370" w:rsidRDefault="0085115C">
      <w:pPr>
        <w:pStyle w:val="GENELKURUL"/>
        <w:spacing w:line="240" w:lineRule="auto"/>
        <w:rPr>
          <w:sz w:val="18"/>
        </w:rPr>
      </w:pPr>
      <w:r w:rsidRPr="00E54370">
        <w:rPr>
          <w:sz w:val="18"/>
        </w:rPr>
        <w:t>ALİ ŞEKER (İstanbul) – Sata sata bitiremediniz o fabrikaları! Sattınız bütün fabrikaları; utanmadan da söylüyorsun!</w:t>
      </w:r>
    </w:p>
    <w:p w:rsidRPr="00E54370" w:rsidR="0085115C" w:rsidP="00E54370" w:rsidRDefault="0085115C">
      <w:pPr>
        <w:pStyle w:val="GENELKURUL"/>
        <w:spacing w:line="240" w:lineRule="auto"/>
        <w:rPr>
          <w:sz w:val="18"/>
        </w:rPr>
      </w:pPr>
      <w:r w:rsidRPr="00E54370">
        <w:rPr>
          <w:sz w:val="18"/>
        </w:rPr>
        <w:t xml:space="preserve">SANAYİ VE TEKNOLOJİ BAKANI MUSTAFA VARANK (Devamla) – Fabrika kurulmayan bir ülkede sanayi hasılası yılda ortalama yüzde 6,3 büyür müydü, makine teçhizat yatırımları on iki çeyrek boyunca kesintisiz artar mıydı? Nasıl oluyor da fabrika kurulmayan bir ülkede ihracatın lokomotifi sanayi olabiliyor? (AK PARTİ sıralarından alkışlar) </w:t>
      </w:r>
    </w:p>
    <w:p w:rsidRPr="00E54370" w:rsidR="0085115C" w:rsidP="00E54370" w:rsidRDefault="0085115C">
      <w:pPr>
        <w:pStyle w:val="GENELKURUL"/>
        <w:spacing w:line="240" w:lineRule="auto"/>
        <w:rPr>
          <w:sz w:val="18"/>
        </w:rPr>
      </w:pPr>
      <w:r w:rsidRPr="00E54370">
        <w:rPr>
          <w:sz w:val="18"/>
        </w:rPr>
        <w:t>FUAT KÖKTAŞ (Samsun) – Kıskananlar çatlasın!</w:t>
      </w:r>
    </w:p>
    <w:p w:rsidRPr="00E54370" w:rsidR="0085115C" w:rsidP="00E54370" w:rsidRDefault="0085115C">
      <w:pPr>
        <w:pStyle w:val="GENELKURUL"/>
        <w:spacing w:line="240" w:lineRule="auto"/>
        <w:rPr>
          <w:sz w:val="18"/>
        </w:rPr>
      </w:pPr>
      <w:r w:rsidRPr="00E54370">
        <w:rPr>
          <w:sz w:val="18"/>
        </w:rPr>
        <w:t xml:space="preserve">SANAYİ VE TEKNOLOJİ BAKANI MUSTAFA VARANK (Devamla) – Bakın, burası Malatya Organize Sanayi Bölgesi; 2002 yılında burada 106 fabrika varken şimdi 385 fabrika var. (AK PARTİ sıralarından “Bravo” sesleri, alkışlar) </w:t>
      </w:r>
    </w:p>
    <w:p w:rsidRPr="00E54370" w:rsidR="0085115C" w:rsidP="00E54370" w:rsidRDefault="0085115C">
      <w:pPr>
        <w:pStyle w:val="GENELKURUL"/>
        <w:spacing w:line="240" w:lineRule="auto"/>
        <w:rPr>
          <w:sz w:val="18"/>
        </w:rPr>
      </w:pPr>
      <w:r w:rsidRPr="00E54370">
        <w:rPr>
          <w:sz w:val="18"/>
        </w:rPr>
        <w:t xml:space="preserve">FUAT KÖKTAŞ (Samsun) – Bravo! </w:t>
      </w:r>
    </w:p>
    <w:p w:rsidRPr="00E54370" w:rsidR="0085115C" w:rsidP="00E54370" w:rsidRDefault="0085115C">
      <w:pPr>
        <w:pStyle w:val="GENELKURUL"/>
        <w:spacing w:line="240" w:lineRule="auto"/>
        <w:rPr>
          <w:sz w:val="18"/>
        </w:rPr>
      </w:pPr>
      <w:r w:rsidRPr="00E54370">
        <w:rPr>
          <w:sz w:val="18"/>
        </w:rPr>
        <w:t>METİN YAVUZ (Aydın) – Bravo!</w:t>
      </w:r>
    </w:p>
    <w:p w:rsidRPr="00E54370" w:rsidR="0085115C" w:rsidP="00E54370" w:rsidRDefault="0085115C">
      <w:pPr>
        <w:pStyle w:val="GENELKURUL"/>
        <w:spacing w:line="240" w:lineRule="auto"/>
        <w:rPr>
          <w:sz w:val="18"/>
        </w:rPr>
      </w:pPr>
      <w:r w:rsidRPr="00E54370">
        <w:rPr>
          <w:sz w:val="18"/>
        </w:rPr>
        <w:t>SERPİL KEMALBAY PEKGÖZEGÜ (İzmir) – İş cinayetleri…</w:t>
      </w:r>
    </w:p>
    <w:p w:rsidRPr="00E54370" w:rsidR="0085115C" w:rsidP="00E54370" w:rsidRDefault="0085115C">
      <w:pPr>
        <w:pStyle w:val="GENELKURUL"/>
        <w:spacing w:line="240" w:lineRule="auto"/>
        <w:rPr>
          <w:sz w:val="18"/>
        </w:rPr>
      </w:pPr>
      <w:r w:rsidRPr="00E54370">
        <w:rPr>
          <w:sz w:val="18"/>
        </w:rPr>
        <w:t xml:space="preserve">SANAYİ VE TEKNOLOJİ BAKANI MUSTAFA VARANK (Devamla) – Bakın, burası Konya Organize Sanayi Bölgesi; 2005 yılında 219 fabrika varken şimdi 680 fabrika var. (AK PARTİ sıralarından “Bravo” sesleri, alkışlar; CHP sıralarından gürültüler) </w:t>
      </w:r>
    </w:p>
    <w:p w:rsidRPr="00E54370" w:rsidR="0085115C" w:rsidP="00E54370" w:rsidRDefault="0085115C">
      <w:pPr>
        <w:pStyle w:val="GENELKURUL"/>
        <w:spacing w:line="240" w:lineRule="auto"/>
        <w:rPr>
          <w:sz w:val="18"/>
        </w:rPr>
      </w:pPr>
      <w:r w:rsidRPr="00E54370">
        <w:rPr>
          <w:sz w:val="18"/>
        </w:rPr>
        <w:t>SERPİL KEMALBAY PEKGÖZEGÜ (İzmir) – Doğa katliamları…</w:t>
      </w:r>
    </w:p>
    <w:p w:rsidRPr="00E54370" w:rsidR="0085115C" w:rsidP="00E54370" w:rsidRDefault="0085115C">
      <w:pPr>
        <w:pStyle w:val="GENELKURUL"/>
        <w:spacing w:line="240" w:lineRule="auto"/>
        <w:rPr>
          <w:sz w:val="18"/>
        </w:rPr>
      </w:pPr>
      <w:r w:rsidRPr="00E54370">
        <w:rPr>
          <w:sz w:val="18"/>
        </w:rPr>
        <w:t xml:space="preserve">SANAYİ VE TEKNOLOJİ BAKANI MUSTAFA VARANK (Devamla) – Bakın, başka bir örnek: 2002 yılında 166 fabrika varken 2022’de 480 fabrika var. (AK PARTİ sıralarından alkışlar) </w:t>
      </w:r>
    </w:p>
    <w:p w:rsidRPr="00E54370" w:rsidR="0085115C" w:rsidP="00E54370" w:rsidRDefault="0085115C">
      <w:pPr>
        <w:pStyle w:val="GENELKURUL"/>
        <w:spacing w:line="240" w:lineRule="auto"/>
        <w:rPr>
          <w:sz w:val="18"/>
        </w:rPr>
      </w:pPr>
      <w:r w:rsidRPr="00E54370">
        <w:rPr>
          <w:sz w:val="18"/>
        </w:rPr>
        <w:t>VELİ AĞBABA (Malatya) – Ramazan topla, Ramazan.</w:t>
      </w:r>
    </w:p>
    <w:p w:rsidRPr="00E54370" w:rsidR="0085115C" w:rsidP="00E54370" w:rsidRDefault="0085115C">
      <w:pPr>
        <w:pStyle w:val="GENELKURUL"/>
        <w:spacing w:line="240" w:lineRule="auto"/>
        <w:rPr>
          <w:sz w:val="18"/>
        </w:rPr>
      </w:pPr>
      <w:r w:rsidRPr="00E54370">
        <w:rPr>
          <w:sz w:val="18"/>
        </w:rPr>
        <w:t xml:space="preserve">SANAYİ VE TEKNOLOJİ BAKANI MUSTAFA VARANK (Devamla) –Peki, burası neresi? Adana Hacı Sabancı Organize Sanayi Bölgesi. “Türkiye’de fabrika kurulmuyor.” diyenlere sesleniyorum: Peki, bunlar ne, pamuk tarlası mı? (AK PARTİ sıralarından alkışlar, CHP sıralarından gürültüler) </w:t>
      </w:r>
    </w:p>
    <w:p w:rsidRPr="00E54370" w:rsidR="0085115C" w:rsidP="00E54370" w:rsidRDefault="0085115C">
      <w:pPr>
        <w:pStyle w:val="GENELKURUL"/>
        <w:spacing w:line="240" w:lineRule="auto"/>
        <w:rPr>
          <w:sz w:val="18"/>
        </w:rPr>
      </w:pPr>
      <w:r w:rsidRPr="00E54370">
        <w:rPr>
          <w:sz w:val="18"/>
        </w:rPr>
        <w:t xml:space="preserve">MÜRSEL ALBAN (Muğla) – Teknoloji yok, teknoloji. </w:t>
      </w:r>
    </w:p>
    <w:p w:rsidRPr="00E54370" w:rsidR="0085115C" w:rsidP="00E54370" w:rsidRDefault="0085115C">
      <w:pPr>
        <w:pStyle w:val="GENELKURUL"/>
        <w:spacing w:line="240" w:lineRule="auto"/>
        <w:rPr>
          <w:sz w:val="18"/>
        </w:rPr>
      </w:pPr>
      <w:r w:rsidRPr="00E54370">
        <w:rPr>
          <w:sz w:val="18"/>
        </w:rPr>
        <w:t>ORHAN SÜMER (Adana) – Pamuk tarlasını bitirdiniz zaten, pamuk tarlası bırakmadınız ki, pamuk kalmadı tarlada.</w:t>
      </w:r>
    </w:p>
    <w:p w:rsidRPr="00E54370" w:rsidR="0085115C" w:rsidP="00E54370" w:rsidRDefault="0085115C">
      <w:pPr>
        <w:pStyle w:val="GENELKURUL"/>
        <w:spacing w:line="240" w:lineRule="auto"/>
        <w:rPr>
          <w:sz w:val="18"/>
        </w:rPr>
      </w:pPr>
      <w:r w:rsidRPr="00E54370">
        <w:rPr>
          <w:sz w:val="18"/>
        </w:rPr>
        <w:t xml:space="preserve">MAHMUT TANAL (İstanbul) – Pamuk tarlası yok, yok; keşke pamuk tarlası olsaydı. </w:t>
      </w:r>
    </w:p>
    <w:p w:rsidRPr="00E54370" w:rsidR="0085115C" w:rsidP="00E54370" w:rsidRDefault="0085115C">
      <w:pPr>
        <w:pStyle w:val="GENELKURUL"/>
        <w:spacing w:line="240" w:lineRule="auto"/>
        <w:rPr>
          <w:sz w:val="18"/>
        </w:rPr>
      </w:pPr>
      <w:r w:rsidRPr="00E54370">
        <w:rPr>
          <w:sz w:val="18"/>
        </w:rPr>
        <w:t xml:space="preserve">SANAYİ VE TEKNOLOJİ BAKANI MUSTAFA VARANK (Devamla) – Bugün 124 OSB’de fabrika kuracak tek bir boş parsel bile kalmadı. </w:t>
      </w:r>
    </w:p>
    <w:p w:rsidRPr="00E54370" w:rsidR="0085115C" w:rsidP="00E54370" w:rsidRDefault="0085115C">
      <w:pPr>
        <w:pStyle w:val="GENELKURUL"/>
        <w:spacing w:line="240" w:lineRule="auto"/>
        <w:rPr>
          <w:sz w:val="18"/>
        </w:rPr>
      </w:pPr>
      <w:r w:rsidRPr="00E54370">
        <w:rPr>
          <w:sz w:val="18"/>
        </w:rPr>
        <w:t>ORHAN SÜMER (Adana) – Anlamadığınız için söylüyoruz zaten, anlamadığınız için.</w:t>
      </w:r>
    </w:p>
    <w:p w:rsidRPr="00E54370" w:rsidR="0085115C" w:rsidP="00E54370" w:rsidRDefault="0085115C">
      <w:pPr>
        <w:pStyle w:val="GENELKURUL"/>
        <w:spacing w:line="240" w:lineRule="auto"/>
        <w:rPr>
          <w:sz w:val="18"/>
        </w:rPr>
      </w:pPr>
      <w:r w:rsidRPr="00E54370">
        <w:rPr>
          <w:sz w:val="18"/>
        </w:rPr>
        <w:t>MÜRSEL ALBAN (Muğla) – Tekstil fabrikaları…</w:t>
      </w:r>
    </w:p>
    <w:p w:rsidRPr="00E54370" w:rsidR="0085115C" w:rsidP="00E54370" w:rsidRDefault="0085115C">
      <w:pPr>
        <w:pStyle w:val="GENELKURUL"/>
        <w:spacing w:line="240" w:lineRule="auto"/>
        <w:rPr>
          <w:sz w:val="18"/>
        </w:rPr>
      </w:pPr>
      <w:r w:rsidRPr="00E54370">
        <w:rPr>
          <w:sz w:val="18"/>
        </w:rPr>
        <w:t>ORHAN SÜMER (Adana) – Anlamadığınızı bilseydik başka türlü ifade ederdik.</w:t>
      </w:r>
    </w:p>
    <w:p w:rsidRPr="00E54370" w:rsidR="0085115C" w:rsidP="00E54370" w:rsidRDefault="0085115C">
      <w:pPr>
        <w:pStyle w:val="GENELKURUL"/>
        <w:spacing w:line="240" w:lineRule="auto"/>
        <w:rPr>
          <w:sz w:val="18"/>
        </w:rPr>
      </w:pPr>
      <w:r w:rsidRPr="00E54370">
        <w:rPr>
          <w:sz w:val="18"/>
        </w:rPr>
        <w:t xml:space="preserve">SANAYİ VE TEKNOLOJİ BAKANI MUSTAFA VARANK (Devamla) – Sadece son bir yılda 20 yeni OSB kurduk, 33 yeni OSB daha kurmak için çalışmalara başladık. (CHP sıralarından gürültüler) </w:t>
      </w:r>
    </w:p>
    <w:p w:rsidRPr="00E54370" w:rsidR="0085115C" w:rsidP="00E54370" w:rsidRDefault="0085115C">
      <w:pPr>
        <w:pStyle w:val="GENELKURUL"/>
        <w:spacing w:line="240" w:lineRule="auto"/>
        <w:rPr>
          <w:sz w:val="18"/>
        </w:rPr>
      </w:pPr>
      <w:r w:rsidRPr="00E54370">
        <w:rPr>
          <w:sz w:val="18"/>
        </w:rPr>
        <w:t xml:space="preserve">ALİ ŞEKER (İstanbul) – Şeker fabrikalarını kapattınız, kapattınız. </w:t>
      </w:r>
    </w:p>
    <w:p w:rsidRPr="00E54370" w:rsidR="0085115C" w:rsidP="00E54370" w:rsidRDefault="0085115C">
      <w:pPr>
        <w:pStyle w:val="GENELKURUL"/>
        <w:spacing w:line="240" w:lineRule="auto"/>
        <w:rPr>
          <w:sz w:val="18"/>
        </w:rPr>
      </w:pPr>
      <w:r w:rsidRPr="00E54370">
        <w:rPr>
          <w:sz w:val="18"/>
        </w:rPr>
        <w:t>BAŞKAN – Sayın milletvekilleri…</w:t>
      </w:r>
    </w:p>
    <w:p w:rsidRPr="00E54370" w:rsidR="0085115C" w:rsidP="00E54370" w:rsidRDefault="0085115C">
      <w:pPr>
        <w:pStyle w:val="GENELKURUL"/>
        <w:spacing w:line="240" w:lineRule="auto"/>
        <w:rPr>
          <w:sz w:val="18"/>
        </w:rPr>
      </w:pPr>
      <w:r w:rsidRPr="00E54370">
        <w:rPr>
          <w:sz w:val="18"/>
        </w:rPr>
        <w:t xml:space="preserve">SANAYİ VE TEKNOLOJİ BAKANI MUSTAFA VARANK (Devamla) – Bakınız, bu yıl içerisinde Gaziantep’te 70, Kocaeli’de 54, Aksaray’da 41, Balıkesir’de 39, Çorum’da 25, Amasya’da 20, İzmir’de 14, Sivas’ta 11 fabrikanın açılışını yaptık. (AK PARTİ sıralarından “Bravo” sesleri, alkışlar; CHP sıralarından gürültüler) </w:t>
      </w:r>
    </w:p>
    <w:p w:rsidRPr="00E54370" w:rsidR="0085115C" w:rsidP="00E54370" w:rsidRDefault="0085115C">
      <w:pPr>
        <w:pStyle w:val="GENELKURUL"/>
        <w:spacing w:line="240" w:lineRule="auto"/>
        <w:rPr>
          <w:sz w:val="18"/>
        </w:rPr>
      </w:pPr>
      <w:r w:rsidRPr="00E54370">
        <w:rPr>
          <w:sz w:val="18"/>
        </w:rPr>
        <w:t>VELİ AĞBABA (Malatya) – Sanki başka ülkenin milletvekillerine konuşuyor ya.</w:t>
      </w:r>
    </w:p>
    <w:p w:rsidRPr="00E54370" w:rsidR="0085115C" w:rsidP="00E54370" w:rsidRDefault="0085115C">
      <w:pPr>
        <w:pStyle w:val="GENELKURUL"/>
        <w:spacing w:line="240" w:lineRule="auto"/>
        <w:rPr>
          <w:sz w:val="18"/>
        </w:rPr>
      </w:pPr>
      <w:r w:rsidRPr="00E54370">
        <w:rPr>
          <w:sz w:val="18"/>
        </w:rPr>
        <w:t xml:space="preserve">SERPİL KEMALBAY PEKGÖZEGÜ (İzmir) – Her biri zehir saçıyor, her biri. </w:t>
      </w:r>
    </w:p>
    <w:p w:rsidRPr="00E54370" w:rsidR="0085115C" w:rsidP="00E54370" w:rsidRDefault="0085115C">
      <w:pPr>
        <w:pStyle w:val="GENELKURUL"/>
        <w:spacing w:line="240" w:lineRule="auto"/>
        <w:rPr>
          <w:sz w:val="18"/>
        </w:rPr>
      </w:pPr>
      <w:r w:rsidRPr="00E54370">
        <w:rPr>
          <w:sz w:val="18"/>
        </w:rPr>
        <w:t>MÜRSEL ALBAN (Muğla) – Kaç tanesi devlete ait, kaç tanesi? Kaç tanesi?</w:t>
      </w:r>
    </w:p>
    <w:p w:rsidRPr="00E54370" w:rsidR="0085115C" w:rsidP="00E54370" w:rsidRDefault="0085115C">
      <w:pPr>
        <w:pStyle w:val="GENELKURUL"/>
        <w:spacing w:line="240" w:lineRule="auto"/>
        <w:rPr>
          <w:sz w:val="18"/>
        </w:rPr>
      </w:pPr>
      <w:r w:rsidRPr="00E54370">
        <w:rPr>
          <w:sz w:val="18"/>
        </w:rPr>
        <w:t>SANAYİ VE TEKNOLOJİ BAKANI MUSTAFA VARANK (Devamla) – Biz, 26 şehirde 468 fabrika açarken Kılıçdaroğlu musluk çeviriyordu, musluk. (AK PARTİ sıralarından “Bravo” sesleri, alkışlar; CHP sıralarından gürültüler)</w:t>
      </w:r>
    </w:p>
    <w:p w:rsidRPr="00E54370" w:rsidR="0085115C" w:rsidP="00E54370" w:rsidRDefault="0085115C">
      <w:pPr>
        <w:pStyle w:val="GENELKURUL"/>
        <w:spacing w:line="240" w:lineRule="auto"/>
        <w:rPr>
          <w:sz w:val="18"/>
        </w:rPr>
      </w:pPr>
      <w:r w:rsidRPr="00E54370">
        <w:rPr>
          <w:sz w:val="18"/>
        </w:rPr>
        <w:t xml:space="preserve">SERPİL KEMALBAY PEKGÖZEGÜ (İzmir) – Her biri zehir saçıyor, zehir. </w:t>
      </w:r>
    </w:p>
    <w:p w:rsidRPr="00E54370" w:rsidR="0085115C" w:rsidP="00E54370" w:rsidRDefault="0085115C">
      <w:pPr>
        <w:pStyle w:val="GENELKURUL"/>
        <w:spacing w:line="240" w:lineRule="auto"/>
        <w:rPr>
          <w:sz w:val="18"/>
        </w:rPr>
      </w:pPr>
      <w:r w:rsidRPr="00E54370">
        <w:rPr>
          <w:sz w:val="18"/>
        </w:rPr>
        <w:t xml:space="preserve">SANAYİ VE TEKNOLOJİ BAKANI MUSTAFA VARANK (Devamla) – Peki, açtığımız bu tesisler sadece sayılardan mı ibaret? Avrupa’nın ilk lityum iyon silindirik pil fabrikasını Kayseri’de… </w:t>
      </w:r>
    </w:p>
    <w:p w:rsidRPr="00E54370" w:rsidR="0085115C" w:rsidP="00E54370" w:rsidRDefault="0085115C">
      <w:pPr>
        <w:pStyle w:val="GENELKURUL"/>
        <w:spacing w:line="240" w:lineRule="auto"/>
        <w:rPr>
          <w:sz w:val="18"/>
        </w:rPr>
      </w:pPr>
      <w:r w:rsidRPr="00E54370">
        <w:rPr>
          <w:sz w:val="18"/>
        </w:rPr>
        <w:t xml:space="preserve">SERPİL KEMALBAY PEKGÖZEGÜ (İzmir) – Türkiye’yi Batı’nın çöplüğü yaptınız, Batı’nın çöplüğü yaptınız. </w:t>
      </w:r>
    </w:p>
    <w:p w:rsidRPr="00E54370" w:rsidR="0085115C" w:rsidP="00E54370" w:rsidRDefault="0085115C">
      <w:pPr>
        <w:pStyle w:val="GENELKURUL"/>
        <w:spacing w:line="240" w:lineRule="auto"/>
        <w:rPr>
          <w:sz w:val="18"/>
        </w:rPr>
      </w:pPr>
      <w:r w:rsidRPr="00E54370">
        <w:rPr>
          <w:sz w:val="18"/>
        </w:rPr>
        <w:t>SANAYİ VE TEKNOLOJİ BAKANI MUSTAFA VARANK (Devamla) – …Türkiye’nin en büyük kompozit üretim tesisini Ankara’da, Türkiye’nin en büyük güneş paneli üretim tesisini Kırıkkale’de, Avrupa’nın alanında en büyük kâğıt fabrikasını Söke’de, Türkiye’nin en büyük vagon fabrikasını Sivas’ta biz açtık, biz! (AK PARTİ sıralarından “Bravo” sesleri, alkışlar)</w:t>
      </w:r>
    </w:p>
    <w:p w:rsidRPr="00E54370" w:rsidR="0085115C" w:rsidP="00E54370" w:rsidRDefault="0085115C">
      <w:pPr>
        <w:pStyle w:val="GENELKURUL"/>
        <w:spacing w:line="240" w:lineRule="auto"/>
        <w:rPr>
          <w:sz w:val="18"/>
        </w:rPr>
      </w:pPr>
      <w:r w:rsidRPr="00E54370">
        <w:rPr>
          <w:sz w:val="18"/>
        </w:rPr>
        <w:t>ALİ ŞEKER (İstanbul) – SEKA’yı sattınız, SEKA’yı, SEKA’yı!</w:t>
      </w:r>
    </w:p>
    <w:p w:rsidRPr="00E54370" w:rsidR="0085115C" w:rsidP="00E54370" w:rsidRDefault="0085115C">
      <w:pPr>
        <w:pStyle w:val="GENELKURUL"/>
        <w:spacing w:line="240" w:lineRule="auto"/>
        <w:rPr>
          <w:sz w:val="18"/>
        </w:rPr>
      </w:pPr>
      <w:r w:rsidRPr="00E54370">
        <w:rPr>
          <w:sz w:val="18"/>
        </w:rPr>
        <w:t>SANAYİ VE TEKNOLOJİ BAKANI MUSTAFA VARANK (Devamla) – Verdiğimiz teşvik ve desteklerle hayata geçen bu yatırımlar için bazıları ne diyor? “Bunlar, devletin değil, özel sektörün yatırımı.” Arkadaşlar, siz hangi çağda yaşıyorsunuz? (CHP sıralarından gürültüler)</w:t>
      </w:r>
    </w:p>
    <w:p w:rsidRPr="00E54370" w:rsidR="0085115C" w:rsidP="00E54370" w:rsidRDefault="0085115C">
      <w:pPr>
        <w:pStyle w:val="GENELKURUL"/>
        <w:spacing w:line="240" w:lineRule="auto"/>
        <w:rPr>
          <w:sz w:val="18"/>
        </w:rPr>
      </w:pPr>
      <w:r w:rsidRPr="00E54370">
        <w:rPr>
          <w:sz w:val="18"/>
        </w:rPr>
        <w:t xml:space="preserve">TURAN AYDOĞAN (İstanbul) – Cari açık 100 milyar dolar! Neden? </w:t>
      </w:r>
    </w:p>
    <w:p w:rsidRPr="00E54370" w:rsidR="0085115C" w:rsidP="00E54370" w:rsidRDefault="0085115C">
      <w:pPr>
        <w:pStyle w:val="GENELKURUL"/>
        <w:spacing w:line="240" w:lineRule="auto"/>
        <w:rPr>
          <w:sz w:val="18"/>
        </w:rPr>
      </w:pPr>
      <w:r w:rsidRPr="00E54370">
        <w:rPr>
          <w:sz w:val="18"/>
        </w:rPr>
        <w:t>YAŞAR KIRKPINAR (İzmir) – Orta Çağ’da yaşıyorsunuz!</w:t>
      </w:r>
    </w:p>
    <w:p w:rsidRPr="00E54370" w:rsidR="0085115C" w:rsidP="00E54370" w:rsidRDefault="0085115C">
      <w:pPr>
        <w:pStyle w:val="GENELKURUL"/>
        <w:spacing w:line="240" w:lineRule="auto"/>
        <w:rPr>
          <w:sz w:val="18"/>
        </w:rPr>
      </w:pPr>
      <w:r w:rsidRPr="00E54370">
        <w:rPr>
          <w:sz w:val="18"/>
        </w:rPr>
        <w:t xml:space="preserve">SANAYİ VE TEKNOLOJİ BAKANI MUSTAFA VARANK (Devamla) – Ben merak ediyorum, 6’lı masanın ekonomi anlayışı ne? Liberal ekonomiden mi yana, sosyalist ekonomiden mi yana? </w:t>
      </w:r>
    </w:p>
    <w:p w:rsidRPr="00E54370" w:rsidR="0085115C" w:rsidP="00E54370" w:rsidRDefault="0085115C">
      <w:pPr>
        <w:pStyle w:val="GENELKURUL"/>
        <w:spacing w:line="240" w:lineRule="auto"/>
        <w:rPr>
          <w:sz w:val="18"/>
        </w:rPr>
      </w:pPr>
      <w:r w:rsidRPr="00E54370">
        <w:rPr>
          <w:sz w:val="18"/>
        </w:rPr>
        <w:t>YAŞAR KIRKPINAR (İzmir) – Orta Çağ, Orta Çağ, muhalefet Orta Çağ…</w:t>
      </w:r>
    </w:p>
    <w:p w:rsidRPr="00E54370" w:rsidR="0085115C" w:rsidP="00E54370" w:rsidRDefault="0085115C">
      <w:pPr>
        <w:pStyle w:val="GENELKURUL"/>
        <w:spacing w:line="240" w:lineRule="auto"/>
        <w:rPr>
          <w:sz w:val="18"/>
        </w:rPr>
      </w:pPr>
      <w:r w:rsidRPr="00E54370">
        <w:rPr>
          <w:sz w:val="18"/>
        </w:rPr>
        <w:t>SANAYİ VE TEKNOLOJİ BAKANI MUSTAFA VARANK (Devamla) – Danışmanına bakarsanız, neoliberal ekonomiden; Kılıçdaroğlu’na bakarsanız, üçü de değil; zaten İYİ Partiye fikrini soran yok ama bugüne kadar ne vadettiklerine baktığınızda ne düşündükleri ortada. Ülkesindeki yatırımcıları kovalayanın; şirketleri batıracağını, el koyacağını söyleyenin; rengine, coğrafyasına göre sermaye ayrımı yapanın ekonomi modeli olsa olsa faşizm ekonomisi olur. (AK PARTİ sıralarından alkışlar)</w:t>
      </w:r>
    </w:p>
    <w:p w:rsidRPr="00E54370" w:rsidR="0085115C" w:rsidP="00E54370" w:rsidRDefault="0085115C">
      <w:pPr>
        <w:pStyle w:val="GENELKURUL"/>
        <w:spacing w:line="240" w:lineRule="auto"/>
        <w:rPr>
          <w:sz w:val="18"/>
        </w:rPr>
      </w:pPr>
      <w:r w:rsidRPr="00E54370">
        <w:rPr>
          <w:sz w:val="18"/>
        </w:rPr>
        <w:t>Değerli milletvekilleri, burada gün boyunca cari açıktan bahsedildi. Biz cari açık verdiğimiz kritik ürünleri yerlileştirmek üzere Teknoloji Odaklı Sanayi Hamlesi programını başlattık. Makine, mobilite, üretimde yapısal dönüşüm, sağlık ve kimya alanlarında aldığımız destek kararlarıyla 21 milyar liralık yatırımı hayata geçirdik. İleri sürüş destek sistemlerinden LIDAR teknolojilerine, soğutma cihazı kompresörlerinden sınai robotlara, biyoteknolojik ilaçlardan eklem protezleri ve tanı kitlerine kadar onlarca ürünü yerlileştiriyoruz; bu sayede, beş yıl içerisinde 250 milyar liranın üzerinde katma değer üreteceğiz, cari açığın azaltılmasına 11 milyar dolar katkı sağlayacağız.</w:t>
      </w:r>
    </w:p>
    <w:p w:rsidRPr="00E54370" w:rsidR="0085115C" w:rsidP="00E54370" w:rsidRDefault="0085115C">
      <w:pPr>
        <w:pStyle w:val="GENELKURUL"/>
        <w:spacing w:line="240" w:lineRule="auto"/>
        <w:rPr>
          <w:sz w:val="18"/>
          <w:szCs w:val="20"/>
        </w:rPr>
      </w:pPr>
      <w:r w:rsidRPr="00E54370">
        <w:rPr>
          <w:sz w:val="18"/>
        </w:rPr>
        <w:t xml:space="preserve">Türkiye’nin teknoloji atılımı da bugün tüm dünyanın gündeminde. 97 teknopark, 1.567 AR-GE ve tasarım merkezi, kuluçka merkezleri, TEKMER’ler, 222 bin AR-GE çalışanı ve daha nicesi ama birileri gidiyor, teknolojiyi binlerce kilometre uzakta arıyor. Bu kadar zahmete ne gerek var? (CHP sıralarından gürültüler) </w:t>
      </w:r>
    </w:p>
    <w:p w:rsidRPr="00E54370" w:rsidR="0085115C" w:rsidP="00E54370" w:rsidRDefault="0085115C">
      <w:pPr>
        <w:pStyle w:val="GENELKURUL"/>
        <w:spacing w:line="240" w:lineRule="auto"/>
        <w:rPr>
          <w:sz w:val="18"/>
        </w:rPr>
      </w:pPr>
      <w:r w:rsidRPr="00E54370">
        <w:rPr>
          <w:sz w:val="18"/>
        </w:rPr>
        <w:t xml:space="preserve">Bakınız, CHP Genel Başkanının Türkiye'de kapısına dayanmadığı kurum kalmadı, her fırsatta kameraları alıp kurumlarımızın önünde dikildi. Peki, ben şimdi söylüyorum: Sayın Kılıçdaroğlu, teknolojiyi 10 bin kilometre uzakta arayacağına </w:t>
      </w:r>
      <w:smartTag w:uri="urn:schemas-microsoft-com:office:smarttags" w:element="metricconverter">
        <w:smartTagPr>
          <w:attr w:name="ProductID" w:val="400 kilometre"/>
        </w:smartTagPr>
        <w:r w:rsidRPr="00E54370">
          <w:rPr>
            <w:sz w:val="18"/>
          </w:rPr>
          <w:t>400 kilometre</w:t>
        </w:r>
      </w:smartTag>
      <w:r w:rsidRPr="00E54370">
        <w:rPr>
          <w:sz w:val="18"/>
        </w:rPr>
        <w:t xml:space="preserve"> ötedeki TOGG Fabrikasının kapısına dayansaydın ya! (AK PARTİ ve MHP sıralarından alkışlar) Millî AR-GE kuruluşumuz TÜBİTAK'ın kapısına dayansaydın ya! </w:t>
      </w:r>
    </w:p>
    <w:p w:rsidRPr="00E54370" w:rsidR="0085115C" w:rsidP="00E54370" w:rsidRDefault="0085115C">
      <w:pPr>
        <w:pStyle w:val="GENELKURUL"/>
        <w:spacing w:line="240" w:lineRule="auto"/>
        <w:rPr>
          <w:sz w:val="18"/>
        </w:rPr>
      </w:pPr>
      <w:r w:rsidRPr="00E54370">
        <w:rPr>
          <w:sz w:val="18"/>
        </w:rPr>
        <w:t>VELİ AĞBABA (Malatya) -</w:t>
      </w:r>
      <w:r w:rsidRPr="00E54370" w:rsidR="00870F7F">
        <w:rPr>
          <w:sz w:val="18"/>
        </w:rPr>
        <w:t xml:space="preserve"> </w:t>
      </w:r>
      <w:r w:rsidRPr="00E54370">
        <w:rPr>
          <w:sz w:val="18"/>
        </w:rPr>
        <w:t>Sen mi açtın TÜBİTAK’ı!</w:t>
      </w:r>
    </w:p>
    <w:p w:rsidRPr="00E54370" w:rsidR="0085115C" w:rsidP="00E54370" w:rsidRDefault="0085115C">
      <w:pPr>
        <w:pStyle w:val="GENELKURUL"/>
        <w:spacing w:line="240" w:lineRule="auto"/>
        <w:rPr>
          <w:sz w:val="18"/>
        </w:rPr>
      </w:pPr>
      <w:r w:rsidRPr="00E54370">
        <w:rPr>
          <w:sz w:val="18"/>
        </w:rPr>
        <w:t>SANAYİ VE TEKNOLOJİ BAKANI MUSTAFA VARANK (Devamla) -</w:t>
      </w:r>
      <w:r w:rsidRPr="00E54370" w:rsidR="00870F7F">
        <w:rPr>
          <w:sz w:val="18"/>
        </w:rPr>
        <w:t xml:space="preserve"> </w:t>
      </w:r>
      <w:r w:rsidRPr="00E54370">
        <w:rPr>
          <w:sz w:val="18"/>
        </w:rPr>
        <w:t xml:space="preserve">İnovasyon ekosistemimizin göz bebeği, Bilişim Vadisi’nin kapısına dayansaydın ya! </w:t>
      </w:r>
    </w:p>
    <w:p w:rsidRPr="00E54370" w:rsidR="0085115C" w:rsidP="00E54370" w:rsidRDefault="0085115C">
      <w:pPr>
        <w:pStyle w:val="GENELKURUL"/>
        <w:spacing w:line="240" w:lineRule="auto"/>
        <w:rPr>
          <w:sz w:val="18"/>
        </w:rPr>
      </w:pPr>
      <w:r w:rsidRPr="00E54370">
        <w:rPr>
          <w:sz w:val="18"/>
        </w:rPr>
        <w:t>VELİ AĞBABA (Malatya) – ASELSAN’ı da sen kurdun, ROKETSAN’ı da sen kurdun, HAVELSAN’ı da sen kurdun!</w:t>
      </w:r>
    </w:p>
    <w:p w:rsidRPr="00E54370" w:rsidR="0085115C" w:rsidP="00E54370" w:rsidRDefault="0085115C">
      <w:pPr>
        <w:pStyle w:val="GENELKURUL"/>
        <w:spacing w:line="240" w:lineRule="auto"/>
        <w:rPr>
          <w:sz w:val="18"/>
        </w:rPr>
      </w:pPr>
      <w:r w:rsidRPr="00E54370">
        <w:rPr>
          <w:sz w:val="18"/>
        </w:rPr>
        <w:t>SANAYİ VE TEKNOLOJİ BAKANI MUSTAFA VARANK (Devamla) - O zaman en modern teknolojileri, en başarılı AR-GE projelerini yerinde görürdün.</w:t>
      </w:r>
    </w:p>
    <w:p w:rsidRPr="00E54370" w:rsidR="0085115C" w:rsidP="00E54370" w:rsidRDefault="0085115C">
      <w:pPr>
        <w:pStyle w:val="GENELKURUL"/>
        <w:spacing w:line="240" w:lineRule="auto"/>
        <w:rPr>
          <w:sz w:val="18"/>
        </w:rPr>
      </w:pPr>
      <w:r w:rsidRPr="00E54370">
        <w:rPr>
          <w:sz w:val="18"/>
        </w:rPr>
        <w:t>MAHMUT TANAL (İstanbul) – Vagon fabrikası Sivas’ta değil, ilk Sakarya’da kurulmuş Sayın Bakan, biraz önce yanlış bilgi verdin.</w:t>
      </w:r>
    </w:p>
    <w:p w:rsidRPr="00E54370" w:rsidR="0085115C" w:rsidP="00E54370" w:rsidRDefault="0085115C">
      <w:pPr>
        <w:pStyle w:val="GENELKURUL"/>
        <w:spacing w:line="240" w:lineRule="auto"/>
        <w:rPr>
          <w:sz w:val="18"/>
        </w:rPr>
      </w:pPr>
      <w:r w:rsidRPr="00E54370">
        <w:rPr>
          <w:sz w:val="18"/>
        </w:rPr>
        <w:t xml:space="preserve">SANAYİ VE TEKNOLOJİ BAKANI MUSTAFA VARANK (Devamla) - İşte, TEKNOFEST'e gittin, gençlerimizin çığır açıcı projelerini yerinde gördün ama maalesef o da fayda etmemiş, hiçbir şey anlamamışsınız; meğer sizin teknolojiden anladığınız, Amerika'yla on-line bağlantı kurmakmış. (AK PARTİ sıralarından alkışlar, CHP sıralarından gürültüler) </w:t>
      </w:r>
    </w:p>
    <w:p w:rsidRPr="00E54370" w:rsidR="0085115C" w:rsidP="00E54370" w:rsidRDefault="0085115C">
      <w:pPr>
        <w:pStyle w:val="GENELKURUL"/>
        <w:spacing w:line="240" w:lineRule="auto"/>
        <w:rPr>
          <w:sz w:val="18"/>
        </w:rPr>
      </w:pPr>
      <w:r w:rsidRPr="00E54370">
        <w:rPr>
          <w:sz w:val="18"/>
        </w:rPr>
        <w:t xml:space="preserve">VELİ AĞBABA (Malatya) – Trollerin başı, çok görmeyin, trol başıdır trol! Bakan değil trolsün, trol! </w:t>
      </w:r>
    </w:p>
    <w:p w:rsidRPr="00E54370" w:rsidR="0085115C" w:rsidP="00E54370" w:rsidRDefault="0085115C">
      <w:pPr>
        <w:pStyle w:val="GENELKURUL"/>
        <w:spacing w:line="240" w:lineRule="auto"/>
        <w:rPr>
          <w:sz w:val="18"/>
        </w:rPr>
      </w:pPr>
      <w:r w:rsidRPr="00E54370">
        <w:rPr>
          <w:sz w:val="18"/>
        </w:rPr>
        <w:t>SANAYİ VE TEKNOLOJİ BAKANI MUSTAFA VARANK (Devamla) -Bakın, isterseniz ben size teknolojinin geldiği noktayı biraz daha anlatayım.</w:t>
      </w:r>
    </w:p>
    <w:p w:rsidRPr="00E54370" w:rsidR="0085115C" w:rsidP="00E54370" w:rsidRDefault="0085115C">
      <w:pPr>
        <w:pStyle w:val="GENELKURUL"/>
        <w:spacing w:line="240" w:lineRule="auto"/>
        <w:rPr>
          <w:sz w:val="18"/>
        </w:rPr>
      </w:pPr>
      <w:r w:rsidRPr="00E54370">
        <w:rPr>
          <w:sz w:val="18"/>
        </w:rPr>
        <w:t>VELİ AĞBABA (Malatya) - Bakan değil trolsün, trol! Ayıp! Ayıp!</w:t>
      </w:r>
    </w:p>
    <w:p w:rsidRPr="00E54370" w:rsidR="0085115C" w:rsidP="00E54370" w:rsidRDefault="0085115C">
      <w:pPr>
        <w:pStyle w:val="GENELKURUL"/>
        <w:spacing w:line="240" w:lineRule="auto"/>
        <w:rPr>
          <w:sz w:val="18"/>
        </w:rPr>
      </w:pPr>
      <w:r w:rsidRPr="00E54370">
        <w:rPr>
          <w:sz w:val="18"/>
        </w:rPr>
        <w:t>SANAYİ VE TEKNOLOJİ BAKANI MUSTAFA VARANK (Devamla) -İnanır mısınız, ödemeyi unuttuğunuz elektrik faturalarını bile on-line ödeyebiliyorsunuz, hatta ve hatta çok sevdiğiniz hamburgeri on-line sipariş edebiliyorsunuz. (AK PARTİ sıralarından alkışlar, CHP sıralarından gürültüler)</w:t>
      </w:r>
      <w:r w:rsidRPr="00E54370" w:rsidR="00870F7F">
        <w:rPr>
          <w:sz w:val="18"/>
        </w:rPr>
        <w:t xml:space="preserve"> </w:t>
      </w:r>
    </w:p>
    <w:p w:rsidRPr="00E54370" w:rsidR="0085115C" w:rsidP="00E54370" w:rsidRDefault="0085115C">
      <w:pPr>
        <w:pStyle w:val="GENELKURUL"/>
        <w:spacing w:line="240" w:lineRule="auto"/>
        <w:rPr>
          <w:sz w:val="18"/>
        </w:rPr>
      </w:pPr>
      <w:r w:rsidRPr="00E54370">
        <w:rPr>
          <w:sz w:val="18"/>
        </w:rPr>
        <w:t>VELİ AĞBABA (Malatya) – Trollerin başı! Trollerin başı! Trol Mustafa!</w:t>
      </w:r>
    </w:p>
    <w:p w:rsidRPr="00E54370" w:rsidR="0085115C" w:rsidP="00E54370" w:rsidRDefault="0085115C">
      <w:pPr>
        <w:pStyle w:val="GENELKURUL"/>
        <w:spacing w:line="240" w:lineRule="auto"/>
        <w:rPr>
          <w:sz w:val="18"/>
        </w:rPr>
      </w:pPr>
      <w:r w:rsidRPr="00E54370">
        <w:rPr>
          <w:sz w:val="18"/>
        </w:rPr>
        <w:t xml:space="preserve">SANAYİ VE TEKNOLOJİ BAKANI MUSTAFA VARANK (Devamla) - Ama hepiniz aynı değilsiniz, kabul ediyorum, aranızda öyle teknoloji uzmanları var ki Genel Kurul salonunda cep telefonundan on-line iskambil bile oynayabiliyorsunuz. (AK PARTİ sıralarından alkışlar, CHP sıralarından gürültüler) </w:t>
      </w:r>
    </w:p>
    <w:p w:rsidRPr="00E54370" w:rsidR="0085115C" w:rsidP="00E54370" w:rsidRDefault="0085115C">
      <w:pPr>
        <w:pStyle w:val="GENELKURUL"/>
        <w:spacing w:line="240" w:lineRule="auto"/>
        <w:rPr>
          <w:sz w:val="18"/>
        </w:rPr>
      </w:pPr>
      <w:r w:rsidRPr="00E54370">
        <w:rPr>
          <w:sz w:val="18"/>
        </w:rPr>
        <w:t>VELİ AĞBABA (Malatya) – Senin Başbakanlarının çocuğu gibi kumar masalarında oturmuyor bizimkiler. (CHP sıralarından gürültüler)</w:t>
      </w:r>
    </w:p>
    <w:p w:rsidRPr="00E54370" w:rsidR="0085115C" w:rsidP="00E54370" w:rsidRDefault="0085115C">
      <w:pPr>
        <w:pStyle w:val="GENELKURUL"/>
        <w:spacing w:line="240" w:lineRule="auto"/>
        <w:rPr>
          <w:sz w:val="18"/>
        </w:rPr>
      </w:pPr>
      <w:r w:rsidRPr="00E54370">
        <w:rPr>
          <w:sz w:val="18"/>
        </w:rPr>
        <w:t xml:space="preserve">SANAYİ VE TEKNOLOJİ BAKANI MUSTAFA VARANK (Devamla) - Değerli arkadaşlar, teknolojiyi de Amerika'yı da yeniden keşfetmeye gerek yok. Bakın, ben her yıl bu kürsüye ülkemizde üretilen stratejik ürünlerin örneklerini getiriyorum. </w:t>
      </w:r>
    </w:p>
    <w:p w:rsidRPr="00E54370" w:rsidR="0085115C" w:rsidP="00E54370" w:rsidRDefault="0085115C">
      <w:pPr>
        <w:pStyle w:val="GENELKURUL"/>
        <w:spacing w:line="240" w:lineRule="auto"/>
        <w:rPr>
          <w:sz w:val="18"/>
        </w:rPr>
      </w:pPr>
      <w:r w:rsidRPr="00E54370">
        <w:rPr>
          <w:sz w:val="18"/>
        </w:rPr>
        <w:t>VELİ AĞBABA (Malatya) – Senin Başbakanının çocuğu kumar masasından kalkmıyor! Utanmaz!</w:t>
      </w:r>
    </w:p>
    <w:p w:rsidRPr="00E54370" w:rsidR="0085115C" w:rsidP="00E54370" w:rsidRDefault="0085115C">
      <w:pPr>
        <w:pStyle w:val="GENELKURUL"/>
        <w:spacing w:line="240" w:lineRule="auto"/>
        <w:rPr>
          <w:sz w:val="18"/>
        </w:rPr>
      </w:pPr>
      <w:r w:rsidRPr="00E54370">
        <w:rPr>
          <w:sz w:val="18"/>
        </w:rPr>
        <w:t>SANAYİ VE TEKNOLOJİ BAKANI MUSTAFA VARANK (Devamla) –Dört yıl önce...</w:t>
      </w:r>
    </w:p>
    <w:p w:rsidRPr="00E54370" w:rsidR="0085115C" w:rsidP="00E54370" w:rsidRDefault="0085115C">
      <w:pPr>
        <w:pStyle w:val="GENELKURUL"/>
        <w:spacing w:line="240" w:lineRule="auto"/>
        <w:rPr>
          <w:sz w:val="18"/>
        </w:rPr>
      </w:pPr>
      <w:r w:rsidRPr="00E54370">
        <w:rPr>
          <w:sz w:val="18"/>
        </w:rPr>
        <w:t>VELİ AĞBABA (Malatya) – Kâğıt oynamayı çok görüyorsun da senin Başbakanının çocuğu kumar masalarından kalkmıyor!</w:t>
      </w:r>
    </w:p>
    <w:p w:rsidRPr="00E54370" w:rsidR="0085115C" w:rsidP="00E54370" w:rsidRDefault="0085115C">
      <w:pPr>
        <w:pStyle w:val="GENELKURUL"/>
        <w:spacing w:line="240" w:lineRule="auto"/>
        <w:rPr>
          <w:sz w:val="18"/>
        </w:rPr>
      </w:pPr>
      <w:r w:rsidRPr="00E54370">
        <w:rPr>
          <w:sz w:val="18"/>
        </w:rPr>
        <w:t>MUSTAFA ELİTAŞ (Kayseri) –</w:t>
      </w:r>
      <w:r w:rsidRPr="00E54370" w:rsidR="00870F7F">
        <w:rPr>
          <w:sz w:val="18"/>
        </w:rPr>
        <w:t xml:space="preserve"> </w:t>
      </w:r>
      <w:r w:rsidRPr="00E54370">
        <w:rPr>
          <w:sz w:val="18"/>
        </w:rPr>
        <w:t>Tahrik ediyor Sayın Başkan! Sayın Başkan, hakaret ediyor!</w:t>
      </w:r>
    </w:p>
    <w:p w:rsidRPr="00E54370" w:rsidR="0085115C" w:rsidP="00E54370" w:rsidRDefault="0085115C">
      <w:pPr>
        <w:pStyle w:val="GENELKURUL"/>
        <w:spacing w:line="240" w:lineRule="auto"/>
        <w:rPr>
          <w:sz w:val="18"/>
        </w:rPr>
      </w:pPr>
      <w:r w:rsidRPr="00E54370">
        <w:rPr>
          <w:sz w:val="18"/>
        </w:rPr>
        <w:t>MAHMUT TANAL (İstanbul) – Sayın Bakan, yalandan terledin, yalandan! Yalandan terledin!</w:t>
      </w:r>
    </w:p>
    <w:p w:rsidRPr="00E54370" w:rsidR="0085115C" w:rsidP="00E54370" w:rsidRDefault="0085115C">
      <w:pPr>
        <w:pStyle w:val="GENELKURUL"/>
        <w:spacing w:line="240" w:lineRule="auto"/>
        <w:rPr>
          <w:sz w:val="18"/>
        </w:rPr>
      </w:pPr>
      <w:r w:rsidRPr="00E54370">
        <w:rPr>
          <w:sz w:val="18"/>
        </w:rPr>
        <w:t>BAŞKAN – Siz, Genel Kurula hitap edin.</w:t>
      </w:r>
    </w:p>
    <w:p w:rsidRPr="00E54370" w:rsidR="0085115C" w:rsidP="00E54370" w:rsidRDefault="0085115C">
      <w:pPr>
        <w:pStyle w:val="GENELKURUL"/>
        <w:spacing w:line="240" w:lineRule="auto"/>
        <w:rPr>
          <w:sz w:val="18"/>
        </w:rPr>
      </w:pPr>
      <w:r w:rsidRPr="00E54370">
        <w:rPr>
          <w:sz w:val="18"/>
        </w:rPr>
        <w:t>Sayın Ağbaba, yerinize oturur musunuz.</w:t>
      </w:r>
    </w:p>
    <w:p w:rsidRPr="00E54370" w:rsidR="0085115C" w:rsidP="00E54370" w:rsidRDefault="0085115C">
      <w:pPr>
        <w:pStyle w:val="GENELKURUL"/>
        <w:spacing w:line="240" w:lineRule="auto"/>
        <w:rPr>
          <w:sz w:val="18"/>
        </w:rPr>
      </w:pPr>
      <w:r w:rsidRPr="00E54370">
        <w:rPr>
          <w:sz w:val="18"/>
        </w:rPr>
        <w:t>SANAYİ VE TEKNOLOJİ BAKANI MUSTAFA VARANK (Devamla) – Dört yıl önce akıllı mühimmatlarda kullanılan yerli üretim lazer dedektörünü sizlere tanıtmıştım.</w:t>
      </w:r>
    </w:p>
    <w:p w:rsidRPr="00E54370" w:rsidR="0085115C" w:rsidP="00E54370" w:rsidRDefault="0085115C">
      <w:pPr>
        <w:pStyle w:val="GENELKURUL"/>
        <w:spacing w:line="240" w:lineRule="auto"/>
        <w:rPr>
          <w:sz w:val="18"/>
        </w:rPr>
      </w:pPr>
      <w:r w:rsidRPr="00E54370">
        <w:rPr>
          <w:sz w:val="18"/>
        </w:rPr>
        <w:t>VELİ AĞBABA (Malatya) – Başbakanının çocukları kumar masasında kumar oynamıyor mu? Alacaksın cevabını! (AK PARTİ sıralarından gürültüler)</w:t>
      </w:r>
    </w:p>
    <w:p w:rsidRPr="00E54370" w:rsidR="0085115C" w:rsidP="00E54370" w:rsidRDefault="0085115C">
      <w:pPr>
        <w:pStyle w:val="GENELKURUL"/>
        <w:spacing w:line="240" w:lineRule="auto"/>
        <w:rPr>
          <w:sz w:val="18"/>
        </w:rPr>
      </w:pPr>
      <w:r w:rsidRPr="00E54370">
        <w:rPr>
          <w:sz w:val="18"/>
        </w:rPr>
        <w:t>SANAYİ VE TEKNOLOJİ BAKANI MUSTAFA VARANK (Devamla) – Bir sakin ol ya! Bir sakin ol! Niye bağırıyorsun! Anlatıyoruz burada.</w:t>
      </w:r>
    </w:p>
    <w:p w:rsidRPr="00E54370" w:rsidR="0085115C" w:rsidP="00E54370" w:rsidRDefault="0085115C">
      <w:pPr>
        <w:pStyle w:val="GENELKURUL"/>
        <w:spacing w:line="240" w:lineRule="auto"/>
        <w:rPr>
          <w:sz w:val="18"/>
        </w:rPr>
      </w:pPr>
      <w:r w:rsidRPr="00E54370">
        <w:rPr>
          <w:sz w:val="18"/>
        </w:rPr>
        <w:t>BAŞKAN – Sayın Ağbaba, yerinize otur musunuz. Sayın Tanal, lütfen ama... Sayın Ağbaba, lütfen...</w:t>
      </w:r>
    </w:p>
    <w:p w:rsidRPr="00E54370" w:rsidR="0085115C" w:rsidP="00E54370" w:rsidRDefault="0085115C">
      <w:pPr>
        <w:pStyle w:val="GENELKURUL"/>
        <w:spacing w:line="240" w:lineRule="auto"/>
        <w:rPr>
          <w:sz w:val="18"/>
        </w:rPr>
      </w:pPr>
      <w:r w:rsidRPr="00E54370">
        <w:rPr>
          <w:sz w:val="18"/>
        </w:rPr>
        <w:t xml:space="preserve">MAHMUT TANAL (İstanbul) – Yalandan böyle yapıyor, yalandan! Terlememiş, yalandan böyle yapıyor! </w:t>
      </w:r>
    </w:p>
    <w:p w:rsidRPr="00E54370" w:rsidR="0085115C" w:rsidP="00E54370" w:rsidRDefault="0085115C">
      <w:pPr>
        <w:pStyle w:val="GENELKURUL"/>
        <w:spacing w:line="240" w:lineRule="auto"/>
        <w:rPr>
          <w:sz w:val="18"/>
        </w:rPr>
      </w:pPr>
      <w:r w:rsidRPr="00E54370">
        <w:rPr>
          <w:sz w:val="18"/>
        </w:rPr>
        <w:t>BAŞKAN – Sayın Varank, siz Genel Kurula hitap edin.</w:t>
      </w:r>
    </w:p>
    <w:p w:rsidRPr="00E54370" w:rsidR="0085115C" w:rsidP="00E54370" w:rsidRDefault="0085115C">
      <w:pPr>
        <w:pStyle w:val="GENELKURUL"/>
        <w:spacing w:line="240" w:lineRule="auto"/>
        <w:rPr>
          <w:sz w:val="18"/>
        </w:rPr>
      </w:pPr>
      <w:r w:rsidRPr="00E54370">
        <w:rPr>
          <w:sz w:val="18"/>
        </w:rPr>
        <w:t>Buyurun.</w:t>
      </w:r>
    </w:p>
    <w:p w:rsidRPr="00E54370" w:rsidR="0085115C" w:rsidP="00E54370" w:rsidRDefault="0085115C">
      <w:pPr>
        <w:pStyle w:val="GENELKURUL"/>
        <w:spacing w:line="240" w:lineRule="auto"/>
        <w:rPr>
          <w:sz w:val="18"/>
        </w:rPr>
      </w:pPr>
      <w:r w:rsidRPr="00E54370">
        <w:rPr>
          <w:sz w:val="18"/>
        </w:rPr>
        <w:t>SANAYİ VE TEKNOLOJİ BAKANI MUSTAFA VARANK (Devamla) – Bugünse... (CHP sıralarından gürültüler)</w:t>
      </w:r>
    </w:p>
    <w:p w:rsidRPr="00E54370" w:rsidR="0085115C" w:rsidP="00E54370" w:rsidRDefault="0085115C">
      <w:pPr>
        <w:pStyle w:val="GENELKURUL"/>
        <w:spacing w:line="240" w:lineRule="auto"/>
        <w:rPr>
          <w:sz w:val="18"/>
        </w:rPr>
      </w:pPr>
      <w:r w:rsidRPr="00E54370">
        <w:rPr>
          <w:sz w:val="18"/>
        </w:rPr>
        <w:t xml:space="preserve">MAHMUT TANAL (Devamla) – Yalandan böyle yapıyor, terlememiş ki! Yalandan terledi! Nerede terledi! </w:t>
      </w:r>
    </w:p>
    <w:p w:rsidRPr="00E54370" w:rsidR="0085115C" w:rsidP="00E54370" w:rsidRDefault="0085115C">
      <w:pPr>
        <w:pStyle w:val="GENELKURUL"/>
        <w:spacing w:line="240" w:lineRule="auto"/>
        <w:rPr>
          <w:sz w:val="18"/>
        </w:rPr>
      </w:pPr>
      <w:r w:rsidRPr="00E54370">
        <w:rPr>
          <w:sz w:val="18"/>
        </w:rPr>
        <w:t xml:space="preserve">SANAYİ VE TEKNOLOJİ BAKANI MUSTAFA VARANK (Devamla) –Gel, sen sil! Gel, sen sil! </w:t>
      </w:r>
    </w:p>
    <w:p w:rsidRPr="00E54370" w:rsidR="0085115C" w:rsidP="00E54370" w:rsidRDefault="0085115C">
      <w:pPr>
        <w:pStyle w:val="GENELKURUL"/>
        <w:spacing w:line="240" w:lineRule="auto"/>
        <w:rPr>
          <w:sz w:val="18"/>
        </w:rPr>
      </w:pPr>
      <w:r w:rsidRPr="00E54370">
        <w:rPr>
          <w:sz w:val="18"/>
        </w:rPr>
        <w:t xml:space="preserve">MAHMUT TANAL (İstanbul) – Yalandan böyle yapıyor! Yalandan terledi! Ne terlemesi! </w:t>
      </w:r>
    </w:p>
    <w:p w:rsidRPr="00E54370" w:rsidR="0085115C" w:rsidP="00E54370" w:rsidRDefault="0085115C">
      <w:pPr>
        <w:pStyle w:val="GENELKURUL"/>
        <w:spacing w:line="240" w:lineRule="auto"/>
        <w:rPr>
          <w:sz w:val="18"/>
        </w:rPr>
      </w:pPr>
      <w:r w:rsidRPr="00E54370">
        <w:rPr>
          <w:sz w:val="18"/>
        </w:rPr>
        <w:t>SANAYİ VE TEKNOLOJİ BAKANI MUSTAFA VARANK (Devamla) – Bugün ise mühendislerimizin tasarlayıp ülkemizde ürettiği oldukça stratejik başka bir yüksek teknolojili ürünü getirdim. Bakın, bu elimde tuttuğum ve fotoğrafını gördüğünüz bir lazer dedektör sinyal çipi. Mühendislerimiz tarafından tasarlandı, TÜBİTAK BİLGEM’de üretildi. Evet, biz çip üretebiliyoruz. (AK PARTİ ve MHP sıralarından alkışlar)</w:t>
      </w:r>
      <w:r w:rsidRPr="00E54370" w:rsidR="00870F7F">
        <w:rPr>
          <w:sz w:val="18"/>
        </w:rPr>
        <w:t xml:space="preserve"> </w:t>
      </w:r>
    </w:p>
    <w:p w:rsidRPr="00E54370" w:rsidR="0085115C" w:rsidP="00E54370" w:rsidRDefault="0085115C">
      <w:pPr>
        <w:pStyle w:val="GENELKURUL"/>
        <w:spacing w:line="240" w:lineRule="auto"/>
        <w:rPr>
          <w:sz w:val="18"/>
        </w:rPr>
      </w:pPr>
      <w:r w:rsidRPr="00E54370">
        <w:rPr>
          <w:sz w:val="18"/>
        </w:rPr>
        <w:t>MAHMUT TANAL (İstanbul) – Millet aç, aç!</w:t>
      </w:r>
    </w:p>
    <w:p w:rsidRPr="00E54370" w:rsidR="0085115C" w:rsidP="00E54370" w:rsidRDefault="0085115C">
      <w:pPr>
        <w:pStyle w:val="GENELKURUL"/>
        <w:spacing w:line="240" w:lineRule="auto"/>
        <w:rPr>
          <w:sz w:val="18"/>
        </w:rPr>
      </w:pPr>
      <w:r w:rsidRPr="00E54370">
        <w:rPr>
          <w:sz w:val="18"/>
        </w:rPr>
        <w:t>SANAYİ VE TEKNOLOJİ BAKANI MUSTAFA VARANK (Devamla) – Burada sayın milletvekilleri, yüksek teknolojiden, kilogram başına ihracattan bahsetti. Bu çipin kilogram başına ihracat değeri ne kadar biliyor musunuz? Tam 388 bin dolar. (AK PARTİ sıralarından alkışlar)</w:t>
      </w:r>
      <w:r w:rsidRPr="00E54370" w:rsidR="00870F7F">
        <w:rPr>
          <w:sz w:val="18"/>
        </w:rPr>
        <w:t xml:space="preserve"> </w:t>
      </w:r>
      <w:r w:rsidRPr="00E54370">
        <w:rPr>
          <w:sz w:val="18"/>
        </w:rPr>
        <w:t xml:space="preserve">İşte, bizim AR-GE’den, inovasyondan, yüksek teknolojiden anladığımız bu, lazer dedektör sinyal çipi. Peki, bizi eleştirenlerin yüksek teknoloji vizyonu ne biliyor musunuz? </w:t>
      </w:r>
    </w:p>
    <w:p w:rsidRPr="00E54370" w:rsidR="0085115C" w:rsidP="00E54370" w:rsidRDefault="0085115C">
      <w:pPr>
        <w:pStyle w:val="GENELKURUL"/>
        <w:spacing w:line="240" w:lineRule="auto"/>
        <w:rPr>
          <w:sz w:val="18"/>
        </w:rPr>
      </w:pPr>
      <w:r w:rsidRPr="00E54370">
        <w:rPr>
          <w:sz w:val="18"/>
        </w:rPr>
        <w:t>ALİ ŞEKER (İstanbul) – Yüksek teknolojiyle ne ihracat yapıyorsun? Yüzde kaçı yüksek teknoloji?</w:t>
      </w:r>
    </w:p>
    <w:p w:rsidRPr="00E54370" w:rsidR="006D2E97" w:rsidP="00E54370" w:rsidRDefault="0085115C">
      <w:pPr>
        <w:pStyle w:val="GENELKURUL"/>
        <w:spacing w:line="240" w:lineRule="auto"/>
        <w:rPr>
          <w:sz w:val="18"/>
          <w:szCs w:val="20"/>
        </w:rPr>
      </w:pPr>
      <w:r w:rsidRPr="00E54370">
        <w:rPr>
          <w:sz w:val="18"/>
        </w:rPr>
        <w:t xml:space="preserve">SANAYİ VE TEKNOLOJİ BAKANI MUSTAFA VARANK (Devamla) –Bakın, Sayın Kuşoğlu dedi ki: “Genel Başkanımız, teknoloji konusunu ön plana çıkarmak için Amerika’ya gitti.” </w:t>
      </w:r>
      <w:r w:rsidRPr="00E54370" w:rsidR="006D2E97">
        <w:rPr>
          <w:sz w:val="18"/>
        </w:rPr>
        <w:t xml:space="preserve">Peki, Kılıçdaroğlu’nun gezisinden hangi teknoloji ön plana çıktı? Milletimizin aklında ne kaldı? Onun da fotoğrafı var, göstereyim mi? (AK PARTİ sıralarından “Göster.” sesleri) Evet, hamburger teknolojisi. (AK PARTİ sıralarından alkışlar, CHP sıralarından gürültüler) </w:t>
      </w:r>
    </w:p>
    <w:p w:rsidRPr="00E54370" w:rsidR="006D2E97" w:rsidP="00E54370" w:rsidRDefault="006D2E97">
      <w:pPr>
        <w:pStyle w:val="GENELKURUL"/>
        <w:spacing w:line="240" w:lineRule="auto"/>
        <w:rPr>
          <w:sz w:val="18"/>
        </w:rPr>
      </w:pPr>
      <w:r w:rsidRPr="00E54370">
        <w:rPr>
          <w:sz w:val="18"/>
        </w:rPr>
        <w:t>VELİ AĞBABA (Malatya) – Trollerin başı!</w:t>
      </w:r>
    </w:p>
    <w:p w:rsidRPr="00E54370" w:rsidR="006D2E97" w:rsidP="00E54370" w:rsidRDefault="006D2E97">
      <w:pPr>
        <w:pStyle w:val="GENELKURUL"/>
        <w:spacing w:line="240" w:lineRule="auto"/>
        <w:rPr>
          <w:sz w:val="18"/>
        </w:rPr>
      </w:pPr>
      <w:r w:rsidRPr="00E54370">
        <w:rPr>
          <w:sz w:val="18"/>
        </w:rPr>
        <w:t>SANAYİ VE TEKNOLOJİ BAKANI MUSTAFA VARANK (Devamla)– İşte, bizim teknoloji gündemimiz; işte, CHP’nin teknoloji gündemi. (AK PARTİ sıralarından alkışlar, CHP sıralarından gürültüler) Evvelallah, aziz milletimiz yirmi yıldır olduğu gibi, bu 2 fotoğrafın, bu 2 vizyonun arasındaki farkı en güzel şekilde değerlendirecek. Türkiye’ye yaraşır vizyonu Cumhur İttifakı’nın sunduğu bir kez daha tescilleyecek. (AK PARTİ ve CHP sıraları arasında karşılıklı laf atmalar)</w:t>
      </w:r>
    </w:p>
    <w:p w:rsidRPr="00E54370" w:rsidR="006D2E97" w:rsidP="00E54370" w:rsidRDefault="006D2E97">
      <w:pPr>
        <w:pStyle w:val="GENELKURUL"/>
        <w:spacing w:line="240" w:lineRule="auto"/>
        <w:rPr>
          <w:sz w:val="18"/>
        </w:rPr>
      </w:pPr>
      <w:r w:rsidRPr="00E54370">
        <w:rPr>
          <w:sz w:val="18"/>
        </w:rPr>
        <w:t>BAŞKAN – Sayın milletvekilleri…</w:t>
      </w:r>
    </w:p>
    <w:p w:rsidRPr="00E54370" w:rsidR="006D2E97" w:rsidP="00E54370" w:rsidRDefault="006D2E97">
      <w:pPr>
        <w:pStyle w:val="GENELKURUL"/>
        <w:spacing w:line="240" w:lineRule="auto"/>
        <w:rPr>
          <w:sz w:val="18"/>
        </w:rPr>
      </w:pPr>
      <w:r w:rsidRPr="00E54370">
        <w:rPr>
          <w:sz w:val="18"/>
        </w:rPr>
        <w:t xml:space="preserve">VELİ AĞBABA (Malatya) – Bu yeşil top var ya, onun mucidi. Yeşil top, yeşil top… Yeşil topun mucidi! </w:t>
      </w:r>
    </w:p>
    <w:p w:rsidRPr="00E54370" w:rsidR="006D2E97" w:rsidP="00E54370" w:rsidRDefault="006D2E97">
      <w:pPr>
        <w:pStyle w:val="GENELKURUL"/>
        <w:spacing w:line="240" w:lineRule="auto"/>
        <w:rPr>
          <w:sz w:val="18"/>
        </w:rPr>
      </w:pPr>
      <w:r w:rsidRPr="00E54370">
        <w:rPr>
          <w:sz w:val="18"/>
        </w:rPr>
        <w:t>SANAYİ VE TEKNOLOJİ BAKANI MUSTAFA VARANK (Devamla) – Değerli milletvekilleri, bu, benim savunduğum 5’inci bütçem. (CHP sıralarından gürültüler)</w:t>
      </w:r>
    </w:p>
    <w:p w:rsidRPr="00E54370" w:rsidR="006D2E97" w:rsidP="00E54370" w:rsidRDefault="006D2E97">
      <w:pPr>
        <w:pStyle w:val="GENELKURUL"/>
        <w:spacing w:line="240" w:lineRule="auto"/>
        <w:rPr>
          <w:sz w:val="18"/>
        </w:rPr>
      </w:pPr>
      <w:r w:rsidRPr="00E54370">
        <w:rPr>
          <w:sz w:val="18"/>
        </w:rPr>
        <w:t xml:space="preserve">MAHMUT TANAL (İstanbul) – Yerleri kirletmesin, yerleri kirletmesin o, kim onları toplayacak? Başkanım, yere atmak suç! Yere atmak suç! </w:t>
      </w:r>
    </w:p>
    <w:p w:rsidRPr="00E54370" w:rsidR="006D2E97" w:rsidP="00E54370" w:rsidRDefault="006D2E97">
      <w:pPr>
        <w:pStyle w:val="GENELKURUL"/>
        <w:spacing w:line="240" w:lineRule="auto"/>
        <w:rPr>
          <w:sz w:val="18"/>
        </w:rPr>
      </w:pPr>
      <w:r w:rsidRPr="00E54370">
        <w:rPr>
          <w:sz w:val="18"/>
        </w:rPr>
        <w:t xml:space="preserve">SANAYİ VE TEKNOLOJİ BAKANI MUSTAFA VARANK (Devamla) – Haydar Bey, Haydar Bey, lütfen… </w:t>
      </w:r>
    </w:p>
    <w:p w:rsidRPr="00E54370" w:rsidR="006D2E97" w:rsidP="00E54370" w:rsidRDefault="006D2E97">
      <w:pPr>
        <w:pStyle w:val="GENELKURUL"/>
        <w:spacing w:line="240" w:lineRule="auto"/>
        <w:rPr>
          <w:sz w:val="18"/>
        </w:rPr>
      </w:pPr>
      <w:r w:rsidRPr="00E54370">
        <w:rPr>
          <w:sz w:val="18"/>
        </w:rPr>
        <w:t>BAŞKAN – Sayın milletvekilleri… (AK PARTİ ve CHP sıralarından gürültüler)</w:t>
      </w:r>
    </w:p>
    <w:p w:rsidRPr="00E54370" w:rsidR="006D2E97" w:rsidP="00E54370" w:rsidRDefault="006D2E97">
      <w:pPr>
        <w:pStyle w:val="GENELKURUL"/>
        <w:spacing w:line="240" w:lineRule="auto"/>
        <w:rPr>
          <w:sz w:val="18"/>
        </w:rPr>
      </w:pPr>
      <w:r w:rsidRPr="00E54370">
        <w:rPr>
          <w:sz w:val="18"/>
        </w:rPr>
        <w:t>VELİ AĞBABA (Malatya) – Bunlar yeşil topun mucidi, yeşil top var ya, yeşil top…</w:t>
      </w:r>
    </w:p>
    <w:p w:rsidRPr="00E54370" w:rsidR="006D2E97" w:rsidP="00E54370" w:rsidRDefault="006D2E97">
      <w:pPr>
        <w:pStyle w:val="GENELKURUL"/>
        <w:spacing w:line="240" w:lineRule="auto"/>
        <w:rPr>
          <w:sz w:val="18"/>
        </w:rPr>
      </w:pPr>
      <w:r w:rsidRPr="00E54370">
        <w:rPr>
          <w:sz w:val="18"/>
        </w:rPr>
        <w:t>MUHAMMET EMİN AKBAŞOĞLU (Çankırı) – Sayın Bakan, siz devam edin, devam edin.</w:t>
      </w:r>
    </w:p>
    <w:p w:rsidRPr="00E54370" w:rsidR="006D2E97" w:rsidP="00E54370" w:rsidRDefault="006D2E97">
      <w:pPr>
        <w:pStyle w:val="GENELKURUL"/>
        <w:spacing w:line="240" w:lineRule="auto"/>
        <w:rPr>
          <w:sz w:val="18"/>
        </w:rPr>
      </w:pPr>
      <w:r w:rsidRPr="00E54370">
        <w:rPr>
          <w:sz w:val="18"/>
        </w:rPr>
        <w:t>BAŞKAN – Bekleyin bir saniye, bekleyin bir saniye…</w:t>
      </w:r>
    </w:p>
    <w:p w:rsidRPr="00E54370" w:rsidR="006D2E97" w:rsidP="00E54370" w:rsidRDefault="006D2E97">
      <w:pPr>
        <w:pStyle w:val="GENELKURUL"/>
        <w:spacing w:line="240" w:lineRule="auto"/>
        <w:rPr>
          <w:sz w:val="18"/>
        </w:rPr>
      </w:pPr>
      <w:r w:rsidRPr="00E54370">
        <w:rPr>
          <w:sz w:val="18"/>
        </w:rPr>
        <w:t>SANAYİ VE TEKNOLOJİ BAKANI MUSTAFA VARANK (Devamla) – Bu benim savunduğum 5’inci bütçem.</w:t>
      </w:r>
    </w:p>
    <w:p w:rsidRPr="00E54370" w:rsidR="006D2E97" w:rsidP="00E54370" w:rsidRDefault="006D2E97">
      <w:pPr>
        <w:pStyle w:val="GENELKURUL"/>
        <w:spacing w:line="240" w:lineRule="auto"/>
        <w:rPr>
          <w:sz w:val="18"/>
        </w:rPr>
      </w:pPr>
      <w:r w:rsidRPr="00E54370">
        <w:rPr>
          <w:sz w:val="18"/>
        </w:rPr>
        <w:t>BAŞKAN – Sayın Bakan, Sayın Varank, bekleyin bir saniye.</w:t>
      </w:r>
    </w:p>
    <w:p w:rsidRPr="00E54370" w:rsidR="006D2E97" w:rsidP="00E54370" w:rsidRDefault="006D2E97">
      <w:pPr>
        <w:pStyle w:val="GENELKURUL"/>
        <w:spacing w:line="240" w:lineRule="auto"/>
        <w:rPr>
          <w:sz w:val="18"/>
        </w:rPr>
      </w:pPr>
      <w:r w:rsidRPr="00E54370">
        <w:rPr>
          <w:sz w:val="18"/>
        </w:rPr>
        <w:t>Sayın milletvekilleri, sizler…</w:t>
      </w:r>
    </w:p>
    <w:p w:rsidRPr="00E54370" w:rsidR="006D2E97" w:rsidP="00E54370" w:rsidRDefault="006D2E97">
      <w:pPr>
        <w:pStyle w:val="GENELKURUL"/>
        <w:spacing w:line="240" w:lineRule="auto"/>
        <w:rPr>
          <w:sz w:val="18"/>
        </w:rPr>
      </w:pPr>
      <w:r w:rsidRPr="00E54370">
        <w:rPr>
          <w:sz w:val="18"/>
        </w:rPr>
        <w:t>BEKİR BAŞEVİRGEN (Manisa) – Yolsuzlukları göster, yolsuzlukları.</w:t>
      </w:r>
    </w:p>
    <w:p w:rsidRPr="00E54370" w:rsidR="006D2E97" w:rsidP="00E54370" w:rsidRDefault="006D2E97">
      <w:pPr>
        <w:pStyle w:val="GENELKURUL"/>
        <w:spacing w:line="240" w:lineRule="auto"/>
        <w:rPr>
          <w:sz w:val="18"/>
        </w:rPr>
      </w:pPr>
      <w:r w:rsidRPr="00E54370">
        <w:rPr>
          <w:sz w:val="18"/>
        </w:rPr>
        <w:t>BAŞKAN – Sayın milletvekilleri, sizler eleştirilerinizi yaptınız.</w:t>
      </w:r>
    </w:p>
    <w:p w:rsidRPr="00E54370" w:rsidR="006D2E97" w:rsidP="00E54370" w:rsidRDefault="006D2E97">
      <w:pPr>
        <w:pStyle w:val="GENELKURUL"/>
        <w:spacing w:line="240" w:lineRule="auto"/>
        <w:rPr>
          <w:sz w:val="18"/>
        </w:rPr>
      </w:pPr>
      <w:r w:rsidRPr="00E54370">
        <w:rPr>
          <w:sz w:val="18"/>
        </w:rPr>
        <w:t>SANAYİ VE TEKNOLOJİ BAKANI MUSTAFA VARANK (Devamla) – Sakin, sakin, sakin…</w:t>
      </w:r>
    </w:p>
    <w:p w:rsidRPr="00E54370" w:rsidR="006D2E97" w:rsidP="00E54370" w:rsidRDefault="006D2E97">
      <w:pPr>
        <w:pStyle w:val="GENELKURUL"/>
        <w:spacing w:line="240" w:lineRule="auto"/>
        <w:rPr>
          <w:sz w:val="18"/>
        </w:rPr>
      </w:pPr>
      <w:r w:rsidRPr="00E54370">
        <w:rPr>
          <w:sz w:val="18"/>
        </w:rPr>
        <w:t>BAŞKAN – Sayın Bakan da icraatlarını anlatmaya çalışıyor eksiğiyle fazlasıyla. Biraz sonra Grup Başkan Vekilleri değerlendirme yapılırken</w:t>
      </w:r>
      <w:r w:rsidRPr="00E54370" w:rsidR="00870F7F">
        <w:rPr>
          <w:sz w:val="18"/>
        </w:rPr>
        <w:t xml:space="preserve"> </w:t>
      </w:r>
      <w:r w:rsidRPr="00E54370">
        <w:rPr>
          <w:sz w:val="18"/>
        </w:rPr>
        <w:t xml:space="preserve">yanlış bir şey söylüyorsa onları değerlendirirler. </w:t>
      </w:r>
    </w:p>
    <w:p w:rsidRPr="00E54370" w:rsidR="006D2E97" w:rsidP="00E54370" w:rsidRDefault="006D2E97">
      <w:pPr>
        <w:pStyle w:val="GENELKURUL"/>
        <w:spacing w:line="240" w:lineRule="auto"/>
        <w:rPr>
          <w:sz w:val="18"/>
        </w:rPr>
      </w:pPr>
      <w:r w:rsidRPr="00E54370">
        <w:rPr>
          <w:sz w:val="18"/>
        </w:rPr>
        <w:t>Buyurun Sayın Varank.</w:t>
      </w:r>
    </w:p>
    <w:p w:rsidRPr="00E54370" w:rsidR="006D2E97" w:rsidP="00E54370" w:rsidRDefault="006D2E97">
      <w:pPr>
        <w:pStyle w:val="GENELKURUL"/>
        <w:spacing w:line="240" w:lineRule="auto"/>
        <w:rPr>
          <w:sz w:val="18"/>
        </w:rPr>
      </w:pPr>
      <w:r w:rsidRPr="00E54370">
        <w:rPr>
          <w:sz w:val="18"/>
        </w:rPr>
        <w:t xml:space="preserve">SANAYİ VE TEKNOLOJİ BAKANI MUSTAFA VARANK (Devamla) – Değerli milletvekilleri, bu, benim sunduğum 5’inci bütçe. Gazi Meclisimize her geldiğimde muhalefet milletvekillerinin “Hani, yerli otomobil ne oldu?” sorusuyla karşılaştık. Aslında, biz ilk günden itibaren bu süreci şeffaf bir şekilde kamuoyuyla paylaşıyoruz. </w:t>
      </w:r>
    </w:p>
    <w:p w:rsidRPr="00E54370" w:rsidR="006D2E97" w:rsidP="00E54370" w:rsidRDefault="006D2E97">
      <w:pPr>
        <w:pStyle w:val="GENELKURUL"/>
        <w:spacing w:line="240" w:lineRule="auto"/>
        <w:rPr>
          <w:sz w:val="18"/>
        </w:rPr>
      </w:pPr>
      <w:r w:rsidRPr="00E54370">
        <w:rPr>
          <w:sz w:val="18"/>
        </w:rPr>
        <w:t>BEKİR BAŞEVİRGEN (Manisa) – Trolsün, trol!</w:t>
      </w:r>
    </w:p>
    <w:p w:rsidRPr="00E54370" w:rsidR="006D2E97" w:rsidP="00E54370" w:rsidRDefault="006D2E97">
      <w:pPr>
        <w:pStyle w:val="GENELKURUL"/>
        <w:spacing w:line="240" w:lineRule="auto"/>
        <w:rPr>
          <w:sz w:val="18"/>
        </w:rPr>
      </w:pPr>
      <w:r w:rsidRPr="00E54370">
        <w:rPr>
          <w:sz w:val="18"/>
        </w:rPr>
        <w:t>SANAYİ VE TEKNOLOJİ BAKANI MUSTAFA VARANK (Devamla) – 2019’un sonunda Togg’un ilk prototipini milletimizin beğenisine sunduk, ne dediler?</w:t>
      </w:r>
    </w:p>
    <w:p w:rsidRPr="00E54370" w:rsidR="006D2E97" w:rsidP="00E54370" w:rsidRDefault="006D2E97">
      <w:pPr>
        <w:pStyle w:val="GENELKURUL"/>
        <w:spacing w:line="240" w:lineRule="auto"/>
        <w:rPr>
          <w:sz w:val="18"/>
        </w:rPr>
      </w:pPr>
      <w:r w:rsidRPr="00E54370">
        <w:rPr>
          <w:sz w:val="18"/>
        </w:rPr>
        <w:t>ÇETİN ARIK (Kayseri) – Taksicilik yapın, taksicilik.</w:t>
      </w:r>
    </w:p>
    <w:p w:rsidRPr="00E54370" w:rsidR="006D2E97" w:rsidP="00E54370" w:rsidRDefault="006D2E97">
      <w:pPr>
        <w:pStyle w:val="GENELKURUL"/>
        <w:spacing w:line="240" w:lineRule="auto"/>
        <w:rPr>
          <w:sz w:val="18"/>
        </w:rPr>
      </w:pPr>
      <w:r w:rsidRPr="00E54370">
        <w:rPr>
          <w:sz w:val="18"/>
        </w:rPr>
        <w:t xml:space="preserve">SANAYİ VE TEKNOLOJİ BAKANI MUSTAFA VARANK (Devamla) – “Bunun fabrikası nerede?” dediler. 2020 Temmuzda Gemlik'te fabrikanın temelini attık, bu sefer de “Bu fabrika bitmez.” dediler. </w:t>
      </w:r>
    </w:p>
    <w:p w:rsidRPr="00E54370" w:rsidR="006D2E97" w:rsidP="00E54370" w:rsidRDefault="006D2E97">
      <w:pPr>
        <w:pStyle w:val="GENELKURUL"/>
        <w:spacing w:line="240" w:lineRule="auto"/>
        <w:rPr>
          <w:sz w:val="18"/>
        </w:rPr>
      </w:pPr>
      <w:r w:rsidRPr="00E54370">
        <w:rPr>
          <w:sz w:val="18"/>
        </w:rPr>
        <w:t>ÇETİN ARIK (Kayseri) –</w:t>
      </w:r>
      <w:r w:rsidRPr="00E54370" w:rsidR="00870F7F">
        <w:rPr>
          <w:sz w:val="18"/>
        </w:rPr>
        <w:t xml:space="preserve"> </w:t>
      </w:r>
      <w:r w:rsidRPr="00E54370">
        <w:rPr>
          <w:sz w:val="18"/>
        </w:rPr>
        <w:t>Taksicilik yapın.</w:t>
      </w:r>
    </w:p>
    <w:p w:rsidRPr="00E54370" w:rsidR="006D2E97" w:rsidP="00E54370" w:rsidRDefault="006D2E97">
      <w:pPr>
        <w:pStyle w:val="GENELKURUL"/>
        <w:spacing w:line="240" w:lineRule="auto"/>
        <w:rPr>
          <w:sz w:val="18"/>
        </w:rPr>
      </w:pPr>
      <w:r w:rsidRPr="00E54370">
        <w:rPr>
          <w:sz w:val="18"/>
        </w:rPr>
        <w:t>SANAYİ VE TEKNOLOJİ BAKANI MUSTAFA VARANK (Devamla) – İşte, bu yıl 29 Ekimde, cumhuriyetimizin 99’uncu yılında TOGG'un teknoloji kampüsünü büyük bir coşkuyla açtık. Milletimizin dua ve teveccühleriyle yerli ve millî otomobilimizi Sayın Cumhurbaşkanımızla birlikte seri üretim bandından indirdik. (AK PARTİ sıralarından alkışlar) Şimdi ne diyorlar? Bu araçlar Türkiye'de üretilmiyormuş da İtalya'dan getiriliyormuş; insaf, insaf! Hani “Nerede bu araba diyordunuz?” ya, tüm heybetiyle Gazi Meclisimizin kapısının önünde duruyor. Zoom toplantısı yapmayı teknoloji zannedenler, teknoloji neymiş görmek istiyorlarsa Meclisin önüne gidip bakabilirler. (AK PARTİ ve MHP sıralarından alkışlar) Bu milletin altmış yıllık hayali nasıl gerçeğe dönüşmüş, Türk mühendisleri neyi başarmış, çıkıp görebilirsiniz. O kadar karalamanın, o kadar iftiranın üzerine gidip bakmaya utananlar vardır diye ben onun fotoğrafını biraz önce gösterdim. (CHP sıralarından gürültüler)</w:t>
      </w:r>
    </w:p>
    <w:p w:rsidRPr="00E54370" w:rsidR="006D2E97" w:rsidP="00E54370" w:rsidRDefault="006D2E97">
      <w:pPr>
        <w:pStyle w:val="GENELKURUL"/>
        <w:spacing w:line="240" w:lineRule="auto"/>
        <w:rPr>
          <w:sz w:val="18"/>
        </w:rPr>
      </w:pPr>
      <w:r w:rsidRPr="00E54370">
        <w:rPr>
          <w:sz w:val="18"/>
        </w:rPr>
        <w:t xml:space="preserve">VELİ AĞBABA (Malatya) – Sen Togg’da bile ayrımcılık yapıyorsun, yazıklar olsun senin gibi Bakana! Sen Togg’dan bile bir ayrımcılık üretiyorsun, Togg’dan bile ayrımcılık üretiyorsun; yazık, ayıp! </w:t>
      </w:r>
    </w:p>
    <w:p w:rsidRPr="00E54370" w:rsidR="006D2E97" w:rsidP="00E54370" w:rsidRDefault="006D2E97">
      <w:pPr>
        <w:pStyle w:val="GENELKURUL"/>
        <w:spacing w:line="240" w:lineRule="auto"/>
        <w:rPr>
          <w:sz w:val="18"/>
        </w:rPr>
      </w:pPr>
      <w:r w:rsidRPr="00E54370">
        <w:rPr>
          <w:sz w:val="18"/>
        </w:rPr>
        <w:t>SANAYİ VE TEKNOLOJİ BAKANI MUSTAFA VARANK (Devamla) – Bu projeyi hayata geçiren babayiğitlerimiz; mühendis, teknisyen ve emekçilerimiz bu ülkenin inanınca neleri başarabildiğini bize gösterdiler, onlara şükran borçluyuz. Ama biliyorsunuz ki ne kadar imkânınız olursa olsun, ne kadar tecrübeniz olursa olsun, ne kadar kabiliyetiniz olursa olsun yüreğiniz olmadan bu işleri başaramazsınız. Peki, o yürek kimde var? “Yapamazsınız.” diyenlere “İntihar ediyorsunuz.” diyenlere rağmen bu milletin bir hayalini daha gerçeğe dönüştüren Recep Tayyip Erdoğan’da var. İşte lider, işte vizyon, işte teknoloji! (AK PARTİ sıralarından “Bravo” sesleri, ayakta alkışlar)</w:t>
      </w:r>
    </w:p>
    <w:p w:rsidRPr="00E54370" w:rsidR="006D2E97" w:rsidP="00E54370" w:rsidRDefault="006D2E97">
      <w:pPr>
        <w:pStyle w:val="GENELKURUL"/>
        <w:spacing w:line="240" w:lineRule="auto"/>
        <w:rPr>
          <w:sz w:val="18"/>
        </w:rPr>
      </w:pPr>
      <w:r w:rsidRPr="00E54370">
        <w:rPr>
          <w:sz w:val="18"/>
        </w:rPr>
        <w:t>MAHMUT TANAL (İstanbul) – Ayrımcılık yapılmaz!</w:t>
      </w:r>
    </w:p>
    <w:p w:rsidRPr="00E54370" w:rsidR="006D2E97" w:rsidP="00E54370" w:rsidRDefault="006D2E97">
      <w:pPr>
        <w:pStyle w:val="GENELKURUL"/>
        <w:spacing w:line="240" w:lineRule="auto"/>
        <w:rPr>
          <w:sz w:val="18"/>
        </w:rPr>
      </w:pPr>
      <w:r w:rsidRPr="00E54370">
        <w:rPr>
          <w:sz w:val="18"/>
        </w:rPr>
        <w:t>VELİ AĞBABA (Malatya) – Sen var ya Togg’dan bile… Sen ne utanmaz adamsın, utanmaz, utanmaz!</w:t>
      </w:r>
    </w:p>
    <w:p w:rsidRPr="00E54370" w:rsidR="006D2E97" w:rsidP="00E54370" w:rsidRDefault="006D2E97">
      <w:pPr>
        <w:pStyle w:val="GENELKURUL"/>
        <w:spacing w:line="240" w:lineRule="auto"/>
        <w:rPr>
          <w:sz w:val="18"/>
        </w:rPr>
      </w:pPr>
      <w:r w:rsidRPr="00E54370">
        <w:rPr>
          <w:sz w:val="18"/>
        </w:rPr>
        <w:t>SELMAN ÖZBOYACI (Konya) – Otur yerine, otur yerine!</w:t>
      </w:r>
    </w:p>
    <w:p w:rsidRPr="00E54370" w:rsidR="006D2E97" w:rsidP="00E54370" w:rsidRDefault="006D2E97">
      <w:pPr>
        <w:pStyle w:val="GENELKURUL"/>
        <w:spacing w:line="240" w:lineRule="auto"/>
        <w:rPr>
          <w:sz w:val="18"/>
        </w:rPr>
      </w:pPr>
      <w:r w:rsidRPr="00E54370">
        <w:rPr>
          <w:sz w:val="18"/>
        </w:rPr>
        <w:t>SANAYİ VE TEKNOLOJİ BAKANI MUSTAFA VARANK (Devamla) – Çok rahatsız olduysanız siz de Kılıçdaroğlu’nun hamburgerli fotoğrafını basıp gösterin, sizin vizyonunuz o. (CHP sıralarından gürültüler)</w:t>
      </w:r>
    </w:p>
    <w:p w:rsidRPr="00E54370" w:rsidR="006D2E97" w:rsidP="00E54370" w:rsidRDefault="006D2E97">
      <w:pPr>
        <w:pStyle w:val="GENELKURUL"/>
        <w:spacing w:line="240" w:lineRule="auto"/>
        <w:rPr>
          <w:sz w:val="18"/>
        </w:rPr>
      </w:pPr>
      <w:r w:rsidRPr="00E54370">
        <w:rPr>
          <w:sz w:val="18"/>
        </w:rPr>
        <w:t>VELİ AĞBABA (Malatya) – Sen Togg’dan bile ayrımcılık çıkaracak kadar utanmaz bir adamsın!</w:t>
      </w:r>
    </w:p>
    <w:p w:rsidRPr="00E54370" w:rsidR="00F0783E" w:rsidP="00E54370" w:rsidRDefault="00F0783E">
      <w:pPr>
        <w:pStyle w:val="GENELKURUL"/>
        <w:spacing w:line="240" w:lineRule="auto"/>
        <w:rPr>
          <w:sz w:val="18"/>
        </w:rPr>
      </w:pPr>
      <w:r w:rsidRPr="00E54370">
        <w:rPr>
          <w:sz w:val="18"/>
        </w:rPr>
        <w:t>BAŞKAN – Sayın Ağbaba… Sayın Ağbaba…</w:t>
      </w:r>
    </w:p>
    <w:p w:rsidRPr="00E54370" w:rsidR="006D2E97" w:rsidP="00E54370" w:rsidRDefault="006D2E97">
      <w:pPr>
        <w:pStyle w:val="GENELKURUL"/>
        <w:spacing w:line="240" w:lineRule="auto"/>
        <w:rPr>
          <w:sz w:val="18"/>
        </w:rPr>
      </w:pPr>
      <w:r w:rsidRPr="00E54370">
        <w:rPr>
          <w:sz w:val="18"/>
        </w:rPr>
        <w:t>SANAYİ VE TEKNOLOJİ BAKANI MUSTAFA VARANK (Devamla) – Değerli arkadaşlar, bu ete kemiğe bürünmüş başarıya rağmen hâlâ parça hesabı yaparak Togg’un yerliliğini sorgulamaya çalışan bir muhalefetle karşı karşıyayız. (CHP sıralarından gürültüler)</w:t>
      </w:r>
    </w:p>
    <w:p w:rsidRPr="00E54370" w:rsidR="006D2E97" w:rsidP="00E54370" w:rsidRDefault="006D2E97">
      <w:pPr>
        <w:pStyle w:val="GENELKURUL"/>
        <w:spacing w:line="240" w:lineRule="auto"/>
        <w:rPr>
          <w:sz w:val="18"/>
        </w:rPr>
      </w:pPr>
      <w:r w:rsidRPr="00E54370">
        <w:rPr>
          <w:sz w:val="18"/>
        </w:rPr>
        <w:t>VELİ AĞBABA (Malatya) – Sen Togg’dan bile ayrımcılık yapıyorsun Togg’dan, Togg’dan! İnsanda utanma olur!</w:t>
      </w:r>
    </w:p>
    <w:p w:rsidRPr="00E54370" w:rsidR="006D2E97" w:rsidP="00E54370" w:rsidRDefault="006D2E97">
      <w:pPr>
        <w:pStyle w:val="GENELKURUL"/>
        <w:spacing w:line="240" w:lineRule="auto"/>
        <w:rPr>
          <w:sz w:val="18"/>
        </w:rPr>
      </w:pPr>
      <w:r w:rsidRPr="00E54370">
        <w:rPr>
          <w:sz w:val="18"/>
        </w:rPr>
        <w:t>MAHMUT TANAL (İstanbul) – Kamu yatırımlarına ayrımcılık yapılmaz! Toplumu yatırımcılıkla ikiye bölüyorsun! Nifak sokuyorsun, ayrımcılık yapıyorsun!</w:t>
      </w:r>
    </w:p>
    <w:p w:rsidRPr="00E54370" w:rsidR="006D2E97" w:rsidP="00E54370" w:rsidRDefault="006D2E97">
      <w:pPr>
        <w:pStyle w:val="GENELKURUL"/>
        <w:spacing w:line="240" w:lineRule="auto"/>
        <w:rPr>
          <w:sz w:val="18"/>
        </w:rPr>
      </w:pPr>
      <w:r w:rsidRPr="00E54370">
        <w:rPr>
          <w:sz w:val="18"/>
        </w:rPr>
        <w:t>SANAYİ VE TEKNOLOJİ BAKANI MUSTAFA VARANK (Devamla) – Bu kürsüden defalarca bunlara cevap verdik, o yüzden tekrar etmeyeceğim ama burada yerlilikle ilgili samimi bir itirafta bulunmak istiyorum: Tüm girişimlerimize rağmen bizim de bir başarısızlığımız var, o da nedir biliyor musunuz? Yirmi yılda her alanda yerlilik oranlarını yükselttik ama bu muhalefetin yerliliğini bir türlü yükseltemedik! (AK PARTİ sıralarından ayakta alkışlar)</w:t>
      </w:r>
    </w:p>
    <w:p w:rsidRPr="00E54370" w:rsidR="006D2E97" w:rsidP="00E54370" w:rsidRDefault="006D2E97">
      <w:pPr>
        <w:pStyle w:val="GENELKURUL"/>
        <w:spacing w:line="240" w:lineRule="auto"/>
        <w:rPr>
          <w:sz w:val="18"/>
        </w:rPr>
      </w:pPr>
      <w:r w:rsidRPr="00E54370">
        <w:rPr>
          <w:sz w:val="18"/>
        </w:rPr>
        <w:t>ALİ ŞEKER (İstanbul) – Hadi oradan! Hadi oradan!</w:t>
      </w:r>
    </w:p>
    <w:p w:rsidRPr="00E54370" w:rsidR="006D2E97" w:rsidP="00E54370" w:rsidRDefault="006D2E97">
      <w:pPr>
        <w:pStyle w:val="GENELKURUL"/>
        <w:spacing w:line="240" w:lineRule="auto"/>
        <w:rPr>
          <w:sz w:val="18"/>
        </w:rPr>
      </w:pPr>
      <w:r w:rsidRPr="00E54370">
        <w:rPr>
          <w:sz w:val="18"/>
        </w:rPr>
        <w:t>VELİ AĞBABA (Malatya) – Musti, Musti, Musti, Musti tekeri yok arabanın, tekeri yok! Musti, Birleşik Arap Emirlikleri; onların kulu kölesi oldun sen! Netanyahu, Netanyahu… İsrail’in dostları! Netanyahu’nun oğlu!</w:t>
      </w:r>
    </w:p>
    <w:p w:rsidRPr="00E54370" w:rsidR="006D2E97" w:rsidP="00E54370" w:rsidRDefault="006D2E97">
      <w:pPr>
        <w:pStyle w:val="GENELKURUL"/>
        <w:spacing w:line="240" w:lineRule="auto"/>
        <w:rPr>
          <w:sz w:val="18"/>
        </w:rPr>
      </w:pPr>
      <w:r w:rsidRPr="00E54370">
        <w:rPr>
          <w:sz w:val="18"/>
        </w:rPr>
        <w:t>SANAYİ VE TEKNOLOJİ BAKANI MUSTAFA VARANK (Devamla) – Şu tabloya bir bakın, danışman Amerika’dan, finansman Londra’dan, akıl Almanya’dan ama lafa gelince “Togg’un neresi yerli?” (CHP sıralarından gürültüler) Yahu, asıl sizin nereniz yerli sizin? İthal muhalefetsiniz siz ithal! (AK PARTİ sıralarından “Bravo” sesleri, ayakta alkışlar, CHP sıralarından gürültüler)</w:t>
      </w:r>
    </w:p>
    <w:p w:rsidRPr="00E54370" w:rsidR="006D2E97" w:rsidP="00E54370" w:rsidRDefault="006D2E97">
      <w:pPr>
        <w:pStyle w:val="GENELKURUL"/>
        <w:spacing w:line="240" w:lineRule="auto"/>
        <w:rPr>
          <w:sz w:val="18"/>
        </w:rPr>
      </w:pPr>
      <w:r w:rsidRPr="00E54370">
        <w:rPr>
          <w:sz w:val="18"/>
        </w:rPr>
        <w:t>MUHAMMET EMİN AKBAŞOĞLU (Çankırı) – Devam… Devam… Devam…</w:t>
      </w:r>
    </w:p>
    <w:p w:rsidRPr="00E54370" w:rsidR="006D2E97" w:rsidP="00E54370" w:rsidRDefault="006D2E97">
      <w:pPr>
        <w:pStyle w:val="GENELKURUL"/>
        <w:spacing w:line="240" w:lineRule="auto"/>
        <w:rPr>
          <w:sz w:val="18"/>
        </w:rPr>
      </w:pPr>
      <w:r w:rsidRPr="00E54370">
        <w:rPr>
          <w:sz w:val="18"/>
        </w:rPr>
        <w:t>VELİ AĞBABA (Malatya) – İsrail’in dostları! Netanyahu’nun oğlu! İsrail’nin dostu!</w:t>
      </w:r>
    </w:p>
    <w:p w:rsidRPr="00E54370" w:rsidR="006D2E97" w:rsidP="00E54370" w:rsidRDefault="006D2E97">
      <w:pPr>
        <w:pStyle w:val="GENELKURUL"/>
        <w:spacing w:line="240" w:lineRule="auto"/>
        <w:rPr>
          <w:sz w:val="18"/>
        </w:rPr>
      </w:pPr>
      <w:r w:rsidRPr="00E54370">
        <w:rPr>
          <w:sz w:val="18"/>
        </w:rPr>
        <w:t>BURCU KÖKSAL (Afyonkarahisar) – Hadi oradan!</w:t>
      </w:r>
    </w:p>
    <w:p w:rsidRPr="00E54370" w:rsidR="006D2E97" w:rsidP="00E54370" w:rsidRDefault="006D2E97">
      <w:pPr>
        <w:pStyle w:val="GENELKURUL"/>
        <w:spacing w:line="240" w:lineRule="auto"/>
        <w:rPr>
          <w:sz w:val="18"/>
        </w:rPr>
      </w:pPr>
      <w:r w:rsidRPr="00E54370">
        <w:rPr>
          <w:sz w:val="18"/>
        </w:rPr>
        <w:t>CAVİT ARI (Antalya) – Terbiyesiz!</w:t>
      </w:r>
    </w:p>
    <w:p w:rsidRPr="00E54370" w:rsidR="006D2E97" w:rsidP="00E54370" w:rsidRDefault="006D2E97">
      <w:pPr>
        <w:pStyle w:val="GENELKURUL"/>
        <w:spacing w:line="240" w:lineRule="auto"/>
        <w:rPr>
          <w:sz w:val="18"/>
        </w:rPr>
      </w:pPr>
      <w:r w:rsidRPr="00E54370">
        <w:rPr>
          <w:sz w:val="18"/>
        </w:rPr>
        <w:t>BAŞKAN – Sayın Bakan, lütfen. Bu Parlamentoda bulunan herkes yerlidir, lütfen.</w:t>
      </w:r>
    </w:p>
    <w:p w:rsidRPr="00E54370" w:rsidR="006D2E97" w:rsidP="00E54370" w:rsidRDefault="006D2E97">
      <w:pPr>
        <w:pStyle w:val="GENELKURUL"/>
        <w:spacing w:line="240" w:lineRule="auto"/>
        <w:rPr>
          <w:sz w:val="18"/>
        </w:rPr>
      </w:pPr>
      <w:r w:rsidRPr="00E54370">
        <w:rPr>
          <w:sz w:val="18"/>
        </w:rPr>
        <w:t>SANAYİ VE TEKNOLOJİ BAKANI MUSTAFA VARANK (Devamla) – Değerli milletvekilleri, artık doğru zamanda doğru teknolojiye yatırım yapan bir Türkiye var. Her alanda dönüşümleri takip ediyor, trendleri tayin edecek stratejiler kurguluyoruz. Mobilite, akıllı yaşam ve sağlık teknolojilerinde yol haritalarımızı yayınladık. (CHP sıralarından gürültüler)</w:t>
      </w:r>
    </w:p>
    <w:p w:rsidRPr="00E54370" w:rsidR="006D2E97" w:rsidP="00E54370" w:rsidRDefault="006D2E97">
      <w:pPr>
        <w:pStyle w:val="GENELKURUL"/>
        <w:spacing w:line="240" w:lineRule="auto"/>
        <w:rPr>
          <w:sz w:val="18"/>
        </w:rPr>
      </w:pPr>
      <w:r w:rsidRPr="00E54370">
        <w:rPr>
          <w:sz w:val="18"/>
        </w:rPr>
        <w:t>VELİ AĞBABA (Malatya) – Sen var ya sen…</w:t>
      </w:r>
    </w:p>
    <w:p w:rsidRPr="00E54370" w:rsidR="006D2E97" w:rsidP="00E54370" w:rsidRDefault="006D2E97">
      <w:pPr>
        <w:pStyle w:val="GENELKURUL"/>
        <w:spacing w:line="240" w:lineRule="auto"/>
        <w:rPr>
          <w:sz w:val="18"/>
        </w:rPr>
      </w:pPr>
      <w:r w:rsidRPr="00E54370">
        <w:rPr>
          <w:sz w:val="18"/>
        </w:rPr>
        <w:t>BURCU KÖKSAL (Afyonkarahisar) – Hadi oradan!</w:t>
      </w:r>
    </w:p>
    <w:p w:rsidRPr="00E54370" w:rsidR="006D2E97" w:rsidP="00E54370" w:rsidRDefault="006D2E97">
      <w:pPr>
        <w:pStyle w:val="GENELKURUL"/>
        <w:spacing w:line="240" w:lineRule="auto"/>
        <w:rPr>
          <w:sz w:val="18"/>
        </w:rPr>
      </w:pPr>
      <w:r w:rsidRPr="00E54370">
        <w:rPr>
          <w:sz w:val="18"/>
        </w:rPr>
        <w:t>ALİ ŞEKER (İstanbul) – Hadi oradan!</w:t>
      </w:r>
    </w:p>
    <w:p w:rsidRPr="00E54370" w:rsidR="006D2E97" w:rsidP="00E54370" w:rsidRDefault="006D2E97">
      <w:pPr>
        <w:pStyle w:val="GENELKURUL"/>
        <w:spacing w:line="240" w:lineRule="auto"/>
        <w:rPr>
          <w:sz w:val="18"/>
        </w:rPr>
      </w:pPr>
      <w:r w:rsidRPr="00E54370">
        <w:rPr>
          <w:sz w:val="18"/>
        </w:rPr>
        <w:t>BAŞKAN – Sayın milletvekilleri, oturalım lütfen, oturalım lütfen!</w:t>
      </w:r>
    </w:p>
    <w:p w:rsidRPr="00E54370" w:rsidR="006D2E97" w:rsidP="00E54370" w:rsidRDefault="006D2E97">
      <w:pPr>
        <w:pStyle w:val="GENELKURUL"/>
        <w:spacing w:line="240" w:lineRule="auto"/>
        <w:rPr>
          <w:sz w:val="18"/>
        </w:rPr>
      </w:pPr>
      <w:r w:rsidRPr="00E54370">
        <w:rPr>
          <w:sz w:val="18"/>
        </w:rPr>
        <w:t>SANAYİ VE TEKNOLOJİ BAKANI MUSTAFA VARANK (Devamla) – Ya, siz sabahtan beri sövüyorsunuz, sabahtan beri sövüyorsunuz! (CHP sıralarından gürültüler)</w:t>
      </w:r>
    </w:p>
    <w:p w:rsidRPr="00E54370" w:rsidR="006D2E97" w:rsidP="00E54370" w:rsidRDefault="006D2E97">
      <w:pPr>
        <w:pStyle w:val="GENELKURUL"/>
        <w:spacing w:line="240" w:lineRule="auto"/>
        <w:rPr>
          <w:sz w:val="18"/>
        </w:rPr>
      </w:pPr>
      <w:r w:rsidRPr="00E54370">
        <w:rPr>
          <w:sz w:val="18"/>
        </w:rPr>
        <w:t>BURCU KÖKSAL (Afyonkarahisar) – Hadi oradan!</w:t>
      </w:r>
    </w:p>
    <w:p w:rsidRPr="00E54370" w:rsidR="006D2E97" w:rsidP="00E54370" w:rsidRDefault="006D2E97">
      <w:pPr>
        <w:pStyle w:val="GENELKURUL"/>
        <w:spacing w:line="240" w:lineRule="auto"/>
        <w:rPr>
          <w:sz w:val="18"/>
        </w:rPr>
      </w:pPr>
      <w:r w:rsidRPr="00E54370">
        <w:rPr>
          <w:sz w:val="18"/>
        </w:rPr>
        <w:t>BAŞKAN – Sayın milletvekilleri…</w:t>
      </w:r>
    </w:p>
    <w:p w:rsidRPr="00E54370" w:rsidR="006D2E97" w:rsidP="00E54370" w:rsidRDefault="006D2E97">
      <w:pPr>
        <w:pStyle w:val="GENELKURUL"/>
        <w:spacing w:line="240" w:lineRule="auto"/>
        <w:rPr>
          <w:sz w:val="18"/>
        </w:rPr>
      </w:pPr>
      <w:r w:rsidRPr="00E54370">
        <w:rPr>
          <w:sz w:val="18"/>
        </w:rPr>
        <w:t>Sayın Bakan, Sayın Varank…</w:t>
      </w:r>
    </w:p>
    <w:p w:rsidRPr="00E54370" w:rsidR="006D2E97" w:rsidP="00E54370" w:rsidRDefault="006D2E97">
      <w:pPr>
        <w:pStyle w:val="GENELKURUL"/>
        <w:spacing w:line="240" w:lineRule="auto"/>
        <w:rPr>
          <w:sz w:val="18"/>
        </w:rPr>
      </w:pPr>
      <w:r w:rsidRPr="00E54370">
        <w:rPr>
          <w:sz w:val="18"/>
        </w:rPr>
        <w:t>SANAYİ VE TEKNOLOJİ BAKANI MUSTAFA VARANK (Devamla) – “İthal” hakaret mi? (CHP sıralarından gürültüler)</w:t>
      </w:r>
    </w:p>
    <w:p w:rsidRPr="00E54370" w:rsidR="006D2E97" w:rsidP="00E54370" w:rsidRDefault="006D2E97">
      <w:pPr>
        <w:pStyle w:val="GENELKURUL"/>
        <w:spacing w:line="240" w:lineRule="auto"/>
        <w:rPr>
          <w:sz w:val="18"/>
        </w:rPr>
      </w:pPr>
      <w:r w:rsidRPr="00E54370">
        <w:rPr>
          <w:sz w:val="18"/>
        </w:rPr>
        <w:t>BAŞKAN – Herkes otursun yerine arkadaşlar.</w:t>
      </w:r>
    </w:p>
    <w:p w:rsidRPr="00E54370" w:rsidR="006D2E97" w:rsidP="00E54370" w:rsidRDefault="006D2E97">
      <w:pPr>
        <w:pStyle w:val="GENELKURUL"/>
        <w:spacing w:line="240" w:lineRule="auto"/>
        <w:rPr>
          <w:sz w:val="18"/>
        </w:rPr>
      </w:pPr>
      <w:r w:rsidRPr="00E54370">
        <w:rPr>
          <w:sz w:val="18"/>
        </w:rPr>
        <w:t xml:space="preserve">SANAYİ VE TEKNOLOJİ BAKANI MUSTAFA VARANK (Devamla) – Küresel değer zincirlerine daha entegre rekabetçi bir Türkiye inşa ediyoruz. </w:t>
      </w:r>
    </w:p>
    <w:p w:rsidRPr="00E54370" w:rsidR="006D2E97" w:rsidP="00E54370" w:rsidRDefault="006D2E97">
      <w:pPr>
        <w:pStyle w:val="GENELKURUL"/>
        <w:spacing w:line="240" w:lineRule="auto"/>
        <w:rPr>
          <w:sz w:val="18"/>
        </w:rPr>
      </w:pPr>
      <w:r w:rsidRPr="00E54370">
        <w:rPr>
          <w:sz w:val="18"/>
        </w:rPr>
        <w:t>MUHAMMET EMİN AKBAŞOĞLU (Çankırı) – Devam… Devam.. Devam…</w:t>
      </w:r>
    </w:p>
    <w:p w:rsidRPr="00E54370" w:rsidR="006D2E97" w:rsidP="00E54370" w:rsidRDefault="006D2E97">
      <w:pPr>
        <w:pStyle w:val="GENELKURUL"/>
        <w:spacing w:line="240" w:lineRule="auto"/>
        <w:rPr>
          <w:sz w:val="18"/>
        </w:rPr>
      </w:pPr>
      <w:r w:rsidRPr="00E54370">
        <w:rPr>
          <w:sz w:val="18"/>
        </w:rPr>
        <w:t>(AK PARTİ ve CHP sıraları arasında karşılıklı laf atmalar, gürültüler)</w:t>
      </w:r>
    </w:p>
    <w:p w:rsidRPr="00E54370" w:rsidR="006D2E97" w:rsidP="00E54370" w:rsidRDefault="006D2E97">
      <w:pPr>
        <w:pStyle w:val="GENELKURUL"/>
        <w:spacing w:line="240" w:lineRule="auto"/>
        <w:rPr>
          <w:sz w:val="18"/>
        </w:rPr>
      </w:pPr>
      <w:r w:rsidRPr="00E54370">
        <w:rPr>
          <w:sz w:val="18"/>
        </w:rPr>
        <w:t xml:space="preserve">BAŞKAN – Herkes otursun yerine! </w:t>
      </w:r>
    </w:p>
    <w:p w:rsidRPr="00E54370" w:rsidR="006D2E97" w:rsidP="00E54370" w:rsidRDefault="006D2E97">
      <w:pPr>
        <w:pStyle w:val="GENELKURUL"/>
        <w:spacing w:line="240" w:lineRule="auto"/>
        <w:rPr>
          <w:sz w:val="18"/>
        </w:rPr>
      </w:pPr>
      <w:r w:rsidRPr="00E54370">
        <w:rPr>
          <w:sz w:val="18"/>
        </w:rPr>
        <w:t xml:space="preserve">ÇETİN ARIK (Kayseri) – Terbiyesiz adam! </w:t>
      </w:r>
    </w:p>
    <w:p w:rsidRPr="00E54370" w:rsidR="006D2E97" w:rsidP="00E54370" w:rsidRDefault="006D2E97">
      <w:pPr>
        <w:pStyle w:val="GENELKURUL"/>
        <w:spacing w:line="240" w:lineRule="auto"/>
        <w:rPr>
          <w:sz w:val="18"/>
        </w:rPr>
      </w:pPr>
      <w:r w:rsidRPr="00E54370">
        <w:rPr>
          <w:sz w:val="18"/>
        </w:rPr>
        <w:t xml:space="preserve">SANAYİ VE TEKNOLOJİ BAKANI MUSTAFA VARANK (Devamla) – Kamuoyuyla paylaştığımız Ulusal Yapay Zekâ Stratejisi’ni uygulamaya başladık. </w:t>
      </w:r>
    </w:p>
    <w:p w:rsidRPr="00E54370" w:rsidR="006D2E97" w:rsidP="00E54370" w:rsidRDefault="006D2E97">
      <w:pPr>
        <w:pStyle w:val="GENELKURUL"/>
        <w:spacing w:line="240" w:lineRule="auto"/>
        <w:rPr>
          <w:sz w:val="18"/>
        </w:rPr>
      </w:pPr>
      <w:r w:rsidRPr="00E54370">
        <w:rPr>
          <w:sz w:val="18"/>
        </w:rPr>
        <w:t xml:space="preserve">MUHAMMET EMİN AKBAŞOĞLU (Çankırı) – Devam… Devam… </w:t>
      </w:r>
    </w:p>
    <w:p w:rsidRPr="00E54370" w:rsidR="006D2E97" w:rsidP="00E54370" w:rsidRDefault="006D2E97">
      <w:pPr>
        <w:pStyle w:val="GENELKURUL"/>
        <w:spacing w:line="240" w:lineRule="auto"/>
        <w:rPr>
          <w:sz w:val="18"/>
        </w:rPr>
      </w:pPr>
      <w:r w:rsidRPr="00E54370">
        <w:rPr>
          <w:sz w:val="18"/>
        </w:rPr>
        <w:t>BAŞKAN – Grup Başkan Vekilleri gerekli müdahaleyi yaparlar.</w:t>
      </w:r>
    </w:p>
    <w:p w:rsidRPr="00E54370" w:rsidR="006D2E97" w:rsidP="00E54370" w:rsidRDefault="006D2E97">
      <w:pPr>
        <w:pStyle w:val="GENELKURUL"/>
        <w:spacing w:line="240" w:lineRule="auto"/>
        <w:rPr>
          <w:sz w:val="18"/>
        </w:rPr>
      </w:pPr>
      <w:r w:rsidRPr="00E54370">
        <w:rPr>
          <w:sz w:val="18"/>
        </w:rPr>
        <w:t xml:space="preserve">BURCU KÖKSAL (Afyonkarahisar) – Hadi oradan! </w:t>
      </w:r>
    </w:p>
    <w:p w:rsidRPr="00E54370" w:rsidR="006D2E97" w:rsidP="00E54370" w:rsidRDefault="006D2E97">
      <w:pPr>
        <w:pStyle w:val="GENELKURUL"/>
        <w:spacing w:line="240" w:lineRule="auto"/>
        <w:rPr>
          <w:sz w:val="18"/>
        </w:rPr>
      </w:pPr>
      <w:r w:rsidRPr="00E54370">
        <w:rPr>
          <w:sz w:val="18"/>
        </w:rPr>
        <w:t xml:space="preserve">BAŞKAN - Sayın milletvekilleri… </w:t>
      </w:r>
    </w:p>
    <w:p w:rsidRPr="00E54370" w:rsidR="006D2E97" w:rsidP="00E54370" w:rsidRDefault="006D2E97">
      <w:pPr>
        <w:pStyle w:val="GENELKURUL"/>
        <w:spacing w:line="240" w:lineRule="auto"/>
        <w:rPr>
          <w:sz w:val="18"/>
        </w:rPr>
      </w:pPr>
      <w:r w:rsidRPr="00E54370">
        <w:rPr>
          <w:sz w:val="18"/>
        </w:rPr>
        <w:t>BURCU KÖKSAL (Afyonkarahisar) – Sen kimsin de bizim yerliliğimizi milliliğimizi sorgulayacaksın!</w:t>
      </w:r>
    </w:p>
    <w:p w:rsidRPr="00E54370" w:rsidR="006D2E97" w:rsidP="00E54370" w:rsidRDefault="006D2E97">
      <w:pPr>
        <w:pStyle w:val="GENELKURUL"/>
        <w:spacing w:line="240" w:lineRule="auto"/>
        <w:rPr>
          <w:sz w:val="18"/>
        </w:rPr>
      </w:pPr>
      <w:r w:rsidRPr="00E54370">
        <w:rPr>
          <w:sz w:val="18"/>
        </w:rPr>
        <w:t>(AK PARTİ ve CHP sıraları arasında karşılıklı laf atmalar, gürültüler)</w:t>
      </w:r>
    </w:p>
    <w:p w:rsidRPr="00E54370" w:rsidR="006D2E97" w:rsidP="00E54370" w:rsidRDefault="006D2E97">
      <w:pPr>
        <w:pStyle w:val="GENELKURUL"/>
        <w:spacing w:line="240" w:lineRule="auto"/>
        <w:rPr>
          <w:sz w:val="18"/>
        </w:rPr>
      </w:pPr>
      <w:r w:rsidRPr="00E54370">
        <w:rPr>
          <w:sz w:val="18"/>
        </w:rPr>
        <w:t xml:space="preserve">BAŞKAN - Sayın milletvekilleri, oturalım yerlerimize lütfen. </w:t>
      </w:r>
    </w:p>
    <w:p w:rsidRPr="00E54370" w:rsidR="006D2E97" w:rsidP="00E54370" w:rsidRDefault="006D2E97">
      <w:pPr>
        <w:pStyle w:val="GENELKURUL"/>
        <w:spacing w:line="240" w:lineRule="auto"/>
        <w:rPr>
          <w:sz w:val="18"/>
        </w:rPr>
      </w:pPr>
      <w:r w:rsidRPr="00E54370">
        <w:rPr>
          <w:sz w:val="18"/>
        </w:rPr>
        <w:t>MUHAMMET EMİN AKBAŞOĞLU (Çankırı) – Devam… Devam.. Devam…</w:t>
      </w:r>
    </w:p>
    <w:p w:rsidRPr="00E54370" w:rsidR="006D2E97" w:rsidP="00E54370" w:rsidRDefault="006D2E97">
      <w:pPr>
        <w:pStyle w:val="GENELKURUL"/>
        <w:spacing w:line="240" w:lineRule="auto"/>
        <w:rPr>
          <w:sz w:val="18"/>
        </w:rPr>
      </w:pPr>
      <w:r w:rsidRPr="00E54370">
        <w:rPr>
          <w:sz w:val="18"/>
        </w:rPr>
        <w:t xml:space="preserve">BAŞKAN – Sayın Akbaşoğlu, “devam” diyeceğine oturttur arkadaşlarını. </w:t>
      </w:r>
    </w:p>
    <w:p w:rsidRPr="00E54370" w:rsidR="006D2E97" w:rsidP="00E54370" w:rsidRDefault="006D2E97">
      <w:pPr>
        <w:pStyle w:val="GENELKURUL"/>
        <w:spacing w:line="240" w:lineRule="auto"/>
        <w:rPr>
          <w:sz w:val="18"/>
        </w:rPr>
      </w:pPr>
      <w:r w:rsidRPr="00E54370">
        <w:rPr>
          <w:sz w:val="18"/>
        </w:rPr>
        <w:t xml:space="preserve">BURCU KÖKSAL (Afyonkarahisar) – Hadi oradan! </w:t>
      </w:r>
    </w:p>
    <w:p w:rsidRPr="00E54370" w:rsidR="006D2E97" w:rsidP="00E54370" w:rsidRDefault="006D2E97">
      <w:pPr>
        <w:pStyle w:val="GENELKURUL"/>
        <w:spacing w:line="240" w:lineRule="auto"/>
        <w:rPr>
          <w:sz w:val="18"/>
        </w:rPr>
      </w:pPr>
      <w:r w:rsidRPr="00E54370">
        <w:rPr>
          <w:sz w:val="18"/>
        </w:rPr>
        <w:t xml:space="preserve">BAŞKAN – Sayın Özel, arkadaşları oturtturalım. </w:t>
      </w:r>
    </w:p>
    <w:p w:rsidRPr="00E54370" w:rsidR="006D2E97" w:rsidP="00E54370" w:rsidRDefault="006D2E97">
      <w:pPr>
        <w:pStyle w:val="GENELKURUL"/>
        <w:spacing w:line="240" w:lineRule="auto"/>
        <w:rPr>
          <w:sz w:val="18"/>
        </w:rPr>
      </w:pPr>
      <w:r w:rsidRPr="00E54370">
        <w:rPr>
          <w:sz w:val="18"/>
        </w:rPr>
        <w:t>SANAYİ VE TEKNOLOJİ BAKANI MUSTAFA VARANK (Devamla) – Süremi ekleyecek misiniz Sayın Başkan?</w:t>
      </w:r>
    </w:p>
    <w:p w:rsidRPr="00E54370" w:rsidR="006D2E97" w:rsidP="00E54370" w:rsidRDefault="006D2E97">
      <w:pPr>
        <w:pStyle w:val="GENELKURUL"/>
        <w:spacing w:line="240" w:lineRule="auto"/>
        <w:rPr>
          <w:sz w:val="18"/>
        </w:rPr>
      </w:pPr>
      <w:r w:rsidRPr="00E54370">
        <w:rPr>
          <w:sz w:val="18"/>
        </w:rPr>
        <w:t xml:space="preserve">BAŞKAN – Ekleriz, ekleriz. </w:t>
      </w:r>
    </w:p>
    <w:p w:rsidRPr="00E54370" w:rsidR="006D2E97" w:rsidP="00E54370" w:rsidRDefault="006D2E97">
      <w:pPr>
        <w:pStyle w:val="GENELKURUL"/>
        <w:spacing w:line="240" w:lineRule="auto"/>
        <w:rPr>
          <w:sz w:val="18"/>
        </w:rPr>
      </w:pPr>
      <w:r w:rsidRPr="00E54370">
        <w:rPr>
          <w:sz w:val="18"/>
        </w:rPr>
        <w:t xml:space="preserve">SANAYİ VE TEKNOLOJİ BAKANI MUSTAFA VARANK (Devamla) – Süremi ekleyecek misiniz? </w:t>
      </w:r>
    </w:p>
    <w:p w:rsidRPr="00E54370" w:rsidR="006D2E97" w:rsidP="00E54370" w:rsidRDefault="006D2E97">
      <w:pPr>
        <w:pStyle w:val="GENELKURUL"/>
        <w:spacing w:line="240" w:lineRule="auto"/>
        <w:rPr>
          <w:sz w:val="18"/>
        </w:rPr>
      </w:pPr>
      <w:r w:rsidRPr="00E54370">
        <w:rPr>
          <w:sz w:val="18"/>
        </w:rPr>
        <w:t xml:space="preserve">BAŞKAN – Ekleriz Sayın Bakanım, merak etmeyin. </w:t>
      </w:r>
    </w:p>
    <w:p w:rsidRPr="00E54370" w:rsidR="006D2E97" w:rsidP="00E54370" w:rsidRDefault="006D2E97">
      <w:pPr>
        <w:pStyle w:val="GENELKURUL"/>
        <w:spacing w:line="240" w:lineRule="auto"/>
        <w:rPr>
          <w:sz w:val="18"/>
        </w:rPr>
      </w:pPr>
      <w:r w:rsidRPr="00E54370">
        <w:rPr>
          <w:sz w:val="18"/>
        </w:rPr>
        <w:t xml:space="preserve">SANAYİ VE TEKNOLOJİ BAKANI MUSTAFA VARANK (Devamla) – Tamam. </w:t>
      </w:r>
    </w:p>
    <w:p w:rsidRPr="00E54370" w:rsidR="006D2E97" w:rsidP="00E54370" w:rsidRDefault="006D2E97">
      <w:pPr>
        <w:pStyle w:val="GENELKURUL"/>
        <w:spacing w:line="240" w:lineRule="auto"/>
        <w:rPr>
          <w:sz w:val="18"/>
        </w:rPr>
      </w:pPr>
      <w:r w:rsidRPr="00E54370">
        <w:rPr>
          <w:sz w:val="18"/>
        </w:rPr>
        <w:t>BAŞKAN – Sayın milletvekilleri… Sayın milletvekilleri…</w:t>
      </w:r>
    </w:p>
    <w:p w:rsidRPr="00E54370" w:rsidR="006D2E97" w:rsidP="00E54370" w:rsidRDefault="006D2E97">
      <w:pPr>
        <w:pStyle w:val="GENELKURUL"/>
        <w:spacing w:line="240" w:lineRule="auto"/>
        <w:rPr>
          <w:sz w:val="18"/>
        </w:rPr>
      </w:pPr>
      <w:r w:rsidRPr="00E54370">
        <w:rPr>
          <w:sz w:val="18"/>
        </w:rPr>
        <w:t xml:space="preserve">MUSTAFA ADIGÜZEL (Ordu) – Sen ABD’nin uşağısın! </w:t>
      </w:r>
    </w:p>
    <w:p w:rsidRPr="00E54370" w:rsidR="006D2E97" w:rsidP="00E54370" w:rsidRDefault="006D2E97">
      <w:pPr>
        <w:pStyle w:val="GENELKURUL"/>
        <w:spacing w:line="240" w:lineRule="auto"/>
        <w:rPr>
          <w:sz w:val="18"/>
        </w:rPr>
      </w:pPr>
      <w:r w:rsidRPr="00E54370">
        <w:rPr>
          <w:sz w:val="18"/>
        </w:rPr>
        <w:t>(AK PARTİ ve CHP milletvekillerinin birbirlerinin üzerine yürümeleri, gürültüler)</w:t>
      </w:r>
    </w:p>
    <w:p w:rsidRPr="00E54370" w:rsidR="006D2E97" w:rsidP="00E54370" w:rsidRDefault="006D2E97">
      <w:pPr>
        <w:pStyle w:val="GENELKURUL"/>
        <w:spacing w:line="240" w:lineRule="auto"/>
        <w:rPr>
          <w:sz w:val="18"/>
        </w:rPr>
      </w:pPr>
      <w:r w:rsidRPr="00E54370">
        <w:rPr>
          <w:sz w:val="18"/>
        </w:rPr>
        <w:t xml:space="preserve">BAŞKAN – Birleşime on dakika ara veriyorum. </w:t>
      </w:r>
    </w:p>
    <w:p w:rsidRPr="00E54370" w:rsidR="006D2E97" w:rsidP="00E54370" w:rsidRDefault="006D2E97">
      <w:pPr>
        <w:pStyle w:val="GENELKURUL"/>
        <w:spacing w:line="240" w:lineRule="auto"/>
        <w:jc w:val="right"/>
        <w:rPr>
          <w:sz w:val="18"/>
        </w:rPr>
      </w:pPr>
      <w:r w:rsidRPr="00E54370">
        <w:rPr>
          <w:sz w:val="18"/>
        </w:rPr>
        <w:t>Kapanma Saati: 19.34</w:t>
      </w:r>
    </w:p>
    <w:p w:rsidRPr="00E54370" w:rsidR="006D2E97" w:rsidP="00E54370" w:rsidRDefault="006D2E97">
      <w:pPr>
        <w:pStyle w:val="GENELKURUL"/>
        <w:spacing w:line="240" w:lineRule="auto"/>
        <w:ind w:hanging="40"/>
        <w:jc w:val="center"/>
        <w:rPr>
          <w:sz w:val="18"/>
        </w:rPr>
      </w:pPr>
      <w:r w:rsidRPr="00E54370">
        <w:rPr>
          <w:sz w:val="18"/>
        </w:rPr>
        <w:t>ALTINCI OTURUM</w:t>
      </w:r>
    </w:p>
    <w:p w:rsidRPr="00E54370" w:rsidR="006D2E97" w:rsidP="00E54370" w:rsidRDefault="006D2E97">
      <w:pPr>
        <w:pStyle w:val="GENELKURUL"/>
        <w:spacing w:line="240" w:lineRule="auto"/>
        <w:ind w:hanging="40"/>
        <w:jc w:val="center"/>
        <w:rPr>
          <w:sz w:val="18"/>
        </w:rPr>
      </w:pPr>
      <w:r w:rsidRPr="00E54370">
        <w:rPr>
          <w:sz w:val="18"/>
        </w:rPr>
        <w:t>Açılma Saati: 19.47</w:t>
      </w:r>
    </w:p>
    <w:p w:rsidRPr="00E54370" w:rsidR="006D2E97" w:rsidP="00E54370" w:rsidRDefault="006D2E97">
      <w:pPr>
        <w:pStyle w:val="GENELKURUL"/>
        <w:spacing w:line="240" w:lineRule="auto"/>
        <w:ind w:hanging="40"/>
        <w:jc w:val="center"/>
        <w:rPr>
          <w:sz w:val="18"/>
        </w:rPr>
      </w:pPr>
      <w:r w:rsidRPr="00E54370">
        <w:rPr>
          <w:sz w:val="18"/>
        </w:rPr>
        <w:t>BAŞKAN: Başkan Vekili Haydar AKAR</w:t>
      </w:r>
    </w:p>
    <w:p w:rsidRPr="00E54370" w:rsidR="006D2E97" w:rsidP="00E54370" w:rsidRDefault="006D2E97">
      <w:pPr>
        <w:pStyle w:val="GENELKURUL"/>
        <w:spacing w:line="240" w:lineRule="auto"/>
        <w:ind w:hanging="40"/>
        <w:jc w:val="center"/>
        <w:rPr>
          <w:sz w:val="18"/>
        </w:rPr>
      </w:pPr>
      <w:r w:rsidRPr="00E54370">
        <w:rPr>
          <w:sz w:val="18"/>
        </w:rPr>
        <w:t>KÂTİP ÜYELER: Şeyhmus DİNÇEL (Mardin), İshak GAZEL (Kütahya)</w:t>
      </w:r>
    </w:p>
    <w:p w:rsidRPr="00E54370" w:rsidR="006D2E97" w:rsidP="00E54370" w:rsidRDefault="006D2E97">
      <w:pPr>
        <w:pStyle w:val="GENELKURUL"/>
        <w:spacing w:line="240" w:lineRule="auto"/>
        <w:ind w:hanging="40"/>
        <w:jc w:val="center"/>
        <w:rPr>
          <w:sz w:val="18"/>
        </w:rPr>
      </w:pPr>
      <w:r w:rsidRPr="00E54370">
        <w:rPr>
          <w:sz w:val="18"/>
        </w:rPr>
        <w:t>-----0-----</w:t>
      </w:r>
    </w:p>
    <w:p w:rsidRPr="00E54370" w:rsidR="006D2E97" w:rsidP="00E54370" w:rsidRDefault="006D2E97">
      <w:pPr>
        <w:pStyle w:val="GENELKURUL"/>
        <w:spacing w:line="240" w:lineRule="auto"/>
        <w:rPr>
          <w:sz w:val="18"/>
        </w:rPr>
      </w:pPr>
      <w:r w:rsidRPr="00E54370">
        <w:rPr>
          <w:sz w:val="18"/>
        </w:rPr>
        <w:t>BAŞKAN – Sayın milletvekilleri, Türkiye Büyük Millet Meclisinin 35’inci Birleşiminin Altıncı Oturumunu açıyorum.</w:t>
      </w:r>
    </w:p>
    <w:p w:rsidRPr="00E54370" w:rsidR="006D2E97" w:rsidP="00E54370" w:rsidRDefault="006D2E97">
      <w:pPr>
        <w:pStyle w:val="GENELKURUL"/>
        <w:spacing w:line="240" w:lineRule="auto"/>
        <w:rPr>
          <w:sz w:val="18"/>
        </w:rPr>
      </w:pPr>
      <w:r w:rsidRPr="00E54370">
        <w:rPr>
          <w:sz w:val="18"/>
        </w:rPr>
        <w:t>2023 Yılı Merkezi Yönetim Bütçe Kanunu Teklifi ile 2021 Yılı Merkezi Yönetim Kesin Hesap Kanunu Teklifi’nin görüşmelerine devam ediyoruz.</w:t>
      </w:r>
    </w:p>
    <w:p w:rsidRPr="00E54370" w:rsidR="006D2E97" w:rsidP="00E54370" w:rsidRDefault="006D2E97">
      <w:pPr>
        <w:pStyle w:val="GENELKURUL"/>
        <w:spacing w:line="240" w:lineRule="auto"/>
        <w:rPr>
          <w:sz w:val="18"/>
        </w:rPr>
      </w:pPr>
      <w:r w:rsidRPr="00E54370">
        <w:rPr>
          <w:sz w:val="18"/>
        </w:rPr>
        <w:t xml:space="preserve">Komisyon yerinde. </w:t>
      </w:r>
    </w:p>
    <w:p w:rsidRPr="00E54370" w:rsidR="006D2E97" w:rsidP="00E54370" w:rsidRDefault="006D2E97">
      <w:pPr>
        <w:pStyle w:val="GENELKURUL"/>
        <w:spacing w:line="240" w:lineRule="auto"/>
        <w:rPr>
          <w:sz w:val="18"/>
        </w:rPr>
      </w:pPr>
      <w:r w:rsidRPr="00E54370">
        <w:rPr>
          <w:sz w:val="18"/>
        </w:rPr>
        <w:t xml:space="preserve">Sanayi ve Teknoloji Bakanı Sayın Mustafa Varank’la devam ediyoruz. </w:t>
      </w:r>
    </w:p>
    <w:p w:rsidRPr="00E54370" w:rsidR="006D2E97" w:rsidP="00E54370" w:rsidRDefault="006D2E97">
      <w:pPr>
        <w:pStyle w:val="GENELKURUL"/>
        <w:spacing w:line="240" w:lineRule="auto"/>
        <w:rPr>
          <w:sz w:val="18"/>
        </w:rPr>
      </w:pPr>
      <w:r w:rsidRPr="00E54370">
        <w:rPr>
          <w:sz w:val="18"/>
        </w:rPr>
        <w:t>Eksik süreniz için de iki dakika ilave ediyorum, on iki dakikadan başlatıyorum, biz tespit ettik.</w:t>
      </w:r>
    </w:p>
    <w:p w:rsidRPr="00E54370" w:rsidR="006D2E97" w:rsidP="00E54370" w:rsidRDefault="006D2E97">
      <w:pPr>
        <w:pStyle w:val="GENELKURUL"/>
        <w:spacing w:line="240" w:lineRule="auto"/>
        <w:rPr>
          <w:sz w:val="18"/>
        </w:rPr>
      </w:pPr>
      <w:r w:rsidRPr="00E54370">
        <w:rPr>
          <w:sz w:val="18"/>
        </w:rPr>
        <w:t>SANAYİ VE TEKNOLOJİ BAKANI MUSTAFA VARANK – İki olmaz Başkanım.</w:t>
      </w:r>
    </w:p>
    <w:p w:rsidRPr="00E54370" w:rsidR="006D2E97" w:rsidP="00E54370" w:rsidRDefault="006D2E97">
      <w:pPr>
        <w:pStyle w:val="GENELKURUL"/>
        <w:spacing w:line="240" w:lineRule="auto"/>
        <w:rPr>
          <w:sz w:val="18"/>
        </w:rPr>
      </w:pPr>
      <w:r w:rsidRPr="00E54370">
        <w:rPr>
          <w:sz w:val="18"/>
        </w:rPr>
        <w:t xml:space="preserve">BAŞKAN - Buyurun Sayın Varank. (AK PARTİ sıralarından alkışlar) </w:t>
      </w:r>
    </w:p>
    <w:p w:rsidRPr="00E54370" w:rsidR="006D2E97" w:rsidP="00E54370" w:rsidRDefault="006D2E97">
      <w:pPr>
        <w:pStyle w:val="GENELKURUL"/>
        <w:spacing w:line="240" w:lineRule="auto"/>
        <w:rPr>
          <w:sz w:val="18"/>
        </w:rPr>
      </w:pPr>
      <w:r w:rsidRPr="00E54370">
        <w:rPr>
          <w:sz w:val="18"/>
        </w:rPr>
        <w:t>SANAYİ VE TEKNOLOJİ BAKANI MUSTAFA VARANK – Değerli milletvekilleri; “Teşvikler, destekler yandaşlara gidiyor ya da hiçbir işe yaramıyor.” gibi ezbere ve içi boş eleştiriler yapıldı. Bakın, ben, size, otomotiv sektöründe faaliyet gösteren başarılı bir şirketten örnek vermek istiyorum: 1965 yılında kurulan bu şirket 2000’li yıllarda yani AK PARTİ iktidarıyla büyüme dönemine giriyor. 2004 senesinde ilk parabolik yayı üreten firmamız</w:t>
      </w:r>
      <w:r w:rsidRPr="00E54370" w:rsidR="00870F7F">
        <w:rPr>
          <w:sz w:val="18"/>
        </w:rPr>
        <w:t xml:space="preserve"> </w:t>
      </w:r>
      <w:r w:rsidRPr="00E54370">
        <w:rPr>
          <w:sz w:val="18"/>
        </w:rPr>
        <w:t>2008 yılında yaptığı yatırımla üretim kapasitesini 24 bin tona çıkarıyor. 2010 yılında boyahanesini tamamen yeniliyor ve 2014’te ek depolama alanlarını devreye alıyor.</w:t>
      </w:r>
    </w:p>
    <w:p w:rsidRPr="00E54370" w:rsidR="006D2E97" w:rsidP="00E54370" w:rsidRDefault="006D2E97">
      <w:pPr>
        <w:pStyle w:val="GENELKURUL"/>
        <w:spacing w:line="240" w:lineRule="auto"/>
        <w:rPr>
          <w:sz w:val="18"/>
        </w:rPr>
      </w:pPr>
      <w:r w:rsidRPr="00E54370">
        <w:rPr>
          <w:sz w:val="18"/>
        </w:rPr>
        <w:t>ALİ ŞEKER (İstanbul) – Siz yokken de vardı onlar.</w:t>
      </w:r>
    </w:p>
    <w:p w:rsidRPr="00E54370" w:rsidR="006D2E97" w:rsidP="00E54370" w:rsidRDefault="006D2E97">
      <w:pPr>
        <w:pStyle w:val="GENELKURUL"/>
        <w:spacing w:line="240" w:lineRule="auto"/>
        <w:rPr>
          <w:sz w:val="18"/>
        </w:rPr>
      </w:pPr>
      <w:r w:rsidRPr="00E54370">
        <w:rPr>
          <w:sz w:val="18"/>
        </w:rPr>
        <w:t>SANAYİ VE TEKNOLOJİ BAKANI MUSTAFA VARANK (Devamla) -</w:t>
      </w:r>
      <w:r w:rsidRPr="00E54370" w:rsidR="00870F7F">
        <w:rPr>
          <w:sz w:val="18"/>
        </w:rPr>
        <w:t xml:space="preserve"> </w:t>
      </w:r>
      <w:r w:rsidRPr="00E54370">
        <w:rPr>
          <w:sz w:val="18"/>
        </w:rPr>
        <w:t xml:space="preserve">AK PARTİ döneminde yatırımlarını büyüten bu firma Avrupa ve Orta Doğu’da bilinen bir marka hâline geliyor. İşte, aynı firma, geçtiğimiz sene Bakanlığımızdan yeni yatırım için 100 milyon liralık yatırım teşvik belgesi aldı. </w:t>
      </w:r>
    </w:p>
    <w:p w:rsidRPr="00E54370" w:rsidR="006D2E97" w:rsidP="00E54370" w:rsidRDefault="006D2E97">
      <w:pPr>
        <w:pStyle w:val="GENELKURUL"/>
        <w:spacing w:line="240" w:lineRule="auto"/>
        <w:rPr>
          <w:sz w:val="18"/>
        </w:rPr>
      </w:pPr>
      <w:r w:rsidRPr="00E54370">
        <w:rPr>
          <w:sz w:val="18"/>
        </w:rPr>
        <w:t>SERPİL KEMALBAY PEKGÖZEGÜ (İzmir) – İşçilere de teşvik verdiniz mi?</w:t>
      </w:r>
    </w:p>
    <w:p w:rsidRPr="00E54370" w:rsidR="006D2E97" w:rsidP="00E54370" w:rsidRDefault="006D2E97">
      <w:pPr>
        <w:pStyle w:val="GENELKURUL"/>
        <w:spacing w:line="240" w:lineRule="auto"/>
        <w:rPr>
          <w:sz w:val="18"/>
        </w:rPr>
      </w:pPr>
      <w:r w:rsidRPr="00E54370">
        <w:rPr>
          <w:sz w:val="18"/>
        </w:rPr>
        <w:t>SANAYİ VE TEKNOLOJİ BAKANI MUSTAFA VARANK (Devamla) - Türkiye ekonomisine, AK PARTİ iktidarına güvenip yeni yatırımlar yapan böyle firmaları desteklemeyecek miyiz? Elbette destekleyeceğiz. (AK PARTİ sıralarından alkışlar)</w:t>
      </w:r>
    </w:p>
    <w:p w:rsidRPr="00E54370" w:rsidR="006D2E97" w:rsidP="00E54370" w:rsidRDefault="006D2E97">
      <w:pPr>
        <w:pStyle w:val="GENELKURUL"/>
        <w:spacing w:line="240" w:lineRule="auto"/>
        <w:rPr>
          <w:sz w:val="18"/>
        </w:rPr>
      </w:pPr>
      <w:r w:rsidRPr="00E54370">
        <w:rPr>
          <w:sz w:val="18"/>
        </w:rPr>
        <w:t>SERPİL KEMALBAY PEKGÖZEGÜ (İzmir) – Emekçilere de teşvik veriyor musunuz?</w:t>
      </w:r>
    </w:p>
    <w:p w:rsidRPr="00E54370" w:rsidR="006D2E97" w:rsidP="00E54370" w:rsidRDefault="006D2E97">
      <w:pPr>
        <w:pStyle w:val="GENELKURUL"/>
        <w:spacing w:line="240" w:lineRule="auto"/>
        <w:rPr>
          <w:sz w:val="18"/>
        </w:rPr>
      </w:pPr>
      <w:r w:rsidRPr="00E54370">
        <w:rPr>
          <w:sz w:val="18"/>
        </w:rPr>
        <w:t xml:space="preserve">SANAYİ VE TEKNOLOJİ BAKANI MUSTAFA VARANK (Devamla) – Peki, bu firmanın sahibi kim, biliyor musunuz? CHP Milletvekili Sayın Tahsin Tarhan. (AK PARTİ sıralarından alkışlar, CHP sıralarından gürültüler) Ben kendisine yatırımları için çok teşekkür ediyorum. </w:t>
      </w:r>
    </w:p>
    <w:p w:rsidRPr="00E54370" w:rsidR="006D2E97" w:rsidP="00E54370" w:rsidRDefault="006D2E97">
      <w:pPr>
        <w:pStyle w:val="GENELKURUL"/>
        <w:spacing w:line="240" w:lineRule="auto"/>
        <w:rPr>
          <w:sz w:val="18"/>
        </w:rPr>
      </w:pPr>
      <w:r w:rsidRPr="00E54370">
        <w:rPr>
          <w:sz w:val="18"/>
        </w:rPr>
        <w:t>SEYİT TORUN (Ordu) – Çip için niye vermediniz, çip? Çip üreteceklerdi, vermediniz.</w:t>
      </w:r>
    </w:p>
    <w:p w:rsidRPr="00E54370" w:rsidR="006D2E97" w:rsidP="00E54370" w:rsidRDefault="006D2E97">
      <w:pPr>
        <w:pStyle w:val="GENELKURUL"/>
        <w:spacing w:line="240" w:lineRule="auto"/>
        <w:rPr>
          <w:sz w:val="18"/>
        </w:rPr>
      </w:pPr>
      <w:r w:rsidRPr="00E54370">
        <w:rPr>
          <w:sz w:val="18"/>
        </w:rPr>
        <w:t xml:space="preserve">SANAYİ VE TEKNOLOJİ BAKANI MUSTAFA VARANK (Devamla) - Evet “Teşvikler yandaşlara gidiyor.” diyenlere soruyorum: Bakanlığımızdan 100 milyon liralık teşvik belgesi alan Sayın Tahsin Tarhan da mı yandaş? </w:t>
      </w:r>
    </w:p>
    <w:p w:rsidRPr="00E54370" w:rsidR="006D2E97" w:rsidP="00E54370" w:rsidRDefault="006D2E97">
      <w:pPr>
        <w:pStyle w:val="GENELKURUL"/>
        <w:spacing w:line="240" w:lineRule="auto"/>
        <w:rPr>
          <w:sz w:val="18"/>
        </w:rPr>
      </w:pPr>
      <w:r w:rsidRPr="00E54370">
        <w:rPr>
          <w:sz w:val="18"/>
        </w:rPr>
        <w:t xml:space="preserve">Bakın, son dört yılda 18 CHP’li belediye için 29 teşvik belgesi düzenledik. </w:t>
      </w:r>
    </w:p>
    <w:p w:rsidRPr="00E54370" w:rsidR="006D2E97" w:rsidP="00E54370" w:rsidRDefault="006D2E97">
      <w:pPr>
        <w:pStyle w:val="GENELKURUL"/>
        <w:spacing w:line="240" w:lineRule="auto"/>
        <w:rPr>
          <w:sz w:val="18"/>
        </w:rPr>
      </w:pPr>
      <w:r w:rsidRPr="00E54370">
        <w:rPr>
          <w:sz w:val="18"/>
        </w:rPr>
        <w:t>SEYİT TORUN (Ordu) – Vermeseydiniz bari! Vermeseydiniz!</w:t>
      </w:r>
    </w:p>
    <w:p w:rsidRPr="00E54370" w:rsidR="006D2E97" w:rsidP="00E54370" w:rsidRDefault="006D2E97">
      <w:pPr>
        <w:pStyle w:val="GENELKURUL"/>
        <w:spacing w:line="240" w:lineRule="auto"/>
        <w:rPr>
          <w:sz w:val="18"/>
        </w:rPr>
      </w:pPr>
      <w:r w:rsidRPr="00E54370">
        <w:rPr>
          <w:sz w:val="18"/>
        </w:rPr>
        <w:t xml:space="preserve">SANAYİ VE TEKNOLOJİ BAKANI MUSTAFA VARANK (Devamla) – Bunlardan 6’sı İstanbul Büyükşehir Belediyesine gitti. O da mı yandaş? </w:t>
      </w:r>
    </w:p>
    <w:p w:rsidRPr="00E54370" w:rsidR="006D2E97" w:rsidP="00E54370" w:rsidRDefault="006D2E97">
      <w:pPr>
        <w:pStyle w:val="GENELKURUL"/>
        <w:spacing w:line="240" w:lineRule="auto"/>
        <w:rPr>
          <w:sz w:val="18"/>
        </w:rPr>
      </w:pPr>
      <w:r w:rsidRPr="00E54370">
        <w:rPr>
          <w:sz w:val="18"/>
        </w:rPr>
        <w:t xml:space="preserve">ULAŞ KARASU (Sivas) – Cebinden mi verdin, cebinden mi? Cebinden mi veriyorsun? </w:t>
      </w:r>
    </w:p>
    <w:p w:rsidRPr="00E54370" w:rsidR="006D2E97" w:rsidP="00E54370" w:rsidRDefault="006D2E97">
      <w:pPr>
        <w:pStyle w:val="GENELKURUL"/>
        <w:spacing w:line="240" w:lineRule="auto"/>
        <w:rPr>
          <w:sz w:val="18"/>
        </w:rPr>
      </w:pPr>
      <w:r w:rsidRPr="00E54370">
        <w:rPr>
          <w:sz w:val="18"/>
        </w:rPr>
        <w:t>SANAYİ VE TEKNOLOJİ BAKANI MUSTAFA VARANK (Devamla) - Biz ülkemizde yatırım yapan, taş üstüne taş koyan kim varsa ayrım yapmadan destekledik, desteklemeye de devam edeceğiz. (AK PARTİ sıralarından alkışlar)</w:t>
      </w:r>
    </w:p>
    <w:p w:rsidRPr="00E54370" w:rsidR="006D2E97" w:rsidP="00E54370" w:rsidRDefault="006D2E97">
      <w:pPr>
        <w:pStyle w:val="GENELKURUL"/>
        <w:spacing w:line="240" w:lineRule="auto"/>
        <w:rPr>
          <w:sz w:val="18"/>
        </w:rPr>
      </w:pPr>
      <w:r w:rsidRPr="00E54370">
        <w:rPr>
          <w:sz w:val="18"/>
        </w:rPr>
        <w:t>ULAŞ KARASU (Sivas) - CHP’nin belediyelerinden topluyor vergiyi, geri veriyor.</w:t>
      </w:r>
    </w:p>
    <w:p w:rsidRPr="00E54370" w:rsidR="006D2E97" w:rsidP="00E54370" w:rsidRDefault="006D2E97">
      <w:pPr>
        <w:pStyle w:val="GENELKURUL"/>
        <w:spacing w:line="240" w:lineRule="auto"/>
        <w:rPr>
          <w:sz w:val="18"/>
        </w:rPr>
      </w:pPr>
      <w:r w:rsidRPr="00E54370">
        <w:rPr>
          <w:sz w:val="18"/>
        </w:rPr>
        <w:t>SANAYİ VE TEKNOLOJİ BAKANI MUSTAFA VARANK (Devamla) – Değerli arkadaşlar, gelelim birilerinin yeni tanıştığı fonlar meselesine. Diyorlar ki</w:t>
      </w:r>
      <w:r w:rsidRPr="00E54370" w:rsidR="00CF2410">
        <w:rPr>
          <w:sz w:val="18"/>
        </w:rPr>
        <w:t>:</w:t>
      </w:r>
      <w:r w:rsidRPr="00E54370">
        <w:rPr>
          <w:sz w:val="18"/>
        </w:rPr>
        <w:t xml:space="preserve"> “Gençlerin girişim yapabilmesi için hayata katılma fonu kuracağız.” Keşke bu ülkede girişimcilik alanında neler yaşanıyor, biraz araştırsanız. Bugün, gençler teknoloji girişimi kurmak istediklerinde KOSGEB’e, TÜBİTAK’a girişimcilik desteklerine başvuruyor.</w:t>
      </w:r>
    </w:p>
    <w:p w:rsidRPr="00E54370" w:rsidR="006D2E97" w:rsidP="00E54370" w:rsidRDefault="006D2E97">
      <w:pPr>
        <w:pStyle w:val="GENELKURUL"/>
        <w:spacing w:line="240" w:lineRule="auto"/>
        <w:rPr>
          <w:sz w:val="18"/>
        </w:rPr>
      </w:pPr>
      <w:r w:rsidRPr="00E54370">
        <w:rPr>
          <w:sz w:val="18"/>
        </w:rPr>
        <w:t>SERPİL KEMALBAY PEKGÖZEGÜ (İzmir) – Gençler barınamıyor, barınamıyor!</w:t>
      </w:r>
    </w:p>
    <w:p w:rsidRPr="00E54370" w:rsidR="006D2E97" w:rsidP="00E54370" w:rsidRDefault="006D2E97">
      <w:pPr>
        <w:pStyle w:val="GENELKURUL"/>
        <w:spacing w:line="240" w:lineRule="auto"/>
        <w:rPr>
          <w:sz w:val="18"/>
        </w:rPr>
      </w:pPr>
      <w:r w:rsidRPr="00E54370">
        <w:rPr>
          <w:sz w:val="18"/>
        </w:rPr>
        <w:t xml:space="preserve">SANAYİ VE TEKNOLOJİ BAKANI MUSTAFA VARANK (Devamla) – Bu sayede binlerce genç girişimci oldu, şirket kurdu, hatta ihracat yaptı. Bundan haberiniz var mı? Bakın, sadece son dört yılda sermaye piyasasına kayıtlı 1,3 milyar dolar büyüklüğünde tam 86 fon kuruldu bu ülkede. Peki, bundan haberiniz var mı? </w:t>
      </w:r>
    </w:p>
    <w:p w:rsidRPr="00E54370" w:rsidR="006D2E97" w:rsidP="00E54370" w:rsidRDefault="006D2E97">
      <w:pPr>
        <w:pStyle w:val="GENELKURUL"/>
        <w:spacing w:line="240" w:lineRule="auto"/>
        <w:rPr>
          <w:sz w:val="18"/>
        </w:rPr>
      </w:pPr>
      <w:r w:rsidRPr="00E54370">
        <w:rPr>
          <w:sz w:val="18"/>
        </w:rPr>
        <w:t>SERPİL KEMALBAY PEKGÖZEGÜ (İzmir) – Gençlerin KYK borçları silinmedi. Bundan haberiniz var mı?</w:t>
      </w:r>
    </w:p>
    <w:p w:rsidRPr="00E54370" w:rsidR="006D2E97" w:rsidP="00E54370" w:rsidRDefault="006D2E97">
      <w:pPr>
        <w:pStyle w:val="GENELKURUL"/>
        <w:spacing w:line="240" w:lineRule="auto"/>
        <w:rPr>
          <w:sz w:val="18"/>
        </w:rPr>
      </w:pPr>
      <w:r w:rsidRPr="00E54370">
        <w:rPr>
          <w:sz w:val="18"/>
        </w:rPr>
        <w:t>SANAYİ VE TEKNOLOJİ BAKANI MUSTAFA VARANK (Devamla) - Özel sektörün yanında, kamu kaynaklarıyla Teknoloji ve İnovasyon Fonu’nu, Bölgesel Kalkınma Fonu’nu, Bilişim Vadisi Girişim Sermayesi Yatırım Fonu’nu kurduk. Bugün bu fonların büyüklüğü 1,5 milyar liraya ulaştı. Peki, bundan haberiniz var mı?</w:t>
      </w:r>
    </w:p>
    <w:p w:rsidRPr="00E54370" w:rsidR="006D2E97" w:rsidP="00E54370" w:rsidRDefault="006D2E97">
      <w:pPr>
        <w:pStyle w:val="GENELKURUL"/>
        <w:spacing w:line="240" w:lineRule="auto"/>
        <w:rPr>
          <w:sz w:val="18"/>
        </w:rPr>
      </w:pPr>
      <w:r w:rsidRPr="00E54370">
        <w:rPr>
          <w:sz w:val="18"/>
        </w:rPr>
        <w:t xml:space="preserve">Fonların fonu Tech–InvesTR Programı çerçevesinde, Hazine ve Maliye Bakanlığıyla birlikte 2,8 milyar liralık kaynağı harekete geçirdik. Şu ana kadar 52 girişim bu fonlardan 574 milyon lira yatırım aldı. Tabii, sizin bundan da haberiniz yok ya da haberiniz var ama işinize gelmiyor. </w:t>
      </w:r>
    </w:p>
    <w:p w:rsidRPr="00E54370" w:rsidR="006D2E97" w:rsidP="00E54370" w:rsidRDefault="006D2E97">
      <w:pPr>
        <w:pStyle w:val="GENELKURUL"/>
        <w:spacing w:line="240" w:lineRule="auto"/>
        <w:rPr>
          <w:sz w:val="18"/>
        </w:rPr>
      </w:pPr>
      <w:r w:rsidRPr="00E54370">
        <w:rPr>
          <w:sz w:val="18"/>
        </w:rPr>
        <w:t>SERPİL KEMALBAY PEKGÖZEGÜ (İzmir) – Gençler okullarda açlıktan bayılıyor, sizin haberiniz var mı?</w:t>
      </w:r>
    </w:p>
    <w:p w:rsidRPr="00E54370" w:rsidR="006D2E97" w:rsidP="00E54370" w:rsidRDefault="006D2E97">
      <w:pPr>
        <w:pStyle w:val="GENELKURUL"/>
        <w:spacing w:line="240" w:lineRule="auto"/>
        <w:rPr>
          <w:sz w:val="18"/>
        </w:rPr>
      </w:pPr>
      <w:r w:rsidRPr="00E54370">
        <w:rPr>
          <w:sz w:val="18"/>
        </w:rPr>
        <w:t>SANAYİ VE TEKNOLOJİ BAKANI MUSTAFA VARANK (Devamla) –</w:t>
      </w:r>
      <w:r w:rsidRPr="00E54370" w:rsidR="00CF2410">
        <w:rPr>
          <w:sz w:val="18"/>
        </w:rPr>
        <w:t xml:space="preserve"> </w:t>
      </w:r>
      <w:r w:rsidRPr="00E54370">
        <w:rPr>
          <w:sz w:val="18"/>
        </w:rPr>
        <w:t>Değerli arkadaşlar, Türkiye, şu anda girişimcilik alanında altın çağını yaşıyor, altın. Şu grafiğe lütfen çok dikkatli bakın…</w:t>
      </w:r>
    </w:p>
    <w:p w:rsidRPr="00E54370" w:rsidR="006D2E97" w:rsidP="00E54370" w:rsidRDefault="006D2E97">
      <w:pPr>
        <w:pStyle w:val="GENELKURUL"/>
        <w:spacing w:line="240" w:lineRule="auto"/>
        <w:rPr>
          <w:sz w:val="18"/>
        </w:rPr>
      </w:pPr>
      <w:r w:rsidRPr="00E54370">
        <w:rPr>
          <w:sz w:val="18"/>
        </w:rPr>
        <w:t>KEMAL ZEYBEK (Samsun) – Ya, Sayın Bakan, bütçen yok, bütçen. Neyi veriyorsun?</w:t>
      </w:r>
    </w:p>
    <w:p w:rsidRPr="00E54370" w:rsidR="006D2E97" w:rsidP="00E54370" w:rsidRDefault="006D2E97">
      <w:pPr>
        <w:pStyle w:val="GENELKURUL"/>
        <w:spacing w:line="240" w:lineRule="auto"/>
        <w:rPr>
          <w:sz w:val="18"/>
        </w:rPr>
      </w:pPr>
      <w:r w:rsidRPr="00E54370">
        <w:rPr>
          <w:sz w:val="18"/>
        </w:rPr>
        <w:t>SANAYİ VE TEKNOLOJİ BAKANI MUSTAFA VARANK (Devamla) – Sizin gözlerinizi yumduğunuz, kulaklarınızı tıkadığınız gerçek işte tam olarak bu. Türk “start-up”lar 2020 yılında 154 milyon dolar yatırım aldı. Peki, bir yıl sonra, 2021’de bu tutar ne oldu biliyor musunuz? Tam 1,6 milyar dolara ulaştı. Bu yılın ilk dokuz ayında, daha şimdiden 1,5 milyar doları yakaladık. Peki, tüm bunlar nasıl oluyor? Sayın Cumhurbaşkanımızın liderliğinde, sıfırdan inşa ettiğimiz AR-GE ve yenilikçilik ekosistemiyle oluyor, desteklerimizle, teşviklerimizle, sunduğumuz imkânlarla oluyor.</w:t>
      </w:r>
    </w:p>
    <w:p w:rsidRPr="00E54370" w:rsidR="006D2E97" w:rsidP="00E54370" w:rsidRDefault="006D2E97">
      <w:pPr>
        <w:pStyle w:val="GENELKURUL"/>
        <w:spacing w:line="240" w:lineRule="auto"/>
        <w:rPr>
          <w:sz w:val="18"/>
        </w:rPr>
      </w:pPr>
      <w:r w:rsidRPr="00E54370">
        <w:rPr>
          <w:sz w:val="18"/>
        </w:rPr>
        <w:t>ULAŞ KARASU (Sivas) – Sivas’ın teşvik ne oldu Sayın Bakan?</w:t>
      </w:r>
    </w:p>
    <w:p w:rsidRPr="00E54370" w:rsidR="006D2E97" w:rsidP="00E54370" w:rsidRDefault="006D2E97">
      <w:pPr>
        <w:pStyle w:val="GENELKURUL"/>
        <w:spacing w:line="240" w:lineRule="auto"/>
        <w:rPr>
          <w:sz w:val="18"/>
        </w:rPr>
      </w:pPr>
      <w:r w:rsidRPr="00E54370">
        <w:rPr>
          <w:sz w:val="18"/>
        </w:rPr>
        <w:t>SANAYİ VE TEKNOLOJİ BAKANI MUSTAFA VARANK (Devamla) –Bakın, biz dedik ki: Kalkınma ajanslarımız da gençlere yatırım yapacak fonlara katılsın, buralara kaynak aktarsın. Bunun için yeni bir düzenlemeyi hayata geçirdik. Peki, CHP ne yaptı? Bu düzenlemeyi, iptal ettirmek için Anayasa Mahkemesine götürdü. Biraz dürüst olun, dürüst.</w:t>
      </w:r>
    </w:p>
    <w:p w:rsidRPr="00E54370" w:rsidR="006D2E97" w:rsidP="00E54370" w:rsidRDefault="006D2E97">
      <w:pPr>
        <w:pStyle w:val="GENELKURUL"/>
        <w:spacing w:line="240" w:lineRule="auto"/>
        <w:rPr>
          <w:sz w:val="18"/>
        </w:rPr>
      </w:pPr>
      <w:r w:rsidRPr="00E54370">
        <w:rPr>
          <w:sz w:val="18"/>
        </w:rPr>
        <w:t>ÖZGÜR ÖZEL (Manisa) – Yalan! Yalan!</w:t>
      </w:r>
    </w:p>
    <w:p w:rsidRPr="00E54370" w:rsidR="006D2E97" w:rsidP="00E54370" w:rsidRDefault="006D2E97">
      <w:pPr>
        <w:pStyle w:val="GENELKURUL"/>
        <w:spacing w:line="240" w:lineRule="auto"/>
        <w:rPr>
          <w:sz w:val="18"/>
        </w:rPr>
      </w:pPr>
      <w:r w:rsidRPr="00E54370">
        <w:rPr>
          <w:sz w:val="18"/>
        </w:rPr>
        <w:t>MAHMUT TANAL (İstanbul) – Dürüstlüğü senden mi öğreneceğiz! Adam ol sen de, adam ol!</w:t>
      </w:r>
    </w:p>
    <w:p w:rsidRPr="00E54370" w:rsidR="006D2E97" w:rsidP="00E54370" w:rsidRDefault="006D2E97">
      <w:pPr>
        <w:pStyle w:val="GENELKURUL"/>
        <w:spacing w:line="240" w:lineRule="auto"/>
        <w:rPr>
          <w:sz w:val="18"/>
        </w:rPr>
      </w:pPr>
      <w:r w:rsidRPr="00E54370">
        <w:rPr>
          <w:sz w:val="18"/>
        </w:rPr>
        <w:t xml:space="preserve">SANAYİ VE TEKNOLOJİ BAKANI MUSTAFA VARANK (Devamla) – Bir yandan “Fon kuracağız.” diyeceksiniz, diğer yandan bizim kurduğumuz fonları baltalamaya çalışacaksınız. Şimdi de Kılıçdaroğlu çıkmış, Türkiye'ye para yağdıracakmış. </w:t>
      </w:r>
    </w:p>
    <w:p w:rsidRPr="00E54370" w:rsidR="006D2E97" w:rsidP="00E54370" w:rsidRDefault="006D2E97">
      <w:pPr>
        <w:pStyle w:val="GENELKURUL"/>
        <w:spacing w:line="240" w:lineRule="auto"/>
        <w:rPr>
          <w:sz w:val="18"/>
        </w:rPr>
      </w:pPr>
      <w:r w:rsidRPr="00E54370">
        <w:rPr>
          <w:sz w:val="18"/>
        </w:rPr>
        <w:t>TURAN AYDOĞAN (İstanbul) – Anayasa’yı az ihlal edeceksin, az! 3 defa İmar Kanunu getirmeyeceksin. Anayasa’ya uyacaksın!</w:t>
      </w:r>
    </w:p>
    <w:p w:rsidRPr="00E54370" w:rsidR="006D2E97" w:rsidP="00E54370" w:rsidRDefault="006D2E97">
      <w:pPr>
        <w:pStyle w:val="GENELKURUL"/>
        <w:spacing w:line="240" w:lineRule="auto"/>
        <w:rPr>
          <w:sz w:val="18"/>
        </w:rPr>
      </w:pPr>
      <w:r w:rsidRPr="00E54370">
        <w:rPr>
          <w:sz w:val="18"/>
        </w:rPr>
        <w:t xml:space="preserve">SANAYİ VE TEKNOLOJİ BAKANI MUSTAFA VARANK (Devamla) –Neymiş? Yurt dışından üç yılda 325 milyar dolar fon getirecekmiş. Yahu, sen önce tuttuğun danışmanı getir. (AK PARTİ sıralarından “Bravo” sesleri, alkışlar) </w:t>
      </w:r>
    </w:p>
    <w:p w:rsidRPr="00E54370" w:rsidR="006D2E97" w:rsidP="00E54370" w:rsidRDefault="006D2E97">
      <w:pPr>
        <w:pStyle w:val="GENELKURUL"/>
        <w:spacing w:line="240" w:lineRule="auto"/>
        <w:rPr>
          <w:sz w:val="18"/>
          <w:szCs w:val="20"/>
        </w:rPr>
      </w:pPr>
      <w:r w:rsidRPr="00E54370">
        <w:rPr>
          <w:sz w:val="18"/>
        </w:rPr>
        <w:t xml:space="preserve">Tabii, bir de temiz para meselesi var. Daha düne kadar Londra’daki tefecilerden para dilendiğimizi iddia ediyordu, şimdi kendisi oraya gidince temiz para bulduğunu söylüyor. </w:t>
      </w:r>
    </w:p>
    <w:p w:rsidRPr="00E54370" w:rsidR="006D2E97" w:rsidP="00E54370" w:rsidRDefault="006D2E97">
      <w:pPr>
        <w:pStyle w:val="GENELKURUL"/>
        <w:spacing w:line="240" w:lineRule="auto"/>
        <w:rPr>
          <w:sz w:val="18"/>
        </w:rPr>
      </w:pPr>
      <w:r w:rsidRPr="00E54370">
        <w:rPr>
          <w:sz w:val="18"/>
        </w:rPr>
        <w:t>LALE KARABIYIK (Bursa) – O doğrudan yatırım.</w:t>
      </w:r>
    </w:p>
    <w:p w:rsidRPr="00E54370" w:rsidR="006D2E97" w:rsidP="00E54370" w:rsidRDefault="006D2E97">
      <w:pPr>
        <w:pStyle w:val="GENELKURUL"/>
        <w:spacing w:line="240" w:lineRule="auto"/>
        <w:rPr>
          <w:sz w:val="18"/>
        </w:rPr>
      </w:pPr>
      <w:r w:rsidRPr="00E54370">
        <w:rPr>
          <w:sz w:val="18"/>
        </w:rPr>
        <w:t>SANAYİ VE TEKNOLOJİ BAKANI MUSTAFA VARANK (Devamla) - İngiltere'de Rusya'nın ne kadar parası vardı? 31 milyar dolar. Katar'ın İngiltere'de ne kadar yatırımı var? Yaklaşık 40 milyar dolar.</w:t>
      </w:r>
    </w:p>
    <w:p w:rsidRPr="00E54370" w:rsidR="006D2E97" w:rsidP="00E54370" w:rsidRDefault="006D2E97">
      <w:pPr>
        <w:pStyle w:val="GENELKURUL"/>
        <w:spacing w:line="240" w:lineRule="auto"/>
        <w:rPr>
          <w:sz w:val="18"/>
        </w:rPr>
      </w:pPr>
      <w:r w:rsidRPr="00E54370">
        <w:rPr>
          <w:sz w:val="18"/>
        </w:rPr>
        <w:t>ULAŞ KARASU (Sivas) – Sizin İngiltere’de ne kadar? Sizinkilerin ne kadar parası var İngiltere’de?</w:t>
      </w:r>
    </w:p>
    <w:p w:rsidRPr="00E54370" w:rsidR="006D2E97" w:rsidP="00E54370" w:rsidRDefault="006D2E97">
      <w:pPr>
        <w:pStyle w:val="GENELKURUL"/>
        <w:spacing w:line="240" w:lineRule="auto"/>
        <w:rPr>
          <w:sz w:val="18"/>
        </w:rPr>
      </w:pPr>
      <w:r w:rsidRPr="00E54370">
        <w:rPr>
          <w:sz w:val="18"/>
        </w:rPr>
        <w:t>LALE KARABIYIK (Bursa) – Sizinkinin nereden geldiği bile belli değil!</w:t>
      </w:r>
    </w:p>
    <w:p w:rsidRPr="00E54370" w:rsidR="006D2E97" w:rsidP="00E54370" w:rsidRDefault="006D2E97">
      <w:pPr>
        <w:pStyle w:val="GENELKURUL"/>
        <w:spacing w:line="240" w:lineRule="auto"/>
        <w:rPr>
          <w:sz w:val="18"/>
        </w:rPr>
      </w:pPr>
      <w:r w:rsidRPr="00E54370">
        <w:rPr>
          <w:sz w:val="18"/>
        </w:rPr>
        <w:t>ULAŞ KARASU (Sivas) – Sizinkiler dolar saklamış kaçmak için!</w:t>
      </w:r>
    </w:p>
    <w:p w:rsidRPr="00E54370" w:rsidR="006D2E97" w:rsidP="00E54370" w:rsidRDefault="006D2E97">
      <w:pPr>
        <w:pStyle w:val="GENELKURUL"/>
        <w:spacing w:line="240" w:lineRule="auto"/>
        <w:rPr>
          <w:sz w:val="18"/>
        </w:rPr>
      </w:pPr>
      <w:r w:rsidRPr="00E54370">
        <w:rPr>
          <w:sz w:val="18"/>
        </w:rPr>
        <w:t>SANAYİ VE TEKNOLOJİ BAKANI MUSTAFA VARANK (Devamla) - İşte sizin o gittiğiniz fonlar, Katar'ın, Suudi Arabistan'ın, Rusya'nın, Birleşik Arap Emirlikleri'nin paralarını dağıtıyor. Bu paralar doğrudan Türkiye'ye gelince kirli, Londra üstünden gelince temiz; öyle mi? (AK PARTİ sıralarından alkışlar) Nasıl temizlediniz bu paraları?</w:t>
      </w:r>
    </w:p>
    <w:p w:rsidRPr="00E54370" w:rsidR="006D2E97" w:rsidP="00E54370" w:rsidRDefault="006D2E97">
      <w:pPr>
        <w:pStyle w:val="GENELKURUL"/>
        <w:spacing w:line="240" w:lineRule="auto"/>
        <w:rPr>
          <w:sz w:val="18"/>
        </w:rPr>
      </w:pPr>
      <w:r w:rsidRPr="00E54370">
        <w:rPr>
          <w:sz w:val="18"/>
        </w:rPr>
        <w:t>LALE KARABIYIK (Bursa) – Net hata noksan kalemine bakın!</w:t>
      </w:r>
    </w:p>
    <w:p w:rsidRPr="00E54370" w:rsidR="006D2E97" w:rsidP="00E54370" w:rsidRDefault="006D2E97">
      <w:pPr>
        <w:pStyle w:val="GENELKURUL"/>
        <w:spacing w:line="240" w:lineRule="auto"/>
        <w:rPr>
          <w:sz w:val="18"/>
        </w:rPr>
      </w:pPr>
      <w:r w:rsidRPr="00E54370">
        <w:rPr>
          <w:sz w:val="18"/>
        </w:rPr>
        <w:t>TURAN AYDOĞAN (İstanbul) – Alanın değil, boş yere girme oraya! Girme, orada kalırsın!</w:t>
      </w:r>
    </w:p>
    <w:p w:rsidRPr="00E54370" w:rsidR="006D2E97" w:rsidP="00E54370" w:rsidRDefault="006D2E97">
      <w:pPr>
        <w:pStyle w:val="GENELKURUL"/>
        <w:spacing w:line="240" w:lineRule="auto"/>
        <w:rPr>
          <w:sz w:val="18"/>
        </w:rPr>
      </w:pPr>
      <w:r w:rsidRPr="00E54370">
        <w:rPr>
          <w:sz w:val="18"/>
        </w:rPr>
        <w:t xml:space="preserve">SANAYİ VE TEKNOLOJİ BAKANI MUSTAFA VARANK (Devamla) - Buckingham Sarayı’nın çamaşırhanesinde mi yıkadınız? (AK PARTİ sıralarından alkışlar) </w:t>
      </w:r>
    </w:p>
    <w:p w:rsidRPr="00E54370" w:rsidR="006D2E97" w:rsidP="00E54370" w:rsidRDefault="006D2E97">
      <w:pPr>
        <w:pStyle w:val="GENELKURUL"/>
        <w:spacing w:line="240" w:lineRule="auto"/>
        <w:rPr>
          <w:sz w:val="18"/>
        </w:rPr>
      </w:pPr>
      <w:r w:rsidRPr="00E54370">
        <w:rPr>
          <w:sz w:val="18"/>
        </w:rPr>
        <w:t>LALE KARABIYIK (Bursa) – Açın da net hata noksan kalemine bakın!</w:t>
      </w:r>
    </w:p>
    <w:p w:rsidRPr="00E54370" w:rsidR="006D2E97" w:rsidP="00E54370" w:rsidRDefault="006D2E97">
      <w:pPr>
        <w:pStyle w:val="GENELKURUL"/>
        <w:spacing w:line="240" w:lineRule="auto"/>
        <w:rPr>
          <w:sz w:val="18"/>
        </w:rPr>
      </w:pPr>
      <w:r w:rsidRPr="00E54370">
        <w:rPr>
          <w:sz w:val="18"/>
        </w:rPr>
        <w:t>TURAN AYDOĞAN (İstanbul) – Sen alanında kal, alanında, anlamadığın işlere girme!</w:t>
      </w:r>
    </w:p>
    <w:p w:rsidRPr="00E54370" w:rsidR="006D2E97" w:rsidP="00E54370" w:rsidRDefault="006D2E97">
      <w:pPr>
        <w:pStyle w:val="GENELKURUL"/>
        <w:spacing w:line="240" w:lineRule="auto"/>
        <w:rPr>
          <w:sz w:val="18"/>
        </w:rPr>
      </w:pPr>
      <w:r w:rsidRPr="00E54370">
        <w:rPr>
          <w:sz w:val="18"/>
        </w:rPr>
        <w:t>ULAŞ KARASU (Sivas) – Sizinkiler kaçmak için dolar saklamış İngiltere’de!</w:t>
      </w:r>
    </w:p>
    <w:p w:rsidRPr="00E54370" w:rsidR="006D2E97" w:rsidP="00E54370" w:rsidRDefault="006D2E97">
      <w:pPr>
        <w:pStyle w:val="GENELKURUL"/>
        <w:spacing w:line="240" w:lineRule="auto"/>
        <w:rPr>
          <w:sz w:val="18"/>
        </w:rPr>
      </w:pPr>
      <w:r w:rsidRPr="00E54370">
        <w:rPr>
          <w:sz w:val="18"/>
        </w:rPr>
        <w:t>TURAN AYDOĞAN (İstanbul) – Onu yarın Maliye Bakanına sorarlar “Temiz mi, değil mi?” diye.</w:t>
      </w:r>
    </w:p>
    <w:p w:rsidRPr="00E54370" w:rsidR="006D2E97" w:rsidP="00E54370" w:rsidRDefault="006D2E97">
      <w:pPr>
        <w:pStyle w:val="GENELKURUL"/>
        <w:spacing w:line="240" w:lineRule="auto"/>
        <w:rPr>
          <w:sz w:val="18"/>
        </w:rPr>
      </w:pPr>
      <w:r w:rsidRPr="00E54370">
        <w:rPr>
          <w:sz w:val="18"/>
        </w:rPr>
        <w:t xml:space="preserve">SANAYİ VE TEKNOLOJİ BAKANI MUSTAFA VARANK (Devamla) - Değerli milletvekilleri, bizim en değerli hazinemiz insan kaynağımız. Türkiye Yüzyılı’na damga vuracak gençlerimizi baş tacı ediyoruz. İşte dünyanın en büyük teknoloji festivali TEKNOFEST’te tutuşturduğumuz bilim ve teknoloji ateşi de giderek büyüyor. </w:t>
      </w:r>
    </w:p>
    <w:p w:rsidRPr="00E54370" w:rsidR="006D2E97" w:rsidP="00E54370" w:rsidRDefault="006D2E97">
      <w:pPr>
        <w:pStyle w:val="GENELKURUL"/>
        <w:spacing w:line="240" w:lineRule="auto"/>
        <w:rPr>
          <w:sz w:val="18"/>
        </w:rPr>
      </w:pPr>
      <w:r w:rsidRPr="00E54370">
        <w:rPr>
          <w:sz w:val="18"/>
        </w:rPr>
        <w:t>LALE KARABIYIK (Bursa) – Net hata noksan kalemini bile açıklayamıyorsunuz. Hesabını veremiyorsunuz net hata noksan kaleminin. Nereden geldiği belli değil.</w:t>
      </w:r>
    </w:p>
    <w:p w:rsidRPr="00E54370" w:rsidR="006D2E97" w:rsidP="00E54370" w:rsidRDefault="006D2E97">
      <w:pPr>
        <w:pStyle w:val="GENELKURUL"/>
        <w:spacing w:line="240" w:lineRule="auto"/>
        <w:rPr>
          <w:sz w:val="18"/>
        </w:rPr>
      </w:pPr>
      <w:r w:rsidRPr="00E54370">
        <w:rPr>
          <w:sz w:val="18"/>
        </w:rPr>
        <w:t xml:space="preserve">SANAYİ VE TEKNOLOJİ BAKANI MUSTAFA VARANK (Devamla) - Bu sene Samsun merkezli düzenlediğimiz yarışmalara 40 kategoride 600 binden fazla başvuru oldu. Birileri kuşaklara bölüp umutsuzluğa hapsetmek istese de bu ülkenin gençleri karma sürü robotlar, sağlıkta yapay zekâ, uçan araba tasarımı, dikey inişli roket, Hyperloop geliştirme ve çip tasarımı gibi geleceğin teknolojilerinde yarışıyor. Söz verdiğimiz gibi, 81 ilimizin tamamında açtığımız 100 Deneyap teknoloji atölyesinde 18 bin evladımız, nesnelerin internetinden bulut teknolojilerine, robotikten siber güvenliğe kadar birçok alanda proje yürüterek geleceğe hazırlanıyorlar. </w:t>
      </w:r>
    </w:p>
    <w:p w:rsidRPr="00E54370" w:rsidR="006D2E97" w:rsidP="00E54370" w:rsidRDefault="006D2E97">
      <w:pPr>
        <w:pStyle w:val="GENELKURUL"/>
        <w:spacing w:line="240" w:lineRule="auto"/>
        <w:rPr>
          <w:sz w:val="18"/>
        </w:rPr>
      </w:pPr>
      <w:r w:rsidRPr="00E54370">
        <w:rPr>
          <w:sz w:val="18"/>
        </w:rPr>
        <w:t>AHMET KAYA (Trabzon) - Keşke dediğiniz gibi olsa!</w:t>
      </w:r>
    </w:p>
    <w:p w:rsidRPr="00E54370" w:rsidR="006D2E97" w:rsidP="00E54370" w:rsidRDefault="006D2E97">
      <w:pPr>
        <w:pStyle w:val="GENELKURUL"/>
        <w:spacing w:line="240" w:lineRule="auto"/>
        <w:rPr>
          <w:sz w:val="18"/>
        </w:rPr>
      </w:pPr>
      <w:r w:rsidRPr="00E54370">
        <w:rPr>
          <w:sz w:val="18"/>
        </w:rPr>
        <w:t>SANAYİ VE TEKNOLOJİ BAKANI MUSTAFA VARANK (Devamla) - Bu sene Diyarbakır, Van, Erzurum ve Antalya'da gerçekleştirdiğimiz gökyüzü gözlem etkinlikleri sayesinde astronomi ve uzay bilimine âşık gençlerimiz yetişiyor. Artık kendini tüm dünyada kanıtlayan, başarıdan başarıya koşan bir TEKNOFEST kuşağı var. Dünyanın en büyük bilim ve mühendislik yarışması ISEF'te bu yıl 7 ödül aldık. Uluslararası Bilim Olimpiyatları’nda 8’i altın, 50 madalya kazandık. Ev sahipliği yaptığımız Avrupa Kızlar Bilgisayar Olimpiyatı’nda Kahramanmaraş’tan Duru Özer altın madalya kazandı, hepimizi gururlandırdı. (AK PARTİ sıralarından alkışlar)</w:t>
      </w:r>
    </w:p>
    <w:p w:rsidRPr="00E54370" w:rsidR="006D2E97" w:rsidP="00E54370" w:rsidRDefault="006D2E97">
      <w:pPr>
        <w:pStyle w:val="GENELKURUL"/>
        <w:spacing w:line="240" w:lineRule="auto"/>
        <w:rPr>
          <w:sz w:val="18"/>
        </w:rPr>
      </w:pPr>
      <w:r w:rsidRPr="00E54370">
        <w:rPr>
          <w:sz w:val="18"/>
        </w:rPr>
        <w:t>Bakın, bu yıl TÜBİTAK’la lise öğrencileri Kutup yarışmaları yarışması</w:t>
      </w:r>
      <w:r w:rsidRPr="00E54370" w:rsidR="00870F7F">
        <w:rPr>
          <w:sz w:val="18"/>
        </w:rPr>
        <w:t xml:space="preserve"> </w:t>
      </w:r>
      <w:r w:rsidRPr="00E54370">
        <w:rPr>
          <w:sz w:val="18"/>
        </w:rPr>
        <w:t>düzenledik. Bu yarışmada 1’inci olan 3 öğrencimiz 2023 yılı Antartika Bilim Seferi’ne katılacak.</w:t>
      </w:r>
    </w:p>
    <w:p w:rsidRPr="00E54370" w:rsidR="006D2E97" w:rsidP="00E54370" w:rsidRDefault="006D2E97">
      <w:pPr>
        <w:pStyle w:val="GENELKURUL"/>
        <w:spacing w:line="240" w:lineRule="auto"/>
        <w:rPr>
          <w:sz w:val="18"/>
        </w:rPr>
      </w:pPr>
      <w:r w:rsidRPr="00E54370">
        <w:rPr>
          <w:sz w:val="18"/>
        </w:rPr>
        <w:t>Hayal edebilir miydiniz? Lise öğrencileri kutuplar üstüne proje yapacak, o projesiyle ay yıldızlı bayrağımızı kutuplarda taşıyacak. İşte, biz gençlerimize bu ufku verdik. (AK PARTİ sıralarından alkışlar) Gençlerimizin ufku artık kutuplara kadar uzanıyor, Samanyolu galaksisine kadar uzanıyor ama sizin gençlere vadettiğiniz sadece samandan ibaret.</w:t>
      </w:r>
    </w:p>
    <w:p w:rsidRPr="00E54370" w:rsidR="006D2E97" w:rsidP="00E54370" w:rsidRDefault="006D2E97">
      <w:pPr>
        <w:pStyle w:val="GENELKURUL"/>
        <w:spacing w:line="240" w:lineRule="auto"/>
        <w:rPr>
          <w:sz w:val="18"/>
        </w:rPr>
      </w:pPr>
      <w:r w:rsidRPr="00E54370">
        <w:rPr>
          <w:sz w:val="18"/>
        </w:rPr>
        <w:t>ULAŞ KARASU (Sivas) – İlk 500’de üniversite kalmadı, üniversite.</w:t>
      </w:r>
    </w:p>
    <w:p w:rsidRPr="00E54370" w:rsidR="006D2E97" w:rsidP="00E54370" w:rsidRDefault="006D2E97">
      <w:pPr>
        <w:pStyle w:val="GENELKURUL"/>
        <w:spacing w:line="240" w:lineRule="auto"/>
        <w:rPr>
          <w:sz w:val="18"/>
        </w:rPr>
      </w:pPr>
      <w:r w:rsidRPr="00E54370">
        <w:rPr>
          <w:sz w:val="18"/>
        </w:rPr>
        <w:t>AYSU BANKOĞLU (Bartın) – Gençler burada yaşamak istemiyor Sayın Bakan.</w:t>
      </w:r>
    </w:p>
    <w:p w:rsidRPr="00E54370" w:rsidR="006D2E97" w:rsidP="00E54370" w:rsidRDefault="006D2E97">
      <w:pPr>
        <w:pStyle w:val="GENELKURUL"/>
        <w:spacing w:line="240" w:lineRule="auto"/>
        <w:rPr>
          <w:sz w:val="18"/>
        </w:rPr>
      </w:pPr>
      <w:r w:rsidRPr="00E54370">
        <w:rPr>
          <w:sz w:val="18"/>
        </w:rPr>
        <w:t>LALE KARABIYIK (Bursa) – Boşuna kaçmaya çalışmıyorlar.</w:t>
      </w:r>
    </w:p>
    <w:p w:rsidRPr="00E54370" w:rsidR="006D2E97" w:rsidP="00E54370" w:rsidRDefault="006D2E97">
      <w:pPr>
        <w:pStyle w:val="GENELKURUL"/>
        <w:spacing w:line="240" w:lineRule="auto"/>
        <w:rPr>
          <w:sz w:val="18"/>
        </w:rPr>
      </w:pPr>
      <w:r w:rsidRPr="00E54370">
        <w:rPr>
          <w:sz w:val="18"/>
        </w:rPr>
        <w:t xml:space="preserve">SANAYİ VE TEKNOLOJİ BAKANI MUSTAFA VARANK (Devamla) – Türkiye, dünyayla rekabet edecek binlerce genç mühendis, teknisyen, bilim insanı kazanıyor. Biz gençlerimizin önüne vizyon olarak uzay alanında çalışmayı koyuyoruz. </w:t>
      </w:r>
    </w:p>
    <w:p w:rsidRPr="00E54370" w:rsidR="006D2E97" w:rsidP="00E54370" w:rsidRDefault="006D2E97">
      <w:pPr>
        <w:pStyle w:val="GENELKURUL"/>
        <w:spacing w:line="240" w:lineRule="auto"/>
        <w:rPr>
          <w:sz w:val="18"/>
        </w:rPr>
      </w:pPr>
      <w:r w:rsidRPr="00E54370">
        <w:rPr>
          <w:sz w:val="18"/>
        </w:rPr>
        <w:t>ULAŞ KARASU (Sivas) – Gençler ülkeden kaçıyor. Kapıyı açsana. Bak, gençler nereye gidiyor?</w:t>
      </w:r>
    </w:p>
    <w:p w:rsidRPr="00E54370" w:rsidR="006D2E97" w:rsidP="00E54370" w:rsidRDefault="006D2E97">
      <w:pPr>
        <w:pStyle w:val="GENELKURUL"/>
        <w:spacing w:line="240" w:lineRule="auto"/>
        <w:rPr>
          <w:sz w:val="18"/>
        </w:rPr>
      </w:pPr>
      <w:r w:rsidRPr="00E54370">
        <w:rPr>
          <w:sz w:val="18"/>
        </w:rPr>
        <w:t xml:space="preserve">SANAYİ VE TEKNOLOJİ BAKANI MUSTAFA VARANK (Devamla) – Bunun için, Millî Uzay Programı kapsamındaki hedeflerimize kararlılıkla ilerliyoruz. Gençlere rol model olacak Türk uzay yolcusunun seçiminde artık son aşamaya geldik. Ay misyonunda kullanacağımız hibrit roket motorunun uzay ortamındaki testlerine başladık. Avrupa’nın en büyük tek parça aynasına sahip Doğu Anadolu Gözlemevi’nde ilk ışığı önümüzdeki yıl almayı planlıyoruz. Burada bir sayın vekilimiz “Uzay üssü kurmak CHP’ye nasip olacak.” dedi. </w:t>
      </w:r>
    </w:p>
    <w:p w:rsidRPr="00E54370" w:rsidR="006D2E97" w:rsidP="00E54370" w:rsidRDefault="006D2E97">
      <w:pPr>
        <w:pStyle w:val="GENELKURUL"/>
        <w:spacing w:line="240" w:lineRule="auto"/>
        <w:rPr>
          <w:sz w:val="18"/>
        </w:rPr>
      </w:pPr>
      <w:r w:rsidRPr="00E54370">
        <w:rPr>
          <w:sz w:val="18"/>
        </w:rPr>
        <w:t>KEMAL ZEYBEK (Samsun) – İnşallah, inşallah, yapacağız.</w:t>
      </w:r>
    </w:p>
    <w:p w:rsidRPr="00E54370" w:rsidR="006D2E97" w:rsidP="00E54370" w:rsidRDefault="006D2E97">
      <w:pPr>
        <w:pStyle w:val="GENELKURUL"/>
        <w:spacing w:line="240" w:lineRule="auto"/>
        <w:rPr>
          <w:sz w:val="18"/>
        </w:rPr>
      </w:pPr>
      <w:r w:rsidRPr="00E54370">
        <w:rPr>
          <w:sz w:val="18"/>
        </w:rPr>
        <w:t>SANAYİ VE TEKNOLOJİ BAKANI MUSTAFA VARANK (Devamla) – Siz önce uzayla bir Zoom bağlantısı kurun da üssünü sonra kurarsınız. (AK PARTİ sıralarından alkışlar)</w:t>
      </w:r>
    </w:p>
    <w:p w:rsidRPr="00E54370" w:rsidR="006D2E97" w:rsidP="00E54370" w:rsidRDefault="006D2E97">
      <w:pPr>
        <w:pStyle w:val="GENELKURUL"/>
        <w:spacing w:line="240" w:lineRule="auto"/>
        <w:rPr>
          <w:sz w:val="18"/>
        </w:rPr>
      </w:pPr>
      <w:r w:rsidRPr="00E54370">
        <w:rPr>
          <w:sz w:val="18"/>
        </w:rPr>
        <w:t>Değerli milletvekilleri, bilim, bizim için bir popülizm aracı değil, Türkiye Yüzyılı’nın anahtarıdır. O yüzden, bilimin gelişmesine birileri gibi üniversite bahçelerinde dikilerek değil; çalışarak, himaye ederek, teşvik ederek destek oluyoruz. Üniversiteleri kendi köhnemiş ideolojilerinin kurtarılmış bölgeleri yapmak isteyenlere inat, biz üniversitelerimizi dünyayla yarışır hâle getirmek için çalışıyoruz. Bu yıl 205 farklı üniversiteden 12 bin araştırmacımızın bilimsel makalelerini destekledik. 177 üniversitenin 4.500’ün üzerinde AR-GE projesine yaklaşık 900 milyon lira destek verdik. TÜBA’yla 2 bine yakın bilim insanına toplamda 44 milyon lira destek verdik. (CHP sıralarından gürültüler)</w:t>
      </w:r>
    </w:p>
    <w:p w:rsidRPr="00E54370" w:rsidR="006D2E97" w:rsidP="00E54370" w:rsidRDefault="006D2E97">
      <w:pPr>
        <w:pStyle w:val="GENELKURUL"/>
        <w:spacing w:line="240" w:lineRule="auto"/>
        <w:rPr>
          <w:sz w:val="18"/>
        </w:rPr>
      </w:pPr>
      <w:r w:rsidRPr="00E54370">
        <w:rPr>
          <w:sz w:val="18"/>
        </w:rPr>
        <w:t xml:space="preserve">MUSTAFA ADIGÜZEL (Ordu) – Boğaziçini anlat, Boğaziçini. </w:t>
      </w:r>
    </w:p>
    <w:p w:rsidRPr="00E54370" w:rsidR="006D2E97" w:rsidP="00E54370" w:rsidRDefault="006D2E97">
      <w:pPr>
        <w:pStyle w:val="GENELKURUL"/>
        <w:spacing w:line="240" w:lineRule="auto"/>
        <w:rPr>
          <w:sz w:val="18"/>
        </w:rPr>
      </w:pPr>
      <w:r w:rsidRPr="00E54370">
        <w:rPr>
          <w:sz w:val="18"/>
        </w:rPr>
        <w:t xml:space="preserve">SANAYİ VE TEKNOLOJİ BAKANI MUSTAFA VARANK (Devamla) – Bakınız, ben size bilimsel gelişmeyi bilimsel verilerle tarif etmek istiyorum. Bakın, Türkiye kaynaklı bilim yayını sayısı 2006 yılında 15.338’ken 2021 yılında kaça ulaştı? 49 bine ulaştı. Son iki yılda Türkiye kaynaklı bilimsel yayınların etki değeri 1,3’ten 1,74’e çıktı. (AK PARTİ sıralarından “Bravo” sesleri, alkışlar) </w:t>
      </w:r>
    </w:p>
    <w:p w:rsidRPr="00E54370" w:rsidR="006D2E97" w:rsidP="00E54370" w:rsidRDefault="006D2E97">
      <w:pPr>
        <w:pStyle w:val="GENELKURUL"/>
        <w:spacing w:line="240" w:lineRule="auto"/>
        <w:rPr>
          <w:sz w:val="18"/>
        </w:rPr>
      </w:pPr>
      <w:r w:rsidRPr="00E54370">
        <w:rPr>
          <w:sz w:val="18"/>
        </w:rPr>
        <w:t>VELİ AĞBABA (Malatya) – Büyük yalan, büyük yalan! Yalancı Mustafa!</w:t>
      </w:r>
    </w:p>
    <w:p w:rsidRPr="00E54370" w:rsidR="006D2E97" w:rsidP="00E54370" w:rsidRDefault="006D2E97">
      <w:pPr>
        <w:pStyle w:val="GENELKURUL"/>
        <w:spacing w:line="240" w:lineRule="auto"/>
        <w:rPr>
          <w:sz w:val="18"/>
        </w:rPr>
      </w:pPr>
      <w:r w:rsidRPr="00E54370">
        <w:rPr>
          <w:sz w:val="18"/>
        </w:rPr>
        <w:t>SANAYİ VE TEKNOLOJİ BAKANI MUSTAFA VARANK (Devamla) – Demek ki neymiş? Üniversitelerimiz tek tipçi anlayıştan, köhne ideolojik vesayetten kurtuldukça bilimsel çalışmalarımızın niteliği de niceliği de artıyormuş. (AK PARTİ sıralarından alkışlar, CHP sıralarından gürültüler)</w:t>
      </w:r>
    </w:p>
    <w:p w:rsidRPr="00E54370" w:rsidR="006D2E97" w:rsidP="00E54370" w:rsidRDefault="006D2E97">
      <w:pPr>
        <w:pStyle w:val="GENELKURUL"/>
        <w:spacing w:line="240" w:lineRule="auto"/>
        <w:rPr>
          <w:sz w:val="18"/>
        </w:rPr>
      </w:pPr>
      <w:r w:rsidRPr="00E54370">
        <w:rPr>
          <w:sz w:val="18"/>
        </w:rPr>
        <w:t>VELİ AĞBABA (Malatya) – Yalan, yalan, yalan!</w:t>
      </w:r>
    </w:p>
    <w:p w:rsidRPr="00E54370" w:rsidR="006D2E97" w:rsidP="00E54370" w:rsidRDefault="006D2E97">
      <w:pPr>
        <w:pStyle w:val="GENELKURUL"/>
        <w:spacing w:line="240" w:lineRule="auto"/>
        <w:rPr>
          <w:sz w:val="18"/>
        </w:rPr>
      </w:pPr>
      <w:r w:rsidRPr="00E54370">
        <w:rPr>
          <w:sz w:val="18"/>
        </w:rPr>
        <w:t xml:space="preserve">SANAYİ VE TEKNOLOJİ BAKANI MUSTAFA VARANK (Devamla) –Değerli milletvekilleri, asırlık projeleri yirmi yılda hayata geçirmek kolay olmadı. Coğrafyamızdaki onca probleme, sınırlarımızdaki onca ihanet ve kalkışmaya rağmen bu ülkeyi büyütmek büyük bir liderlik gerektiriyor. Bugün, tüm dünya Türkiye'nin ağırlığını, potansiyelini, başarabileceklerini gayet iyi biliyor. </w:t>
      </w:r>
    </w:p>
    <w:p w:rsidRPr="00E54370" w:rsidR="006D2E97" w:rsidP="00E54370" w:rsidRDefault="006D2E97">
      <w:pPr>
        <w:pStyle w:val="GENELKURUL"/>
        <w:spacing w:line="240" w:lineRule="auto"/>
        <w:rPr>
          <w:sz w:val="18"/>
        </w:rPr>
      </w:pPr>
      <w:r w:rsidRPr="00E54370">
        <w:rPr>
          <w:sz w:val="18"/>
        </w:rPr>
        <w:t>VELİ AĞBABA (Malatya) – Mursi’nin kemikleri sızlıyor, Mursi’nin. Netanyahu’nun dostları! Sisi’nin arkadaşları!</w:t>
      </w:r>
    </w:p>
    <w:p w:rsidRPr="00E54370" w:rsidR="006D2E97" w:rsidP="00E54370" w:rsidRDefault="006D2E97">
      <w:pPr>
        <w:pStyle w:val="GENELKURUL"/>
        <w:spacing w:line="240" w:lineRule="auto"/>
        <w:rPr>
          <w:sz w:val="18"/>
        </w:rPr>
      </w:pPr>
      <w:r w:rsidRPr="00E54370">
        <w:rPr>
          <w:sz w:val="18"/>
        </w:rPr>
        <w:t xml:space="preserve">SANAYİ VE TEKNOLOJİ BAKANI MUSTAFA VARANK (Devamla) –Elbette yaşadığımız zorlukların farkındayız, bu ülkenin öncelikli problemlerini biliyor, milletimizin ihtiyaçlarına yönelik en samimi mücadeleyi veriyoruz. Türkiye'yi zamanın ötesindeki teknolojilere yatırım yapan, küresel eğilimlere yön veren bir anlayışla yönetiyoruz. </w:t>
      </w:r>
    </w:p>
    <w:p w:rsidRPr="00E54370" w:rsidR="006D2E97" w:rsidP="00E54370" w:rsidRDefault="006D2E97">
      <w:pPr>
        <w:pStyle w:val="GENELKURUL"/>
        <w:spacing w:line="240" w:lineRule="auto"/>
        <w:rPr>
          <w:sz w:val="18"/>
        </w:rPr>
      </w:pPr>
      <w:r w:rsidRPr="00E54370">
        <w:rPr>
          <w:sz w:val="18"/>
        </w:rPr>
        <w:t xml:space="preserve">VELİ AĞBABA (Malatya) – Netanyahu’ya araç satın, Netanyahu’ya! </w:t>
      </w:r>
    </w:p>
    <w:p w:rsidRPr="00E54370" w:rsidR="006D2E97" w:rsidP="00E54370" w:rsidRDefault="006D2E97">
      <w:pPr>
        <w:pStyle w:val="GENELKURUL"/>
        <w:spacing w:line="240" w:lineRule="auto"/>
        <w:rPr>
          <w:sz w:val="18"/>
        </w:rPr>
      </w:pPr>
      <w:r w:rsidRPr="00E54370">
        <w:rPr>
          <w:sz w:val="18"/>
        </w:rPr>
        <w:t xml:space="preserve">SANAYİ VE TEKNOLOJİ BAKANI MUSTAFA VARANK (Devamla) –Bizim vizyonumuz da hedeflerimiz de net, stratejik alanlarda, kamu-özel sektör iş birliğiyle yatırımlar yapmaya devam edeceğiz. Türkiye'yi çip üretiminde Avrupa'nın ilk 5 ülkesi arasına sokacağız. (AK PARTİ sıralarından alkışlar) Yenilenebilir enerji üretiminde küresel markalar çıkarıp Avrupa'nın lideri olacağız. </w:t>
      </w:r>
    </w:p>
    <w:p w:rsidRPr="00E54370" w:rsidR="006D2E97" w:rsidP="00E54370" w:rsidRDefault="006D2E97">
      <w:pPr>
        <w:pStyle w:val="GENELKURUL"/>
        <w:spacing w:line="240" w:lineRule="auto"/>
        <w:rPr>
          <w:sz w:val="18"/>
        </w:rPr>
      </w:pPr>
      <w:r w:rsidRPr="00E54370">
        <w:rPr>
          <w:sz w:val="18"/>
        </w:rPr>
        <w:t>MUSTAFA ADIGÜZEL (Ordu) – Yalan makinesi, yalan makinesi!</w:t>
      </w:r>
    </w:p>
    <w:p w:rsidRPr="00E54370" w:rsidR="006D2E97" w:rsidP="00E54370" w:rsidRDefault="006D2E97">
      <w:pPr>
        <w:pStyle w:val="GENELKURUL"/>
        <w:spacing w:line="240" w:lineRule="auto"/>
        <w:rPr>
          <w:sz w:val="18"/>
        </w:rPr>
      </w:pPr>
      <w:r w:rsidRPr="00E54370">
        <w:rPr>
          <w:sz w:val="18"/>
        </w:rPr>
        <w:t>AHMET KAYA (Trabzon) – Yirmi senedir yapamadığını şimdi yapacak.</w:t>
      </w:r>
    </w:p>
    <w:p w:rsidRPr="00E54370" w:rsidR="006D2E97" w:rsidP="00E54370" w:rsidRDefault="006D2E97">
      <w:pPr>
        <w:pStyle w:val="GENELKURUL"/>
        <w:spacing w:line="240" w:lineRule="auto"/>
        <w:rPr>
          <w:sz w:val="18"/>
        </w:rPr>
      </w:pPr>
      <w:r w:rsidRPr="00E54370">
        <w:rPr>
          <w:sz w:val="18"/>
        </w:rPr>
        <w:t>SANAYİ VE TEKNOLOJİ BAKANI MUSTAFA VARANK (Devamla) –Yeni nesil nükleer reaktör geliştirecek, hidrojen üretiminde Avrupa'nın ilk 3 ülkesi arasına gireceğiz. Mobilite ve otonom araç teknolojilerinde yatırımları hızlandırıp dünyada söz sahibi olacağız.</w:t>
      </w:r>
    </w:p>
    <w:p w:rsidRPr="00E54370" w:rsidR="006D2E97" w:rsidP="00E54370" w:rsidRDefault="006D2E97">
      <w:pPr>
        <w:pStyle w:val="GENELKURUL"/>
        <w:spacing w:line="240" w:lineRule="auto"/>
        <w:rPr>
          <w:sz w:val="18"/>
        </w:rPr>
      </w:pPr>
      <w:r w:rsidRPr="00E54370">
        <w:rPr>
          <w:sz w:val="18"/>
        </w:rPr>
        <w:t>BEKİR BAŞEVİRGEN (Manisa) – Millet vaatten bıktı artık.</w:t>
      </w:r>
    </w:p>
    <w:p w:rsidRPr="00E54370" w:rsidR="006D2E97" w:rsidP="00E54370" w:rsidRDefault="006D2E97">
      <w:pPr>
        <w:pStyle w:val="GENELKURUL"/>
        <w:spacing w:line="240" w:lineRule="auto"/>
        <w:rPr>
          <w:sz w:val="18"/>
        </w:rPr>
      </w:pPr>
      <w:r w:rsidRPr="00E54370">
        <w:rPr>
          <w:sz w:val="18"/>
        </w:rPr>
        <w:t>SANAYİ VE TEKNOLOJİ BAKANI MUSTAFA VARANK (Devamla) – Aşı, ilaç ve tıbbi cihaz geliştirmede bölgesel bir üretim üssü hâline geleceğiz. Millî Uzay Programı'yla yeni uzay ekosisteminde öncü ülkelerden biri olacağız. Planlı, yeşil ve sürdürülebilir sanayi alanları oluşturarak toplam sanayi alanı büyüklüğünü on yılda 2 katına çıkaracağız.</w:t>
      </w:r>
    </w:p>
    <w:p w:rsidRPr="00E54370" w:rsidR="006D2E97" w:rsidP="00E54370" w:rsidRDefault="006D2E97">
      <w:pPr>
        <w:pStyle w:val="GENELKURUL"/>
        <w:spacing w:line="240" w:lineRule="auto"/>
        <w:rPr>
          <w:sz w:val="18"/>
        </w:rPr>
      </w:pPr>
      <w:r w:rsidRPr="00E54370">
        <w:rPr>
          <w:sz w:val="18"/>
        </w:rPr>
        <w:t>(Mikrofon otomatik cihaz tarafından kapatıldı)</w:t>
      </w:r>
    </w:p>
    <w:p w:rsidRPr="00E54370" w:rsidR="006D2E97" w:rsidP="00E54370" w:rsidRDefault="006D2E97">
      <w:pPr>
        <w:pStyle w:val="GENELKURUL"/>
        <w:spacing w:line="240" w:lineRule="auto"/>
        <w:rPr>
          <w:sz w:val="18"/>
        </w:rPr>
      </w:pPr>
      <w:r w:rsidRPr="00E54370">
        <w:rPr>
          <w:sz w:val="18"/>
        </w:rPr>
        <w:t>BEKİR BAŞEVİRGEN (Manisa) – Yalan söyleme!</w:t>
      </w:r>
    </w:p>
    <w:p w:rsidRPr="00E54370" w:rsidR="006D2E97" w:rsidP="00E54370" w:rsidRDefault="006D2E97">
      <w:pPr>
        <w:pStyle w:val="GENELKURUL"/>
        <w:spacing w:line="240" w:lineRule="auto"/>
        <w:rPr>
          <w:sz w:val="18"/>
        </w:rPr>
      </w:pPr>
      <w:r w:rsidRPr="00E54370">
        <w:rPr>
          <w:sz w:val="18"/>
        </w:rPr>
        <w:t>BAŞKAN – Tamamlayalım Sayın Varank, lütfen.</w:t>
      </w:r>
    </w:p>
    <w:p w:rsidRPr="00E54370" w:rsidR="006D2E97" w:rsidP="00E54370" w:rsidRDefault="006D2E97">
      <w:pPr>
        <w:pStyle w:val="GENELKURUL"/>
        <w:spacing w:line="240" w:lineRule="auto"/>
        <w:rPr>
          <w:sz w:val="18"/>
        </w:rPr>
      </w:pPr>
      <w:r w:rsidRPr="00E54370">
        <w:rPr>
          <w:sz w:val="18"/>
        </w:rPr>
        <w:t>SANAYİ VE TEKNOLOJİ BAKANI MUSTAFA VARANK (Devamla) – Bitiyor Başkanım.</w:t>
      </w:r>
      <w:r w:rsidRPr="00E54370" w:rsidR="00870F7F">
        <w:rPr>
          <w:sz w:val="18"/>
        </w:rPr>
        <w:t xml:space="preserve"> </w:t>
      </w:r>
    </w:p>
    <w:p w:rsidRPr="00E54370" w:rsidR="006D2E97" w:rsidP="00E54370" w:rsidRDefault="006D2E97">
      <w:pPr>
        <w:pStyle w:val="GENELKURUL"/>
        <w:spacing w:line="240" w:lineRule="auto"/>
        <w:rPr>
          <w:sz w:val="18"/>
        </w:rPr>
      </w:pPr>
      <w:r w:rsidRPr="00E54370">
        <w:rPr>
          <w:sz w:val="18"/>
        </w:rPr>
        <w:t xml:space="preserve">Yeşil hidrojen, karbon yakalama ve depolama teknolojilerinde yenilikçi projeleri destekleyecek, bu alanlarda ölçek ekonomisinin gelişmesini sağlayacağız. 2030 yılına kadar Türkiye'de 100 bin teknoloji girişiminin kurulmasını teşvik edeceğiz. </w:t>
      </w:r>
    </w:p>
    <w:p w:rsidRPr="00E54370" w:rsidR="006D2E97" w:rsidP="00E54370" w:rsidRDefault="006D2E97">
      <w:pPr>
        <w:pStyle w:val="GENELKURUL"/>
        <w:spacing w:line="240" w:lineRule="auto"/>
        <w:rPr>
          <w:sz w:val="18"/>
        </w:rPr>
      </w:pPr>
      <w:r w:rsidRPr="00E54370">
        <w:rPr>
          <w:sz w:val="18"/>
        </w:rPr>
        <w:t>AHMET KAYA (Trabzon) – 2030’da siz neredesiniz?</w:t>
      </w:r>
    </w:p>
    <w:p w:rsidRPr="00E54370" w:rsidR="006D2E97" w:rsidP="00E54370" w:rsidRDefault="006D2E97">
      <w:pPr>
        <w:pStyle w:val="GENELKURUL"/>
        <w:spacing w:line="240" w:lineRule="auto"/>
        <w:rPr>
          <w:sz w:val="18"/>
        </w:rPr>
      </w:pPr>
      <w:r w:rsidRPr="00E54370">
        <w:rPr>
          <w:sz w:val="18"/>
        </w:rPr>
        <w:t>MUSTAFA ADIGÜZEL (Ordu) –</w:t>
      </w:r>
      <w:r w:rsidRPr="00E54370" w:rsidR="00870F7F">
        <w:rPr>
          <w:sz w:val="18"/>
        </w:rPr>
        <w:t xml:space="preserve"> </w:t>
      </w:r>
      <w:r w:rsidRPr="00E54370">
        <w:rPr>
          <w:sz w:val="18"/>
        </w:rPr>
        <w:t>Söylediklerine sen inanıyor musun sen?</w:t>
      </w:r>
    </w:p>
    <w:p w:rsidRPr="00E54370" w:rsidR="006D2E97" w:rsidP="00E54370" w:rsidRDefault="006D2E97">
      <w:pPr>
        <w:pStyle w:val="GENELKURUL"/>
        <w:spacing w:line="240" w:lineRule="auto"/>
        <w:rPr>
          <w:sz w:val="18"/>
        </w:rPr>
      </w:pPr>
      <w:r w:rsidRPr="00E54370">
        <w:rPr>
          <w:sz w:val="18"/>
        </w:rPr>
        <w:t xml:space="preserve">SANAYİ VE TEKNOLOJİ BAKANI MUSTAFA VARANK (Devamla) – Girişim sermayesi yatırımlarını beş yıl içinde 10 milyar dolara yükselteceğiz. </w:t>
      </w:r>
    </w:p>
    <w:p w:rsidRPr="00E54370" w:rsidR="006D2E97" w:rsidP="00E54370" w:rsidRDefault="006D2E97">
      <w:pPr>
        <w:pStyle w:val="GENELKURUL"/>
        <w:spacing w:line="240" w:lineRule="auto"/>
        <w:rPr>
          <w:sz w:val="18"/>
        </w:rPr>
      </w:pPr>
      <w:r w:rsidRPr="00E54370">
        <w:rPr>
          <w:sz w:val="18"/>
        </w:rPr>
        <w:t>BEKİR BAŞEVİRGEN (Manisa) – Yirmi yıl oldu, yirmi yıl! Vaadi bırak, vaadi! Yirmi yıl oldu, hep vaat, hep vaat!</w:t>
      </w:r>
    </w:p>
    <w:p w:rsidRPr="00E54370" w:rsidR="006D2E97" w:rsidP="00E54370" w:rsidRDefault="006D2E97">
      <w:pPr>
        <w:pStyle w:val="GENELKURUL"/>
        <w:spacing w:line="240" w:lineRule="auto"/>
        <w:rPr>
          <w:sz w:val="18"/>
        </w:rPr>
      </w:pPr>
      <w:r w:rsidRPr="00E54370">
        <w:rPr>
          <w:sz w:val="18"/>
        </w:rPr>
        <w:t xml:space="preserve">SANAYİ VE TEKNOLOJİ BAKANI MUSTAFA VARANK (Devamla) – Ülkemizdeki Turcorn sayısını 100’e çıkaracağız ve burada sayamadığım daha birçok hedefe TEKNOFEST kuşağıyla, gençlerimizle, kadınlarla, girişimcilerimizle, emekçilerimizle ulaşacağız. </w:t>
      </w:r>
    </w:p>
    <w:p w:rsidRPr="00E54370" w:rsidR="006D2E97" w:rsidP="00E54370" w:rsidRDefault="006D2E97">
      <w:pPr>
        <w:pStyle w:val="GENELKURUL"/>
        <w:spacing w:line="240" w:lineRule="auto"/>
        <w:rPr>
          <w:sz w:val="18"/>
        </w:rPr>
      </w:pPr>
      <w:r w:rsidRPr="00E54370">
        <w:rPr>
          <w:sz w:val="18"/>
        </w:rPr>
        <w:t>AHMET KAYA (Trabzon) – Yirmi senedir aynı masallar!</w:t>
      </w:r>
    </w:p>
    <w:p w:rsidRPr="00E54370" w:rsidR="006D2E97" w:rsidP="00E54370" w:rsidRDefault="006D2E97">
      <w:pPr>
        <w:pStyle w:val="GENELKURUL"/>
        <w:spacing w:line="240" w:lineRule="auto"/>
        <w:rPr>
          <w:sz w:val="18"/>
        </w:rPr>
      </w:pPr>
      <w:r w:rsidRPr="00E54370">
        <w:rPr>
          <w:sz w:val="18"/>
        </w:rPr>
        <w:t>SANAYİ VE TEKNOLOJİ BAKANI MUSTAFA VARANK (Devamla) – 100’üncü yıl bütçemiz tüm bu hedeflere giden yolda AR-GE'nin, inovasyonun ve katma değerin bütçesi olacak.</w:t>
      </w:r>
    </w:p>
    <w:p w:rsidRPr="00E54370" w:rsidR="006D2E97" w:rsidP="00E54370" w:rsidRDefault="006D2E97">
      <w:pPr>
        <w:pStyle w:val="GENELKURUL"/>
        <w:spacing w:line="240" w:lineRule="auto"/>
        <w:rPr>
          <w:sz w:val="18"/>
        </w:rPr>
      </w:pPr>
      <w:r w:rsidRPr="00E54370">
        <w:rPr>
          <w:sz w:val="18"/>
        </w:rPr>
        <w:t xml:space="preserve">Bu duygu ve düşüncelerle, sözlerime son verirken 2023 yılı bütçemizin ülkemiz ve milletimiz için hayırlı uğurlu olmasını diliyorum. </w:t>
      </w:r>
    </w:p>
    <w:p w:rsidRPr="00E54370" w:rsidR="006D2E97" w:rsidP="00E54370" w:rsidRDefault="006D2E97">
      <w:pPr>
        <w:pStyle w:val="GENELKURUL"/>
        <w:spacing w:line="240" w:lineRule="auto"/>
        <w:rPr>
          <w:sz w:val="18"/>
        </w:rPr>
      </w:pPr>
      <w:r w:rsidRPr="00E54370">
        <w:rPr>
          <w:sz w:val="18"/>
        </w:rPr>
        <w:t xml:space="preserve">(Mikrofon otomatik cihaz tarafından kapatıldı) </w:t>
      </w:r>
    </w:p>
    <w:p w:rsidRPr="00E54370" w:rsidR="006D2E97" w:rsidP="00E54370" w:rsidRDefault="006D2E97">
      <w:pPr>
        <w:pStyle w:val="GENELKURUL"/>
        <w:spacing w:line="240" w:lineRule="auto"/>
        <w:rPr>
          <w:sz w:val="18"/>
        </w:rPr>
      </w:pPr>
      <w:r w:rsidRPr="00E54370">
        <w:rPr>
          <w:sz w:val="18"/>
        </w:rPr>
        <w:t xml:space="preserve">AHMET KAYA (Trabzon) – Siz varken hayırlı olmaz, sizden hayır gelmez! </w:t>
      </w:r>
    </w:p>
    <w:p w:rsidRPr="00E54370" w:rsidR="006D2E97" w:rsidP="00E54370" w:rsidRDefault="006D2E97">
      <w:pPr>
        <w:pStyle w:val="GENELKURUL"/>
        <w:spacing w:line="240" w:lineRule="auto"/>
        <w:rPr>
          <w:sz w:val="18"/>
        </w:rPr>
      </w:pPr>
      <w:r w:rsidRPr="00E54370">
        <w:rPr>
          <w:sz w:val="18"/>
        </w:rPr>
        <w:t>MUSTAFA ADIGÜZEL (Ordu) – Millet aç geziyor, haberin var mı?</w:t>
      </w:r>
    </w:p>
    <w:p w:rsidRPr="00E54370" w:rsidR="006D2E97" w:rsidP="00E54370" w:rsidRDefault="006D2E97">
      <w:pPr>
        <w:pStyle w:val="GENELKURUL"/>
        <w:spacing w:line="240" w:lineRule="auto"/>
        <w:rPr>
          <w:sz w:val="18"/>
        </w:rPr>
      </w:pPr>
      <w:r w:rsidRPr="00E54370">
        <w:rPr>
          <w:sz w:val="18"/>
        </w:rPr>
        <w:t xml:space="preserve">BAŞKAN – Tamamlayın. </w:t>
      </w:r>
    </w:p>
    <w:p w:rsidRPr="00E54370" w:rsidR="006D2E97" w:rsidP="00E54370" w:rsidRDefault="006D2E97">
      <w:pPr>
        <w:pStyle w:val="GENELKURUL"/>
        <w:spacing w:line="240" w:lineRule="auto"/>
        <w:rPr>
          <w:sz w:val="18"/>
        </w:rPr>
      </w:pPr>
      <w:r w:rsidRPr="00E54370">
        <w:rPr>
          <w:sz w:val="18"/>
        </w:rPr>
        <w:t xml:space="preserve">SANAYİ VE TEKNOLOJİ BAKANI MUSTAFA VARANK (Devamla) – Şahsım ve tüm çalışma arkadaşlarım adına, görüşmelere yaptığınız katkı ve destekler için her birinize ayrı ayrı teşekkür ediyorum. </w:t>
      </w:r>
    </w:p>
    <w:p w:rsidRPr="00E54370" w:rsidR="006D2E97" w:rsidP="00E54370" w:rsidRDefault="006D2E97">
      <w:pPr>
        <w:pStyle w:val="GENELKURUL"/>
        <w:spacing w:line="240" w:lineRule="auto"/>
        <w:rPr>
          <w:sz w:val="18"/>
        </w:rPr>
      </w:pPr>
      <w:r w:rsidRPr="00E54370">
        <w:rPr>
          <w:sz w:val="18"/>
        </w:rPr>
        <w:t>Genel Kurulu saygıyla selamlıyorum. (AK PARTİ ve MHP sıralarından alkışlar, CHP sıralarından gürültüler)</w:t>
      </w:r>
    </w:p>
    <w:p w:rsidRPr="00E54370" w:rsidR="006D2E97" w:rsidP="00E54370" w:rsidRDefault="006D2E97">
      <w:pPr>
        <w:pStyle w:val="GENELKURUL"/>
        <w:spacing w:line="240" w:lineRule="auto"/>
        <w:rPr>
          <w:sz w:val="18"/>
        </w:rPr>
      </w:pPr>
      <w:r w:rsidRPr="00E54370">
        <w:rPr>
          <w:sz w:val="18"/>
        </w:rPr>
        <w:t xml:space="preserve">VELİ AĞBABA (Malatya) – Sayın Başkan, A Haber sunucusu Erkan Tan’a teşekkür ederim; ona haksızlık yapmışım, Erkan Tan’a. A Haber sunucusu Erkan Tan’a haksızlık yapmışım, Bakan ondan daha bile yalancı! </w:t>
      </w:r>
    </w:p>
    <w:p w:rsidRPr="00E54370" w:rsidR="006D2E97" w:rsidP="00E54370" w:rsidRDefault="006D2E97">
      <w:pPr>
        <w:pStyle w:val="GENELKURUL"/>
        <w:spacing w:line="240" w:lineRule="auto"/>
        <w:rPr>
          <w:sz w:val="18"/>
        </w:rPr>
      </w:pPr>
      <w:r w:rsidRPr="00E54370">
        <w:rPr>
          <w:sz w:val="18"/>
        </w:rPr>
        <w:t xml:space="preserve">BAŞKAN – Yürütme adına ikinci konuşmacı Millî Eğitim Bakanı Sayın Mahmut Özer. </w:t>
      </w:r>
    </w:p>
    <w:p w:rsidRPr="00E54370" w:rsidR="006D2E97" w:rsidP="00E54370" w:rsidRDefault="006D2E97">
      <w:pPr>
        <w:pStyle w:val="GENELKURUL"/>
        <w:spacing w:line="240" w:lineRule="auto"/>
        <w:rPr>
          <w:sz w:val="18"/>
        </w:rPr>
      </w:pPr>
      <w:r w:rsidRPr="00E54370">
        <w:rPr>
          <w:sz w:val="18"/>
        </w:rPr>
        <w:t>Buyurun Sayın Özer. (AK PARTİ sıralarından alkışlar)</w:t>
      </w:r>
    </w:p>
    <w:p w:rsidRPr="00E54370" w:rsidR="006D2E97" w:rsidP="00E54370" w:rsidRDefault="006D2E97">
      <w:pPr>
        <w:pStyle w:val="GENELKURUL"/>
        <w:spacing w:line="240" w:lineRule="auto"/>
        <w:rPr>
          <w:sz w:val="18"/>
        </w:rPr>
      </w:pPr>
      <w:r w:rsidRPr="00E54370">
        <w:rPr>
          <w:sz w:val="18"/>
        </w:rPr>
        <w:t>MİLLÎ EĞİTİM BAKANI MAHMUT ÖZER (Devamla) – Sayın Başkan, değerli milletvekilleri; Genel Kurulumuzu ve aziz milletimizi saygıyla selamlıyorum.</w:t>
      </w:r>
    </w:p>
    <w:p w:rsidRPr="00E54370" w:rsidR="006D2E97" w:rsidP="00E54370" w:rsidRDefault="006D2E97">
      <w:pPr>
        <w:pStyle w:val="GENELKURUL"/>
        <w:spacing w:line="240" w:lineRule="auto"/>
        <w:rPr>
          <w:sz w:val="18"/>
        </w:rPr>
      </w:pPr>
      <w:r w:rsidRPr="00E54370">
        <w:rPr>
          <w:sz w:val="18"/>
        </w:rPr>
        <w:t>(AK PARTİ ve CHP sıraları arasında karşılıklı laf atmalar)</w:t>
      </w:r>
    </w:p>
    <w:p w:rsidRPr="00E54370" w:rsidR="006D2E97" w:rsidP="00E54370" w:rsidRDefault="006D2E97">
      <w:pPr>
        <w:pStyle w:val="GENELKURUL"/>
        <w:spacing w:line="240" w:lineRule="auto"/>
        <w:rPr>
          <w:sz w:val="18"/>
        </w:rPr>
      </w:pPr>
      <w:r w:rsidRPr="00E54370">
        <w:rPr>
          <w:sz w:val="18"/>
        </w:rPr>
        <w:t xml:space="preserve">BAŞKAN – Evet, Sayın Millî Eğitim Bakanı var kürsüde, dinleyelim arkadaşlar. </w:t>
      </w:r>
    </w:p>
    <w:p w:rsidRPr="00E54370" w:rsidR="006D2E97" w:rsidP="00E54370" w:rsidRDefault="006D2E97">
      <w:pPr>
        <w:pStyle w:val="GENELKURUL"/>
        <w:spacing w:line="240" w:lineRule="auto"/>
        <w:rPr>
          <w:sz w:val="18"/>
        </w:rPr>
      </w:pPr>
      <w:r w:rsidRPr="00E54370">
        <w:rPr>
          <w:sz w:val="18"/>
        </w:rPr>
        <w:t>MİLLÎ EĞİTİM BAKANI</w:t>
      </w:r>
      <w:r w:rsidRPr="00E54370" w:rsidR="00870F7F">
        <w:rPr>
          <w:sz w:val="18"/>
        </w:rPr>
        <w:t xml:space="preserve"> </w:t>
      </w:r>
      <w:r w:rsidRPr="00E54370">
        <w:rPr>
          <w:sz w:val="18"/>
        </w:rPr>
        <w:t>MAHMUT ÖZER</w:t>
      </w:r>
      <w:r w:rsidRPr="00E54370" w:rsidR="00CF2410">
        <w:rPr>
          <w:sz w:val="18"/>
        </w:rPr>
        <w:t xml:space="preserve"> (Devamla) </w:t>
      </w:r>
      <w:r w:rsidRPr="00E54370">
        <w:rPr>
          <w:sz w:val="18"/>
        </w:rPr>
        <w:t xml:space="preserve">– Öncelikle, Gaziantep Karkamış’ta, hain terör saldırısında hayatını kaybeden Ayşenur Alkan Öğretmenimizi rahmet ve minnetle anmak istiyorum. O, Ayşenur Alkan Öğretmemiz ki roket saldırısında öğrencilerini sığınağa götürdükten sonra “Başka birisi var mı?” diye tekrar yukarı çıktığı zaman hayatını kaybetti. Yine, bir hafta öncesinde, Taksim İstiklal Caddesi’nde hain terör saldırısında hayatını kaybeden Arzu Özsoy Öğretmenimizi ve görevleri başında hayatını kaybeden tüm öğretmenlerimizi rahmet ve minnetle anmak isterim. </w:t>
      </w:r>
    </w:p>
    <w:p w:rsidRPr="00E54370" w:rsidR="006D2E97" w:rsidP="00E54370" w:rsidRDefault="006D2E97">
      <w:pPr>
        <w:pStyle w:val="GENELKURUL"/>
        <w:spacing w:line="240" w:lineRule="auto"/>
        <w:rPr>
          <w:sz w:val="18"/>
        </w:rPr>
      </w:pPr>
      <w:r w:rsidRPr="00E54370">
        <w:rPr>
          <w:sz w:val="18"/>
        </w:rPr>
        <w:t xml:space="preserve">Sayın Başkan, değerli milletvekilleri; ülkelerin en önemli ve sürdürülebilir sermayesi hepinizin malumu olduğu üzere beşerî sermayesidir. Beşerî sermayelerin niteliğini artırmadaki en önemli enstrüman da eğitimdir. Ülkemizin hedeflediği sürdürülebilir kalkınmayı sağlamanın ve rekabetçi ekonomiye sahip bir bilgi toplumuna dönüşmenin yolu bilişsel ve bilişsel olmayan becerileri yüksek, kendi kültürünü içselleştirmiş, ayrıca evrensel kültüre sahip sağlıklı bir nesil yetiştirmekten geçmektedir. İşte, Millî Eğitim Bakanlığı olarak, bu inançla, okul öncesi eğitimden başlayarak eğitim ve öğretimin her kademesinde bütün bireylerin nitelikli eğitime eriştiği bir eğitim sistemi oluşturmayı hedeflemekteyiz. Bütün çalışmalarımızı bu hedefe uygun olarak yürütmekte, eğitim politikalarımızı bu doğrultuda şekillendirmekteyiz. </w:t>
      </w:r>
    </w:p>
    <w:p w:rsidRPr="00E54370" w:rsidR="006D2E97" w:rsidP="00E54370" w:rsidRDefault="006D2E97">
      <w:pPr>
        <w:pStyle w:val="GENELKURUL"/>
        <w:spacing w:line="240" w:lineRule="auto"/>
        <w:rPr>
          <w:sz w:val="18"/>
        </w:rPr>
      </w:pPr>
      <w:r w:rsidRPr="00E54370">
        <w:rPr>
          <w:sz w:val="18"/>
        </w:rPr>
        <w:t>Sayın Başkan, değerli milletvekilleri; ülkemiz, Sayın Cumhurbaşkanımızın liderliğinde 2000’li yıllardan itibaren eğitim sisteminin birçok bileşeninde eş zamanlı olarak gerçekleştirilen tarihî bir dönüşüm sürecine tanıklık etmiştir. Eğitimin tüm kademelerinde bir taraftan okullaşma oranlarının artırılması aracılığıyla eğitim kitleselleştirilirken diğer taraftan derslik başına ve öğretmen başına düşen öğrenci sayısı önemli ölçüde azaltılarak OECD ortalamasına ulaştırılmıştır. Dolayısıyla bu dönüşüm, bir yandan eğitim sisteminde evrenselleşmeyi sağlarken diğer yandan da niteliğin artmasına imkân vermiştir yani son yirmi yıldaki eğitimdeki kitleselleşme kaliteye rağmen değil, kalite merkezli, kalite odaklı bir şekilde gerçekleşmiştir. Yaşanan bu dönüşüm sürecinde ana hedeflerden bir tanesi eğitimde fırsat eşitliğini artırmaktır. Eğitimde fırsat eşitliğini güçlendirmek için 2000’li yıllardan itibaren çok sayıda sosyal politika kararlı bir şekilde yürürlükte, uygulanıyor. Bunlar, şartlı eğitim yardımından pansiyon kapasitesinin ve burslarının artırılmasına, ücretsiz yemek hizmetinden ücretsiz ders kitapları ve yardımcı kaynaklara kadar çok kapsamlı sosyal politikalar olarak ifade edilebilir. (AK PARTİ sıralarından alkışlar) Bu sosyal politikaların son yirmi yıldaki rakamlarının günümüze uyarlanmış miktarı yaklaşık 525 milyar TL'dir. (AK PARTİ sıralarından alkışlar) Bu sosyal politikaların uygulanması, çeşitli dezavantajlara sahip öğrenciler ve başta kızlarımız olmak üzere, toplumun tüm kesimlerinin eğitim faaliyetlerinden eşit bir şekilde, kapsayıcı bir şekilde yararlanmasını sağlamıştır. Eğer AK PARTİ hükûmetleri bir milletvekilimizin bahsettiği gibi neoliberal eğitim politikalarını uygulamış olsaydı bu sosyal politikalara yer vermezdi.</w:t>
      </w:r>
    </w:p>
    <w:p w:rsidRPr="00E54370" w:rsidR="006D2E97" w:rsidP="00E54370" w:rsidRDefault="006D2E97">
      <w:pPr>
        <w:pStyle w:val="GENELKURUL"/>
        <w:spacing w:line="240" w:lineRule="auto"/>
        <w:rPr>
          <w:sz w:val="18"/>
        </w:rPr>
      </w:pPr>
      <w:r w:rsidRPr="00E54370">
        <w:rPr>
          <w:sz w:val="18"/>
        </w:rPr>
        <w:t xml:space="preserve">SERPİL KEMALBAY PEKGÖZEGÜ (İzmir) – Özel okullar ne oluyor, özel okullar? Özel öğretmenler ne oluyor? </w:t>
      </w:r>
    </w:p>
    <w:p w:rsidRPr="00E54370" w:rsidR="006D2E97" w:rsidP="00E54370" w:rsidRDefault="006D2E97">
      <w:pPr>
        <w:pStyle w:val="GENELKURUL"/>
        <w:spacing w:line="240" w:lineRule="auto"/>
        <w:rPr>
          <w:sz w:val="18"/>
        </w:rPr>
      </w:pPr>
      <w:r w:rsidRPr="00E54370">
        <w:rPr>
          <w:sz w:val="18"/>
        </w:rPr>
        <w:t xml:space="preserve">YILDIRIM KAYA (Ankara) – 282.812 öğrenci okula gitmiyor. </w:t>
      </w:r>
    </w:p>
    <w:p w:rsidRPr="00E54370" w:rsidR="006D2E97" w:rsidP="00E54370" w:rsidRDefault="006D2E97">
      <w:pPr>
        <w:pStyle w:val="GENELKURUL"/>
        <w:spacing w:line="240" w:lineRule="auto"/>
        <w:rPr>
          <w:sz w:val="18"/>
        </w:rPr>
      </w:pPr>
      <w:r w:rsidRPr="00E54370">
        <w:rPr>
          <w:sz w:val="18"/>
        </w:rPr>
        <w:t xml:space="preserve">MİLLÎ EĞİTİM BAKANI MAHMUT ÖZER (Devamla) - Biz biliyoruz ki neoliberal politikalarda eğitimde fırsat eşitliğini sağlamak için yapılan sosyal yardımlar kamu zararı olarak değerlendirilir. </w:t>
      </w:r>
    </w:p>
    <w:p w:rsidRPr="00E54370" w:rsidR="006D2E97" w:rsidP="00E54370" w:rsidRDefault="006D2E97">
      <w:pPr>
        <w:pStyle w:val="GENELKURUL"/>
        <w:spacing w:line="240" w:lineRule="auto"/>
        <w:rPr>
          <w:sz w:val="18"/>
        </w:rPr>
      </w:pPr>
      <w:r w:rsidRPr="00E54370">
        <w:rPr>
          <w:sz w:val="18"/>
        </w:rPr>
        <w:t xml:space="preserve">SERPİL KEMALBAY PEKGÖZEGÜ (İzmir) – Paralı eğitim ne oluyor? </w:t>
      </w:r>
    </w:p>
    <w:p w:rsidRPr="00E54370" w:rsidR="006D2E97" w:rsidP="00E54370" w:rsidRDefault="006D2E97">
      <w:pPr>
        <w:pStyle w:val="GENELKURUL"/>
        <w:spacing w:line="240" w:lineRule="auto"/>
        <w:rPr>
          <w:sz w:val="18"/>
        </w:rPr>
      </w:pPr>
      <w:r w:rsidRPr="00E54370">
        <w:rPr>
          <w:sz w:val="18"/>
        </w:rPr>
        <w:t xml:space="preserve">MİLLÎ EĞİTİM BAKANI MAHMUT ÖZER (Devamla) - Ama son yirmi yılda kapsayıcılık, eğitimde fırsat eşitliği ve kalite odaklı bir şekilde büyümeyle, toplumun sosyoekonomik seviyesi en dezavantajlı kesimler ve kızlarımız bu sosyal politikalardan yararlanmıştır. (AK PARTİ sıralarından alkışlar) </w:t>
      </w:r>
    </w:p>
    <w:p w:rsidRPr="00E54370" w:rsidR="006D2E97" w:rsidP="00E54370" w:rsidRDefault="006D2E97">
      <w:pPr>
        <w:pStyle w:val="GENELKURUL"/>
        <w:spacing w:line="240" w:lineRule="auto"/>
        <w:rPr>
          <w:sz w:val="18"/>
        </w:rPr>
      </w:pPr>
      <w:r w:rsidRPr="00E54370">
        <w:rPr>
          <w:sz w:val="18"/>
        </w:rPr>
        <w:t xml:space="preserve">YILDIRIM KAYA (Ankara) – 282.812 öğrenci okula gitmiyor. </w:t>
      </w:r>
    </w:p>
    <w:p w:rsidRPr="00E54370" w:rsidR="006D2E97" w:rsidP="00E54370" w:rsidRDefault="006D2E97">
      <w:pPr>
        <w:pStyle w:val="GENELKURUL"/>
        <w:spacing w:line="240" w:lineRule="auto"/>
        <w:rPr>
          <w:sz w:val="18"/>
        </w:rPr>
      </w:pPr>
      <w:r w:rsidRPr="00E54370">
        <w:rPr>
          <w:sz w:val="18"/>
        </w:rPr>
        <w:t xml:space="preserve">MİLLÎ EĞİTİM BAKANI MAHMUT ÖZER (Devamla) - Bu politikaların desteğiyle cumhuriyet tarihinde ilk kez eğitim kademelerinin tümünde okullaşma oranları yüzde 95’in üzerine çıkmıştır. (AK PARTİ sıralarından alkışlar) </w:t>
      </w:r>
    </w:p>
    <w:p w:rsidRPr="00E54370" w:rsidR="006D2E97" w:rsidP="00E54370" w:rsidRDefault="006D2E97">
      <w:pPr>
        <w:pStyle w:val="GENELKURUL"/>
        <w:spacing w:line="240" w:lineRule="auto"/>
        <w:rPr>
          <w:sz w:val="18"/>
        </w:rPr>
      </w:pPr>
      <w:r w:rsidRPr="00E54370">
        <w:rPr>
          <w:sz w:val="18"/>
        </w:rPr>
        <w:t>SERPİL KEMALBAY PEKGÖZEGÜ (İzmir) – Niteliksiz eğitim…</w:t>
      </w:r>
    </w:p>
    <w:p w:rsidRPr="00E54370" w:rsidR="006D2E97" w:rsidP="00E54370" w:rsidRDefault="006D2E97">
      <w:pPr>
        <w:pStyle w:val="GENELKURUL"/>
        <w:spacing w:line="240" w:lineRule="auto"/>
        <w:rPr>
          <w:sz w:val="18"/>
        </w:rPr>
      </w:pPr>
      <w:r w:rsidRPr="00E54370">
        <w:rPr>
          <w:sz w:val="18"/>
        </w:rPr>
        <w:t xml:space="preserve">MİLLÎ EĞİTİM BAKANI MAHMUT ÖZER (Devamla) - Eğer bir karşılaştırma yapmak istersek 2000’li yıllarda eğitimdeki okullaşma oranlarını bugünle karşılaştırmamız lazım. </w:t>
      </w:r>
    </w:p>
    <w:p w:rsidRPr="00E54370" w:rsidR="006D2E97" w:rsidP="00E54370" w:rsidRDefault="006D2E97">
      <w:pPr>
        <w:pStyle w:val="GENELKURUL"/>
        <w:spacing w:line="240" w:lineRule="auto"/>
        <w:rPr>
          <w:sz w:val="18"/>
        </w:rPr>
      </w:pPr>
      <w:r w:rsidRPr="00E54370">
        <w:rPr>
          <w:sz w:val="18"/>
        </w:rPr>
        <w:t>MAHMUT TOĞRUL (Gaziantep) – Daha önceki dönemle de karşılaştır canım!</w:t>
      </w:r>
    </w:p>
    <w:p w:rsidRPr="00E54370" w:rsidR="006D2E97" w:rsidP="00E54370" w:rsidRDefault="006D2E97">
      <w:pPr>
        <w:pStyle w:val="GENELKURUL"/>
        <w:spacing w:line="240" w:lineRule="auto"/>
        <w:rPr>
          <w:sz w:val="18"/>
        </w:rPr>
      </w:pPr>
      <w:r w:rsidRPr="00E54370">
        <w:rPr>
          <w:sz w:val="18"/>
        </w:rPr>
        <w:t>SERPİL KEMALBAY PEKGÖZEGÜ (İzmir) – OECD’yle karşılaştır.</w:t>
      </w:r>
    </w:p>
    <w:p w:rsidRPr="00E54370" w:rsidR="006D2E97" w:rsidP="00E54370" w:rsidRDefault="006D2E97">
      <w:pPr>
        <w:pStyle w:val="GENELKURUL"/>
        <w:spacing w:line="240" w:lineRule="auto"/>
        <w:rPr>
          <w:sz w:val="18"/>
        </w:rPr>
      </w:pPr>
      <w:r w:rsidRPr="00E54370">
        <w:rPr>
          <w:sz w:val="18"/>
        </w:rPr>
        <w:t xml:space="preserve">MİLLÎ EĞİTİM BAKANI MAHMUT ÖZER (Devamla) - 2000’li yıllarda 5 yaşındaki okullaşma oranı sadece yüzde 11’di. </w:t>
      </w:r>
    </w:p>
    <w:p w:rsidRPr="00E54370" w:rsidR="006D2E97" w:rsidP="00E54370" w:rsidRDefault="006D2E97">
      <w:pPr>
        <w:pStyle w:val="GENELKURUL"/>
        <w:spacing w:line="240" w:lineRule="auto"/>
        <w:rPr>
          <w:sz w:val="18"/>
        </w:rPr>
      </w:pPr>
      <w:r w:rsidRPr="00E54370">
        <w:rPr>
          <w:sz w:val="18"/>
        </w:rPr>
        <w:t xml:space="preserve">SERPİL KEMALBAY PEKGÖZEGÜ (İzmir) – OECD’yle karşılaştır. </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 xml:space="preserve">EĞİTİM BAKANI MAHMUT ÖZER (Devamla) – Siz sosyal politikalardan mı bahsediyorsunuz? 80-100 çocuğun 11’i sınıfta yer bulurken 89 çocuk neredeydi? </w:t>
      </w:r>
    </w:p>
    <w:p w:rsidRPr="00E54370" w:rsidR="006D2E97" w:rsidP="00E54370" w:rsidRDefault="006D2E97">
      <w:pPr>
        <w:pStyle w:val="GENELKURUL"/>
        <w:spacing w:line="240" w:lineRule="auto"/>
        <w:rPr>
          <w:sz w:val="18"/>
        </w:rPr>
      </w:pPr>
      <w:r w:rsidRPr="00E54370">
        <w:rPr>
          <w:sz w:val="18"/>
        </w:rPr>
        <w:t xml:space="preserve">SERPİL KEMALBAY PEKGÖZEGÜ (İzmir) – OECD verileriyle de karşılaştırın siz, bırakın 2002’yi. </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EĞİTİM BAKANI MAHMUT ÖZER (Devamla) – Ortaöğretimde okullaşma oranı yüzde 44’tü yani lise çağı nüfusunda 100 öğrencinin sadece 44’ü liselerde kendisine yer bulabiliyordu, 56’sı neredeydi?</w:t>
      </w:r>
    </w:p>
    <w:p w:rsidRPr="00E54370" w:rsidR="006D2E97" w:rsidP="00E54370" w:rsidRDefault="006D2E97">
      <w:pPr>
        <w:pStyle w:val="GENELKURUL"/>
        <w:spacing w:line="240" w:lineRule="auto"/>
        <w:rPr>
          <w:sz w:val="18"/>
        </w:rPr>
      </w:pPr>
      <w:r w:rsidRPr="00E54370">
        <w:rPr>
          <w:sz w:val="18"/>
        </w:rPr>
        <w:t>YILDIRIM KAYA (Ankara) – Açık liseler, açık ortaokullar…</w:t>
      </w:r>
    </w:p>
    <w:p w:rsidRPr="00E54370" w:rsidR="006D2E97" w:rsidP="00E54370" w:rsidRDefault="006D2E97">
      <w:pPr>
        <w:pStyle w:val="GENELKURUL"/>
        <w:spacing w:line="240" w:lineRule="auto"/>
        <w:rPr>
          <w:sz w:val="18"/>
        </w:rPr>
      </w:pPr>
      <w:r w:rsidRPr="00E54370">
        <w:rPr>
          <w:sz w:val="18"/>
        </w:rPr>
        <w:t>MAHMUT TANAL (İstanbul) – Dünya değişiyor.</w:t>
      </w:r>
    </w:p>
    <w:p w:rsidRPr="00E54370" w:rsidR="006D2E97" w:rsidP="00E54370" w:rsidRDefault="006D2E97">
      <w:pPr>
        <w:pStyle w:val="GENELKURUL"/>
        <w:spacing w:line="240" w:lineRule="auto"/>
        <w:rPr>
          <w:sz w:val="18"/>
        </w:rPr>
      </w:pPr>
      <w:r w:rsidRPr="00E54370">
        <w:rPr>
          <w:sz w:val="18"/>
        </w:rPr>
        <w:t>MAHMUT TOĞRUL (Gaziantep) – Ya, olmazsa 2002’yle kıyaslamayın, İlk Çağ’la kıyaslayın, İlk Çağ’la(!)</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EĞİTİM BAKANI MAHMUT ÖZER (Devamla) – Ortaöğretimdeki kız çocuklarının okullaşma oranı yüzde 39,2’ydi,</w:t>
      </w:r>
      <w:r w:rsidRPr="00E54370" w:rsidR="00870F7F">
        <w:rPr>
          <w:sz w:val="18"/>
        </w:rPr>
        <w:t xml:space="preserve"> </w:t>
      </w:r>
      <w:r w:rsidRPr="00E54370">
        <w:rPr>
          <w:sz w:val="18"/>
        </w:rPr>
        <w:t>bugün gelinen noktada bu rakam yüzde 95’e çıkmıştır. (AK PARTİ sıralarından alkışlar)</w:t>
      </w:r>
    </w:p>
    <w:p w:rsidRPr="00E54370" w:rsidR="006D2E97" w:rsidP="00E54370" w:rsidRDefault="006D2E97">
      <w:pPr>
        <w:pStyle w:val="GENELKURUL"/>
        <w:spacing w:line="240" w:lineRule="auto"/>
        <w:rPr>
          <w:sz w:val="18"/>
        </w:rPr>
      </w:pPr>
      <w:r w:rsidRPr="00E54370">
        <w:rPr>
          <w:sz w:val="18"/>
        </w:rPr>
        <w:t>MAHMUT TOĞRUL (Gaziantep) – İlk Çağ’la kıyaslayın(!)</w:t>
      </w:r>
    </w:p>
    <w:p w:rsidRPr="00E54370" w:rsidR="006D2E97" w:rsidP="00E54370" w:rsidRDefault="006D2E97">
      <w:pPr>
        <w:pStyle w:val="GENELKURUL"/>
        <w:spacing w:line="240" w:lineRule="auto"/>
        <w:rPr>
          <w:sz w:val="18"/>
        </w:rPr>
      </w:pPr>
      <w:r w:rsidRPr="00E54370">
        <w:rPr>
          <w:sz w:val="18"/>
        </w:rPr>
        <w:t>SERPİL KEMALBAY PEKGÖZEGÜ (İzmir) – Çocuklar matematik çözemiyor okullarda ya. Bir de sonuçlarına bakın.</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 xml:space="preserve">EĞİTİM BAKANI MAHMUT ÖZER (Devamla) – Sayın Başkan, değerli milletvekilleri; kız çocuklarının okullaşmasıyla ilgili, gerçekten, son yirmi yılda çok önemli politikalar devreye girmiştir. </w:t>
      </w:r>
    </w:p>
    <w:p w:rsidRPr="00E54370" w:rsidR="006D2E97" w:rsidP="00E54370" w:rsidRDefault="006D2E97">
      <w:pPr>
        <w:pStyle w:val="GENELKURUL"/>
        <w:spacing w:line="240" w:lineRule="auto"/>
        <w:rPr>
          <w:sz w:val="18"/>
        </w:rPr>
      </w:pPr>
      <w:r w:rsidRPr="00E54370">
        <w:rPr>
          <w:sz w:val="18"/>
        </w:rPr>
        <w:t>ULAŞ KARASU (Sivas) – Eksi sorularla mühendislik fakültesine giren çocuklar!</w:t>
      </w:r>
      <w:r w:rsidRPr="00E54370" w:rsidR="00870F7F">
        <w:rPr>
          <w:sz w:val="18"/>
        </w:rPr>
        <w:t xml:space="preserve"> </w:t>
      </w:r>
    </w:p>
    <w:p w:rsidRPr="00E54370" w:rsidR="006D2E97" w:rsidP="00E54370" w:rsidRDefault="006D2E97">
      <w:pPr>
        <w:pStyle w:val="GENELKURUL"/>
        <w:spacing w:line="240" w:lineRule="auto"/>
        <w:rPr>
          <w:sz w:val="18"/>
        </w:rPr>
      </w:pPr>
      <w:r w:rsidRPr="00E54370">
        <w:rPr>
          <w:sz w:val="18"/>
        </w:rPr>
        <w:t>YILDIRIM KAYA (Ankara) – Okula gitmeyen kız çocuklarının sayısını açıkla!</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EĞİTİM BAKANI MAHMUT ÖZER (Devamla) – Sizler, bir taraftan başörtüsü yasaklarını uygulayacaksınız, bir taraftan okul yapmayacaksınız, hem de muhafazakâr kesim kız çocuklarını -okula gitmeyecek şekilde- muhafazakâr kesimi suçlayacaksanız; bu adil bir durum değildir.</w:t>
      </w:r>
    </w:p>
    <w:p w:rsidRPr="00E54370" w:rsidR="006D2E97" w:rsidP="00E54370" w:rsidRDefault="006D2E97">
      <w:pPr>
        <w:pStyle w:val="GENELKURUL"/>
        <w:spacing w:line="240" w:lineRule="auto"/>
        <w:rPr>
          <w:sz w:val="18"/>
        </w:rPr>
      </w:pPr>
      <w:r w:rsidRPr="00E54370">
        <w:rPr>
          <w:sz w:val="18"/>
        </w:rPr>
        <w:t>YILDIRIM KAYA (Ankara) – Kimse muhafazakâr kesimi suçlamıyor, sizi suçluyoruz.</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EĞİTİM BAKANI MAHMUT ÖZER (Devamla) – İşte, son yirmi yılda yapılan bu eğitim yatırımlarıyla ve sosyal politikalarla eğitimin tüm kademelerinde kız çocuklarının okullaşma problemi kökünden çözülmüştür. (AK PARTİ sıralarından alkışlar)</w:t>
      </w:r>
    </w:p>
    <w:p w:rsidRPr="00E54370" w:rsidR="006D2E97" w:rsidP="00E54370" w:rsidRDefault="006D2E97">
      <w:pPr>
        <w:pStyle w:val="GENELKURUL"/>
        <w:spacing w:line="240" w:lineRule="auto"/>
        <w:rPr>
          <w:sz w:val="18"/>
        </w:rPr>
      </w:pPr>
      <w:r w:rsidRPr="00E54370">
        <w:rPr>
          <w:sz w:val="18"/>
        </w:rPr>
        <w:t>ALİ ŞEKER (İstanbul) – Çocuklar okuldan alındı, okuldan. Çocuklar evleniyorlar okul çağında.</w:t>
      </w:r>
    </w:p>
    <w:p w:rsidRPr="00E54370" w:rsidR="006D2E97" w:rsidP="00E54370" w:rsidRDefault="006D2E97">
      <w:pPr>
        <w:pStyle w:val="GENELKURUL"/>
        <w:spacing w:line="240" w:lineRule="auto"/>
        <w:rPr>
          <w:sz w:val="18"/>
        </w:rPr>
      </w:pPr>
      <w:r w:rsidRPr="00E54370">
        <w:rPr>
          <w:sz w:val="18"/>
        </w:rPr>
        <w:t>YILDIRIM KAYA (Ankara) – Sayın Bakan, sizin açıklamanız gereken; 282.812 çocuk okula gitmiyor.</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EĞİTİM BAKANI MAHMUT ÖZER (Devamla) – Sayın Başkan, değerli milletvekilleri; sadece bir örnek vereyim: 2002 yılında, ortaöğretimde kız çocuklarının okullaşma oranı sadece yüzde 39,2’ydi, bugün yüzde 95’tir. (AK PARTİ sıralarından “Bravo” sesleri, alkışlar)</w:t>
      </w:r>
    </w:p>
    <w:p w:rsidRPr="00E54370" w:rsidR="006D2E97" w:rsidP="00E54370" w:rsidRDefault="006D2E97">
      <w:pPr>
        <w:pStyle w:val="GENELKURUL"/>
        <w:spacing w:line="240" w:lineRule="auto"/>
        <w:rPr>
          <w:sz w:val="18"/>
        </w:rPr>
      </w:pPr>
      <w:r w:rsidRPr="00E54370">
        <w:rPr>
          <w:sz w:val="18"/>
        </w:rPr>
        <w:t>YILDIRIM KAYA (Ankara) – 6 yaşındaki çocuk okula gitmediği için evlendirildi, bunun farkında mısınız?</w:t>
      </w:r>
    </w:p>
    <w:p w:rsidRPr="00E54370" w:rsidR="006D2E97" w:rsidP="00E54370" w:rsidRDefault="006D2E97">
      <w:pPr>
        <w:pStyle w:val="GENELKURUL"/>
        <w:spacing w:line="240" w:lineRule="auto"/>
        <w:rPr>
          <w:sz w:val="18"/>
        </w:rPr>
      </w:pPr>
      <w:r w:rsidRPr="00E54370">
        <w:rPr>
          <w:sz w:val="18"/>
        </w:rPr>
        <w:t>MİLLÎ</w:t>
      </w:r>
      <w:r w:rsidRPr="00E54370" w:rsidR="00870F7F">
        <w:rPr>
          <w:sz w:val="18"/>
        </w:rPr>
        <w:t xml:space="preserve"> </w:t>
      </w:r>
      <w:r w:rsidRPr="00E54370">
        <w:rPr>
          <w:sz w:val="18"/>
        </w:rPr>
        <w:t xml:space="preserve">EĞİTİM BAKANI MAHMUT ÖZER (Devamla) – Ülkemizde, eğitimin tüm kademelerinde kız çocuklarımızın okullaşma sorununu çözmede en önemli atılım son yirmi yılda gerçekleşmiştir. 2022-2023 eğitim öğretim yılında resmî ve özel toplam 71.818 okulumuzda 1 milyon 200 bin öğretmenimiz ve 19 milyon 100 bin öğrencimizle eğitim ve öğretime devam ediyoruz. </w:t>
      </w:r>
    </w:p>
    <w:p w:rsidRPr="00E54370" w:rsidR="006D2E97" w:rsidP="00E54370" w:rsidRDefault="006D2E97">
      <w:pPr>
        <w:pStyle w:val="GENELKURUL"/>
        <w:spacing w:line="240" w:lineRule="auto"/>
        <w:rPr>
          <w:sz w:val="18"/>
        </w:rPr>
      </w:pPr>
      <w:r w:rsidRPr="00E54370">
        <w:rPr>
          <w:sz w:val="18"/>
        </w:rPr>
        <w:t>LALE KARABIYIK (Bursa) – Tabii, ücretli öğretmenlerle.</w:t>
      </w:r>
    </w:p>
    <w:p w:rsidRPr="00E54370" w:rsidR="006D2E97" w:rsidP="00E54370" w:rsidRDefault="006D2E97">
      <w:pPr>
        <w:pStyle w:val="GENELKURUL"/>
        <w:spacing w:line="240" w:lineRule="auto"/>
        <w:rPr>
          <w:sz w:val="18"/>
        </w:rPr>
      </w:pPr>
      <w:r w:rsidRPr="00E54370">
        <w:rPr>
          <w:sz w:val="18"/>
        </w:rPr>
        <w:t xml:space="preserve">MİLLÎ EĞİTİM BAKANI MAHMUT ÖZER (Devamla) – Görüleceği üzere, eğitim sistemimizdeki toplam öğrenci ve öğretmen sayımız günümüzde birçok ülkenin toplam nüfusundan bile fazladır. </w:t>
      </w:r>
    </w:p>
    <w:p w:rsidRPr="00E54370" w:rsidR="006D2E97" w:rsidP="00E54370" w:rsidRDefault="006D2E97">
      <w:pPr>
        <w:pStyle w:val="GENELKURUL"/>
        <w:spacing w:line="240" w:lineRule="auto"/>
        <w:rPr>
          <w:sz w:val="18"/>
        </w:rPr>
      </w:pPr>
      <w:r w:rsidRPr="00E54370">
        <w:rPr>
          <w:sz w:val="18"/>
        </w:rPr>
        <w:t>YILDIRIM KAYA (Ankara) – 95 bin ücretli öğretmen niye çalıştırılıyor?</w:t>
      </w:r>
    </w:p>
    <w:p w:rsidRPr="00E54370" w:rsidR="006D2E97" w:rsidP="00E54370" w:rsidRDefault="006D2E97">
      <w:pPr>
        <w:pStyle w:val="GENELKURUL"/>
        <w:spacing w:line="240" w:lineRule="auto"/>
        <w:rPr>
          <w:sz w:val="18"/>
        </w:rPr>
      </w:pPr>
      <w:r w:rsidRPr="00E54370">
        <w:rPr>
          <w:sz w:val="18"/>
        </w:rPr>
        <w:t xml:space="preserve">MİLLÎ EĞİTİM BAKANI MAHMUT ÖZER (Devamla) – Bu ölçekte bir eğitim sisteminde büyük bir dönüşümü gerçekleştirebilmek sadece bütçede en büyük payı ayırmayı değil, çok ciddi bir kararlılığı gerektirir. Türkiye’de eğitim sisteminde yaşanan dönüşümün anahtar kavramları “kapsayıcılık” “eğitimde eşitlik” ve “kalite”dir. </w:t>
      </w:r>
    </w:p>
    <w:p w:rsidRPr="00E54370" w:rsidR="006D2E97" w:rsidP="00E54370" w:rsidRDefault="006D2E97">
      <w:pPr>
        <w:pStyle w:val="GENELKURUL"/>
        <w:spacing w:line="240" w:lineRule="auto"/>
        <w:rPr>
          <w:sz w:val="18"/>
        </w:rPr>
      </w:pPr>
      <w:r w:rsidRPr="00E54370">
        <w:rPr>
          <w:sz w:val="18"/>
        </w:rPr>
        <w:t>ALİ ŞEKER (İstanbul) – Fırsat eşitliği…</w:t>
      </w:r>
    </w:p>
    <w:p w:rsidRPr="00E54370" w:rsidR="006D2E97" w:rsidP="00E54370" w:rsidRDefault="006D2E97">
      <w:pPr>
        <w:pStyle w:val="GENELKURUL"/>
        <w:spacing w:line="240" w:lineRule="auto"/>
        <w:rPr>
          <w:sz w:val="18"/>
        </w:rPr>
      </w:pPr>
      <w:r w:rsidRPr="00E54370">
        <w:rPr>
          <w:sz w:val="18"/>
        </w:rPr>
        <w:t xml:space="preserve">YILDIRIM KAYA (Ankara) – Eşitlik; adalet yoksa eşitlik olmaz! </w:t>
      </w:r>
    </w:p>
    <w:p w:rsidRPr="00E54370" w:rsidR="006D2E97" w:rsidP="00E54370" w:rsidRDefault="006D2E97">
      <w:pPr>
        <w:pStyle w:val="GENELKURUL"/>
        <w:spacing w:line="240" w:lineRule="auto"/>
        <w:rPr>
          <w:sz w:val="18"/>
        </w:rPr>
      </w:pPr>
      <w:r w:rsidRPr="00E54370">
        <w:rPr>
          <w:sz w:val="18"/>
        </w:rPr>
        <w:t xml:space="preserve">MİLLÎ EĞİTİM BAKANI MAHMUT ÖZER (Devamla) – Türkiye’nin eğitim sisteminde gerçekleştirdiği bu kavramlara dayalı somut iyileşmeler siz görmeseniz bile uluslararası kuruluşlar tarafından çok rahat bir şekilde görülmektedir. </w:t>
      </w:r>
    </w:p>
    <w:p w:rsidRPr="00E54370" w:rsidR="006D2E97" w:rsidP="00E54370" w:rsidRDefault="006D2E97">
      <w:pPr>
        <w:pStyle w:val="GENELKURUL"/>
        <w:spacing w:line="240" w:lineRule="auto"/>
        <w:rPr>
          <w:sz w:val="18"/>
        </w:rPr>
      </w:pPr>
      <w:r w:rsidRPr="00E54370">
        <w:rPr>
          <w:sz w:val="18"/>
        </w:rPr>
        <w:t>AYSU BANKOĞLU (Bartın) – PISA raporlarını anlatsana, PISA.</w:t>
      </w:r>
    </w:p>
    <w:p w:rsidRPr="00E54370" w:rsidR="006D2E97" w:rsidP="00E54370" w:rsidRDefault="006D2E97">
      <w:pPr>
        <w:pStyle w:val="GENELKURUL"/>
        <w:spacing w:line="240" w:lineRule="auto"/>
        <w:rPr>
          <w:sz w:val="18"/>
        </w:rPr>
      </w:pPr>
      <w:r w:rsidRPr="00E54370">
        <w:rPr>
          <w:sz w:val="18"/>
        </w:rPr>
        <w:t>YILDIRIM KAYA (Ankara) – Eşitlik adaletle sağlanır, adalet yoksa eşitlik olmaz!</w:t>
      </w:r>
    </w:p>
    <w:p w:rsidRPr="00E54370" w:rsidR="006D2E97" w:rsidP="00E54370" w:rsidRDefault="006D2E97">
      <w:pPr>
        <w:pStyle w:val="GENELKURUL"/>
        <w:spacing w:line="240" w:lineRule="auto"/>
        <w:rPr>
          <w:sz w:val="18"/>
        </w:rPr>
      </w:pPr>
      <w:r w:rsidRPr="00E54370">
        <w:rPr>
          <w:sz w:val="18"/>
        </w:rPr>
        <w:t>AYSU BANKOĞLU (Bartın) – OECD raporlarını anlat.</w:t>
      </w:r>
    </w:p>
    <w:p w:rsidRPr="00E54370" w:rsidR="006D2E97" w:rsidP="00E54370" w:rsidRDefault="006D2E97">
      <w:pPr>
        <w:pStyle w:val="GENELKURUL"/>
        <w:spacing w:line="240" w:lineRule="auto"/>
        <w:rPr>
          <w:sz w:val="18"/>
        </w:rPr>
      </w:pPr>
      <w:r w:rsidRPr="00E54370">
        <w:rPr>
          <w:sz w:val="18"/>
        </w:rPr>
        <w:t>MİLLÎ EĞİTİM BAKANI MAHMUT ÖZER (Devamla) – Öğrenci başarı araştırmasıyla ilgili, OECD’nin -15 yaşta- yapmış olduğu tüm araştırmalarda Türkiye son yirmi yılda sürekli her döngüde puanını artırmıştır, hatta en son döngüdeki ifade şudur: 15 yaş çağındaki nüfusta en fazla öğrenci sayısını artıran ülke Türkiye olmasına rağmen, okuduğunu anlama, matematik ve fen okuryazarlığında puanını en fazla, 1’inci artıran ülke Türkiye olmuştur. (AK PARTİ sıralarından alkışlar)</w:t>
      </w:r>
    </w:p>
    <w:p w:rsidRPr="00E54370" w:rsidR="006D2E97" w:rsidP="00E54370" w:rsidRDefault="006D2E97">
      <w:pPr>
        <w:pStyle w:val="GENELKURUL"/>
        <w:spacing w:line="240" w:lineRule="auto"/>
        <w:rPr>
          <w:sz w:val="18"/>
        </w:rPr>
      </w:pPr>
      <w:r w:rsidRPr="00E54370">
        <w:rPr>
          <w:sz w:val="18"/>
        </w:rPr>
        <w:t>YILDIRIM KAYA (Ankara) – PISA’da kaçıncı sıradayız? PISA’da neredeyiz?</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 xml:space="preserve">Türkiye, 4’üncü ve 8’inci sınıflarda TIMSS başarı araştırmasında puanlarını sürekli artırmıştır yani sonuç olarak 2000’li yıllardan çok daha iyi bir noktadayız. </w:t>
      </w:r>
    </w:p>
    <w:p w:rsidRPr="00E54370" w:rsidR="006D2E97" w:rsidP="00E54370" w:rsidRDefault="006D2E97">
      <w:pPr>
        <w:pStyle w:val="GENELKURUL"/>
        <w:spacing w:line="240" w:lineRule="auto"/>
        <w:rPr>
          <w:sz w:val="18"/>
        </w:rPr>
      </w:pPr>
      <w:r w:rsidRPr="00E54370">
        <w:rPr>
          <w:sz w:val="18"/>
        </w:rPr>
        <w:t>AYSU BANKOĞLU (Bartın) – Hangi araştırmaya göre?</w:t>
      </w:r>
    </w:p>
    <w:p w:rsidRPr="00E54370" w:rsidR="006D2E97" w:rsidP="00E54370" w:rsidRDefault="006D2E97">
      <w:pPr>
        <w:pStyle w:val="GENELKURUL"/>
        <w:spacing w:line="240" w:lineRule="auto"/>
        <w:rPr>
          <w:sz w:val="18"/>
        </w:rPr>
      </w:pPr>
      <w:r w:rsidRPr="00E54370">
        <w:rPr>
          <w:sz w:val="18"/>
        </w:rPr>
        <w:t>MİLLÎ EĞİTİM BAKANI MAHMUT ÖZER (Devamla) – Hem erişilebilirlik anlamında hem kapsayıcılık anlamında hem de eğitimde kalite anlamında.</w:t>
      </w:r>
    </w:p>
    <w:p w:rsidRPr="00E54370" w:rsidR="006D2E97" w:rsidP="00E54370" w:rsidRDefault="006D2E97">
      <w:pPr>
        <w:pStyle w:val="GENELKURUL"/>
        <w:spacing w:line="240" w:lineRule="auto"/>
        <w:rPr>
          <w:sz w:val="18"/>
        </w:rPr>
      </w:pPr>
      <w:r w:rsidRPr="00E54370">
        <w:rPr>
          <w:sz w:val="18"/>
        </w:rPr>
        <w:t xml:space="preserve">SERPİL KEMALBAY PEKGÖZEGÜ (İzmir) – Çocuklar okuduğunu anlayamıyor, matematiği çözemiyor. Cemaatlere, tarikatlara gönderiyorsunuz çocukları. </w:t>
      </w:r>
    </w:p>
    <w:p w:rsidRPr="00E54370" w:rsidR="006D2E97" w:rsidP="00E54370" w:rsidRDefault="006D2E97">
      <w:pPr>
        <w:pStyle w:val="GENELKURUL"/>
        <w:spacing w:line="240" w:lineRule="auto"/>
        <w:rPr>
          <w:sz w:val="18"/>
        </w:rPr>
      </w:pPr>
      <w:r w:rsidRPr="00E54370">
        <w:rPr>
          <w:sz w:val="18"/>
        </w:rPr>
        <w:t>LALE KARABIYIK (Bursa) – Türkçe ve matematikte felaket durumdalar.</w:t>
      </w:r>
    </w:p>
    <w:p w:rsidRPr="00E54370" w:rsidR="006D2E97" w:rsidP="00E54370" w:rsidRDefault="006D2E97">
      <w:pPr>
        <w:pStyle w:val="GENELKURUL"/>
        <w:spacing w:line="240" w:lineRule="auto"/>
        <w:rPr>
          <w:sz w:val="18"/>
        </w:rPr>
      </w:pPr>
      <w:r w:rsidRPr="00E54370">
        <w:rPr>
          <w:sz w:val="18"/>
        </w:rPr>
        <w:t xml:space="preserve">MİLLÎ EĞİTİM BAKANI MAHMUT ÖZER (Devamla) – Sayın Başkan, değerli milletvekilleri; Bakanlık olarak öncelik verdiğimiz politikalarımızdan biri olan eğitimde fırsat eşitliğinin güçlendirilmesi amacıyla gerçekleştirdiğimiz bazı çalışmalarımızdan bahsetmek istiyorum. Bilindiği gibi, eğitimde fırsat eşitliği günümüzde tüm eğitim sistemlerinin ana odağını oluşturmaktadır. Eğitimde fırsat eşitliğinin sağlanması, eğitime tam erişimin sağlanması ve eğitim imkânlarından tüm paydaşların eşit faydalanması için destek mekanizmalarının geliştirilmesi gerekmektedir. Okul öncesi eğitim bu bağlamda uzun vadeli, getirisi maksimum ama yatırım maliyeti minimum olan eğitim kademesine karşılık gelmektedir. Biz Millî Eğitim Bakanlığı olarak son bir yıl içerisinde okul öncesi eğitim kademesindeki okullaşma oranını OECD ortalamasına çıkarmak için 3 bin yeni anaokulu yapmak için yola çıktık. Biz yola çıktığımız zaman tüm Türkiye’de 2.782 tane anaokulu vardı. </w:t>
      </w:r>
    </w:p>
    <w:p w:rsidRPr="00E54370" w:rsidR="006D2E97" w:rsidP="00E54370" w:rsidRDefault="006D2E97">
      <w:pPr>
        <w:pStyle w:val="GENELKURUL"/>
        <w:spacing w:line="240" w:lineRule="auto"/>
        <w:rPr>
          <w:sz w:val="18"/>
        </w:rPr>
      </w:pPr>
      <w:r w:rsidRPr="00E54370">
        <w:rPr>
          <w:sz w:val="18"/>
        </w:rPr>
        <w:t>GÜLÜSTAN KILIÇ KOÇYİĞİT (Muş) – Sayın Bakan, kaç yıldır iktidardasınız?</w:t>
      </w:r>
    </w:p>
    <w:p w:rsidRPr="00E54370" w:rsidR="006D2E97" w:rsidP="00E54370" w:rsidRDefault="006D2E97">
      <w:pPr>
        <w:pStyle w:val="GENELKURUL"/>
        <w:spacing w:line="240" w:lineRule="auto"/>
        <w:rPr>
          <w:sz w:val="18"/>
        </w:rPr>
      </w:pPr>
      <w:r w:rsidRPr="00E54370">
        <w:rPr>
          <w:sz w:val="18"/>
        </w:rPr>
        <w:t xml:space="preserve">MİLLÎ EĞİTİM BAKANI MAHMUT ÖZER (Devamla) – Bir yıl tamamlanmadan 5.541 bağımsız anaokulunu yaptık yani bir yılda hedefimize ulaştık. (AK PARTİ sıralarından alkışlar) </w:t>
      </w:r>
    </w:p>
    <w:p w:rsidRPr="00E54370" w:rsidR="006D2E97" w:rsidP="00E54370" w:rsidRDefault="006D2E97">
      <w:pPr>
        <w:pStyle w:val="GENELKURUL"/>
        <w:spacing w:line="240" w:lineRule="auto"/>
        <w:rPr>
          <w:sz w:val="18"/>
        </w:rPr>
      </w:pPr>
      <w:r w:rsidRPr="00E54370">
        <w:rPr>
          <w:sz w:val="18"/>
        </w:rPr>
        <w:t>YILDIRIM KAYA (Ankara) – Okul öncesi öğretmenlerinden kaç öğretmen atadın?</w:t>
      </w:r>
    </w:p>
    <w:p w:rsidRPr="00E54370" w:rsidR="006D2E97" w:rsidP="00E54370" w:rsidRDefault="006D2E97">
      <w:pPr>
        <w:pStyle w:val="GENELKURUL"/>
        <w:spacing w:line="240" w:lineRule="auto"/>
        <w:rPr>
          <w:sz w:val="18"/>
        </w:rPr>
      </w:pPr>
      <w:r w:rsidRPr="00E54370">
        <w:rPr>
          <w:sz w:val="18"/>
        </w:rPr>
        <w:t>MİLLÎ EĞİTİM BAKANI MAHMUT ÖZER (Devamla) – 3 yaşta okullaşma oranını yüzde 9’dan yüzde 16’ya, 4 yaşta yüzde 16 olan okullaşma oranını yüzde 37’ye…</w:t>
      </w:r>
    </w:p>
    <w:p w:rsidRPr="00E54370" w:rsidR="006D2E97" w:rsidP="00E54370" w:rsidRDefault="006D2E97">
      <w:pPr>
        <w:pStyle w:val="GENELKURUL"/>
        <w:spacing w:line="240" w:lineRule="auto"/>
        <w:rPr>
          <w:sz w:val="18"/>
        </w:rPr>
      </w:pPr>
      <w:r w:rsidRPr="00E54370">
        <w:rPr>
          <w:sz w:val="18"/>
        </w:rPr>
        <w:t>MAHMUT TOĞRUL (Gaziantep) – Ya, hâlâ taşımalı eğitim var, hâlâ birleştirilmiş sınıflar var.</w:t>
      </w:r>
    </w:p>
    <w:p w:rsidRPr="00E54370" w:rsidR="006D2E97" w:rsidP="00E54370" w:rsidRDefault="006D2E97">
      <w:pPr>
        <w:pStyle w:val="GENELKURUL"/>
        <w:spacing w:line="240" w:lineRule="auto"/>
        <w:rPr>
          <w:sz w:val="18"/>
        </w:rPr>
      </w:pPr>
      <w:r w:rsidRPr="00E54370">
        <w:rPr>
          <w:sz w:val="18"/>
        </w:rPr>
        <w:t>YILDIRIM KAYA (Ankara) – Sayın Bakan, okulda bir sınıfı ana sınıfı yapıp anaokulu diyemezsin!</w:t>
      </w:r>
    </w:p>
    <w:p w:rsidRPr="00E54370" w:rsidR="006D2E97" w:rsidP="00E54370" w:rsidRDefault="006D2E97">
      <w:pPr>
        <w:pStyle w:val="GENELKURUL"/>
        <w:spacing w:line="240" w:lineRule="auto"/>
        <w:rPr>
          <w:sz w:val="18"/>
        </w:rPr>
      </w:pPr>
      <w:r w:rsidRPr="00E54370">
        <w:rPr>
          <w:sz w:val="18"/>
        </w:rPr>
        <w:t xml:space="preserve">MİLLÎ EĞİTİM BAKANI MAHMUT ÖZER (Devamla) – …5 yaşta yüzde 65 olan okullaşma oranını da yüzde 99’a ulaştırdık. (AK PARTİ sıralarından alkışlar) </w:t>
      </w:r>
    </w:p>
    <w:p w:rsidRPr="00E54370" w:rsidR="006D2E97" w:rsidP="00E54370" w:rsidRDefault="006D2E97">
      <w:pPr>
        <w:pStyle w:val="GENELKURUL"/>
        <w:spacing w:line="240" w:lineRule="auto"/>
        <w:rPr>
          <w:sz w:val="18"/>
        </w:rPr>
      </w:pPr>
      <w:r w:rsidRPr="00E54370">
        <w:rPr>
          <w:sz w:val="18"/>
        </w:rPr>
        <w:t>YILDIRIM KAYA (Ankara) – Kaç ana sınıfı öğretmeni atadınız?</w:t>
      </w:r>
    </w:p>
    <w:p w:rsidRPr="00E54370" w:rsidR="006D2E97" w:rsidP="00E54370" w:rsidRDefault="006D2E97">
      <w:pPr>
        <w:pStyle w:val="GENELKURUL"/>
        <w:spacing w:line="240" w:lineRule="auto"/>
        <w:rPr>
          <w:sz w:val="18"/>
        </w:rPr>
      </w:pPr>
      <w:r w:rsidRPr="00E54370">
        <w:rPr>
          <w:sz w:val="18"/>
        </w:rPr>
        <w:t>MİLLÎ EĞİTİM BAKANI MAHMUT ÖZER (Devamla) – 2023 yılında 3 yaşta okullaşma oranını yüzde 16’dan yüzde 50’ye…</w:t>
      </w:r>
    </w:p>
    <w:p w:rsidRPr="00E54370" w:rsidR="006D2E97" w:rsidP="00E54370" w:rsidRDefault="006D2E97">
      <w:pPr>
        <w:pStyle w:val="GENELKURUL"/>
        <w:spacing w:line="240" w:lineRule="auto"/>
        <w:rPr>
          <w:sz w:val="18"/>
        </w:rPr>
      </w:pPr>
      <w:r w:rsidRPr="00E54370">
        <w:rPr>
          <w:sz w:val="18"/>
        </w:rPr>
        <w:t>MAHMUT TOĞRUL (Gaziantep) – O köy okullarının tamamı kapalı neredeyse.</w:t>
      </w:r>
    </w:p>
    <w:p w:rsidRPr="00E54370" w:rsidR="006D2E97" w:rsidP="00E54370" w:rsidRDefault="006D2E97">
      <w:pPr>
        <w:pStyle w:val="GENELKURUL"/>
        <w:spacing w:line="240" w:lineRule="auto"/>
        <w:rPr>
          <w:sz w:val="18"/>
        </w:rPr>
      </w:pPr>
      <w:r w:rsidRPr="00E54370">
        <w:rPr>
          <w:sz w:val="18"/>
        </w:rPr>
        <w:t>MİLLÎ EĞİTİM BAKANI MAHMUT ÖZER (Devamla) – …4 yaşta okullaşma oranını da yüzde 37’den yüzde 70’e çıkarmayı hedefliyoruz.</w:t>
      </w:r>
    </w:p>
    <w:p w:rsidRPr="00E54370" w:rsidR="006D2E97" w:rsidP="00E54370" w:rsidRDefault="006D2E97">
      <w:pPr>
        <w:pStyle w:val="GENELKURUL"/>
        <w:spacing w:line="240" w:lineRule="auto"/>
        <w:rPr>
          <w:sz w:val="18"/>
        </w:rPr>
      </w:pPr>
      <w:r w:rsidRPr="00E54370">
        <w:rPr>
          <w:sz w:val="18"/>
        </w:rPr>
        <w:t>YILDIRIM KAYA (Ankara) – Biz de yüzde 100 yapacağız!</w:t>
      </w:r>
    </w:p>
    <w:p w:rsidRPr="00E54370" w:rsidR="006D2E97" w:rsidP="00E54370" w:rsidRDefault="006D2E97">
      <w:pPr>
        <w:pStyle w:val="GENELKURUL"/>
        <w:spacing w:line="240" w:lineRule="auto"/>
        <w:rPr>
          <w:sz w:val="18"/>
        </w:rPr>
      </w:pPr>
      <w:r w:rsidRPr="00E54370">
        <w:rPr>
          <w:sz w:val="18"/>
        </w:rPr>
        <w:t>(AK PARTİ sıralarından gülüşmeler)</w:t>
      </w:r>
    </w:p>
    <w:p w:rsidRPr="00E54370" w:rsidR="006D2E97" w:rsidP="00E54370" w:rsidRDefault="006D2E97">
      <w:pPr>
        <w:pStyle w:val="GENELKURUL"/>
        <w:spacing w:line="240" w:lineRule="auto"/>
        <w:rPr>
          <w:sz w:val="18"/>
        </w:rPr>
      </w:pPr>
      <w:r w:rsidRPr="00E54370">
        <w:rPr>
          <w:sz w:val="18"/>
        </w:rPr>
        <w:t>MİLLÎ EĞİTİM BAKANI MAHMUT ÖZER (Devamla) – Yüzde 100 yaptık.</w:t>
      </w:r>
    </w:p>
    <w:p w:rsidRPr="00E54370" w:rsidR="006D2E97" w:rsidP="00E54370" w:rsidRDefault="006D2E97">
      <w:pPr>
        <w:pStyle w:val="GENELKURUL"/>
        <w:spacing w:line="240" w:lineRule="auto"/>
        <w:rPr>
          <w:sz w:val="18"/>
        </w:rPr>
      </w:pPr>
      <w:r w:rsidRPr="00E54370">
        <w:rPr>
          <w:sz w:val="18"/>
        </w:rPr>
        <w:t>ŞENOL SUNAT (Ankara) – Sayın Bakan, gelin, o zaman, okul öncesini zorunlu hâle getirelim.</w:t>
      </w:r>
    </w:p>
    <w:p w:rsidRPr="00E54370" w:rsidR="006D2E97" w:rsidP="00E54370" w:rsidRDefault="006D2E97">
      <w:pPr>
        <w:pStyle w:val="GENELKURUL"/>
        <w:spacing w:line="240" w:lineRule="auto"/>
        <w:rPr>
          <w:sz w:val="18"/>
        </w:rPr>
      </w:pPr>
      <w:r w:rsidRPr="00E54370">
        <w:rPr>
          <w:sz w:val="18"/>
        </w:rPr>
        <w:t>MİLLÎ EĞİTİM BAKANI MAHMUT ÖZER (Devamla) – 5 yaştaki okullaşma oranını yüzde 100 yaptık, sizden aldığımız zaman yüzde 11’di. (AK PARTİ sıralarından alkışlar, CHP sıralarından gürültüler)</w:t>
      </w:r>
    </w:p>
    <w:p w:rsidRPr="00E54370" w:rsidR="006D2E97" w:rsidP="00E54370" w:rsidRDefault="006D2E97">
      <w:pPr>
        <w:pStyle w:val="GENELKURUL"/>
        <w:spacing w:line="240" w:lineRule="auto"/>
        <w:rPr>
          <w:sz w:val="18"/>
        </w:rPr>
      </w:pPr>
      <w:r w:rsidRPr="00E54370">
        <w:rPr>
          <w:sz w:val="18"/>
        </w:rPr>
        <w:t>YILDIRIM KAYA (Ankara) – Bizden hiç almadınız!</w:t>
      </w:r>
    </w:p>
    <w:p w:rsidRPr="00E54370" w:rsidR="006D2E97" w:rsidP="00E54370" w:rsidRDefault="006D2E97">
      <w:pPr>
        <w:pStyle w:val="GENELKURUL"/>
        <w:spacing w:line="240" w:lineRule="auto"/>
        <w:rPr>
          <w:sz w:val="18"/>
        </w:rPr>
      </w:pPr>
      <w:r w:rsidRPr="00E54370">
        <w:rPr>
          <w:sz w:val="18"/>
        </w:rPr>
        <w:t>MAHMUT TANAL (İstanbul) – Bizden almadı ki iktidarı!</w:t>
      </w:r>
    </w:p>
    <w:p w:rsidRPr="00E54370" w:rsidR="006D2E97" w:rsidP="00E54370" w:rsidRDefault="006D2E97">
      <w:pPr>
        <w:pStyle w:val="GENELKURUL"/>
        <w:spacing w:line="240" w:lineRule="auto"/>
        <w:rPr>
          <w:sz w:val="18"/>
        </w:rPr>
      </w:pPr>
      <w:r w:rsidRPr="00E54370">
        <w:rPr>
          <w:sz w:val="18"/>
        </w:rPr>
        <w:t>MİLLÎ EĞİTİM BAKANI MAHMUT ÖZER (Devamla) – Yüzde 11’di, 11.</w:t>
      </w:r>
    </w:p>
    <w:p w:rsidRPr="00E54370" w:rsidR="006D2E97" w:rsidP="00E54370" w:rsidRDefault="006D2E97">
      <w:pPr>
        <w:pStyle w:val="GENELKURUL"/>
        <w:spacing w:line="240" w:lineRule="auto"/>
        <w:rPr>
          <w:sz w:val="18"/>
        </w:rPr>
      </w:pPr>
      <w:r w:rsidRPr="00E54370">
        <w:rPr>
          <w:sz w:val="18"/>
        </w:rPr>
        <w:t>ÖZGÜR ÖZEL (Manisa) – MHP'den aldın, MHP'den aldın!</w:t>
      </w:r>
    </w:p>
    <w:p w:rsidRPr="00E54370" w:rsidR="006D2E97" w:rsidP="00E54370" w:rsidRDefault="006D2E97">
      <w:pPr>
        <w:pStyle w:val="GENELKURUL"/>
        <w:spacing w:line="240" w:lineRule="auto"/>
        <w:rPr>
          <w:sz w:val="18"/>
        </w:rPr>
      </w:pPr>
      <w:r w:rsidRPr="00E54370">
        <w:rPr>
          <w:sz w:val="18"/>
        </w:rPr>
        <w:t>MİLLÎ EĞİTİM BAKANI MAHMUT ÖZER (Devamla) – Ortaöğretimdeki okullaşma oranı bir yıl önce yüzde…</w:t>
      </w:r>
    </w:p>
    <w:p w:rsidRPr="00E54370" w:rsidR="006D2E97" w:rsidP="00E54370" w:rsidRDefault="006D2E97">
      <w:pPr>
        <w:pStyle w:val="GENELKURUL"/>
        <w:spacing w:line="240" w:lineRule="auto"/>
        <w:rPr>
          <w:sz w:val="18"/>
        </w:rPr>
      </w:pPr>
      <w:r w:rsidRPr="00E54370">
        <w:rPr>
          <w:sz w:val="18"/>
        </w:rPr>
        <w:t>(CHP sıralarından “MHP'den aldın!” sesleri)</w:t>
      </w:r>
    </w:p>
    <w:p w:rsidRPr="00E54370" w:rsidR="006D2E97" w:rsidP="00E54370" w:rsidRDefault="006D2E97">
      <w:pPr>
        <w:pStyle w:val="GENELKURUL"/>
        <w:spacing w:line="240" w:lineRule="auto"/>
        <w:rPr>
          <w:sz w:val="18"/>
        </w:rPr>
      </w:pPr>
      <w:r w:rsidRPr="00E54370">
        <w:rPr>
          <w:sz w:val="18"/>
        </w:rPr>
        <w:t>BAŞKAN – Sayın milletvekilleri…</w:t>
      </w:r>
    </w:p>
    <w:p w:rsidRPr="00E54370" w:rsidR="006D2E97" w:rsidP="00E54370" w:rsidRDefault="006D2E97">
      <w:pPr>
        <w:pStyle w:val="GENELKURUL"/>
        <w:spacing w:line="240" w:lineRule="auto"/>
        <w:rPr>
          <w:sz w:val="18"/>
        </w:rPr>
      </w:pPr>
      <w:r w:rsidRPr="00E54370">
        <w:rPr>
          <w:sz w:val="18"/>
        </w:rPr>
        <w:t>ERKAN AKÇAY (Manisa) – Millî Eğitim Bakanlığı bizde değildi, DSP’deydi.</w:t>
      </w:r>
    </w:p>
    <w:p w:rsidRPr="00E54370" w:rsidR="006D2E97" w:rsidP="00E54370" w:rsidRDefault="006D2E97">
      <w:pPr>
        <w:pStyle w:val="GENELKURUL"/>
        <w:spacing w:line="240" w:lineRule="auto"/>
        <w:rPr>
          <w:sz w:val="18"/>
        </w:rPr>
      </w:pPr>
      <w:r w:rsidRPr="00E54370">
        <w:rPr>
          <w:sz w:val="18"/>
        </w:rPr>
        <w:t>ÖZGÜR ÖZEL (Manisa) – MHP'den aldınız! MHP sana cevap verecek, MHP! Ondan aldınız.</w:t>
      </w:r>
    </w:p>
    <w:p w:rsidRPr="00E54370" w:rsidR="006D2E97" w:rsidP="00E54370" w:rsidRDefault="006D2E97">
      <w:pPr>
        <w:pStyle w:val="GENELKURUL"/>
        <w:spacing w:line="240" w:lineRule="auto"/>
        <w:rPr>
          <w:sz w:val="18"/>
        </w:rPr>
      </w:pPr>
      <w:r w:rsidRPr="00E54370">
        <w:rPr>
          <w:sz w:val="18"/>
        </w:rPr>
        <w:t>MUHAMMET EMİN AKBAŞOĞLU (Çankırı) – Devam edin Sayın Bakan.</w:t>
      </w:r>
    </w:p>
    <w:p w:rsidRPr="00E54370" w:rsidR="006D2E97" w:rsidP="00E54370" w:rsidRDefault="006D2E97">
      <w:pPr>
        <w:pStyle w:val="GENELKURUL"/>
        <w:spacing w:line="240" w:lineRule="auto"/>
        <w:rPr>
          <w:sz w:val="18"/>
        </w:rPr>
      </w:pPr>
      <w:r w:rsidRPr="00E54370">
        <w:rPr>
          <w:sz w:val="18"/>
        </w:rPr>
        <w:t>BAŞKAN – Siz devam edin Sayın Bakan.</w:t>
      </w:r>
    </w:p>
    <w:p w:rsidRPr="00E54370" w:rsidR="006D2E97" w:rsidP="00E54370" w:rsidRDefault="006D2E97">
      <w:pPr>
        <w:pStyle w:val="GENELKURUL"/>
        <w:spacing w:line="240" w:lineRule="auto"/>
        <w:rPr>
          <w:sz w:val="18"/>
        </w:rPr>
      </w:pPr>
      <w:r w:rsidRPr="00E54370">
        <w:rPr>
          <w:sz w:val="18"/>
        </w:rPr>
        <w:t>MİLLÎ EĞİTİM BAKANI MAHMUT ÖZER (Devamla) – Ortaöğretimdeki okullaşma oranları bir yıl önce yüzde 90’dı.</w:t>
      </w:r>
    </w:p>
    <w:p w:rsidRPr="00E54370" w:rsidR="006D2E97" w:rsidP="00E54370" w:rsidRDefault="006D2E97">
      <w:pPr>
        <w:pStyle w:val="GENELKURUL"/>
        <w:spacing w:line="240" w:lineRule="auto"/>
        <w:rPr>
          <w:sz w:val="18"/>
        </w:rPr>
      </w:pPr>
      <w:r w:rsidRPr="00E54370">
        <w:rPr>
          <w:sz w:val="18"/>
        </w:rPr>
        <w:t>CENGİZ GÖKÇEL (Mersin) – Siz kimden iktidarı aldığınızı bilmiyorsunuz daha ya!</w:t>
      </w:r>
    </w:p>
    <w:p w:rsidRPr="00E54370" w:rsidR="006D2E97" w:rsidP="00E54370" w:rsidRDefault="006D2E97">
      <w:pPr>
        <w:pStyle w:val="GENELKURUL"/>
        <w:spacing w:line="240" w:lineRule="auto"/>
        <w:rPr>
          <w:sz w:val="18"/>
        </w:rPr>
      </w:pPr>
      <w:r w:rsidRPr="00E54370">
        <w:rPr>
          <w:sz w:val="18"/>
        </w:rPr>
        <w:t xml:space="preserve">MİLLÎ EĞİTİM BAKANI MAHMUT ÖZER (Devamla) – Son bir yılda özellikle ortaöğretimde devamsızlık ve terk oranlarının azaltılmasına odaklandık. Bu kapsamda, çok sayıda projeyi, erken uyarı sistemini ve takip sistemini devreye sokarak bir yılda ortaöğretimdeki okullaşma oranını yüzde 90’dan yüzde 95’e çıkardık. </w:t>
      </w:r>
    </w:p>
    <w:p w:rsidRPr="00E54370" w:rsidR="006D2E97" w:rsidP="00E54370" w:rsidRDefault="006D2E97">
      <w:pPr>
        <w:pStyle w:val="GENELKURUL"/>
        <w:spacing w:line="240" w:lineRule="auto"/>
        <w:rPr>
          <w:sz w:val="18"/>
        </w:rPr>
      </w:pPr>
      <w:r w:rsidRPr="00E54370">
        <w:rPr>
          <w:sz w:val="18"/>
        </w:rPr>
        <w:t>ŞENOL SUNAT (Ankara) – Açıköğretim de var mı içinde?</w:t>
      </w:r>
    </w:p>
    <w:p w:rsidRPr="00E54370" w:rsidR="006D2E97" w:rsidP="00E54370" w:rsidRDefault="006D2E97">
      <w:pPr>
        <w:pStyle w:val="GENELKURUL"/>
        <w:spacing w:line="240" w:lineRule="auto"/>
        <w:rPr>
          <w:sz w:val="18"/>
        </w:rPr>
      </w:pPr>
      <w:r w:rsidRPr="00E54370">
        <w:rPr>
          <w:sz w:val="18"/>
        </w:rPr>
        <w:t>MAHMUT TANAL (İstanbul) – Sayın Bakanım, siz iktidarı MHP'den aldınız, CHP'den almadınız. Biraz önceki bilginiz yanlıştı, onu düzeltin.</w:t>
      </w:r>
    </w:p>
    <w:p w:rsidRPr="00E54370" w:rsidR="006D2E97" w:rsidP="00E54370" w:rsidRDefault="006D2E97">
      <w:pPr>
        <w:pStyle w:val="GENELKURUL"/>
        <w:spacing w:line="240" w:lineRule="auto"/>
        <w:rPr>
          <w:sz w:val="18"/>
        </w:rPr>
      </w:pPr>
      <w:r w:rsidRPr="00E54370">
        <w:rPr>
          <w:sz w:val="18"/>
        </w:rPr>
        <w:t>MİLLÎ EĞİTİM BAKANI MAHMUT ÖZER (Devamla) – Size geleceğim, size geleceğim.</w:t>
      </w:r>
    </w:p>
    <w:p w:rsidRPr="00E54370" w:rsidR="006D2E97" w:rsidP="00E54370" w:rsidRDefault="006D2E97">
      <w:pPr>
        <w:pStyle w:val="GENELKURUL"/>
        <w:spacing w:line="240" w:lineRule="auto"/>
        <w:rPr>
          <w:sz w:val="18"/>
        </w:rPr>
      </w:pPr>
      <w:r w:rsidRPr="00E54370">
        <w:rPr>
          <w:sz w:val="18"/>
        </w:rPr>
        <w:t>Özellikle mesleki eğitim merkezlerinin yaygınlaştırılması, öğrencilerin sürekli devamsızlık ve terk oranlarının azaltılmasında önemli katkılar sağladı. 2023 yılında ortaöğretimde okullaşma oranını yüzde 100’e ulaştırmak için çok kapsamlı bir projeyi devreye aldık. Bu kapsamda, 2023 yılında tüm eğitim kademelerinde okul terk riski taşıyan öğrencilerimizin tespitine yönelik erken uyarı ve kayıt dışı öğrenci çağ nüfusu içinde takip sistemi kurduk. Ortaöğretim çağ nüfusunda okullaşmayan tüm gençlerimize tek tek ulaşarak koşullarına uygun okullaşma seçeneklerinden faydalanmalarını sağlıyoruz. 2023 yılında…</w:t>
      </w:r>
    </w:p>
    <w:p w:rsidRPr="00E54370" w:rsidR="006D2E97" w:rsidP="00E54370" w:rsidRDefault="006D2E97">
      <w:pPr>
        <w:pStyle w:val="GENELKURUL"/>
        <w:spacing w:line="240" w:lineRule="auto"/>
        <w:rPr>
          <w:sz w:val="18"/>
        </w:rPr>
      </w:pPr>
      <w:r w:rsidRPr="00E54370">
        <w:rPr>
          <w:sz w:val="18"/>
        </w:rPr>
        <w:t>MAHMUT TOĞRUL (Gaziantep) – Açık liseye geçen öğrenci sayısı ne Sayın Bakan? Açık liseye geçen öğrenci sayısını verin.</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Açık liseyi anlatacağım, bizim rakamlarla ilgili hiçbir problemimiz yok.</w:t>
      </w:r>
    </w:p>
    <w:p w:rsidRPr="00E54370" w:rsidR="006D2E97" w:rsidP="00E54370" w:rsidRDefault="006D2E97">
      <w:pPr>
        <w:pStyle w:val="GENELKURUL"/>
        <w:spacing w:line="240" w:lineRule="auto"/>
        <w:rPr>
          <w:sz w:val="18"/>
        </w:rPr>
      </w:pPr>
      <w:r w:rsidRPr="00E54370">
        <w:rPr>
          <w:sz w:val="18"/>
        </w:rPr>
        <w:t xml:space="preserve">MAHMUT TOĞRUL (Gaziantep) – Yok tabii(!) Öğrenciler okulu bırakıp açık liseye geçiyor. </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 xml:space="preserve">Ama biz ne söylersek söyleyelim siz aynı yalanları tekrar etmekten bıkıp usanmadınız. (AK PARTİ sıralarından “Bravo” sesleri, alkışlar) </w:t>
      </w:r>
    </w:p>
    <w:p w:rsidRPr="00E54370" w:rsidR="006D2E97" w:rsidP="00E54370" w:rsidRDefault="006D2E97">
      <w:pPr>
        <w:pStyle w:val="GENELKURUL"/>
        <w:spacing w:line="240" w:lineRule="auto"/>
        <w:rPr>
          <w:sz w:val="18"/>
        </w:rPr>
      </w:pPr>
      <w:r w:rsidRPr="00E54370">
        <w:rPr>
          <w:sz w:val="18"/>
        </w:rPr>
        <w:t>YILDIRIM KAYA (Ankara) – 1.200 nüfuslu Doğruyol köyünün okulunu niye yapmadınız?</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 xml:space="preserve">2023 yılında ortaöğretimde 10 Bin Okul Projesi’ni başlatarak okullar arası imkân farklılıklarını azaltmayı hedefleyen projemizle destek verdiğimiz ortaöğretim kurumlarının sayısını daha da artıracağız. </w:t>
      </w:r>
    </w:p>
    <w:p w:rsidRPr="00E54370" w:rsidR="006D2E97" w:rsidP="00E54370" w:rsidRDefault="006D2E97">
      <w:pPr>
        <w:pStyle w:val="GENELKURUL"/>
        <w:spacing w:line="240" w:lineRule="auto"/>
        <w:rPr>
          <w:sz w:val="18"/>
        </w:rPr>
      </w:pPr>
      <w:r w:rsidRPr="00E54370">
        <w:rPr>
          <w:sz w:val="18"/>
        </w:rPr>
        <w:t>Bilindiği gibi, Kıymetli Başkan, değerli milletvekilleri; Bakanlığımız eğitimde fırsat eşitliğini artırmak için tüm okul, sınıf ve kademelerde ders kitaplarını yirmi yıldan beri ücretsiz bir şekilde dağıtmaktadır.</w:t>
      </w:r>
    </w:p>
    <w:p w:rsidRPr="00E54370" w:rsidR="006D2E97" w:rsidP="00E54370" w:rsidRDefault="006D2E97">
      <w:pPr>
        <w:pStyle w:val="GENELKURUL"/>
        <w:spacing w:line="240" w:lineRule="auto"/>
        <w:rPr>
          <w:sz w:val="18"/>
        </w:rPr>
      </w:pPr>
      <w:r w:rsidRPr="00E54370">
        <w:rPr>
          <w:sz w:val="18"/>
        </w:rPr>
        <w:t xml:space="preserve">TURAN AYDOĞAN (İstanbul) – Avrupa Konseyi “Çocuk yoksulluğu endişe verici düzeyde." diyor. Ne anlatıyorsun! </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Bakanlığımız bu süre içerisinde yaklaşık 3,5 milyar ders kitabı dağıtımını gerçekleştirmiştir.</w:t>
      </w:r>
    </w:p>
    <w:p w:rsidRPr="00E54370" w:rsidR="006D2E97" w:rsidP="00E54370" w:rsidRDefault="006D2E97">
      <w:pPr>
        <w:pStyle w:val="GENELKURUL"/>
        <w:spacing w:line="240" w:lineRule="auto"/>
        <w:rPr>
          <w:sz w:val="18"/>
        </w:rPr>
      </w:pPr>
      <w:r w:rsidRPr="00E54370">
        <w:rPr>
          <w:sz w:val="18"/>
        </w:rPr>
        <w:t>MAHMUT TANAL (İstanbul) – Şanlıurfa’nın köylerinde okul yok.</w:t>
      </w:r>
    </w:p>
    <w:p w:rsidRPr="00E54370" w:rsidR="006D2E97" w:rsidP="00E54370" w:rsidRDefault="006D2E97">
      <w:pPr>
        <w:pStyle w:val="GENELKURUL"/>
        <w:spacing w:line="240" w:lineRule="auto"/>
        <w:rPr>
          <w:sz w:val="18"/>
        </w:rPr>
      </w:pPr>
      <w:r w:rsidRPr="00E54370">
        <w:rPr>
          <w:sz w:val="18"/>
        </w:rPr>
        <w:t>MİLLÎ EĞİTİM BAKANI MAHMUT ÖZER (Devamla) – 2022-2023 eğitim öğretim yılında…</w:t>
      </w:r>
    </w:p>
    <w:p w:rsidRPr="00E54370" w:rsidR="006D2E97" w:rsidP="00E54370" w:rsidRDefault="006D2E97">
      <w:pPr>
        <w:pStyle w:val="GENELKURUL"/>
        <w:spacing w:line="240" w:lineRule="auto"/>
        <w:rPr>
          <w:sz w:val="18"/>
        </w:rPr>
      </w:pPr>
      <w:r w:rsidRPr="00E54370">
        <w:rPr>
          <w:sz w:val="18"/>
        </w:rPr>
        <w:t xml:space="preserve">MAHMUT TANAL (İstanbul) – Şanlıurfa’nın köylerinde okul yok Sayın Bakanım. </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Biz sizi dinledik Sayın Vekilim, anlayışla siz de bizi dinleyin.</w:t>
      </w:r>
    </w:p>
    <w:p w:rsidRPr="00E54370" w:rsidR="006D2E97" w:rsidP="00E54370" w:rsidRDefault="006D2E97">
      <w:pPr>
        <w:pStyle w:val="GENELKURUL"/>
        <w:spacing w:line="240" w:lineRule="auto"/>
        <w:rPr>
          <w:sz w:val="18"/>
        </w:rPr>
      </w:pPr>
      <w:r w:rsidRPr="00E54370">
        <w:rPr>
          <w:sz w:val="18"/>
        </w:rPr>
        <w:t>MAHMUT TANAL (İstanbul) – Anladım, Şanlıurfa’nın köylerinde okul yok.</w:t>
      </w:r>
    </w:p>
    <w:p w:rsidRPr="00E54370" w:rsidR="006D2E97" w:rsidP="00E54370" w:rsidRDefault="006D2E97">
      <w:pPr>
        <w:pStyle w:val="GENELKURUL"/>
        <w:spacing w:line="240" w:lineRule="auto"/>
        <w:rPr>
          <w:sz w:val="18"/>
        </w:rPr>
      </w:pPr>
      <w:r w:rsidRPr="00E54370">
        <w:rPr>
          <w:sz w:val="18"/>
        </w:rPr>
        <w:t>MAHMUT TOĞRUL (Gaziantep) – Kaç köyde okul yok, kaç köyde?</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153 milyon ders kitabı öğrencimize ücretsiz olarak dağıtıldı.</w:t>
      </w:r>
    </w:p>
    <w:p w:rsidRPr="00E54370" w:rsidR="006D2E97" w:rsidP="00E54370" w:rsidRDefault="006D2E97">
      <w:pPr>
        <w:pStyle w:val="GENELKURUL"/>
        <w:spacing w:line="240" w:lineRule="auto"/>
        <w:rPr>
          <w:sz w:val="18"/>
        </w:rPr>
      </w:pPr>
      <w:r w:rsidRPr="00E54370">
        <w:rPr>
          <w:sz w:val="18"/>
        </w:rPr>
        <w:t>MAHMUT TOĞRUL (Gaziantep) – Kaç köyde okul yok Bakan Bey?</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 xml:space="preserve">Bakanlık olarak bu kapsamda bir yeni uygulamayı daha başardık, özellikle Covid-19 salgını sonrası önemli öğrenme kayıplarını telafi etmeye destek olmak üzere tüm eğitim kademelerini kapsayan yardımcı kaynakları hazırlamaya başladık. (AK PARTİ sıralarından alkışlar) 2022-2023 eğitim öğretim yılı başı itibarıyla 153 milyon ücretsiz ders kitabına ilave olarak 160 milyon yardımcı kaynağı da tüm öğrencilerimize ulaştırdık. (AK PARTİ sıralarından “Bravo” sesleri, alkışlar) </w:t>
      </w:r>
    </w:p>
    <w:p w:rsidRPr="00E54370" w:rsidR="006D2E97" w:rsidP="00E54370" w:rsidRDefault="006D2E97">
      <w:pPr>
        <w:pStyle w:val="GENELKURUL"/>
        <w:spacing w:line="240" w:lineRule="auto"/>
        <w:rPr>
          <w:sz w:val="18"/>
        </w:rPr>
      </w:pPr>
      <w:r w:rsidRPr="00E54370">
        <w:rPr>
          <w:sz w:val="18"/>
        </w:rPr>
        <w:t xml:space="preserve">2022 yılında da ücretsiz yemek uygulamasına kapasitesini artırarak devam ettik. </w:t>
      </w:r>
    </w:p>
    <w:p w:rsidRPr="00E54370" w:rsidR="006D2E97" w:rsidP="00E54370" w:rsidRDefault="006D2E97">
      <w:pPr>
        <w:pStyle w:val="GENELKURUL"/>
        <w:spacing w:line="240" w:lineRule="auto"/>
        <w:rPr>
          <w:sz w:val="18"/>
        </w:rPr>
      </w:pPr>
      <w:r w:rsidRPr="00E54370">
        <w:rPr>
          <w:sz w:val="18"/>
        </w:rPr>
        <w:t>TURAN AYDOĞAN (İstanbul) – Görmedik ücretsiz yemek, görmedik. Çocuklar açlıktan bayılıyor, görmedik. Güneydoğu’daki projeyi yapamadınız, bırak!</w:t>
      </w:r>
    </w:p>
    <w:p w:rsidRPr="00E54370" w:rsidR="006D2E97" w:rsidP="00E54370" w:rsidRDefault="006D2E97">
      <w:pPr>
        <w:pStyle w:val="GENELKURUL"/>
        <w:spacing w:line="240" w:lineRule="auto"/>
        <w:rPr>
          <w:sz w:val="18"/>
        </w:rPr>
      </w:pPr>
      <w:r w:rsidRPr="00E54370">
        <w:rPr>
          <w:sz w:val="18"/>
        </w:rPr>
        <w:t>MİLLÎ EĞİTİM BAKANI MAHMUT ÖZER (Devamla) –</w:t>
      </w:r>
      <w:r w:rsidRPr="00E54370" w:rsidR="00870F7F">
        <w:rPr>
          <w:sz w:val="18"/>
        </w:rPr>
        <w:t xml:space="preserve"> </w:t>
      </w:r>
      <w:r w:rsidRPr="00E54370">
        <w:rPr>
          <w:sz w:val="18"/>
        </w:rPr>
        <w:t>Ağırlıklı olarak taşımalı eğitim kapsamındaki ve pansiyonlarda kalan öğrencilerimizin yararlandığı bu imkândan 2022 yılının başlarında 1,5 milyon öğrencimiz yararlanırken özellikle okul öncesi eğitimdeki öğrencilerimize öncelik vererek bu sayıyı 1,8 milyona çıkardık. 2023 yılının sonuna kadar bu imkândan okul öncesi tüm öğrencilerimizi yararlandıracağımızı…</w:t>
      </w:r>
    </w:p>
    <w:p w:rsidRPr="00E54370" w:rsidR="006D2E97" w:rsidP="00E54370" w:rsidRDefault="006D2E97">
      <w:pPr>
        <w:pStyle w:val="GENELKURUL"/>
        <w:spacing w:line="240" w:lineRule="auto"/>
        <w:rPr>
          <w:sz w:val="18"/>
        </w:rPr>
      </w:pPr>
      <w:r w:rsidRPr="00E54370">
        <w:rPr>
          <w:sz w:val="18"/>
        </w:rPr>
        <w:t>TURAN AYDOĞAN (İstanbul) – Aileler seyrediyor sizi Sayın Bakan. Aileler seyrediyor, doğru şeyler söyleyin.</w:t>
      </w:r>
    </w:p>
    <w:p w:rsidRPr="00E54370" w:rsidR="006D2E97" w:rsidP="00E54370" w:rsidRDefault="006D2E97">
      <w:pPr>
        <w:pStyle w:val="GENELKURUL"/>
        <w:spacing w:line="240" w:lineRule="auto"/>
        <w:rPr>
          <w:sz w:val="18"/>
        </w:rPr>
      </w:pPr>
      <w:r w:rsidRPr="00E54370">
        <w:rPr>
          <w:sz w:val="18"/>
        </w:rPr>
        <w:t>BAŞKAN – Sayın Aydoğan…</w:t>
      </w:r>
    </w:p>
    <w:p w:rsidRPr="00E54370" w:rsidR="006D2E97" w:rsidP="00E54370" w:rsidRDefault="006D2E97">
      <w:pPr>
        <w:pStyle w:val="GENELKURUL"/>
        <w:spacing w:line="240" w:lineRule="auto"/>
        <w:rPr>
          <w:sz w:val="18"/>
        </w:rPr>
      </w:pPr>
      <w:r w:rsidRPr="00E54370">
        <w:rPr>
          <w:sz w:val="18"/>
        </w:rPr>
        <w:t>MİLLÎ EĞİTİM BAKANI MAHMUT ÖZER (Devamla) – …dolayısıyla bu sayıyı yaklaşık 4 milyona çıkaracağımızın müjdesini de buradan vermek istiyorum. (AK PARTİ sıralarından alkışlar)</w:t>
      </w:r>
    </w:p>
    <w:p w:rsidRPr="00E54370" w:rsidR="006D2E97" w:rsidP="00E54370" w:rsidRDefault="006D2E97">
      <w:pPr>
        <w:pStyle w:val="GENELKURUL"/>
        <w:spacing w:line="240" w:lineRule="auto"/>
        <w:rPr>
          <w:sz w:val="18"/>
        </w:rPr>
      </w:pPr>
      <w:r w:rsidRPr="00E54370">
        <w:rPr>
          <w:sz w:val="18"/>
        </w:rPr>
        <w:t>TURAN AYDOĞAN (İstanbul) – Bir tane yok, Güneydoğu’da projeyi yapamadılar. Adamakıllı bir cevap verin.</w:t>
      </w:r>
    </w:p>
    <w:p w:rsidRPr="00E54370" w:rsidR="006D2E97" w:rsidP="00E54370" w:rsidRDefault="006D2E97">
      <w:pPr>
        <w:pStyle w:val="GENELKURUL"/>
        <w:spacing w:line="240" w:lineRule="auto"/>
        <w:rPr>
          <w:sz w:val="18"/>
        </w:rPr>
      </w:pPr>
      <w:r w:rsidRPr="00E54370">
        <w:rPr>
          <w:sz w:val="18"/>
        </w:rPr>
        <w:t>MİLLÎ EĞİTİM BAKANI MAHMUT ÖZER (Devamla) – Eğitimde fırsat eşitliğini güçlendirmek için ilk kez yaz uygulamasını yürürlüğe soktuk.</w:t>
      </w:r>
    </w:p>
    <w:p w:rsidRPr="00E54370" w:rsidR="006D2E97" w:rsidP="00E54370" w:rsidRDefault="006D2E97">
      <w:pPr>
        <w:pStyle w:val="GENELKURUL"/>
        <w:spacing w:line="240" w:lineRule="auto"/>
        <w:rPr>
          <w:sz w:val="18"/>
        </w:rPr>
      </w:pPr>
      <w:r w:rsidRPr="00E54370">
        <w:rPr>
          <w:sz w:val="18"/>
        </w:rPr>
        <w:t>TURAN AYDOĞAN (İstanbul) – Güneydoğu’da çocuklara yemek projesini ne yaptınız, onu söyle.</w:t>
      </w:r>
    </w:p>
    <w:p w:rsidRPr="00E54370" w:rsidR="006D2E97" w:rsidP="00E54370" w:rsidRDefault="006D2E97">
      <w:pPr>
        <w:pStyle w:val="GENELKURUL"/>
        <w:spacing w:line="240" w:lineRule="auto"/>
        <w:rPr>
          <w:sz w:val="18"/>
        </w:rPr>
      </w:pPr>
      <w:r w:rsidRPr="00E54370">
        <w:rPr>
          <w:sz w:val="18"/>
        </w:rPr>
        <w:t>BAŞKAN – Sayın Aydoğan, lütfen… Lütfen…</w:t>
      </w:r>
    </w:p>
    <w:p w:rsidRPr="00E54370" w:rsidR="006D2E97" w:rsidP="00E54370" w:rsidRDefault="006D2E97">
      <w:pPr>
        <w:pStyle w:val="GENELKURUL"/>
        <w:spacing w:line="240" w:lineRule="auto"/>
        <w:rPr>
          <w:sz w:val="18"/>
        </w:rPr>
      </w:pPr>
      <w:r w:rsidRPr="00E54370">
        <w:rPr>
          <w:sz w:val="18"/>
        </w:rPr>
        <w:t>TURAN AYDOĞAN (İstanbul) – Efendim Sayın Başkanım? Çocukların hakkını soruyorum Sayın Başkan.</w:t>
      </w:r>
    </w:p>
    <w:p w:rsidRPr="00E54370" w:rsidR="006D2E97" w:rsidP="00E54370" w:rsidRDefault="006D2E97">
      <w:pPr>
        <w:pStyle w:val="GENELKURUL"/>
        <w:spacing w:line="240" w:lineRule="auto"/>
        <w:rPr>
          <w:sz w:val="18"/>
        </w:rPr>
      </w:pPr>
      <w:r w:rsidRPr="00E54370">
        <w:rPr>
          <w:sz w:val="18"/>
        </w:rPr>
        <w:t>MİLLÎ EĞİTİM BAKANI MAHMUT ÖZER (Devamla) – AK PARTİ’den önce öğrencilere ücretsiz yemek mi veriliyordu?</w:t>
      </w:r>
    </w:p>
    <w:p w:rsidRPr="00E54370" w:rsidR="006D2E97" w:rsidP="00E54370" w:rsidRDefault="006D2E97">
      <w:pPr>
        <w:pStyle w:val="GENELKURUL"/>
        <w:spacing w:line="240" w:lineRule="auto"/>
        <w:rPr>
          <w:sz w:val="18"/>
        </w:rPr>
      </w:pPr>
      <w:r w:rsidRPr="00E54370">
        <w:rPr>
          <w:sz w:val="18"/>
        </w:rPr>
        <w:t>BAŞKAN – Lütfen, siz Sayın Genel Kurula hitap edin lütfen Sayın Bakan, buyurun.</w:t>
      </w:r>
    </w:p>
    <w:p w:rsidRPr="00E54370" w:rsidR="006D2E97" w:rsidP="00E54370" w:rsidRDefault="006D2E97">
      <w:pPr>
        <w:pStyle w:val="GENELKURUL"/>
        <w:spacing w:line="240" w:lineRule="auto"/>
        <w:rPr>
          <w:sz w:val="18"/>
        </w:rPr>
      </w:pPr>
      <w:r w:rsidRPr="00E54370">
        <w:rPr>
          <w:sz w:val="18"/>
        </w:rPr>
        <w:t>SALİH CORA (Trabzon) – Devam Sayın Bakanım, devam.</w:t>
      </w:r>
    </w:p>
    <w:p w:rsidRPr="00E54370" w:rsidR="006D2E97" w:rsidP="00E54370" w:rsidRDefault="006D2E97">
      <w:pPr>
        <w:pStyle w:val="GENELKURUL"/>
        <w:spacing w:line="240" w:lineRule="auto"/>
        <w:rPr>
          <w:sz w:val="18"/>
        </w:rPr>
      </w:pPr>
      <w:r w:rsidRPr="00E54370">
        <w:rPr>
          <w:sz w:val="18"/>
        </w:rPr>
        <w:t>ŞENOL SUNAT (Ankara) – Ekonomi bu kadar bozulmamıştı!</w:t>
      </w:r>
    </w:p>
    <w:p w:rsidRPr="00E54370" w:rsidR="006D2E97" w:rsidP="00E54370" w:rsidRDefault="006D2E97">
      <w:pPr>
        <w:pStyle w:val="GENELKURUL"/>
        <w:spacing w:line="240" w:lineRule="auto"/>
        <w:rPr>
          <w:sz w:val="18"/>
        </w:rPr>
      </w:pPr>
      <w:r w:rsidRPr="00E54370">
        <w:rPr>
          <w:sz w:val="18"/>
        </w:rPr>
        <w:t>MİLLÎ EĞİTİM BAKANI MAHMUT ÖZER (Devamla) – Yaz okulu uygulamaları özellikle Covid-19 salgını dolayısıyla öğrencilerin yaşadığı akademik ve sosyal beceri kayıplarını telafi etmek için farklı ülkelerde de uygulanmaktadır. Bu kapsamda, bilim ve sanat merkezlerimizde bilim ve sanat alanlarında iki farklı yaz kursu açtık. Ayrıca, matematik seferberliğinin ilk uygulaması olan matematik yaz okulunu ilk kez açtık.</w:t>
      </w:r>
    </w:p>
    <w:p w:rsidRPr="00E54370" w:rsidR="006D2E97" w:rsidP="00E54370" w:rsidRDefault="006D2E97">
      <w:pPr>
        <w:pStyle w:val="GENELKURUL"/>
        <w:spacing w:line="240" w:lineRule="auto"/>
        <w:rPr>
          <w:sz w:val="18"/>
        </w:rPr>
      </w:pPr>
      <w:r w:rsidRPr="00E54370">
        <w:rPr>
          <w:sz w:val="18"/>
        </w:rPr>
        <w:t xml:space="preserve">Yine, İngilizce yaz kursu açarak yabancı dil öğrenimine destek verdik. Böylece, yaz okullarından 1 milyon öğrencimiz ücretsiz bir şekilde yararlanmış oldu. </w:t>
      </w:r>
    </w:p>
    <w:p w:rsidRPr="00E54370" w:rsidR="006D2E97" w:rsidP="00E54370" w:rsidRDefault="006D2E97">
      <w:pPr>
        <w:pStyle w:val="GENELKURUL"/>
        <w:spacing w:line="240" w:lineRule="auto"/>
        <w:rPr>
          <w:sz w:val="18"/>
        </w:rPr>
      </w:pPr>
      <w:r w:rsidRPr="00E54370">
        <w:rPr>
          <w:sz w:val="18"/>
        </w:rPr>
        <w:t xml:space="preserve">Okullar arası imkân farklılıklarını azaltmak için 26 Ekim 2021 tarihinde “Kütüphanesiz okul kalmayacak.” diye yola çıktık. 2021 yılının sonuna kadar 16.361 kütüphane yaparak eğitim sistemimizdeki tüm okullara kütüphaneyi yapmış olduk. 2022 yılında, mevcut yaptığımız kütüphanelerdeki kitap sayısını 28 milyondan 100 milyona çıkarmayı hedefliyorduk, şu an itibarıyla 105 milyonluk kitap olan bir kütüphane sistemine sahip bulunuyoruz. (AK PARTİ sıralarından alkışlar) </w:t>
      </w:r>
    </w:p>
    <w:p w:rsidRPr="00E54370" w:rsidR="006D2E97" w:rsidP="00E54370" w:rsidRDefault="006D2E97">
      <w:pPr>
        <w:pStyle w:val="GENELKURUL"/>
        <w:spacing w:line="240" w:lineRule="auto"/>
        <w:rPr>
          <w:sz w:val="18"/>
        </w:rPr>
      </w:pPr>
      <w:bookmarkStart w:name="_Hlk121682924" w:id="4"/>
      <w:r w:rsidRPr="00E54370">
        <w:rPr>
          <w:sz w:val="18"/>
        </w:rPr>
        <w:t xml:space="preserve">SALİH CORA (Trabzon) – Bravo </w:t>
      </w:r>
      <w:bookmarkEnd w:id="4"/>
      <w:r w:rsidRPr="00E54370">
        <w:rPr>
          <w:sz w:val="18"/>
        </w:rPr>
        <w:t>Sayın Bakanım!</w:t>
      </w:r>
    </w:p>
    <w:p w:rsidRPr="00E54370" w:rsidR="006D2E97" w:rsidP="00E54370" w:rsidRDefault="006D2E97">
      <w:pPr>
        <w:pStyle w:val="GENELKURUL"/>
        <w:spacing w:line="240" w:lineRule="auto"/>
        <w:rPr>
          <w:sz w:val="18"/>
        </w:rPr>
      </w:pPr>
      <w:r w:rsidRPr="00E54370">
        <w:rPr>
          <w:sz w:val="18"/>
        </w:rPr>
        <w:t xml:space="preserve">EKREM ÇELEBİ (Ağrı) – Allah razı olsun, Ağrı’ya da 2 tane kütüphane yaptınız. </w:t>
      </w:r>
    </w:p>
    <w:p w:rsidRPr="00E54370" w:rsidR="006D2E97" w:rsidP="00E54370" w:rsidRDefault="006D2E97">
      <w:pPr>
        <w:pStyle w:val="GENELKURUL"/>
        <w:spacing w:line="240" w:lineRule="auto"/>
        <w:rPr>
          <w:sz w:val="18"/>
        </w:rPr>
      </w:pPr>
      <w:r w:rsidRPr="00E54370">
        <w:rPr>
          <w:sz w:val="18"/>
        </w:rPr>
        <w:t>MİLLÎ EĞİTİM BAKANI MAHMUT ÖZER (Devamla) – Yeni bir adım daha attık. Yıllardan beri dillere pelesenk olan köy okullarının açılmasıyla ilgili, sadece köy anaokulları ve köy ilkokulları değil, aynı zamanda köyde yaşayan vatandaşlarımızın tarımla ilgili, hayvancılıkla ilgili veya istedikleri hangi kurs varsa onları yerinde vermek için 2.200 tane köy okulunu tamirattan geçirerek eğitim öğretime aldık. (AK PARTİ sıralarından alkışlar)</w:t>
      </w:r>
      <w:r w:rsidRPr="00E54370" w:rsidR="00870F7F">
        <w:rPr>
          <w:sz w:val="18"/>
        </w:rPr>
        <w:t xml:space="preserve"> </w:t>
      </w:r>
    </w:p>
    <w:p w:rsidRPr="00E54370" w:rsidR="006D2E97" w:rsidP="00E54370" w:rsidRDefault="006D2E97">
      <w:pPr>
        <w:pStyle w:val="GENELKURUL"/>
        <w:spacing w:line="240" w:lineRule="auto"/>
        <w:rPr>
          <w:sz w:val="18"/>
        </w:rPr>
      </w:pPr>
      <w:r w:rsidRPr="00E54370">
        <w:rPr>
          <w:sz w:val="18"/>
        </w:rPr>
        <w:t xml:space="preserve">SALİH CORA (Trabzon) – Bravo sana! </w:t>
      </w:r>
    </w:p>
    <w:p w:rsidRPr="00E54370" w:rsidR="006D2E97" w:rsidP="00E54370" w:rsidRDefault="006D2E97">
      <w:pPr>
        <w:pStyle w:val="GENELKURUL"/>
        <w:spacing w:line="240" w:lineRule="auto"/>
        <w:rPr>
          <w:sz w:val="18"/>
        </w:rPr>
      </w:pPr>
      <w:r w:rsidRPr="00E54370">
        <w:rPr>
          <w:sz w:val="18"/>
        </w:rPr>
        <w:t xml:space="preserve">EKREM ÇELEBİ (Ağrı) – Allah razı olsun, teşekkür ediyoruz. </w:t>
      </w:r>
    </w:p>
    <w:p w:rsidRPr="00E54370" w:rsidR="006D2E97" w:rsidP="00E54370" w:rsidRDefault="006D2E97">
      <w:pPr>
        <w:pStyle w:val="GENELKURUL"/>
        <w:spacing w:line="240" w:lineRule="auto"/>
        <w:rPr>
          <w:sz w:val="18"/>
        </w:rPr>
      </w:pPr>
      <w:r w:rsidRPr="00E54370">
        <w:rPr>
          <w:sz w:val="18"/>
        </w:rPr>
        <w:t xml:space="preserve">SALİH CORA (Trabzon) – Çok güzel dönüşler aldık. </w:t>
      </w:r>
    </w:p>
    <w:p w:rsidRPr="00E54370" w:rsidR="006D2E97" w:rsidP="00E54370" w:rsidRDefault="006D2E97">
      <w:pPr>
        <w:pStyle w:val="GENELKURUL"/>
        <w:spacing w:line="240" w:lineRule="auto"/>
        <w:rPr>
          <w:sz w:val="18"/>
        </w:rPr>
      </w:pPr>
      <w:r w:rsidRPr="00E54370">
        <w:rPr>
          <w:sz w:val="18"/>
        </w:rPr>
        <w:t xml:space="preserve">MİLLÎ EĞİTİM BAKANI MAHMUT ÖZER (Devamla) – İnşallah, bu köy yaşam merkezleriyle, sadece çocuklarımızın değil, aynı zamanda oradaki köylü vatandaşlarımızın da sürekli hayat ve öğrenme kapsamında istedikleri kursları ile, ilçeye gitmeden köylerde, ayaklarında vermeye devam edeceğiz. Şu ana kadar 152 bin köylü vatandaşımızı bu eğitimlerden yararlandırdık. İnşallah, 2023 yılında 1 milyon köylü vatandaşımızı bu eğitimlerden yararlandırmayı hedefliyoruz. (AK PARTİ sıralarından alkışlar) </w:t>
      </w:r>
    </w:p>
    <w:p w:rsidRPr="00E54370" w:rsidR="006D2E97" w:rsidP="00E54370" w:rsidRDefault="006D2E97">
      <w:pPr>
        <w:pStyle w:val="GENELKURUL"/>
        <w:spacing w:line="240" w:lineRule="auto"/>
        <w:rPr>
          <w:sz w:val="18"/>
        </w:rPr>
      </w:pPr>
      <w:r w:rsidRPr="00E54370">
        <w:rPr>
          <w:sz w:val="18"/>
        </w:rPr>
        <w:t>ŞENOL SUNAT (Ankara) – Kimler veriyor o seminerleri, dersleri?</w:t>
      </w:r>
    </w:p>
    <w:p w:rsidRPr="00E54370" w:rsidR="006D2E97" w:rsidP="00E54370" w:rsidRDefault="006D2E97">
      <w:pPr>
        <w:pStyle w:val="GENELKURUL"/>
        <w:spacing w:line="240" w:lineRule="auto"/>
        <w:rPr>
          <w:sz w:val="18"/>
        </w:rPr>
      </w:pPr>
      <w:r w:rsidRPr="00E54370">
        <w:rPr>
          <w:sz w:val="18"/>
        </w:rPr>
        <w:t>YILDIRIM KAYA (Ankara) – Mahmut Hocam, Kars Doğruyol köyünün 1.200 nüfusu var, okulunu niye yapmıyorsunuz?</w:t>
      </w:r>
    </w:p>
    <w:p w:rsidRPr="00E54370" w:rsidR="006D2E97" w:rsidP="00E54370" w:rsidRDefault="006D2E97">
      <w:pPr>
        <w:pStyle w:val="GENELKURUL"/>
        <w:spacing w:line="240" w:lineRule="auto"/>
        <w:rPr>
          <w:sz w:val="18"/>
        </w:rPr>
      </w:pPr>
      <w:r w:rsidRPr="00E54370">
        <w:rPr>
          <w:sz w:val="18"/>
        </w:rPr>
        <w:t>MİLLÎ EĞİTİM BAKANI MAHMUT ÖZER (Devamla) – 2022-2023 eğitim öğretim yılında çok önemli yeni bir hamle yaptık. Yıllardan beri eğitim sisteminde bağışla ilgili, okulların kendi ihtiyaçlarını karşılamayla ilgili spekülasyonlar yapılıyordu. İşte, ilk kez tüm okullara temizlik, kırtasiye, küçük onarım ve donatım ihtiyaçlarını karşılamak için şu ana kadar 7 milyar TL bütçe gönderdik. (AK PARTİ sıralarından alkışlar)</w:t>
      </w:r>
    </w:p>
    <w:p w:rsidRPr="00E54370" w:rsidR="006D2E97" w:rsidP="00E54370" w:rsidRDefault="006D2E97">
      <w:pPr>
        <w:pStyle w:val="GENELKURUL"/>
        <w:spacing w:line="240" w:lineRule="auto"/>
        <w:rPr>
          <w:sz w:val="18"/>
        </w:rPr>
      </w:pPr>
      <w:r w:rsidRPr="00E54370">
        <w:rPr>
          <w:sz w:val="18"/>
        </w:rPr>
        <w:t>YILDIRIM KAYA (Ankara) – Sizden önceki 7 Bakanın yapmadığını yaptınız, doğru!</w:t>
      </w:r>
    </w:p>
    <w:p w:rsidRPr="00E54370" w:rsidR="006D2E97" w:rsidP="00E54370" w:rsidRDefault="006D2E97">
      <w:pPr>
        <w:pStyle w:val="GENELKURUL"/>
        <w:spacing w:line="240" w:lineRule="auto"/>
        <w:rPr>
          <w:sz w:val="18"/>
        </w:rPr>
      </w:pPr>
      <w:r w:rsidRPr="00E54370">
        <w:rPr>
          <w:sz w:val="18"/>
        </w:rPr>
        <w:t xml:space="preserve">MİLLÎ EĞİTİM BAKANI MAHMUT ÖZER (Devamla) – Bu bütçeyi gönderirken ihtiyacı fazla olan okula fazla, az olan okula az bütçe gönderdik. 2023 yılında da bu uygulamaya kaldığımız yerden devam edeceğiz. </w:t>
      </w:r>
    </w:p>
    <w:p w:rsidRPr="00E54370" w:rsidR="006D2E97" w:rsidP="00E54370" w:rsidRDefault="006D2E97">
      <w:pPr>
        <w:pStyle w:val="GENELKURUL"/>
        <w:spacing w:line="240" w:lineRule="auto"/>
        <w:rPr>
          <w:sz w:val="18"/>
        </w:rPr>
      </w:pPr>
      <w:r w:rsidRPr="00E54370">
        <w:rPr>
          <w:sz w:val="18"/>
        </w:rPr>
        <w:t>YILDIRIM KAYA (Ankara) – Sizden önceki 7 Bakan’ın yapmadığını yaptınız, bak burada hakkını teslim edelim…</w:t>
      </w:r>
    </w:p>
    <w:p w:rsidRPr="00E54370" w:rsidR="006D2E97" w:rsidP="00E54370" w:rsidRDefault="006D2E97">
      <w:pPr>
        <w:pStyle w:val="GENELKURUL"/>
        <w:spacing w:line="240" w:lineRule="auto"/>
        <w:rPr>
          <w:sz w:val="18"/>
        </w:rPr>
      </w:pPr>
      <w:r w:rsidRPr="00E54370">
        <w:rPr>
          <w:sz w:val="18"/>
        </w:rPr>
        <w:t>MİLLÎ EĞİTİM BAKANI MAHMUT ÖZER (Devamla) – Teşekkür ediyorum, teşekkür ediyorum.</w:t>
      </w:r>
    </w:p>
    <w:p w:rsidRPr="00E54370" w:rsidR="006D2E97" w:rsidP="00E54370" w:rsidRDefault="006D2E97">
      <w:pPr>
        <w:pStyle w:val="GENELKURUL"/>
        <w:spacing w:line="240" w:lineRule="auto"/>
        <w:rPr>
          <w:sz w:val="18"/>
        </w:rPr>
      </w:pPr>
      <w:r w:rsidRPr="00E54370">
        <w:rPr>
          <w:sz w:val="18"/>
        </w:rPr>
        <w:t>2023 yılında tüm öğretmenevleri, uygulama otelleri ve hizmet içi eğitim enstitülerini yenileme çalışmaları kapsamına alarak ISO 9001 kalite belgesiyle belgelendirilmesini sağlayacağız. Tüm öğrencilerimizin, öğretmenlerimizin çok daha nitelikli ortamlarda kalışlarını sağlamak için Bakanlığın tüm imkânlarını seferber edeceğiz.</w:t>
      </w:r>
    </w:p>
    <w:p w:rsidRPr="00E54370" w:rsidR="006D2E97" w:rsidP="00E54370" w:rsidRDefault="006D2E97">
      <w:pPr>
        <w:pStyle w:val="GENELKURUL"/>
        <w:spacing w:line="240" w:lineRule="auto"/>
        <w:rPr>
          <w:sz w:val="18"/>
        </w:rPr>
      </w:pPr>
      <w:r w:rsidRPr="00E54370">
        <w:rPr>
          <w:sz w:val="18"/>
        </w:rPr>
        <w:t xml:space="preserve">MAHMUT TANAL (İstanbul) – Sayın Bakanım, siz İsmet Bey’e niye haksızlık yaptınız? İsmet Bey de Millî Eğitim Bakanlığı yaptı. </w:t>
      </w:r>
    </w:p>
    <w:p w:rsidRPr="00E54370" w:rsidR="006D2E97" w:rsidP="00E54370" w:rsidRDefault="006D2E97">
      <w:pPr>
        <w:pStyle w:val="GENELKURUL"/>
        <w:spacing w:line="240" w:lineRule="auto"/>
        <w:rPr>
          <w:sz w:val="18"/>
        </w:rPr>
      </w:pPr>
      <w:r w:rsidRPr="00E54370">
        <w:rPr>
          <w:sz w:val="18"/>
        </w:rPr>
        <w:t>MİLLÎ EĞİTİM BAKANI MAHMUT ÖZER (Devamla) – Sayın Başkan, değerli milletvekilleri; öncelik verdiğimiz en önemli alanlardan bir tanesi de bildiğiniz gibi mesleki eğitimin güçlendirilmesidir.</w:t>
      </w:r>
    </w:p>
    <w:p w:rsidRPr="00E54370" w:rsidR="006D2E97" w:rsidP="00E54370" w:rsidRDefault="006D2E97">
      <w:pPr>
        <w:pStyle w:val="GENELKURUL"/>
        <w:spacing w:line="240" w:lineRule="auto"/>
        <w:rPr>
          <w:sz w:val="18"/>
        </w:rPr>
      </w:pPr>
      <w:r w:rsidRPr="00E54370">
        <w:rPr>
          <w:sz w:val="18"/>
        </w:rPr>
        <w:t>MAHMUT TANAL (İstanbul) – Sayın Bakan, İsmet Bey Millî Eğitim Bakanlığı yaptı, siz niye ona haksızlık yaptınız?</w:t>
      </w:r>
    </w:p>
    <w:p w:rsidRPr="00E54370" w:rsidR="006D2E97" w:rsidP="00E54370" w:rsidRDefault="006D2E97">
      <w:pPr>
        <w:pStyle w:val="GENELKURUL"/>
        <w:spacing w:line="240" w:lineRule="auto"/>
        <w:rPr>
          <w:sz w:val="18"/>
        </w:rPr>
      </w:pPr>
      <w:r w:rsidRPr="00E54370">
        <w:rPr>
          <w:sz w:val="18"/>
        </w:rPr>
        <w:t>BAŞKAN – Sayın Tanal, lütfen…</w:t>
      </w:r>
    </w:p>
    <w:p w:rsidRPr="00E54370" w:rsidR="006D2E97" w:rsidP="00E54370" w:rsidRDefault="006D2E97">
      <w:pPr>
        <w:pStyle w:val="GENELKURUL"/>
        <w:spacing w:line="240" w:lineRule="auto"/>
        <w:rPr>
          <w:sz w:val="18"/>
        </w:rPr>
      </w:pPr>
      <w:r w:rsidRPr="00E54370">
        <w:rPr>
          <w:sz w:val="18"/>
        </w:rPr>
        <w:t>MAHMUT TANAL (İstanbul) – Anladım da İsmet Millî Eğitim Bakanıydı, İsmet Bey’e haksızlık yaptı. Burada da oturuyor. Olacak şey değil yani!</w:t>
      </w:r>
    </w:p>
    <w:p w:rsidRPr="00E54370" w:rsidR="006D2E97" w:rsidP="00E54370" w:rsidRDefault="006D2E97">
      <w:pPr>
        <w:pStyle w:val="GENELKURUL"/>
        <w:spacing w:line="240" w:lineRule="auto"/>
        <w:rPr>
          <w:sz w:val="18"/>
        </w:rPr>
      </w:pPr>
      <w:r w:rsidRPr="00E54370">
        <w:rPr>
          <w:sz w:val="18"/>
        </w:rPr>
        <w:t xml:space="preserve">MİLLÎ EĞİTİM BAKANI MAHMUT ÖZER (Devamla) – Geçmişte 28 Şubat sürecinin katsayı uygulaması sadece mesleki eğitimin değil imam-hatip liselerinin de yükseköğretime erişimini kısıtlamıştı. 1999’da yürürlüğe giren bu uygulama ancak 2012 yılında kaldırılabildi. 2012 yılından sonra tüm Millî Eğitim Bakanlarımız -İsmet Yılmaz Bakanımız da dâhil, atıfta bulunuyorsunuz- tüm Bakanlarımız, tüm bürokratlarımız mesleki eğitimi güçlendirmek için elinden gelen çabayı sarf ettiler. (AK PARTİ sıralarından alkışlar) Hepsine minnettarız. Biz son iki üç yıl içerisinde farklı bir uygulama yaptık. Bildiğiniz gibi, mesleki eğitim iki kanaldan verilmekte; biri meslek liseleri… </w:t>
      </w:r>
    </w:p>
    <w:p w:rsidRPr="00E54370" w:rsidR="006D2E97" w:rsidP="00E54370" w:rsidRDefault="006D2E97">
      <w:pPr>
        <w:pStyle w:val="GENELKURUL"/>
        <w:spacing w:line="240" w:lineRule="auto"/>
        <w:rPr>
          <w:sz w:val="18"/>
        </w:rPr>
      </w:pPr>
      <w:r w:rsidRPr="00E54370">
        <w:rPr>
          <w:sz w:val="18"/>
        </w:rPr>
        <w:t>MAHMUT TANAL (İstanbul) – Biri de A Haber’de.</w:t>
      </w:r>
    </w:p>
    <w:p w:rsidRPr="00E54370" w:rsidR="006D2E97" w:rsidP="00E54370" w:rsidRDefault="006D2E97">
      <w:pPr>
        <w:pStyle w:val="GENELKURUL"/>
        <w:spacing w:line="240" w:lineRule="auto"/>
        <w:rPr>
          <w:sz w:val="18"/>
        </w:rPr>
      </w:pPr>
      <w:r w:rsidRPr="00E54370">
        <w:rPr>
          <w:sz w:val="18"/>
        </w:rPr>
        <w:t xml:space="preserve">MİLLÎ EĞİTİM BAKANI MAHMUT ÖZER (Devamla) – …biri de mesleki eğitim merkezleri, dual mesleki eğitim. Almanya’daki “dual” mesleki eğitim, bizdeki, ahilikteki çıraklık, kalfalık, ustalık eğitiminin karşılığı. Meslek liselerinde eğitim verdiğimiz tüm meslek alanlarında sektörün güçlü temsilcileriyle süreçlerin tamamını birlikte yönetmeye yönelik olarak yeni bir yaklaşım gerçekleştirdik ve bu yaklaşım sonucunda müfredatı birlikte güncelledik, öğrencilerin işletmedeki beceri eğitimlerini birlikte planladık ve alan ve atölye öğretmenlerimizin işbaşı ve mesleki gelişim eğitimlerini birlikte planladık. Bir yıl gibi kısa sürede, iki yıl gibi kısa sürede ilk kez meslek liseleri yüzde 1’lik başarı diliminden öğrenci almaya başladı. (AK PARTİ sıralarından alkışlar) Yani 28 Şubat sürecinin meslek liselerinden uzaklaştırmış olduğu öğrenci profilini, akademik olarak başarılı öğrencileri tekrar meslek liselerine kazandırdık. Meslek liseleri üretmeye başladı. Yıllardan beri hep konuşuluyor, “En iyi öğrenme -learning by doing- yaparak öğrenme, üreterek öğrenme.” deniyor, biz de mesleki eğitimde yaparak öğrenmeyi merkeze koyarak yeni bir yaklaşım geliştirdik ve 200 milyonluk bir üretim kapasitesinden 2021 yılında 1 milyar 162 milyonluk bir üretim kapasitesine ulaştık. </w:t>
      </w:r>
    </w:p>
    <w:p w:rsidRPr="00E54370" w:rsidR="006D2E97" w:rsidP="00E54370" w:rsidRDefault="006D2E97">
      <w:pPr>
        <w:pStyle w:val="GENELKURUL"/>
        <w:spacing w:line="240" w:lineRule="auto"/>
        <w:rPr>
          <w:sz w:val="18"/>
        </w:rPr>
      </w:pPr>
      <w:r w:rsidRPr="00E54370">
        <w:rPr>
          <w:sz w:val="18"/>
        </w:rPr>
        <w:t>YILDIRIM KAYA (Ankara) – Mahmut Hoca, bursları kestin, köfteciyle protokol imzaladın. “Yaparak öğrenme” mi?</w:t>
      </w:r>
    </w:p>
    <w:p w:rsidRPr="00E54370" w:rsidR="006D2E97" w:rsidP="00E54370" w:rsidRDefault="006D2E97">
      <w:pPr>
        <w:pStyle w:val="GENELKURUL"/>
        <w:spacing w:line="240" w:lineRule="auto"/>
        <w:rPr>
          <w:sz w:val="18"/>
        </w:rPr>
      </w:pPr>
      <w:r w:rsidRPr="00E54370">
        <w:rPr>
          <w:sz w:val="18"/>
        </w:rPr>
        <w:t>SERPİL KEMALBAY PEKGÖZEGÜ (İzmir) – Stajyer çocuklar ölüyor iş cinayetlerinde.</w:t>
      </w:r>
    </w:p>
    <w:p w:rsidRPr="00E54370" w:rsidR="006D2E97" w:rsidP="00E54370" w:rsidRDefault="006D2E97">
      <w:pPr>
        <w:pStyle w:val="GENELKURUL"/>
        <w:spacing w:line="240" w:lineRule="auto"/>
        <w:rPr>
          <w:sz w:val="18"/>
        </w:rPr>
      </w:pPr>
      <w:r w:rsidRPr="00E54370">
        <w:rPr>
          <w:sz w:val="18"/>
        </w:rPr>
        <w:t xml:space="preserve">MİLLÎ EĞİTİM BAKANI MAHMUT ÖZER (Devamla) - Eğer o meslek liselerinin üretim kapasitesi olmasaydı Covid-19 salgınında maske bulmak bu kadar kolay olmazdı, solunum cihazını bulmak bu kadar kolay olmazdı; dezenfektanı, tek kullanımlık önlüğü hastanelerde bulmak bu kadar kolay olmazdı. İşte, bu Gazi Meclisten -mesleki eğitimin- o kara gün dostu tüm meslek lisesi öğretmenlerimize, öğrencilerimize en içten şükranlarımı sunuyorum. (AK PARTİ sıralarından alkışlar) </w:t>
      </w:r>
    </w:p>
    <w:p w:rsidRPr="00E54370" w:rsidR="006D2E97" w:rsidP="00E54370" w:rsidRDefault="006D2E97">
      <w:pPr>
        <w:pStyle w:val="GENELKURUL"/>
        <w:spacing w:line="240" w:lineRule="auto"/>
        <w:rPr>
          <w:sz w:val="18"/>
        </w:rPr>
      </w:pPr>
      <w:r w:rsidRPr="00E54370">
        <w:rPr>
          <w:sz w:val="18"/>
        </w:rPr>
        <w:t xml:space="preserve">Mesleki eğitimde AR-GE merkezleri kurduk ilk kez. Bir ülkenin kalkınmasında –biraz önce Sanayi ve Teknoloji Bakanımız da bahsetti- en önemli şey fikrî mülkiyettir ve sınai haklardır. Meslek liselerinde, o kimsenin gitmediği, Harlem muamelesi yapılan meslek liselerinde AR-GE üretimi başladı; patent, faydalı model, marka tasarım tescilleri başladı. Millî Eğitim Bakanlığı mesleki eğitimde yılda 3 tane tescil alırken bu sene tüm Millî Eğitim Bakanlığından 8.300 ürünün tescili alındı ve bu ürünlerin 162 tanesi ticarileşti. (AK PARTİ sıralarından “Bravo” sesleri, alkışlar) Meslek liseleri yurt dışına ihracat yapmaya başladı. </w:t>
      </w:r>
    </w:p>
    <w:p w:rsidRPr="00E54370" w:rsidR="006D2E97" w:rsidP="00E54370" w:rsidRDefault="006D2E97">
      <w:pPr>
        <w:pStyle w:val="GENELKURUL"/>
        <w:spacing w:line="240" w:lineRule="auto"/>
        <w:rPr>
          <w:sz w:val="18"/>
        </w:rPr>
      </w:pPr>
      <w:r w:rsidRPr="00E54370">
        <w:rPr>
          <w:sz w:val="18"/>
        </w:rPr>
        <w:t>SERPİL KEMALBAY PEKGÖZEGÜ (İzmir) – Öğrencilerin emeklerini sömürüyorsunuz, emeklerini. O çocuklar eğitim görmeli, işçilik yapmamalı.</w:t>
      </w:r>
    </w:p>
    <w:p w:rsidRPr="00E54370" w:rsidR="006D2E97" w:rsidP="00E54370" w:rsidRDefault="006D2E97">
      <w:pPr>
        <w:pStyle w:val="GENELKURUL"/>
        <w:spacing w:line="240" w:lineRule="auto"/>
        <w:rPr>
          <w:sz w:val="18"/>
        </w:rPr>
      </w:pPr>
      <w:r w:rsidRPr="00E54370">
        <w:rPr>
          <w:sz w:val="18"/>
        </w:rPr>
        <w:t>MİLLÎ EĞİTİM BAKANI MAHMUT ÖZER (Devamla) - İşte bu uluslararası deneyimleri ve meslek liselerindeki bu deneyimleri kendi gönül coğrafyamızla da paylaşmak için ilk kez 7 tane uluslararası meslek lisesi kurduk ve ilk kez öğrenci almaya başladık.</w:t>
      </w:r>
    </w:p>
    <w:p w:rsidRPr="00E54370" w:rsidR="006D2E97" w:rsidP="00E54370" w:rsidRDefault="006D2E97">
      <w:pPr>
        <w:pStyle w:val="GENELKURUL"/>
        <w:spacing w:line="240" w:lineRule="auto"/>
        <w:rPr>
          <w:sz w:val="18"/>
        </w:rPr>
      </w:pPr>
      <w:r w:rsidRPr="00E54370">
        <w:rPr>
          <w:sz w:val="18"/>
        </w:rPr>
        <w:t xml:space="preserve">TÜRABİ KAYAN (Kırklareli) – Sayın Bakan, Babaeski’de meslek lisesini imam-hatip lisesine çevirdiniz. </w:t>
      </w:r>
    </w:p>
    <w:p w:rsidRPr="00E54370" w:rsidR="006D2E97" w:rsidP="00E54370" w:rsidRDefault="006D2E97">
      <w:pPr>
        <w:pStyle w:val="GENELKURUL"/>
        <w:spacing w:line="240" w:lineRule="auto"/>
        <w:rPr>
          <w:sz w:val="18"/>
        </w:rPr>
      </w:pPr>
      <w:r w:rsidRPr="00E54370">
        <w:rPr>
          <w:sz w:val="18"/>
        </w:rPr>
        <w:t>MİLLÎ EĞİTİM BAKANI MAHMUT ÖZER (Devamla) - Yani bir zamanlar hiç kimsenin gitmek istemediği meslek liselerinden Ankara Fen Lisesine, İstanbul Fen Lisesine gidecek öğrencinin aldığı puandan daha fazla puan alan öğrencilerin gittiğini görmekteyiz. (AK PARTİ sıralarından alkışlar) Meslek liseleri, üretim kapasitesiyle, iş gücü piyasasının ihtiyaç duymuş olduğu insan kaynağını karşılamakla yetinmeyip olağanüstü koşullarda toplumun ihtiyacı olduğu tüm ürünleri de üretebilecek duruma gelmiştir.</w:t>
      </w:r>
    </w:p>
    <w:p w:rsidRPr="00E54370" w:rsidR="006D2E97" w:rsidP="00E54370" w:rsidRDefault="006D2E97">
      <w:pPr>
        <w:pStyle w:val="GENELKURUL"/>
        <w:spacing w:line="240" w:lineRule="auto"/>
        <w:rPr>
          <w:sz w:val="18"/>
        </w:rPr>
      </w:pPr>
      <w:r w:rsidRPr="00E54370">
        <w:rPr>
          <w:sz w:val="18"/>
        </w:rPr>
        <w:t xml:space="preserve">Kıymetli milletvekilleri, mesleki eğitimdeki asıl dönüşümü mesleki eğitim merkezlerinde yaptık. </w:t>
      </w:r>
    </w:p>
    <w:p w:rsidRPr="00E54370" w:rsidR="006D2E97" w:rsidP="00E54370" w:rsidRDefault="006D2E97">
      <w:pPr>
        <w:pStyle w:val="GENELKURUL"/>
        <w:spacing w:line="240" w:lineRule="auto"/>
        <w:rPr>
          <w:sz w:val="18"/>
        </w:rPr>
      </w:pPr>
      <w:r w:rsidRPr="00E54370">
        <w:rPr>
          <w:sz w:val="18"/>
        </w:rPr>
        <w:t xml:space="preserve">SERPİL KEMALBAY PEKGÖZEGÜ (İzmir) – Bir de diyor ki: “Neoliberalizm falan yok.” </w:t>
      </w:r>
    </w:p>
    <w:p w:rsidRPr="00E54370" w:rsidR="006D2E97" w:rsidP="00E54370" w:rsidRDefault="006D2E97">
      <w:pPr>
        <w:pStyle w:val="GENELKURUL"/>
        <w:spacing w:line="240" w:lineRule="auto"/>
        <w:rPr>
          <w:sz w:val="18"/>
        </w:rPr>
      </w:pPr>
      <w:r w:rsidRPr="00E54370">
        <w:rPr>
          <w:sz w:val="18"/>
        </w:rPr>
        <w:t xml:space="preserve">ORHAN SARIBAL (Bursa) – Parası olan okuyor Sayın Bakan, parası olan; siz anlatın. Parası olanın okuduğu bir dönemden geçiyoruz, parası olmayan okuyamıyor; parası olan hastaneye gidiyor, parası olmayan gidemiyor. </w:t>
      </w:r>
    </w:p>
    <w:p w:rsidRPr="00E54370" w:rsidR="006D2E97" w:rsidP="00E54370" w:rsidRDefault="006D2E97">
      <w:pPr>
        <w:pStyle w:val="GENELKURUL"/>
        <w:spacing w:line="240" w:lineRule="auto"/>
        <w:rPr>
          <w:sz w:val="18"/>
        </w:rPr>
      </w:pPr>
      <w:r w:rsidRPr="00E54370">
        <w:rPr>
          <w:sz w:val="18"/>
        </w:rPr>
        <w:t xml:space="preserve">MİLLÎ EĞİTİM BAKANI MAHMUT ÖZER (Devamla) - 25 Aralık 2021 tarihinde yüce Meclisin siz değerli milletvekillerinin oylarıyla 3308 sayılı Mesleki Eğitim Kanunu’nda çok önemli bir değişiklik yaptık. Çıraklık, kalfalık ve ustalıkla ilgili özellikle küçük ve orta ölçekli işletmelerin insan kaynağı ihtiyacını gidermek için büyük bir dönüşüm başlattık. </w:t>
      </w:r>
    </w:p>
    <w:p w:rsidRPr="00E54370" w:rsidR="006D2E97" w:rsidP="00E54370" w:rsidRDefault="006D2E97">
      <w:pPr>
        <w:pStyle w:val="GENELKURUL"/>
        <w:spacing w:line="240" w:lineRule="auto"/>
        <w:rPr>
          <w:sz w:val="18"/>
        </w:rPr>
      </w:pPr>
      <w:r w:rsidRPr="00E54370">
        <w:rPr>
          <w:sz w:val="18"/>
        </w:rPr>
        <w:t>Sayın Cumhurbaşkanımız 2022 yılının sonuna kadar 1 milyon çırak ve kalfanın eğitim sistemine dâhil olma hedefini koydu önümüze. Bugün Meclise gelirken rakama baktım, 1 milyon 152 bin çırak ve kalfanın olduğu bir eğitim sistemimiz oldu. (AK PARTİ sıralarından “Bravo” sesleri, alkışlar)</w:t>
      </w:r>
    </w:p>
    <w:p w:rsidRPr="00E54370" w:rsidR="006D2E97" w:rsidP="00E54370" w:rsidRDefault="006D2E97">
      <w:pPr>
        <w:pStyle w:val="GENELKURUL"/>
        <w:spacing w:line="240" w:lineRule="auto"/>
        <w:rPr>
          <w:sz w:val="18"/>
        </w:rPr>
      </w:pPr>
      <w:r w:rsidRPr="00E54370">
        <w:rPr>
          <w:sz w:val="18"/>
        </w:rPr>
        <w:t xml:space="preserve">Sayın Başkan, değerli milletvekilleri; bu niye önemli, biliyor musunuz? Siz, çocuk işçiliğiyle, başka şeylerle oyalanın durun; ben üç gün önce OECD Eğitim Bakanları Zirvesi’ndeydim, 2012 yılından sonra -on yıl sonra- ilk defa toplandı. </w:t>
      </w:r>
    </w:p>
    <w:p w:rsidRPr="00E54370" w:rsidR="006D2E97" w:rsidP="00E54370" w:rsidRDefault="006D2E97">
      <w:pPr>
        <w:pStyle w:val="GENELKURUL"/>
        <w:spacing w:line="240" w:lineRule="auto"/>
        <w:rPr>
          <w:sz w:val="18"/>
        </w:rPr>
      </w:pPr>
      <w:r w:rsidRPr="00E54370">
        <w:rPr>
          <w:sz w:val="18"/>
        </w:rPr>
        <w:t>SERPİL KEMALBAY PEKGÖZEGÜ (İzmir) - 2 milyon çocuk işçi var Türkiye'de Bakan. Türkiye'de 2 milyon çocuk işçi var.</w:t>
      </w:r>
    </w:p>
    <w:p w:rsidRPr="00E54370" w:rsidR="006D2E97" w:rsidP="00E54370" w:rsidRDefault="006D2E97">
      <w:pPr>
        <w:pStyle w:val="GENELKURUL"/>
        <w:spacing w:line="240" w:lineRule="auto"/>
        <w:rPr>
          <w:sz w:val="18"/>
        </w:rPr>
      </w:pPr>
      <w:r w:rsidRPr="00E54370">
        <w:rPr>
          <w:sz w:val="18"/>
        </w:rPr>
        <w:t xml:space="preserve">MİLLÎ EĞİTİM BAKANI MAHMUT ÖZER (Devamla) – Fransız Bakanın dediği şey şuydu -arkadaşlarım da şahit, kayıtlarda da vardır- Macron’un mesleki eğitimle ilgili en büyük projesi, ilk beş yılda 300 bin olan çırak sayısını 800 bine çıkarmak. </w:t>
      </w:r>
    </w:p>
    <w:p w:rsidRPr="00E54370" w:rsidR="006D2E97" w:rsidP="00E54370" w:rsidRDefault="006D2E97">
      <w:pPr>
        <w:pStyle w:val="GENELKURUL"/>
        <w:spacing w:line="240" w:lineRule="auto"/>
        <w:rPr>
          <w:sz w:val="18"/>
        </w:rPr>
      </w:pPr>
      <w:r w:rsidRPr="00E54370">
        <w:rPr>
          <w:sz w:val="18"/>
        </w:rPr>
        <w:t>SERPİL KEMALBAY PEKGÖZEGÜ (İzmir) - Okullardaki uyuşturucudan da bahsedin.</w:t>
      </w:r>
    </w:p>
    <w:p w:rsidRPr="00E54370" w:rsidR="006D2E97" w:rsidP="00E54370" w:rsidRDefault="006D2E97">
      <w:pPr>
        <w:pStyle w:val="GENELKURUL"/>
        <w:spacing w:line="240" w:lineRule="auto"/>
        <w:rPr>
          <w:sz w:val="18"/>
        </w:rPr>
      </w:pPr>
      <w:r w:rsidRPr="00E54370">
        <w:rPr>
          <w:sz w:val="18"/>
        </w:rPr>
        <w:t>MİLLÎ EĞİTİM BAKANI MAHMUT ÖZER (Devamla) – 300 bin olan çırak sayısını 800 bine çıkarmak beş yılda, harcanan miktar 13 milyar euro.</w:t>
      </w:r>
    </w:p>
    <w:p w:rsidRPr="00E54370" w:rsidR="006D2E97" w:rsidP="00E54370" w:rsidRDefault="006D2E97">
      <w:pPr>
        <w:pStyle w:val="GENELKURUL"/>
        <w:spacing w:line="240" w:lineRule="auto"/>
        <w:rPr>
          <w:sz w:val="18"/>
        </w:rPr>
      </w:pPr>
      <w:bookmarkStart w:name="_Hlk121683972" w:id="5"/>
      <w:r w:rsidRPr="00E54370">
        <w:rPr>
          <w:sz w:val="18"/>
        </w:rPr>
        <w:t xml:space="preserve">YILDIRIM KAYA (Ankara) – </w:t>
      </w:r>
      <w:bookmarkEnd w:id="5"/>
      <w:r w:rsidRPr="00E54370">
        <w:rPr>
          <w:sz w:val="18"/>
        </w:rPr>
        <w:t>Sayın Bakan, Fransa’daki kırsal eğitimin yüksekliğini de anlatacak mısın?</w:t>
      </w:r>
    </w:p>
    <w:p w:rsidRPr="00E54370" w:rsidR="006D2E97" w:rsidP="00E54370" w:rsidRDefault="006D2E97">
      <w:pPr>
        <w:pStyle w:val="GENELKURUL"/>
        <w:spacing w:line="240" w:lineRule="auto"/>
        <w:rPr>
          <w:sz w:val="18"/>
        </w:rPr>
      </w:pPr>
      <w:r w:rsidRPr="00E54370">
        <w:rPr>
          <w:sz w:val="18"/>
        </w:rPr>
        <w:t xml:space="preserve">MİLLÎ EĞİTİM BAKANI MAHMUT ÖZER (Devamla) – Türkiye, 159 binden aldığı çırak-kalfa sayısını bir yıl dolmadan 1 milyon 152 bine ulaştırmıştır. (AK PARTİ ve MHP sıralarından alkışlar) Artık sizlerden devralmış olduğumuz o katsayı uygulamasının tarumar ettiği mesleki eğitimden bir Anka kuşu gibi, bu ülkenin her türlü ihtiyacını karşılayacak bir eğitim sistemini inşa etmiş olduk. (AK PARTİ sıralarından alkışlar) </w:t>
      </w:r>
    </w:p>
    <w:p w:rsidRPr="00E54370" w:rsidR="006D2E97" w:rsidP="00E54370" w:rsidRDefault="006D2E97">
      <w:pPr>
        <w:pStyle w:val="GENELKURUL"/>
        <w:spacing w:line="240" w:lineRule="auto"/>
        <w:rPr>
          <w:sz w:val="18"/>
        </w:rPr>
      </w:pPr>
      <w:r w:rsidRPr="00E54370">
        <w:rPr>
          <w:sz w:val="18"/>
        </w:rPr>
        <w:t>SÜLEYMAN GİRGİN (Muğla) - Sayın Bakan, Muğla’ya bir gelseniz Sanayi Bakanıyla…</w:t>
      </w:r>
    </w:p>
    <w:p w:rsidRPr="00E54370" w:rsidR="006D2E97" w:rsidP="00E54370" w:rsidRDefault="006D2E97">
      <w:pPr>
        <w:pStyle w:val="GENELKURUL"/>
        <w:spacing w:line="240" w:lineRule="auto"/>
        <w:rPr>
          <w:sz w:val="18"/>
        </w:rPr>
      </w:pPr>
      <w:r w:rsidRPr="00E54370">
        <w:rPr>
          <w:sz w:val="18"/>
        </w:rPr>
        <w:t>YILDIRIM KAYA (Ankara) – Fransız Eğitim Bakanı size kırsal eğitimi açıkladı mı, kırsal eğitimdeki modeli, niteliklerini?</w:t>
      </w:r>
    </w:p>
    <w:p w:rsidRPr="00E54370" w:rsidR="006D2E97" w:rsidP="00E54370" w:rsidRDefault="006D2E97">
      <w:pPr>
        <w:pStyle w:val="GENELKURUL"/>
        <w:spacing w:line="240" w:lineRule="auto"/>
        <w:rPr>
          <w:sz w:val="18"/>
        </w:rPr>
      </w:pPr>
      <w:r w:rsidRPr="00E54370">
        <w:rPr>
          <w:sz w:val="18"/>
        </w:rPr>
        <w:t xml:space="preserve">MİLLÎ EĞİTİM BAKANI MAHMUT ÖZER (Devamla) – 2023 yılında da mesleki eğitimi güçlendirmeye devam edeceğiz. </w:t>
      </w:r>
    </w:p>
    <w:p w:rsidRPr="00E54370" w:rsidR="006D2E97" w:rsidP="00E54370" w:rsidRDefault="006D2E97">
      <w:pPr>
        <w:pStyle w:val="GENELKURUL"/>
        <w:spacing w:line="240" w:lineRule="auto"/>
        <w:rPr>
          <w:sz w:val="18"/>
        </w:rPr>
      </w:pPr>
      <w:r w:rsidRPr="00E54370">
        <w:rPr>
          <w:sz w:val="18"/>
        </w:rPr>
        <w:t>Mesleki eğitim merkezleriyle ilgili çok spekülasyon yapıyorsunuz ama rakamlara hâkim değilsiniz.</w:t>
      </w:r>
    </w:p>
    <w:p w:rsidRPr="00E54370" w:rsidR="006D2E97" w:rsidP="00E54370" w:rsidRDefault="006D2E97">
      <w:pPr>
        <w:pStyle w:val="GENELKURUL"/>
        <w:spacing w:line="240" w:lineRule="auto"/>
        <w:rPr>
          <w:sz w:val="18"/>
        </w:rPr>
      </w:pPr>
      <w:r w:rsidRPr="00E54370">
        <w:rPr>
          <w:sz w:val="18"/>
        </w:rPr>
        <w:t>YILDIRIM KAYA (Ankara) – Söylemiyorsunuz; yazılı soru soruyoruz, yanıt vermiyorsunuz.</w:t>
      </w:r>
    </w:p>
    <w:p w:rsidRPr="00E54370" w:rsidR="006D2E97" w:rsidP="00E54370" w:rsidRDefault="006D2E97">
      <w:pPr>
        <w:pStyle w:val="GENELKURUL"/>
        <w:spacing w:line="240" w:lineRule="auto"/>
        <w:rPr>
          <w:sz w:val="18"/>
        </w:rPr>
      </w:pPr>
      <w:r w:rsidRPr="00E54370">
        <w:rPr>
          <w:sz w:val="18"/>
        </w:rPr>
        <w:t>MİLLÎ EĞİTİM BAKANI MAHMUT ÖZER (Devamla) – Sürekli yanlış rakamları ısrarlı bir şekilde kullanıyorsunuz. Ben Türkiye Cumhuriyeti devleti Millî Eğitim Bakanı olarak söyleyeyim size: 1 milyon 152 bin çırak ve kalfanın yüzde 81’i 18 yaş üzeri yani…</w:t>
      </w:r>
    </w:p>
    <w:p w:rsidRPr="00E54370" w:rsidR="006D2E97" w:rsidP="00E54370" w:rsidRDefault="006D2E97">
      <w:pPr>
        <w:pStyle w:val="GENELKURUL"/>
        <w:spacing w:line="240" w:lineRule="auto"/>
        <w:rPr>
          <w:sz w:val="18"/>
        </w:rPr>
      </w:pPr>
      <w:r w:rsidRPr="00E54370">
        <w:rPr>
          <w:sz w:val="18"/>
        </w:rPr>
        <w:t>MUHARREM ERKEK (Çanakkale) – Sayın Bakan, yazılı sorulara cevap verin.</w:t>
      </w:r>
    </w:p>
    <w:p w:rsidRPr="00E54370" w:rsidR="006D2E97" w:rsidP="00E54370" w:rsidRDefault="006D2E97">
      <w:pPr>
        <w:pStyle w:val="GENELKURUL"/>
        <w:spacing w:line="240" w:lineRule="auto"/>
        <w:rPr>
          <w:sz w:val="18"/>
        </w:rPr>
      </w:pPr>
      <w:r w:rsidRPr="00E54370">
        <w:rPr>
          <w:sz w:val="18"/>
        </w:rPr>
        <w:t>SERPİL KEMALBAY PEKGÖZEGÜ (İzmir) - Rakamlarla oynuyorsunuz, istatistiklerle oynuyorsunuz.</w:t>
      </w:r>
    </w:p>
    <w:p w:rsidRPr="00E54370" w:rsidR="006D2E97" w:rsidP="00E54370" w:rsidRDefault="006D2E97">
      <w:pPr>
        <w:pStyle w:val="GENELKURUL"/>
        <w:spacing w:line="240" w:lineRule="auto"/>
        <w:rPr>
          <w:sz w:val="18"/>
        </w:rPr>
      </w:pPr>
      <w:r w:rsidRPr="00E54370">
        <w:rPr>
          <w:sz w:val="18"/>
        </w:rPr>
        <w:t>ORHAN SARIBAL (Bursa) – Fabrikalara 10 yaşında çocukları gönderiyorsunuz, 10 yaş, 10! 10 yaşında fabrikalara gönderiyorsunuz. Ne konuşuyorsun! 10 yaş!</w:t>
      </w:r>
    </w:p>
    <w:p w:rsidRPr="00E54370" w:rsidR="006D2E97" w:rsidP="00E54370" w:rsidRDefault="006D2E97">
      <w:pPr>
        <w:pStyle w:val="GENELKURUL"/>
        <w:spacing w:line="240" w:lineRule="auto"/>
        <w:rPr>
          <w:sz w:val="18"/>
        </w:rPr>
      </w:pPr>
      <w:r w:rsidRPr="00E54370">
        <w:rPr>
          <w:sz w:val="18"/>
        </w:rPr>
        <w:t xml:space="preserve">YILDIRIM KAYA (Ankara) – Rakamları milletvekillerinden saklamazsanız doğru rakamları kullanırız. </w:t>
      </w:r>
    </w:p>
    <w:p w:rsidRPr="00E54370" w:rsidR="006D2E97" w:rsidP="00E54370" w:rsidRDefault="006D2E97">
      <w:pPr>
        <w:pStyle w:val="GENELKURUL"/>
        <w:spacing w:line="240" w:lineRule="auto"/>
        <w:rPr>
          <w:sz w:val="18"/>
        </w:rPr>
      </w:pPr>
      <w:r w:rsidRPr="00E54370">
        <w:rPr>
          <w:sz w:val="18"/>
        </w:rPr>
        <w:t xml:space="preserve">MİLLÎ EĞİTİM BAKANI MAHMUT ÖZER (Devamla) – İşte, mesleki eğitim merkezi bu ülkedeki genç işsizliği gidermeyle ilgili en önemli enstrüman olarak işlev görüyor. </w:t>
      </w:r>
    </w:p>
    <w:p w:rsidRPr="00E54370" w:rsidR="006D2E97" w:rsidP="00E54370" w:rsidRDefault="006D2E97">
      <w:pPr>
        <w:pStyle w:val="GENELKURUL"/>
        <w:spacing w:line="240" w:lineRule="auto"/>
        <w:rPr>
          <w:sz w:val="18"/>
        </w:rPr>
      </w:pPr>
      <w:r w:rsidRPr="00E54370">
        <w:rPr>
          <w:sz w:val="18"/>
        </w:rPr>
        <w:t>Sayın Başkan, değerli milletvekilleri; Bakanlık olarak en öncelik verdiğimiz alanlardan bir tanesi de öğretmenlerin mesleki gelişimi.</w:t>
      </w:r>
    </w:p>
    <w:p w:rsidRPr="00E54370" w:rsidR="006D2E97" w:rsidP="00E54370" w:rsidRDefault="006D2E97">
      <w:pPr>
        <w:pStyle w:val="GENELKURUL"/>
        <w:spacing w:line="240" w:lineRule="auto"/>
        <w:rPr>
          <w:sz w:val="18"/>
        </w:rPr>
      </w:pPr>
      <w:r w:rsidRPr="00E54370">
        <w:rPr>
          <w:sz w:val="18"/>
        </w:rPr>
        <w:t xml:space="preserve">SERPİL KEMALBAY PEKGÖZEGÜ (İzmir) - Öğretmenler geçinemiyor. </w:t>
      </w:r>
    </w:p>
    <w:p w:rsidRPr="00E54370" w:rsidR="006D2E97" w:rsidP="00E54370" w:rsidRDefault="006D2E97">
      <w:pPr>
        <w:pStyle w:val="GENELKURUL"/>
        <w:spacing w:line="240" w:lineRule="auto"/>
        <w:rPr>
          <w:sz w:val="18"/>
        </w:rPr>
      </w:pPr>
      <w:r w:rsidRPr="00E54370">
        <w:rPr>
          <w:sz w:val="18"/>
        </w:rPr>
        <w:t>ORHAN SARIBAL (Bursa) – 10 yaşındaki çocukları fabrikaya gönderiyorsunuz, 10 yaş! Protokol yaptınız, 10 yaş!</w:t>
      </w:r>
    </w:p>
    <w:p w:rsidRPr="00E54370" w:rsidR="006D2E97" w:rsidP="00E54370" w:rsidRDefault="006D2E97">
      <w:pPr>
        <w:pStyle w:val="GENELKURUL"/>
        <w:spacing w:line="240" w:lineRule="auto"/>
        <w:rPr>
          <w:sz w:val="18"/>
        </w:rPr>
      </w:pPr>
      <w:r w:rsidRPr="00E54370">
        <w:rPr>
          <w:sz w:val="18"/>
        </w:rPr>
        <w:t xml:space="preserve">MİLLÎ EĞİTİM BAKANI MAHMUT ÖZER (Devamla) – Millî Eğitim Bakanlığı olarak öğretmenlerimizin kişisel gelişimlerini, mesleki gelişimlerini önemsiyoruz çünkü bir eğitim sistemi öğretmeni kadar güçlüdür, bir toplum öğretmeni kadar güçlüdür. Her ne kadar sayın milletvekilim döner sermayeyle ilgili öğretmenlerimizi suçlayarak “Onlar hırsızdır.” dese de bizim öğretmenlerimiz asildir. (AK PARTİ sıralarından alkışlar) </w:t>
      </w:r>
    </w:p>
    <w:p w:rsidRPr="00E54370" w:rsidR="006D2E97" w:rsidP="00E54370" w:rsidRDefault="006D2E97">
      <w:pPr>
        <w:pStyle w:val="GENELKURUL"/>
        <w:spacing w:line="240" w:lineRule="auto"/>
        <w:rPr>
          <w:sz w:val="18"/>
        </w:rPr>
      </w:pPr>
      <w:r w:rsidRPr="00E54370">
        <w:rPr>
          <w:sz w:val="18"/>
        </w:rPr>
        <w:t xml:space="preserve">ŞENOL SUNAT (Ankara) – Ayıptır, ayıptır! Siz zorluyorsunuz, meslek liselerini siz zorluyorsunuz. </w:t>
      </w:r>
    </w:p>
    <w:p w:rsidRPr="00E54370" w:rsidR="006D2E97" w:rsidP="00E54370" w:rsidRDefault="006D2E97">
      <w:pPr>
        <w:pStyle w:val="GENELKURUL"/>
        <w:spacing w:line="240" w:lineRule="auto"/>
        <w:rPr>
          <w:sz w:val="18"/>
        </w:rPr>
      </w:pPr>
      <w:r w:rsidRPr="00E54370">
        <w:rPr>
          <w:sz w:val="18"/>
        </w:rPr>
        <w:t>MİLLÎ EĞİTİM BAKANI MAHMUT ÖZER (Devamla) – Elinde hiçbir veri olmadığı hâlde “Dışarıda yaptırtıp döner sermaye kapsamındaki üretimi içeriye alıyorlar.” dese de hem de öğretmeni bu kadar kutsayıp derdini bu kadar söyleyerek…</w:t>
      </w:r>
    </w:p>
    <w:p w:rsidRPr="00E54370" w:rsidR="006D2E97" w:rsidP="00E54370" w:rsidRDefault="006D2E97">
      <w:pPr>
        <w:pStyle w:val="GENELKURUL"/>
        <w:spacing w:line="240" w:lineRule="auto"/>
        <w:rPr>
          <w:sz w:val="18"/>
        </w:rPr>
      </w:pPr>
      <w:r w:rsidRPr="00E54370">
        <w:rPr>
          <w:sz w:val="18"/>
        </w:rPr>
        <w:t xml:space="preserve">ŞENOL SUNAT (Ankara) – Sorularıma cevap vermiyorsun Sayın Bakan. </w:t>
      </w:r>
    </w:p>
    <w:p w:rsidRPr="00E54370" w:rsidR="006D2E97" w:rsidP="00E54370" w:rsidRDefault="006D2E97">
      <w:pPr>
        <w:pStyle w:val="GENELKURUL"/>
        <w:spacing w:line="240" w:lineRule="auto"/>
        <w:rPr>
          <w:sz w:val="18"/>
        </w:rPr>
      </w:pPr>
      <w:r w:rsidRPr="00E54370">
        <w:rPr>
          <w:sz w:val="18"/>
        </w:rPr>
        <w:t xml:space="preserve">BAŞKAN – Sayın Şenol, oturun, ben size sonra sataşmadan söz veririm. </w:t>
      </w:r>
    </w:p>
    <w:p w:rsidRPr="00E54370" w:rsidR="006D2E97" w:rsidP="00E54370" w:rsidRDefault="006D2E97">
      <w:pPr>
        <w:pStyle w:val="GENELKURUL"/>
        <w:spacing w:line="240" w:lineRule="auto"/>
        <w:rPr>
          <w:sz w:val="18"/>
        </w:rPr>
      </w:pPr>
      <w:r w:rsidRPr="00E54370">
        <w:rPr>
          <w:sz w:val="18"/>
        </w:rPr>
        <w:t xml:space="preserve">MİLLÎ EĞİTİM BAKANI MAHMUT ÖZER (Devamla) – Biz Millî Eğitim Bakanlığı olarak öğretmenimizin güçlenmesi için 2 adım attık. </w:t>
      </w:r>
    </w:p>
    <w:p w:rsidRPr="00E54370" w:rsidR="006D2E97" w:rsidP="00E54370" w:rsidRDefault="006D2E97">
      <w:pPr>
        <w:pStyle w:val="GENELKURUL"/>
        <w:spacing w:line="240" w:lineRule="auto"/>
        <w:rPr>
          <w:sz w:val="18"/>
        </w:rPr>
      </w:pPr>
      <w:r w:rsidRPr="00E54370">
        <w:rPr>
          <w:sz w:val="18"/>
        </w:rPr>
        <w:t xml:space="preserve">SERPİL KEMALBAY PEKGÖZEGÜ (İzmir) – Öğretmenlerin kazanılmış hakkını çalan da sizlersiniz. </w:t>
      </w:r>
    </w:p>
    <w:p w:rsidRPr="00E54370" w:rsidR="006D2E97" w:rsidP="00E54370" w:rsidRDefault="006D2E97">
      <w:pPr>
        <w:pStyle w:val="GENELKURUL"/>
        <w:spacing w:line="240" w:lineRule="auto"/>
        <w:rPr>
          <w:sz w:val="18"/>
        </w:rPr>
      </w:pPr>
      <w:r w:rsidRPr="00E54370">
        <w:rPr>
          <w:sz w:val="18"/>
        </w:rPr>
        <w:t xml:space="preserve">MİLLÎ EĞİTİM BAKANI MAHMUT ÖZER (Devamla) – Bir: Bakanlık olarak öğretmenlerimizi Mesleki Gelişim Programı’na tabi tutmadık, ilk kez Okul Temelli Mesleki Gelişim Programı’na geçtik yani bir okul yöneticisi, okulundaki öğretmenler hangi eğitimi istiyorsa o eğitim artık düzenlenebiliyor. </w:t>
      </w:r>
    </w:p>
    <w:p w:rsidRPr="00E54370" w:rsidR="006D2E97" w:rsidP="00E54370" w:rsidRDefault="006D2E97">
      <w:pPr>
        <w:pStyle w:val="GENELKURUL"/>
        <w:spacing w:line="240" w:lineRule="auto"/>
        <w:rPr>
          <w:sz w:val="18"/>
        </w:rPr>
      </w:pPr>
      <w:r w:rsidRPr="00E54370">
        <w:rPr>
          <w:sz w:val="18"/>
        </w:rPr>
        <w:t xml:space="preserve">SERPİL KEMALBAY PEKGÖZEGÜ (İzmir) – Öğretmenler güvencesiz ve geçinemiyorlar. </w:t>
      </w:r>
    </w:p>
    <w:p w:rsidRPr="00E54370" w:rsidR="006D2E97" w:rsidP="00E54370" w:rsidRDefault="006D2E97">
      <w:pPr>
        <w:pStyle w:val="GENELKURUL"/>
        <w:spacing w:line="240" w:lineRule="auto"/>
        <w:rPr>
          <w:sz w:val="18"/>
        </w:rPr>
      </w:pPr>
      <w:r w:rsidRPr="00E54370">
        <w:rPr>
          <w:sz w:val="18"/>
        </w:rPr>
        <w:t xml:space="preserve">MİLLÎ EĞİTİM BAKANI MAHMUT ÖZER (Devamla) – İlk kez 210 milyon TL’lik bütçeyi tüm okullarımıza gönderdik öğretmenlerimiz istediği eğitimi alsınlar diye. (AK PARTİ sıralarından alkışlar) </w:t>
      </w:r>
    </w:p>
    <w:p w:rsidRPr="00E54370" w:rsidR="006D2E97" w:rsidP="00E54370" w:rsidRDefault="006D2E97">
      <w:pPr>
        <w:pStyle w:val="GENELKURUL"/>
        <w:spacing w:line="240" w:lineRule="auto"/>
        <w:rPr>
          <w:sz w:val="18"/>
        </w:rPr>
      </w:pPr>
      <w:r w:rsidRPr="00E54370">
        <w:rPr>
          <w:sz w:val="18"/>
        </w:rPr>
        <w:t xml:space="preserve">SALİH CORA (Trabzon) – Şahidiz. </w:t>
      </w:r>
    </w:p>
    <w:p w:rsidRPr="00E54370" w:rsidR="006D2E97" w:rsidP="00E54370" w:rsidRDefault="006D2E97">
      <w:pPr>
        <w:pStyle w:val="GENELKURUL"/>
        <w:spacing w:line="240" w:lineRule="auto"/>
        <w:rPr>
          <w:sz w:val="18"/>
        </w:rPr>
      </w:pPr>
      <w:r w:rsidRPr="00E54370">
        <w:rPr>
          <w:sz w:val="18"/>
        </w:rPr>
        <w:t xml:space="preserve">SERPİL KEMALBAY PEKGÖZEGÜ (İzmir) – Öğretmenler geçinemiyor. </w:t>
      </w:r>
    </w:p>
    <w:p w:rsidRPr="00E54370" w:rsidR="006D2E97" w:rsidP="00E54370" w:rsidRDefault="006D2E97">
      <w:pPr>
        <w:pStyle w:val="GENELKURUL"/>
        <w:spacing w:line="240" w:lineRule="auto"/>
        <w:rPr>
          <w:sz w:val="18"/>
        </w:rPr>
      </w:pPr>
      <w:r w:rsidRPr="00E54370">
        <w:rPr>
          <w:sz w:val="18"/>
        </w:rPr>
        <w:t xml:space="preserve">MİLLÎ EĞİTİM BAKANI MAHMUT ÖZER (Devamla) – Öğretmen Bilişim Ağı’nı kurduk; mesleki gelişim topluluklarını inşa ettik. </w:t>
      </w:r>
    </w:p>
    <w:p w:rsidRPr="00E54370" w:rsidR="006D2E97" w:rsidP="00E54370" w:rsidRDefault="006D2E97">
      <w:pPr>
        <w:pStyle w:val="GENELKURUL"/>
        <w:spacing w:line="240" w:lineRule="auto"/>
        <w:rPr>
          <w:sz w:val="18"/>
        </w:rPr>
      </w:pPr>
      <w:r w:rsidRPr="00E54370">
        <w:rPr>
          <w:sz w:val="18"/>
        </w:rPr>
        <w:t>MURAT ÇEPNİ (İzmir) – Bravo(!)</w:t>
      </w:r>
    </w:p>
    <w:p w:rsidRPr="00E54370" w:rsidR="006D2E97" w:rsidP="00E54370" w:rsidRDefault="006D2E97">
      <w:pPr>
        <w:pStyle w:val="GENELKURUL"/>
        <w:spacing w:line="240" w:lineRule="auto"/>
        <w:rPr>
          <w:sz w:val="18"/>
        </w:rPr>
      </w:pPr>
      <w:r w:rsidRPr="00E54370">
        <w:rPr>
          <w:sz w:val="18"/>
        </w:rPr>
        <w:t xml:space="preserve">MİLLÎ EĞİTİM BAKANI MAHMUT ÖZER (Devamla) – İlk kez, öğretmenlerimiz ve okul yöneticilerimiz için, iyi örneklerin yerinde görülmesi için Hareketlilik Mobilite Programı’nı başlattık. </w:t>
      </w:r>
    </w:p>
    <w:p w:rsidRPr="00E54370" w:rsidR="006D2E97" w:rsidP="00E54370" w:rsidRDefault="006D2E97">
      <w:pPr>
        <w:pStyle w:val="GENELKURUL"/>
        <w:spacing w:line="240" w:lineRule="auto"/>
        <w:rPr>
          <w:sz w:val="18"/>
        </w:rPr>
      </w:pPr>
      <w:r w:rsidRPr="00E54370">
        <w:rPr>
          <w:sz w:val="18"/>
        </w:rPr>
        <w:t xml:space="preserve">GÜLÜSTAN KILIÇ KOÇYİĞİT (Muş) – İşçi öğrenci dönemini başlattınız Sayın Bakan. </w:t>
      </w:r>
    </w:p>
    <w:p w:rsidRPr="00E54370" w:rsidR="006D2E97" w:rsidP="00E54370" w:rsidRDefault="006D2E97">
      <w:pPr>
        <w:pStyle w:val="GENELKURUL"/>
        <w:spacing w:line="240" w:lineRule="auto"/>
        <w:rPr>
          <w:sz w:val="18"/>
        </w:rPr>
      </w:pPr>
      <w:r w:rsidRPr="00E54370">
        <w:rPr>
          <w:sz w:val="18"/>
        </w:rPr>
        <w:t>MİLLÎ EĞİTİM BAKANI MAHMUT ÖZER (Devamla) – Kıymetli arkadaşlar, bir yılda rakamlar inanılmaz değişti. 2020 yılında bu ülkede öğretmen başına düşen eğitim saati sadece kırk dört saat…</w:t>
      </w:r>
    </w:p>
    <w:p w:rsidRPr="00E54370" w:rsidR="006D2E97" w:rsidP="00E54370" w:rsidRDefault="006D2E97">
      <w:pPr>
        <w:pStyle w:val="GENELKURUL"/>
        <w:spacing w:line="240" w:lineRule="auto"/>
        <w:rPr>
          <w:sz w:val="18"/>
        </w:rPr>
      </w:pPr>
      <w:r w:rsidRPr="00E54370">
        <w:rPr>
          <w:sz w:val="18"/>
        </w:rPr>
        <w:t xml:space="preserve">GÜLÜSTAN KILIÇ KOÇYİĞİT (Muş) – Okulları sanayinin içine götürdünüz. </w:t>
      </w:r>
    </w:p>
    <w:p w:rsidRPr="00E54370" w:rsidR="006D2E97" w:rsidP="00E54370" w:rsidRDefault="006D2E97">
      <w:pPr>
        <w:pStyle w:val="GENELKURUL"/>
        <w:spacing w:line="240" w:lineRule="auto"/>
        <w:rPr>
          <w:sz w:val="18"/>
        </w:rPr>
      </w:pPr>
      <w:r w:rsidRPr="00E54370">
        <w:rPr>
          <w:sz w:val="18"/>
        </w:rPr>
        <w:t>ZÜLEYHA GÜLÜM (İstanbul) – Öğrencileri ucuz iş gücü yaptınız, ne anlatıyorsunuz?</w:t>
      </w:r>
    </w:p>
    <w:p w:rsidRPr="00E54370" w:rsidR="006D2E97" w:rsidP="00E54370" w:rsidRDefault="006D2E97">
      <w:pPr>
        <w:pStyle w:val="GENELKURUL"/>
        <w:spacing w:line="240" w:lineRule="auto"/>
        <w:rPr>
          <w:sz w:val="18"/>
        </w:rPr>
      </w:pPr>
      <w:r w:rsidRPr="00E54370">
        <w:rPr>
          <w:sz w:val="18"/>
        </w:rPr>
        <w:t xml:space="preserve">MİLLÎ EĞİTİM BAKANI MAHMUT ÖZER (Devamla) – …2021 yılında doksan dört saate çıkardık, 2022 yılında hedefimiz yüz yirmi saatti. </w:t>
      </w:r>
    </w:p>
    <w:p w:rsidRPr="00E54370" w:rsidR="006D2E97" w:rsidP="00E54370" w:rsidRDefault="006D2E97">
      <w:pPr>
        <w:pStyle w:val="GENELKURUL"/>
        <w:spacing w:line="240" w:lineRule="auto"/>
        <w:rPr>
          <w:sz w:val="18"/>
        </w:rPr>
      </w:pPr>
      <w:r w:rsidRPr="00E54370">
        <w:rPr>
          <w:sz w:val="18"/>
        </w:rPr>
        <w:t>GÜLÜSTAN KILIÇ KOÇYİĞİT (Muş) – A101’le, BİM’le, Köfteci Yusuf’la anlaşma yaptınız ya.</w:t>
      </w:r>
    </w:p>
    <w:p w:rsidRPr="00E54370" w:rsidR="006D2E97" w:rsidP="00E54370" w:rsidRDefault="006D2E97">
      <w:pPr>
        <w:pStyle w:val="GENELKURUL"/>
        <w:spacing w:line="240" w:lineRule="auto"/>
        <w:rPr>
          <w:sz w:val="18"/>
        </w:rPr>
      </w:pPr>
      <w:r w:rsidRPr="00E54370">
        <w:rPr>
          <w:sz w:val="18"/>
        </w:rPr>
        <w:t xml:space="preserve">SERPİL KEMALBAY PEKGÖZEGÜ (İzmir) – Öğretmenlerin özlük haklarını verin. Özlük haklarını iyileştirin önce öğretmenlerin; palavra atmayın. </w:t>
      </w:r>
    </w:p>
    <w:p w:rsidRPr="00E54370" w:rsidR="006D2E97" w:rsidP="00E54370" w:rsidRDefault="006D2E97">
      <w:pPr>
        <w:pStyle w:val="GENELKURUL"/>
        <w:spacing w:line="240" w:lineRule="auto"/>
        <w:rPr>
          <w:sz w:val="18"/>
        </w:rPr>
      </w:pPr>
      <w:r w:rsidRPr="00E54370">
        <w:rPr>
          <w:sz w:val="18"/>
        </w:rPr>
        <w:t>MİLLÎ EĞİTİM BAKANI MAHMUT ÖZER (Devamla) – 2022 yılındaki hedefimiz öğretmen başına yüz yirmi saat, şu anda iki yüz beş saate ulaştık ve 2022 yılı sonuna kadar da bunu iki yüz elli saate çıkaracağız; 2023 yılındaki hedefimiz üç yüz saat.</w:t>
      </w:r>
    </w:p>
    <w:p w:rsidRPr="00E54370" w:rsidR="006D2E97" w:rsidP="00E54370" w:rsidRDefault="006D2E97">
      <w:pPr>
        <w:pStyle w:val="GENELKURUL"/>
        <w:spacing w:line="240" w:lineRule="auto"/>
        <w:rPr>
          <w:sz w:val="18"/>
        </w:rPr>
      </w:pPr>
      <w:r w:rsidRPr="00E54370">
        <w:rPr>
          <w:sz w:val="18"/>
        </w:rPr>
        <w:t>Malum, Öğretmenlik Meslek Kanunu, altmış yıllık özlem…</w:t>
      </w:r>
    </w:p>
    <w:p w:rsidRPr="00E54370" w:rsidR="006D2E97" w:rsidP="00E54370" w:rsidRDefault="006D2E97">
      <w:pPr>
        <w:pStyle w:val="GENELKURUL"/>
        <w:spacing w:line="240" w:lineRule="auto"/>
        <w:rPr>
          <w:sz w:val="18"/>
        </w:rPr>
      </w:pPr>
      <w:r w:rsidRPr="00E54370">
        <w:rPr>
          <w:sz w:val="18"/>
        </w:rPr>
        <w:t xml:space="preserve">GÜLÜSTAN KILIÇ KOÇYİĞİT (Muş) – Bütün öğretmenler karşı, sendikalar karşı. </w:t>
      </w:r>
    </w:p>
    <w:p w:rsidRPr="00E54370" w:rsidR="006D2E97" w:rsidP="00E54370" w:rsidRDefault="006D2E97">
      <w:pPr>
        <w:pStyle w:val="GENELKURUL"/>
        <w:spacing w:line="240" w:lineRule="auto"/>
        <w:rPr>
          <w:sz w:val="18"/>
        </w:rPr>
      </w:pPr>
      <w:r w:rsidRPr="00E54370">
        <w:rPr>
          <w:sz w:val="18"/>
        </w:rPr>
        <w:t>YILDIRIM KAYA (Ankara) – Bir facia.</w:t>
      </w:r>
    </w:p>
    <w:p w:rsidRPr="00E54370" w:rsidR="006D2E97" w:rsidP="00E54370" w:rsidRDefault="006D2E97">
      <w:pPr>
        <w:pStyle w:val="GENELKURUL"/>
        <w:spacing w:line="240" w:lineRule="auto"/>
        <w:rPr>
          <w:sz w:val="18"/>
        </w:rPr>
      </w:pPr>
      <w:r w:rsidRPr="00E54370">
        <w:rPr>
          <w:sz w:val="18"/>
        </w:rPr>
        <w:t xml:space="preserve">MİLLÎ EĞİTİM BAKANI MAHMUT ÖZER (Devamla) – Facia olan sizsiniz. (AK PARTİ sıralarından alkışlar) </w:t>
      </w:r>
    </w:p>
    <w:p w:rsidRPr="00E54370" w:rsidR="006D2E97" w:rsidP="00E54370" w:rsidRDefault="006D2E97">
      <w:pPr>
        <w:pStyle w:val="GENELKURUL"/>
        <w:spacing w:line="240" w:lineRule="auto"/>
        <w:rPr>
          <w:sz w:val="18"/>
        </w:rPr>
      </w:pPr>
      <w:r w:rsidRPr="00E54370">
        <w:rPr>
          <w:sz w:val="18"/>
        </w:rPr>
        <w:t xml:space="preserve">YILDIRIM KAYA (Ankara) – 600 bin öğretmen sınava girip 600 bini de başarılı olmaz. </w:t>
      </w:r>
    </w:p>
    <w:p w:rsidRPr="00E54370" w:rsidR="006D2E97" w:rsidP="00E54370" w:rsidRDefault="006D2E97">
      <w:pPr>
        <w:pStyle w:val="GENELKURUL"/>
        <w:spacing w:line="240" w:lineRule="auto"/>
        <w:rPr>
          <w:sz w:val="18"/>
        </w:rPr>
      </w:pPr>
      <w:r w:rsidRPr="00E54370">
        <w:rPr>
          <w:sz w:val="18"/>
        </w:rPr>
        <w:t>MİLLÎ EĞİTİM BAKANI MAHMUT ÖZER (Devamla) – Niye siz faciasınız biliyor musunuz? Şöyle bir kibir var, Sayın Vekilim, şöyle bir kibir var…</w:t>
      </w:r>
    </w:p>
    <w:p w:rsidRPr="00E54370" w:rsidR="006D2E97" w:rsidP="00E54370" w:rsidRDefault="006D2E97">
      <w:pPr>
        <w:pStyle w:val="GENELKURUL"/>
        <w:spacing w:line="240" w:lineRule="auto"/>
        <w:rPr>
          <w:sz w:val="18"/>
        </w:rPr>
      </w:pPr>
      <w:r w:rsidRPr="00E54370">
        <w:rPr>
          <w:sz w:val="18"/>
        </w:rPr>
        <w:t>SERPİL KEMALBAY PEKGÖZEGÜ (İzmir) – Neyin kibridir bu?</w:t>
      </w:r>
    </w:p>
    <w:p w:rsidRPr="00E54370" w:rsidR="006D2E97" w:rsidP="00E54370" w:rsidRDefault="006D2E97">
      <w:pPr>
        <w:pStyle w:val="GENELKURUL"/>
        <w:spacing w:line="240" w:lineRule="auto"/>
        <w:rPr>
          <w:sz w:val="18"/>
        </w:rPr>
      </w:pPr>
      <w:r w:rsidRPr="00E54370">
        <w:rPr>
          <w:sz w:val="18"/>
        </w:rPr>
        <w:t>YILDIRIM KAYA (Ankara) – Sınav ne için yapılır? Eleme için yapılır, yaptığın sınavda tamamı başarılıysa nedir bu? Sen ne anlarsın eğitimden?</w:t>
      </w:r>
    </w:p>
    <w:p w:rsidRPr="00E54370" w:rsidR="006D2E97" w:rsidP="00E54370" w:rsidRDefault="006D2E97">
      <w:pPr>
        <w:pStyle w:val="GENELKURUL"/>
        <w:spacing w:line="240" w:lineRule="auto"/>
        <w:rPr>
          <w:sz w:val="18"/>
        </w:rPr>
      </w:pPr>
      <w:r w:rsidRPr="00E54370">
        <w:rPr>
          <w:sz w:val="18"/>
        </w:rPr>
        <w:t xml:space="preserve">MİLLÎ EĞİTİM BAKANI MAHMUT ÖZER (Devamla) – …siz nasıl hissediyorsanız tüm Türkiye’nin de öyle hissetmesini istiyorsunuz. </w:t>
      </w:r>
    </w:p>
    <w:p w:rsidRPr="00E54370" w:rsidR="006D2E97" w:rsidP="00E54370" w:rsidRDefault="006D2E97">
      <w:pPr>
        <w:pStyle w:val="GENELKURUL"/>
        <w:spacing w:line="240" w:lineRule="auto"/>
        <w:rPr>
          <w:sz w:val="18"/>
        </w:rPr>
      </w:pPr>
      <w:r w:rsidRPr="00E54370">
        <w:rPr>
          <w:sz w:val="18"/>
        </w:rPr>
        <w:t>SERPİL KEMALBAY PEKGÖZEGÜ (İzmir) – Türkiye’nin utancısınız, utancı.</w:t>
      </w:r>
    </w:p>
    <w:p w:rsidRPr="00E54370" w:rsidR="006D2E97" w:rsidP="00E54370" w:rsidRDefault="006D2E97">
      <w:pPr>
        <w:pStyle w:val="GENELKURUL"/>
        <w:spacing w:line="240" w:lineRule="auto"/>
        <w:rPr>
          <w:sz w:val="18"/>
        </w:rPr>
      </w:pPr>
      <w:r w:rsidRPr="00E54370">
        <w:rPr>
          <w:sz w:val="18"/>
        </w:rPr>
        <w:t>MİLLÎ EĞİTİM BAKANI MAHMUT ÖZER (Devamla) – Türkiye sizin hissettiğiniz gibi hissetmiyor. (AK PARTİ sıralarından “Bravo” sesleri, alkışlar) Öğretmenlik Meslek Kanunu’yla ilgili siz kendi “echo chamber”larınızda</w:t>
      </w:r>
      <w:r w:rsidRPr="00E54370">
        <w:rPr>
          <w:b/>
          <w:sz w:val="18"/>
        </w:rPr>
        <w:t xml:space="preserve"> </w:t>
      </w:r>
      <w:r w:rsidRPr="00E54370">
        <w:rPr>
          <w:sz w:val="18"/>
        </w:rPr>
        <w:t xml:space="preserve">yaşamaya devam ediyorsunuz, yankı odalarında yaşamaya devam ediyorsunuz. </w:t>
      </w:r>
    </w:p>
    <w:p w:rsidRPr="00E54370" w:rsidR="006D2E97" w:rsidP="00E54370" w:rsidRDefault="006D2E97">
      <w:pPr>
        <w:pStyle w:val="GENELKURUL"/>
        <w:spacing w:line="240" w:lineRule="auto"/>
        <w:rPr>
          <w:sz w:val="18"/>
        </w:rPr>
      </w:pPr>
      <w:r w:rsidRPr="00E54370">
        <w:rPr>
          <w:sz w:val="18"/>
        </w:rPr>
        <w:t xml:space="preserve">YILDIRIM KAYA (Ankara) – Tüm sendikalar karşı; EĞİTİM BİR-SEN dâhil, karşı. </w:t>
      </w:r>
    </w:p>
    <w:p w:rsidRPr="00E54370" w:rsidR="006D2E97" w:rsidP="00E54370" w:rsidRDefault="006D2E97">
      <w:pPr>
        <w:pStyle w:val="GENELKURUL"/>
        <w:spacing w:line="240" w:lineRule="auto"/>
        <w:rPr>
          <w:sz w:val="18"/>
        </w:rPr>
      </w:pPr>
      <w:r w:rsidRPr="00E54370">
        <w:rPr>
          <w:sz w:val="18"/>
        </w:rPr>
        <w:t>MİLLÎ EĞİTİM BAKANI MAHMUT ÖZER (Devamla) – Aynı 1,2 milyon öğrencinin eğitimde olmadığını söyleyen Sayın Vekilimiz gibi, Plan ve Bütçe Komisyonunda bunu düzeltmemize rağmen…</w:t>
      </w:r>
    </w:p>
    <w:p w:rsidRPr="00E54370" w:rsidR="006D2E97" w:rsidP="00E54370" w:rsidRDefault="006D2E97">
      <w:pPr>
        <w:pStyle w:val="GENELKURUL"/>
        <w:spacing w:line="240" w:lineRule="auto"/>
        <w:rPr>
          <w:sz w:val="18"/>
        </w:rPr>
      </w:pPr>
      <w:r w:rsidRPr="00E54370">
        <w:rPr>
          <w:sz w:val="18"/>
        </w:rPr>
        <w:t xml:space="preserve">(Mikrofon otomatik cihaz tarafından kapatıldı) </w:t>
      </w:r>
    </w:p>
    <w:p w:rsidRPr="00E54370" w:rsidR="006D2E97" w:rsidP="00E54370" w:rsidRDefault="006D2E97">
      <w:pPr>
        <w:pStyle w:val="GENELKURUL"/>
        <w:spacing w:line="240" w:lineRule="auto"/>
        <w:rPr>
          <w:sz w:val="18"/>
        </w:rPr>
      </w:pPr>
      <w:r w:rsidRPr="00E54370">
        <w:rPr>
          <w:sz w:val="18"/>
        </w:rPr>
        <w:t>YILDIRIM KAYA (Ankara) – Bunu Komisyonda söylediler, Komisyona geldiler; TÜRK EĞİTİM-SEN, EĞİTİM BİR-SEN, EĞİTİM-İŞ, EĞİTİM SEN; birlikte karşı çıktılar.</w:t>
      </w:r>
    </w:p>
    <w:p w:rsidRPr="00E54370" w:rsidR="006D2E97" w:rsidP="00E54370" w:rsidRDefault="006D2E97">
      <w:pPr>
        <w:pStyle w:val="GENELKURUL"/>
        <w:spacing w:line="240" w:lineRule="auto"/>
        <w:rPr>
          <w:sz w:val="18"/>
        </w:rPr>
      </w:pPr>
      <w:r w:rsidRPr="00E54370">
        <w:rPr>
          <w:sz w:val="18"/>
        </w:rPr>
        <w:t xml:space="preserve">ZÜLEYHA GÜLÜM (İstanbul) – Binlerce sözleşmeli öğretmen köle koşullarında çalışıyor. </w:t>
      </w:r>
    </w:p>
    <w:p w:rsidRPr="00E54370" w:rsidR="006D2E97" w:rsidP="00E54370" w:rsidRDefault="006D2E97">
      <w:pPr>
        <w:pStyle w:val="GENELKURUL"/>
        <w:spacing w:line="240" w:lineRule="auto"/>
        <w:rPr>
          <w:sz w:val="18"/>
        </w:rPr>
      </w:pPr>
      <w:r w:rsidRPr="00E54370">
        <w:rPr>
          <w:sz w:val="18"/>
        </w:rPr>
        <w:t>BAŞKAN – Sayın Bakan, tamamlayalım lütfen.</w:t>
      </w:r>
    </w:p>
    <w:p w:rsidRPr="00E54370" w:rsidR="006D2E97" w:rsidP="00E54370" w:rsidRDefault="006D2E97">
      <w:pPr>
        <w:pStyle w:val="GENELKURUL"/>
        <w:spacing w:line="240" w:lineRule="auto"/>
        <w:rPr>
          <w:sz w:val="18"/>
        </w:rPr>
      </w:pPr>
      <w:r w:rsidRPr="00E54370">
        <w:rPr>
          <w:sz w:val="18"/>
        </w:rPr>
        <w:t>MİLLÎ EĞİTİM BAKANI MAHMUT ÖZER (Devamla) – Değerli milletvekilleri, tüm müdahalelere rağmen, siyasi liderlerin boykot çağrısına rağmen, Amasra’daki faciada Cumhurbaşkanımız da dâhil olmak üzere sendikalar tüm programlarını iptal ederken o sendikalar eylem etmeye devam etmesine rağmen, sonraki iş bırakma eylemlerine rağmen, son hafta “Sınav soruları elden ele dolaşıyor.” demenize rağmen…</w:t>
      </w:r>
    </w:p>
    <w:p w:rsidRPr="00E54370" w:rsidR="006D2E97" w:rsidP="00E54370" w:rsidRDefault="006D2E97">
      <w:pPr>
        <w:pStyle w:val="GENELKURUL"/>
        <w:spacing w:line="240" w:lineRule="auto"/>
        <w:rPr>
          <w:sz w:val="18"/>
        </w:rPr>
      </w:pPr>
      <w:r w:rsidRPr="00E54370">
        <w:rPr>
          <w:sz w:val="18"/>
        </w:rPr>
        <w:t>MAHMUT TOĞRUL (Gaziantep) – Yakışmıyor size, onlar sizin öğretmenleriniz.</w:t>
      </w:r>
    </w:p>
    <w:p w:rsidRPr="00E54370" w:rsidR="006D2E97" w:rsidP="00E54370" w:rsidRDefault="006D2E97">
      <w:pPr>
        <w:pStyle w:val="GENELKURUL"/>
        <w:spacing w:line="240" w:lineRule="auto"/>
        <w:rPr>
          <w:sz w:val="18"/>
        </w:rPr>
      </w:pPr>
      <w:r w:rsidRPr="00E54370">
        <w:rPr>
          <w:sz w:val="18"/>
        </w:rPr>
        <w:t>SERPİL KEMALBAY PEKGÖZEGÜ (İzmir) – KHK’li öğretmenleri de</w:t>
      </w:r>
      <w:r w:rsidRPr="00E54370" w:rsidR="00870F7F">
        <w:rPr>
          <w:sz w:val="18"/>
        </w:rPr>
        <w:t xml:space="preserve"> </w:t>
      </w:r>
      <w:r w:rsidRPr="00E54370">
        <w:rPr>
          <w:sz w:val="18"/>
        </w:rPr>
        <w:t>mahvettiniz.</w:t>
      </w:r>
    </w:p>
    <w:p w:rsidRPr="00E54370" w:rsidR="006D2E97" w:rsidP="00E54370" w:rsidRDefault="006D2E97">
      <w:pPr>
        <w:pStyle w:val="GENELKURUL"/>
        <w:spacing w:line="240" w:lineRule="auto"/>
        <w:rPr>
          <w:sz w:val="18"/>
        </w:rPr>
      </w:pPr>
      <w:r w:rsidRPr="00E54370">
        <w:rPr>
          <w:sz w:val="18"/>
        </w:rPr>
        <w:t xml:space="preserve">YILDIRIM KAYA (Ankara) – Dolaşmadı mı? Dolaşmadı mı? 600 bin kişi sınava girip, tamamı geçmedi mi? “12 Aralıkta açıklayacağım.” dediniz, 24 Kasımda açıklamadınız mı? </w:t>
      </w:r>
    </w:p>
    <w:p w:rsidRPr="00E54370" w:rsidR="006D2E97" w:rsidP="00E54370" w:rsidRDefault="006D2E97">
      <w:pPr>
        <w:pStyle w:val="GENELKURUL"/>
        <w:spacing w:line="240" w:lineRule="auto"/>
        <w:rPr>
          <w:sz w:val="18"/>
        </w:rPr>
      </w:pPr>
      <w:r w:rsidRPr="00E54370">
        <w:rPr>
          <w:sz w:val="18"/>
        </w:rPr>
        <w:t xml:space="preserve">MİLLÎ EĞİTİM BAKANI MAHMUT ÖZER (Devamla) – …ve son gün “Müfredat değişikliği yapıldı.” fitnesine rağmen yüzde 99,74 öğretmen sınava girmiştir. (AK PARTİ sıralarından alkışlar) Ve öğretmen bir kez daha size ders vermiştir. </w:t>
      </w:r>
    </w:p>
    <w:p w:rsidRPr="00E54370" w:rsidR="006D2E97" w:rsidP="00E54370" w:rsidRDefault="006D2E97">
      <w:pPr>
        <w:pStyle w:val="GENELKURUL"/>
        <w:spacing w:line="240" w:lineRule="auto"/>
        <w:rPr>
          <w:sz w:val="18"/>
        </w:rPr>
      </w:pPr>
      <w:r w:rsidRPr="00E54370">
        <w:rPr>
          <w:sz w:val="18"/>
        </w:rPr>
        <w:t>(Mikrofon otomatik cihaz tarafından kapatıldı)</w:t>
      </w:r>
    </w:p>
    <w:p w:rsidRPr="00E54370" w:rsidR="006D2E97" w:rsidP="00E54370" w:rsidRDefault="006D2E97">
      <w:pPr>
        <w:pStyle w:val="GENELKURUL"/>
        <w:spacing w:line="240" w:lineRule="auto"/>
        <w:rPr>
          <w:sz w:val="18"/>
        </w:rPr>
      </w:pPr>
      <w:r w:rsidRPr="00E54370">
        <w:rPr>
          <w:sz w:val="18"/>
        </w:rPr>
        <w:t>ZÜLEYHA GÜLÜM (İstanbul) – Öğretmenleri 3 kuruşa muhtaç hâle getirdiniz, ne yapacaktı?</w:t>
      </w:r>
    </w:p>
    <w:p w:rsidRPr="00E54370" w:rsidR="006D2E97" w:rsidP="00E54370" w:rsidRDefault="006D2E97">
      <w:pPr>
        <w:pStyle w:val="GENELKURUL"/>
        <w:spacing w:line="240" w:lineRule="auto"/>
        <w:rPr>
          <w:sz w:val="18"/>
        </w:rPr>
      </w:pPr>
      <w:r w:rsidRPr="00E54370">
        <w:rPr>
          <w:sz w:val="18"/>
        </w:rPr>
        <w:t>BAŞKAN – Sayın Bakan, selamlama artık selamlama, son bir dakika.</w:t>
      </w:r>
    </w:p>
    <w:p w:rsidRPr="00E54370" w:rsidR="006D2E97" w:rsidP="00E54370" w:rsidRDefault="006D2E97">
      <w:pPr>
        <w:pStyle w:val="GENELKURUL"/>
        <w:spacing w:line="240" w:lineRule="auto"/>
        <w:rPr>
          <w:sz w:val="18"/>
        </w:rPr>
      </w:pPr>
      <w:r w:rsidRPr="00E54370">
        <w:rPr>
          <w:sz w:val="18"/>
        </w:rPr>
        <w:t xml:space="preserve">MAHMUT TANAL (İstanbul) – Sayın Başkanım, bu televizyon sürekli AK PARTİ Grubunu gösteriyor. TRT niye öyle yapıyor? Sayın Başkanım, bu televizyon sürekli AK PARTİ Grubunu gösteriyor, niye diğer grupları göstermiyor? </w:t>
      </w:r>
    </w:p>
    <w:p w:rsidRPr="00E54370" w:rsidR="006D2E97" w:rsidP="00E54370" w:rsidRDefault="006D2E97">
      <w:pPr>
        <w:pStyle w:val="GENELKURUL"/>
        <w:spacing w:line="240" w:lineRule="auto"/>
        <w:rPr>
          <w:sz w:val="18"/>
        </w:rPr>
      </w:pPr>
      <w:r w:rsidRPr="00E54370">
        <w:rPr>
          <w:sz w:val="18"/>
        </w:rPr>
        <w:t>BAŞKAN – Siz de alkışladığınız zaman gösterecek Sayın Tanal.</w:t>
      </w:r>
    </w:p>
    <w:p w:rsidRPr="00E54370" w:rsidR="006D2E97" w:rsidP="00E54370" w:rsidRDefault="006D2E97">
      <w:pPr>
        <w:pStyle w:val="GENELKURUL"/>
        <w:spacing w:line="240" w:lineRule="auto"/>
        <w:rPr>
          <w:sz w:val="18"/>
        </w:rPr>
      </w:pPr>
      <w:r w:rsidRPr="00E54370">
        <w:rPr>
          <w:sz w:val="18"/>
        </w:rPr>
        <w:t>ZÜLEYHA GÜLÜM (İstanbul) – Öğretmenlerin iradesine rağmen yaptım diyorsunuz, bir de bunu alkışlayacak bir şeymiş gibi gösteriyorsunuz.</w:t>
      </w:r>
    </w:p>
    <w:p w:rsidRPr="00E54370" w:rsidR="006D2E97" w:rsidP="00E54370" w:rsidRDefault="006D2E97">
      <w:pPr>
        <w:pStyle w:val="GENELKURUL"/>
        <w:spacing w:line="240" w:lineRule="auto"/>
        <w:rPr>
          <w:sz w:val="18"/>
        </w:rPr>
      </w:pPr>
      <w:r w:rsidRPr="00E54370">
        <w:rPr>
          <w:sz w:val="18"/>
        </w:rPr>
        <w:t>MAHMUT TANAL (İstanbul) –</w:t>
      </w:r>
      <w:r w:rsidRPr="00E54370" w:rsidR="00870F7F">
        <w:rPr>
          <w:sz w:val="18"/>
        </w:rPr>
        <w:t xml:space="preserve"> </w:t>
      </w:r>
      <w:r w:rsidRPr="00E54370">
        <w:rPr>
          <w:sz w:val="18"/>
        </w:rPr>
        <w:t>Sayın Başkanım, bu TRT sürekli AK PARTİ Grubunu gösteriyor, diğerlerini niye göstermiyor? Göstermiyor orada.</w:t>
      </w:r>
    </w:p>
    <w:p w:rsidRPr="00E54370" w:rsidR="006D2E97" w:rsidP="00E54370" w:rsidRDefault="006D2E97">
      <w:pPr>
        <w:pStyle w:val="GENELKURUL"/>
        <w:spacing w:line="240" w:lineRule="auto"/>
        <w:rPr>
          <w:sz w:val="18"/>
        </w:rPr>
      </w:pPr>
      <w:r w:rsidRPr="00E54370">
        <w:rPr>
          <w:sz w:val="18"/>
        </w:rPr>
        <w:t>ZÜLEYHA GÜLÜM (İstanbul) – Bu kadar öğretmen iradesine rağmen yaptınız. Bize hikâye anlatmayın.</w:t>
      </w:r>
    </w:p>
    <w:p w:rsidRPr="00E54370" w:rsidR="006D2E97" w:rsidP="00E54370" w:rsidRDefault="006D2E97">
      <w:pPr>
        <w:pStyle w:val="GENELKURUL"/>
        <w:spacing w:line="240" w:lineRule="auto"/>
        <w:rPr>
          <w:sz w:val="18"/>
        </w:rPr>
      </w:pPr>
      <w:r w:rsidRPr="00E54370">
        <w:rPr>
          <w:sz w:val="18"/>
        </w:rPr>
        <w:t>MİLLÎ EĞİTİM BAKANI MAHMUT ÖZER (Devamla) – Sayın Başkan, değerli milletvekilleri; Millî Eğitim Bakanlığı olarak kapsayıcılık, eğitimde fırsat eşitliği ve kalite odaklı bir şekilde eğitim sistemimizi güçlendirmeye 2023 yılında da devam edeceğiz.</w:t>
      </w:r>
    </w:p>
    <w:p w:rsidRPr="00E54370" w:rsidR="006D2E97" w:rsidP="00E54370" w:rsidRDefault="006D2E97">
      <w:pPr>
        <w:pStyle w:val="GENELKURUL"/>
        <w:spacing w:line="240" w:lineRule="auto"/>
        <w:rPr>
          <w:sz w:val="18"/>
        </w:rPr>
      </w:pPr>
      <w:r w:rsidRPr="00E54370">
        <w:rPr>
          <w:sz w:val="18"/>
        </w:rPr>
        <w:t>ZÜLEYHA GÜLÜM (İstanbul) – İnsanları açlığa mahkûm ettiniz ya!</w:t>
      </w:r>
    </w:p>
    <w:p w:rsidRPr="00E54370" w:rsidR="006D2E97" w:rsidP="00E54370" w:rsidRDefault="006D2E97">
      <w:pPr>
        <w:pStyle w:val="GENELKURUL"/>
        <w:spacing w:line="240" w:lineRule="auto"/>
        <w:rPr>
          <w:sz w:val="18"/>
        </w:rPr>
      </w:pPr>
      <w:r w:rsidRPr="00E54370">
        <w:rPr>
          <w:sz w:val="18"/>
        </w:rPr>
        <w:t xml:space="preserve">MİLLÎ EĞİTİM BAKANI MAHMUT ÖZER (Devamla) – Yükseköğretim Kurulumuz, tüm üniversitelerimiz, Yükseköğretim Kalite Kurulumuz, ÖSYM el ele vererek, kafa kafaya vererek Türkiye Yüzyılı vizyonu çerçevesinde eğitimi çok daha güçlü hâle getireceğiz. (AK PARTİ sıralarından alkışlar) </w:t>
      </w:r>
    </w:p>
    <w:p w:rsidRPr="00E54370" w:rsidR="006D2E97" w:rsidP="00E54370" w:rsidRDefault="006D2E97">
      <w:pPr>
        <w:pStyle w:val="GENELKURUL"/>
        <w:spacing w:line="240" w:lineRule="auto"/>
        <w:rPr>
          <w:sz w:val="18"/>
        </w:rPr>
      </w:pPr>
      <w:r w:rsidRPr="00E54370">
        <w:rPr>
          <w:sz w:val="18"/>
        </w:rPr>
        <w:t>ZÜLEYHA GÜLÜM (İstanbul) – Yolsuzluk var, neyi açıklıyorsunuz?</w:t>
      </w:r>
    </w:p>
    <w:p w:rsidRPr="00E54370" w:rsidR="006D2E97" w:rsidP="00E54370" w:rsidRDefault="006D2E97">
      <w:pPr>
        <w:pStyle w:val="GENELKURUL"/>
        <w:spacing w:line="240" w:lineRule="auto"/>
        <w:rPr>
          <w:sz w:val="18"/>
        </w:rPr>
      </w:pPr>
      <w:r w:rsidRPr="00E54370">
        <w:rPr>
          <w:sz w:val="18"/>
        </w:rPr>
        <w:t xml:space="preserve">MİLLÎ EĞİTİM BAKANI MAHMUT ÖZER (Devamla) – Sadece bir ilave, YÖK Başkanımızın hatırlattığı konuyu söylemem lazım. Bir: Negatif puanla, negatif neti olan birisinin puanı kesinlikle ÖSYM tarafından hesaplanmaz, yerleştirme yapılması mümkün değildir. İki: İlk 500’de 25 tane üniversitemiz bulunmaktadır. </w:t>
      </w:r>
    </w:p>
    <w:p w:rsidRPr="00E54370" w:rsidR="006D2E97" w:rsidP="00E54370" w:rsidRDefault="006D2E97">
      <w:pPr>
        <w:pStyle w:val="GENELKURUL"/>
        <w:spacing w:line="240" w:lineRule="auto"/>
        <w:rPr>
          <w:sz w:val="18"/>
        </w:rPr>
      </w:pPr>
      <w:r w:rsidRPr="00E54370">
        <w:rPr>
          <w:sz w:val="18"/>
        </w:rPr>
        <w:t>ZÜLEYHA GÜLÜM (İstanbul) – Üniversite mi bıraktınız ortalıkta? Sadece AKP’nin kurulları hâline gelen üniversiteler var.</w:t>
      </w:r>
    </w:p>
    <w:p w:rsidRPr="00E54370" w:rsidR="006D2E97" w:rsidP="00E54370" w:rsidRDefault="006D2E97">
      <w:pPr>
        <w:pStyle w:val="GENELKURUL"/>
        <w:spacing w:line="240" w:lineRule="auto"/>
        <w:rPr>
          <w:sz w:val="18"/>
        </w:rPr>
      </w:pPr>
      <w:r w:rsidRPr="00E54370">
        <w:rPr>
          <w:sz w:val="18"/>
        </w:rPr>
        <w:t>SERPİL KEMALBAY PEKGÖZEGÜ (İzmir) – Boğaziçi Üniversitesinden elinizi çekin.</w:t>
      </w:r>
    </w:p>
    <w:p w:rsidRPr="00E54370" w:rsidR="006D2E97" w:rsidP="00E54370" w:rsidRDefault="006D2E97">
      <w:pPr>
        <w:pStyle w:val="GENELKURUL"/>
        <w:spacing w:line="240" w:lineRule="auto"/>
        <w:rPr>
          <w:sz w:val="18"/>
        </w:rPr>
      </w:pPr>
      <w:r w:rsidRPr="00E54370">
        <w:rPr>
          <w:sz w:val="18"/>
        </w:rPr>
        <w:t xml:space="preserve">MİLLÎ EĞİTİM BAKANI MAHMUT ÖZER (Devamla) – Bu duygu ve düşüncelerle eğitimin bu noktaya gelmesine katkı veren tüm bakan yardımcılarımıza, tüm genel müdürlerimize, daire başkanlarımıza, 81 ilde yiğit bir şekilde çalışan tüm il millî eğitim müdürlerime, 922 ilçe millî eğitim müdürüne, okul müdürlerimize ve kendilerini bayrak olarak gördüğümüz, sizin para olarak gördüğünüz 1.000 TL, 2 bin TL'ye mahkûm ettiğiniz ama bizim bir bayrak olarak gördüğümüz tüm öğretmenlerimize en içten şükranlarımı sunuyorum. (AK PARTİ ve MHP sıralarından alkışlar) </w:t>
      </w:r>
    </w:p>
    <w:p w:rsidRPr="00E54370" w:rsidR="006D2E97" w:rsidP="00E54370" w:rsidRDefault="006D2E97">
      <w:pPr>
        <w:pStyle w:val="GENELKURUL"/>
        <w:spacing w:line="240" w:lineRule="auto"/>
        <w:rPr>
          <w:sz w:val="18"/>
        </w:rPr>
      </w:pPr>
      <w:r w:rsidRPr="00E54370">
        <w:rPr>
          <w:sz w:val="18"/>
        </w:rPr>
        <w:t>ŞENOL SUNAT (Ankara) – Öğretmenlere sor. Yazık!</w:t>
      </w:r>
    </w:p>
    <w:p w:rsidRPr="00E54370" w:rsidR="006D2E97" w:rsidP="00E54370" w:rsidRDefault="006D2E97">
      <w:pPr>
        <w:pStyle w:val="GENELKURUL"/>
        <w:spacing w:line="240" w:lineRule="auto"/>
        <w:rPr>
          <w:sz w:val="18"/>
        </w:rPr>
      </w:pPr>
      <w:r w:rsidRPr="00E54370">
        <w:rPr>
          <w:sz w:val="18"/>
        </w:rPr>
        <w:t>MİLLÎ EĞİTİM BAKANI MAHMUT ÖZER (Devamla) – Aynı şekilde, bütçemizin hayırlara vesile olmasını diliyorum. Sayın YÖK Başkanımıza, YÖK Kalite Kuruluna, ÖSYM Başkanımıza, tüm üniversite yönetimlerine çok teşekkür ediyorum.</w:t>
      </w:r>
    </w:p>
    <w:p w:rsidRPr="00E54370" w:rsidR="006D2E97" w:rsidP="00E54370" w:rsidRDefault="006D2E97">
      <w:pPr>
        <w:pStyle w:val="GENELKURUL"/>
        <w:spacing w:line="240" w:lineRule="auto"/>
        <w:rPr>
          <w:sz w:val="18"/>
        </w:rPr>
      </w:pPr>
      <w:r w:rsidRPr="00E54370">
        <w:rPr>
          <w:sz w:val="18"/>
        </w:rPr>
        <w:t>ZÜLEYHA GÜLÜM (İstanbul) – Gençlik size boyun eğmeyecek, gençlik özgürlüğü için mücadele ediyor.</w:t>
      </w:r>
    </w:p>
    <w:p w:rsidRPr="00E54370" w:rsidR="006D2E97" w:rsidP="00E54370" w:rsidRDefault="006D2E97">
      <w:pPr>
        <w:pStyle w:val="GENELKURUL"/>
        <w:spacing w:line="240" w:lineRule="auto"/>
        <w:rPr>
          <w:sz w:val="18"/>
        </w:rPr>
      </w:pPr>
      <w:r w:rsidRPr="00E54370">
        <w:rPr>
          <w:sz w:val="18"/>
        </w:rPr>
        <w:t xml:space="preserve">MİLLÎ EĞİTİM BAKANI MAHMUT ÖZER (Devamla) – Yüce heyetinizi saygıyla selamlıyorum. (AK PARTİ ve MHP sıralarından “Bravo” sesleri, alkışlar) </w:t>
      </w:r>
    </w:p>
    <w:p w:rsidRPr="00E54370" w:rsidR="006D2E97" w:rsidP="00E54370" w:rsidRDefault="006D2E97">
      <w:pPr>
        <w:pStyle w:val="GENELKURUL"/>
        <w:spacing w:line="240" w:lineRule="auto"/>
        <w:rPr>
          <w:sz w:val="18"/>
        </w:rPr>
      </w:pPr>
      <w:r w:rsidRPr="00E54370">
        <w:rPr>
          <w:sz w:val="18"/>
        </w:rPr>
        <w:t xml:space="preserve">MAHMUT TANAL (İstanbul) – Sayın Başkanım, televizyona bakar mısınız? Sürekli AK PARTİ Grubunu gösteriyor. Siz Meclis Başkan Vekili olarak müdahale edin. Bu TRT ne yapıyor? Sadece AK PARTİ Grubunu gösteriyor, diğer grupları göstermiyor. </w:t>
      </w:r>
    </w:p>
    <w:p w:rsidRPr="00E54370" w:rsidR="006D2E97" w:rsidP="00E54370" w:rsidRDefault="006D2E97">
      <w:pPr>
        <w:pStyle w:val="GENELKURUL"/>
        <w:spacing w:line="240" w:lineRule="auto"/>
        <w:rPr>
          <w:sz w:val="18"/>
        </w:rPr>
      </w:pPr>
      <w:r w:rsidRPr="00E54370">
        <w:rPr>
          <w:sz w:val="18"/>
        </w:rPr>
        <w:t>(Gürültüler)</w:t>
      </w:r>
    </w:p>
    <w:p w:rsidRPr="00E54370" w:rsidR="006D2E97" w:rsidP="00E54370" w:rsidRDefault="006D2E97">
      <w:pPr>
        <w:pStyle w:val="GENELKURUL"/>
        <w:spacing w:line="240" w:lineRule="auto"/>
        <w:rPr>
          <w:sz w:val="18"/>
        </w:rPr>
      </w:pPr>
      <w:r w:rsidRPr="00E54370">
        <w:rPr>
          <w:sz w:val="18"/>
        </w:rPr>
        <w:t>BAŞKAN – Arkadaşlar, sayın milletvekilleri, yaklaşık bine yakın oylama yapacağız. Onun için biraz sakinleşelim, yoksa sabah beşe kadar burada bekleriz yani bunu da söyleyeyim, hatırlatayım size. Onun için de böyle sakin sakin, görüşmelerin sonuna geldik neredeyse, az kaldı...</w:t>
      </w:r>
    </w:p>
    <w:p w:rsidRPr="00E54370" w:rsidR="006D2E97" w:rsidP="00E54370" w:rsidRDefault="006D2E97">
      <w:pPr>
        <w:pStyle w:val="GENELKURUL"/>
        <w:spacing w:line="240" w:lineRule="auto"/>
        <w:rPr>
          <w:sz w:val="18"/>
        </w:rPr>
      </w:pPr>
      <w:r w:rsidRPr="00E54370">
        <w:rPr>
          <w:sz w:val="18"/>
        </w:rPr>
        <w:t>ÖZGÜR ÖZEL (Manisa) – Sayın Başkanım…</w:t>
      </w:r>
    </w:p>
    <w:p w:rsidRPr="00E54370" w:rsidR="006D2E97" w:rsidP="00E54370" w:rsidRDefault="006D2E97">
      <w:pPr>
        <w:pStyle w:val="GENELKURUL"/>
        <w:spacing w:line="240" w:lineRule="auto"/>
        <w:rPr>
          <w:sz w:val="18"/>
        </w:rPr>
      </w:pPr>
      <w:r w:rsidRPr="00E54370">
        <w:rPr>
          <w:sz w:val="18"/>
        </w:rPr>
        <w:t>BAŞKAN – Buyurun Sayın Özel.</w:t>
      </w:r>
    </w:p>
    <w:p w:rsidRPr="00E54370" w:rsidR="006D2E97" w:rsidP="00E54370" w:rsidRDefault="006D2E97">
      <w:pPr>
        <w:pStyle w:val="GENELKURUL"/>
        <w:spacing w:line="240" w:lineRule="auto"/>
        <w:rPr>
          <w:sz w:val="18"/>
        </w:rPr>
      </w:pPr>
      <w:r w:rsidRPr="00E54370">
        <w:rPr>
          <w:sz w:val="18"/>
        </w:rPr>
        <w:t>ÖZGÜR ÖZEL (Manisa) – Uygun görürseniz… İç Tüzük 69’dan milletvekillerimizin doğrudan ismi verilerek sataşılan arkadaşlarımız var. “Öğretmenlik Meslek Kanunu facia.” diyen arkadaşımıza “Sensin facia. Neden facia? Çünkü sen kibirlisin.” diyerek doğrudan şahsına sataşılmıştır. Uygun görürseniz kürsüde…</w:t>
      </w:r>
    </w:p>
    <w:p w:rsidRPr="00E54370" w:rsidR="006D2E97" w:rsidP="00E54370" w:rsidRDefault="006D2E97">
      <w:pPr>
        <w:pStyle w:val="GENELKURUL"/>
        <w:spacing w:line="240" w:lineRule="auto"/>
        <w:rPr>
          <w:sz w:val="18"/>
        </w:rPr>
      </w:pPr>
      <w:r w:rsidRPr="00E54370">
        <w:rPr>
          <w:sz w:val="18"/>
        </w:rPr>
        <w:t>BAŞKAN – Sayın Kaya, kürsüye, iki dakika sataşmadan. (CHP sıralarından alkışlar)</w:t>
      </w:r>
    </w:p>
    <w:p w:rsidRPr="00E54370" w:rsidR="006D2E97" w:rsidP="00E54370" w:rsidRDefault="006D2E97">
      <w:pPr>
        <w:pStyle w:val="GENELKURUL"/>
        <w:spacing w:line="240" w:lineRule="auto"/>
        <w:rPr>
          <w:sz w:val="18"/>
        </w:rPr>
      </w:pPr>
      <w:r w:rsidRPr="00E54370">
        <w:rPr>
          <w:sz w:val="18"/>
        </w:rPr>
        <w:t>OYA ERONAT (Diyarbakır) – Başkan, bana niye söz vermedin? Bize de ismimizle sataştılar, bize niye söz vermediniz?</w:t>
      </w:r>
    </w:p>
    <w:p w:rsidRPr="00E54370" w:rsidR="00AF4FBD" w:rsidP="00E54370" w:rsidRDefault="00AF4FBD">
      <w:pPr>
        <w:spacing w:after="120"/>
        <w:ind w:firstLine="851"/>
        <w:jc w:val="both"/>
        <w:rPr>
          <w:sz w:val="18"/>
        </w:rPr>
      </w:pPr>
      <w:r w:rsidRPr="00E54370">
        <w:rPr>
          <w:sz w:val="18"/>
        </w:rPr>
        <w:t>V.- SATAŞMALARA İLİŞKİN KONUŞMALAR (Devam)</w:t>
      </w:r>
    </w:p>
    <w:p w:rsidRPr="00E54370" w:rsidR="00AF4FBD" w:rsidP="00E54370" w:rsidRDefault="00AF4FBD">
      <w:pPr>
        <w:spacing w:after="120"/>
        <w:ind w:firstLine="851"/>
        <w:jc w:val="both"/>
        <w:rPr>
          <w:sz w:val="18"/>
        </w:rPr>
      </w:pPr>
      <w:r w:rsidRPr="00E54370">
        <w:rPr>
          <w:sz w:val="18"/>
        </w:rPr>
        <w:t>7.- Ankara Milletvekili Yıldırım Kaya’nın, Millî Eğitim Bakanı Mahmut Özer’in 362 sıra sayılı 2023 Yılı Merkezi Yönetim Bütçe Kanunu Teklifi ve 363 sıra sayılı 2021 Yılı Merkezi Yönetim Kesin Hesap Kanunu Teklifi’nin altıncı tur görüşmelerinde yaptığı konuşması sırasında şahsına sataşması nedeniyle konuşması</w:t>
      </w:r>
    </w:p>
    <w:p w:rsidRPr="00E54370" w:rsidR="006D2E97" w:rsidP="00E54370" w:rsidRDefault="006D2E97">
      <w:pPr>
        <w:pStyle w:val="GENELKURUL"/>
        <w:spacing w:line="240" w:lineRule="auto"/>
        <w:rPr>
          <w:sz w:val="18"/>
        </w:rPr>
      </w:pPr>
      <w:r w:rsidRPr="00E54370">
        <w:rPr>
          <w:sz w:val="18"/>
        </w:rPr>
        <w:t>YILDIRIM KAYA (Ankara) – Teşekkürler Sayın Başkan.</w:t>
      </w:r>
    </w:p>
    <w:p w:rsidRPr="00E54370" w:rsidR="006D2E97" w:rsidP="00E54370" w:rsidRDefault="006D2E97">
      <w:pPr>
        <w:pStyle w:val="GENELKURUL"/>
        <w:spacing w:line="240" w:lineRule="auto"/>
        <w:rPr>
          <w:sz w:val="18"/>
        </w:rPr>
      </w:pPr>
      <w:r w:rsidRPr="00E54370">
        <w:rPr>
          <w:sz w:val="18"/>
        </w:rPr>
        <w:t>Değerli milletvekilleri, Sayın Bakan, siz gerçekten Komisyonda bulunmadığınız için, Öğretmenlik Meslek Kanunu taslağı Komisyonda görüşülürken gelme zahmetinde bulunmadığınız için sendikaların oradan ne söylediğini belli ki size ulaştırmamışlar.</w:t>
      </w:r>
    </w:p>
    <w:p w:rsidRPr="00E54370" w:rsidR="006D2E97" w:rsidP="00E54370" w:rsidRDefault="006D2E97">
      <w:pPr>
        <w:pStyle w:val="GENELKURUL"/>
        <w:spacing w:line="240" w:lineRule="auto"/>
        <w:rPr>
          <w:sz w:val="18"/>
        </w:rPr>
      </w:pPr>
      <w:r w:rsidRPr="00E54370">
        <w:rPr>
          <w:sz w:val="18"/>
        </w:rPr>
        <w:t>SALİH CORA (Trabzon) – Her şeyden haberimiz var Yıldırım Bey, sizin ne yaptığınızı da biliyoruz.</w:t>
      </w:r>
    </w:p>
    <w:p w:rsidRPr="00E54370" w:rsidR="006D2E97" w:rsidP="00E54370" w:rsidRDefault="006D2E97">
      <w:pPr>
        <w:pStyle w:val="GENELKURUL"/>
        <w:spacing w:line="240" w:lineRule="auto"/>
        <w:rPr>
          <w:sz w:val="18"/>
        </w:rPr>
      </w:pPr>
      <w:r w:rsidRPr="00E54370">
        <w:rPr>
          <w:sz w:val="18"/>
        </w:rPr>
        <w:t>YILDIRIM KAYA (Devamla) – Çok açık ve net. Bu Öğretmenlik Meslek Kanunu Komisyonda görüşülürken -Komisyon Başkanımız da burada- EĞİTİM-BİR-SEN Temsilcisi, TÜRK EĞİTİM-SEN Temsilcisi, EĞİTİM İŞ Temsilcisi, EĞİTİMSEN Temsilcisi, ANADOLU EĞİTİMSEN Temsilcisi -tutanaklarda var- “Biz böyle bir meslek kanunu kabul etmiyoruz.” dediler.</w:t>
      </w:r>
    </w:p>
    <w:p w:rsidRPr="00E54370" w:rsidR="006D2E97" w:rsidP="00E54370" w:rsidRDefault="006D2E97">
      <w:pPr>
        <w:pStyle w:val="GENELKURUL"/>
        <w:spacing w:line="240" w:lineRule="auto"/>
        <w:rPr>
          <w:sz w:val="18"/>
        </w:rPr>
      </w:pPr>
      <w:r w:rsidRPr="00E54370">
        <w:rPr>
          <w:sz w:val="18"/>
        </w:rPr>
        <w:t>KEMAL BÜLBÜL (Antalya) – 7 sendika…</w:t>
      </w:r>
    </w:p>
    <w:p w:rsidRPr="00E54370" w:rsidR="006D2E97" w:rsidP="00E54370" w:rsidRDefault="006D2E97">
      <w:pPr>
        <w:pStyle w:val="GENELKURUL"/>
        <w:spacing w:line="240" w:lineRule="auto"/>
        <w:rPr>
          <w:sz w:val="18"/>
        </w:rPr>
      </w:pPr>
      <w:r w:rsidRPr="00E54370">
        <w:rPr>
          <w:sz w:val="18"/>
        </w:rPr>
        <w:t>SALİH CORA (Trabzon) – Herkes memnun.</w:t>
      </w:r>
    </w:p>
    <w:p w:rsidRPr="00E54370" w:rsidR="006D2E97" w:rsidP="00E54370" w:rsidRDefault="006D2E97">
      <w:pPr>
        <w:pStyle w:val="GENELKURUL"/>
        <w:spacing w:line="240" w:lineRule="auto"/>
        <w:rPr>
          <w:sz w:val="18"/>
        </w:rPr>
      </w:pPr>
      <w:r w:rsidRPr="00E54370">
        <w:rPr>
          <w:sz w:val="18"/>
        </w:rPr>
        <w:t>YILDIRIM KAYA (Devamla) – Daha sonra da böyle bir sınavı kabul etmediklerini söylediler ama siz şunu yaptınız, öğretmenlere dediniz ki: “Kolay soru soracağız, bu sınava katılın; bu sınava katılan herkes geçecek.” Bakın, size tarih söyleyeyim; siz sınav sonuçlarını 12 Aralıkta açıklayacağınızı ilan ettiniz ama daha sonra şöyle bir şey yaptınız: 21 Kasımda -dikkat edin tarihe- okullara bir yazı gönderdiniz, dediniz ki: “Sınav kâğıtlarını, kitapçıklarını işaretleyemeyen arkadaşlarımızın itiraz dilekçelerini alın.” Ama Cumhurbaşkanı çıktı saraydan, 23 Kasımda sınav sonuçlarını açıkladı. Kim okudu bu sınav sonuçlarını?</w:t>
      </w:r>
    </w:p>
    <w:p w:rsidRPr="00E54370" w:rsidR="006D2E97" w:rsidP="00E54370" w:rsidRDefault="006D2E97">
      <w:pPr>
        <w:pStyle w:val="GENELKURUL"/>
        <w:spacing w:line="240" w:lineRule="auto"/>
        <w:rPr>
          <w:sz w:val="18"/>
        </w:rPr>
      </w:pPr>
      <w:r w:rsidRPr="00E54370">
        <w:rPr>
          <w:sz w:val="18"/>
        </w:rPr>
        <w:t>SALİH CORA (Trabzon) – Bak, bu ülkenin eğitimcileri neler yapıyor, bu ülkenin eğitimcileri neler yapıyor.</w:t>
      </w:r>
    </w:p>
    <w:p w:rsidRPr="00E54370" w:rsidR="006D2E97" w:rsidP="00E54370" w:rsidRDefault="006D2E97">
      <w:pPr>
        <w:pStyle w:val="GENELKURUL"/>
        <w:spacing w:line="240" w:lineRule="auto"/>
        <w:rPr>
          <w:sz w:val="18"/>
        </w:rPr>
      </w:pPr>
      <w:r w:rsidRPr="00E54370">
        <w:rPr>
          <w:sz w:val="18"/>
        </w:rPr>
        <w:t>YILDIRIM KAYA (Devamla) – 10 bin soru kitapçığını yanlış işaretleyen öğretmen 16 Aralığa kadar itiraz dilekçesi verecek. (CHP sıralarından alkışlar)</w:t>
      </w:r>
    </w:p>
    <w:p w:rsidRPr="00E54370" w:rsidR="006D2E97" w:rsidP="00E54370" w:rsidRDefault="006D2E97">
      <w:pPr>
        <w:pStyle w:val="GENELKURUL"/>
        <w:spacing w:line="240" w:lineRule="auto"/>
        <w:rPr>
          <w:sz w:val="18"/>
        </w:rPr>
      </w:pPr>
      <w:r w:rsidRPr="00E54370">
        <w:rPr>
          <w:sz w:val="18"/>
        </w:rPr>
        <w:t>SALİH CORA (Trabzon) – Bak, bu ülke ne evlatlar yetiştirdi; bak, bu ülke ne evlatlar yetiştirdi.</w:t>
      </w:r>
    </w:p>
    <w:p w:rsidRPr="00E54370" w:rsidR="006D2E97" w:rsidP="00E54370" w:rsidRDefault="006D2E97">
      <w:pPr>
        <w:pStyle w:val="GENELKURUL"/>
        <w:spacing w:line="240" w:lineRule="auto"/>
        <w:rPr>
          <w:sz w:val="18"/>
        </w:rPr>
      </w:pPr>
      <w:r w:rsidRPr="00E54370">
        <w:rPr>
          <w:sz w:val="18"/>
        </w:rPr>
        <w:t>BAŞKAN – Salih Cora, anlamıyorsun galiba, eğitim konuşuyoruz; anlamıyorsun galiba, eğitim konuşuyoruz.</w:t>
      </w:r>
    </w:p>
    <w:p w:rsidRPr="00E54370" w:rsidR="006D2E97" w:rsidP="00E54370" w:rsidRDefault="006D2E97">
      <w:pPr>
        <w:pStyle w:val="GENELKURUL"/>
        <w:spacing w:line="240" w:lineRule="auto"/>
        <w:rPr>
          <w:sz w:val="18"/>
        </w:rPr>
      </w:pPr>
      <w:r w:rsidRPr="00E54370">
        <w:rPr>
          <w:sz w:val="18"/>
        </w:rPr>
        <w:t>SALİH CORA (Trabzon) – HAVELSAN’dan, roketlerden konuşuyoruz...</w:t>
      </w:r>
    </w:p>
    <w:p w:rsidRPr="00E54370" w:rsidR="006D2E97" w:rsidP="00E54370" w:rsidRDefault="006D2E97">
      <w:pPr>
        <w:pStyle w:val="GENELKURUL"/>
        <w:spacing w:line="240" w:lineRule="auto"/>
        <w:rPr>
          <w:sz w:val="18"/>
        </w:rPr>
      </w:pPr>
      <w:r w:rsidRPr="00E54370">
        <w:rPr>
          <w:sz w:val="18"/>
        </w:rPr>
        <w:t>BAŞKAN – Sanayi değil, sanayide gösterirsin.</w:t>
      </w:r>
    </w:p>
    <w:p w:rsidRPr="00E54370" w:rsidR="006D2E97" w:rsidP="00E54370" w:rsidRDefault="006D2E97">
      <w:pPr>
        <w:pStyle w:val="GENELKURUL"/>
        <w:spacing w:line="240" w:lineRule="auto"/>
        <w:rPr>
          <w:sz w:val="18"/>
        </w:rPr>
      </w:pPr>
      <w:r w:rsidRPr="00E54370">
        <w:rPr>
          <w:sz w:val="18"/>
        </w:rPr>
        <w:t>YILDIRIM KAYA (Devamla) – 23 Kasımda açıkladığınız sonuçlar mı doğru, yoksa şu mu doğru: Biz, öğretmenlere...</w:t>
      </w:r>
    </w:p>
    <w:p w:rsidRPr="00E54370" w:rsidR="006D2E97" w:rsidP="00E54370" w:rsidRDefault="006D2E97">
      <w:pPr>
        <w:pStyle w:val="GENELKURUL"/>
        <w:spacing w:line="240" w:lineRule="auto"/>
        <w:rPr>
          <w:sz w:val="18"/>
        </w:rPr>
      </w:pPr>
      <w:r w:rsidRPr="00E54370">
        <w:rPr>
          <w:sz w:val="18"/>
        </w:rPr>
        <w:t>(Mikrofon otomatik cihaz tarafından kapatıldı)</w:t>
      </w:r>
    </w:p>
    <w:p w:rsidRPr="00E54370" w:rsidR="006D2E97" w:rsidP="00E54370" w:rsidRDefault="006D2E97">
      <w:pPr>
        <w:pStyle w:val="GENELKURUL"/>
        <w:spacing w:line="240" w:lineRule="auto"/>
        <w:rPr>
          <w:sz w:val="18"/>
        </w:rPr>
      </w:pPr>
      <w:r w:rsidRPr="00E54370">
        <w:rPr>
          <w:sz w:val="18"/>
        </w:rPr>
        <w:t>SALİH CORA (Trabzon) – Bunları da o öğretmenler yetiştirdi.</w:t>
      </w:r>
    </w:p>
    <w:p w:rsidRPr="00E54370" w:rsidR="006D2E97" w:rsidP="00E54370" w:rsidRDefault="006D2E97">
      <w:pPr>
        <w:pStyle w:val="GENELKURUL"/>
        <w:spacing w:line="240" w:lineRule="auto"/>
        <w:rPr>
          <w:sz w:val="18"/>
        </w:rPr>
      </w:pPr>
      <w:r w:rsidRPr="00E54370">
        <w:rPr>
          <w:sz w:val="18"/>
        </w:rPr>
        <w:t>BAŞKAN – Sayın Kaya, teşekkür ederiz.</w:t>
      </w:r>
    </w:p>
    <w:p w:rsidRPr="00E54370" w:rsidR="006D2E97" w:rsidP="00E54370" w:rsidRDefault="006D2E97">
      <w:pPr>
        <w:pStyle w:val="GENELKURUL"/>
        <w:spacing w:line="240" w:lineRule="auto"/>
        <w:rPr>
          <w:sz w:val="18"/>
        </w:rPr>
      </w:pPr>
      <w:r w:rsidRPr="00E54370">
        <w:rPr>
          <w:sz w:val="18"/>
        </w:rPr>
        <w:t>YILDIRIM KAYA (Ankara) – O öğretmenlere saygımız sonsuz ama sana da... Çantacı seni!</w:t>
      </w:r>
    </w:p>
    <w:p w:rsidRPr="00E54370" w:rsidR="006D2E97" w:rsidP="00E54370" w:rsidRDefault="006D2E97">
      <w:pPr>
        <w:pStyle w:val="GENELKURUL"/>
        <w:spacing w:line="240" w:lineRule="auto"/>
        <w:rPr>
          <w:sz w:val="18"/>
        </w:rPr>
      </w:pPr>
      <w:r w:rsidRPr="00E54370">
        <w:rPr>
          <w:sz w:val="18"/>
        </w:rPr>
        <w:t>(AK PARTİ ve CHP sıraları arasında karşılıklı laf atmalar)</w:t>
      </w:r>
    </w:p>
    <w:p w:rsidRPr="00E54370" w:rsidR="006D2E97" w:rsidP="00E54370" w:rsidRDefault="006D2E97">
      <w:pPr>
        <w:pStyle w:val="GENELKURUL"/>
        <w:spacing w:line="240" w:lineRule="auto"/>
        <w:rPr>
          <w:sz w:val="18"/>
        </w:rPr>
      </w:pPr>
      <w:r w:rsidRPr="00E54370">
        <w:rPr>
          <w:sz w:val="18"/>
        </w:rPr>
        <w:t>BAŞKAN – Sayın Kaya...</w:t>
      </w:r>
    </w:p>
    <w:p w:rsidRPr="00E54370" w:rsidR="006D2E97" w:rsidP="00E54370" w:rsidRDefault="006D2E97">
      <w:pPr>
        <w:pStyle w:val="GENELKURUL"/>
        <w:spacing w:line="240" w:lineRule="auto"/>
        <w:rPr>
          <w:sz w:val="18"/>
        </w:rPr>
      </w:pPr>
      <w:r w:rsidRPr="00E54370">
        <w:rPr>
          <w:sz w:val="18"/>
        </w:rPr>
        <w:t>Sayın Cora...</w:t>
      </w:r>
    </w:p>
    <w:p w:rsidRPr="00E54370" w:rsidR="006D2E97" w:rsidP="00E54370" w:rsidRDefault="006D2E97">
      <w:pPr>
        <w:pStyle w:val="GENELKURUL"/>
        <w:spacing w:line="240" w:lineRule="auto"/>
        <w:rPr>
          <w:sz w:val="18"/>
        </w:rPr>
      </w:pPr>
      <w:r w:rsidRPr="00E54370">
        <w:rPr>
          <w:sz w:val="18"/>
        </w:rPr>
        <w:t>DERYA BAKBAK (Gaziantep) – Konuşmana dikkat et ya, konuşmana dikkat et; bir vekille böyle konuşamazsın.</w:t>
      </w:r>
    </w:p>
    <w:p w:rsidRPr="00E54370" w:rsidR="006D2E97" w:rsidP="00E54370" w:rsidRDefault="006D2E97">
      <w:pPr>
        <w:pStyle w:val="GENELKURUL"/>
        <w:spacing w:line="240" w:lineRule="auto"/>
        <w:rPr>
          <w:sz w:val="18"/>
        </w:rPr>
      </w:pPr>
      <w:r w:rsidRPr="00E54370">
        <w:rPr>
          <w:sz w:val="18"/>
        </w:rPr>
        <w:t>BAŞKAN – Eğitimden devam edelim.</w:t>
      </w:r>
    </w:p>
    <w:p w:rsidRPr="00E54370" w:rsidR="006D2E97" w:rsidP="00E54370" w:rsidRDefault="006D2E97">
      <w:pPr>
        <w:pStyle w:val="GENELKURUL"/>
        <w:spacing w:line="240" w:lineRule="auto"/>
        <w:rPr>
          <w:sz w:val="18"/>
        </w:rPr>
      </w:pPr>
      <w:r w:rsidRPr="00E54370">
        <w:rPr>
          <w:sz w:val="18"/>
        </w:rPr>
        <w:t>Sayın Sunat’a iki dakika söz vereceğim kürsüden.</w:t>
      </w:r>
    </w:p>
    <w:p w:rsidRPr="00E54370" w:rsidR="006D2E97" w:rsidP="00E54370" w:rsidRDefault="006D2E97">
      <w:pPr>
        <w:pStyle w:val="GENELKURUL"/>
        <w:spacing w:line="240" w:lineRule="auto"/>
        <w:rPr>
          <w:sz w:val="18"/>
        </w:rPr>
      </w:pPr>
      <w:r w:rsidRPr="00E54370">
        <w:rPr>
          <w:sz w:val="18"/>
        </w:rPr>
        <w:t>Buyurun Sayın Sunat. (İYİ Parti sıralarından alkışlar)</w:t>
      </w:r>
    </w:p>
    <w:p w:rsidRPr="00E54370" w:rsidR="00446B03" w:rsidP="00E54370" w:rsidRDefault="00446B03">
      <w:pPr>
        <w:spacing w:after="120"/>
        <w:ind w:firstLine="851"/>
        <w:jc w:val="both"/>
        <w:rPr>
          <w:sz w:val="18"/>
        </w:rPr>
      </w:pPr>
      <w:r w:rsidRPr="00E54370">
        <w:rPr>
          <w:sz w:val="18"/>
        </w:rPr>
        <w:t>8.- Ankara Milletvekili Şenol Sunat’ın, Millî Eğitim Bakanı Mahmut Özer’in 362 sıra sayılı 2023 Yılı Merkezi Yönetim Bütçe K</w:t>
      </w:r>
      <w:r w:rsidRPr="00E54370">
        <w:rPr>
          <w:sz w:val="18"/>
        </w:rPr>
        <w:t>a</w:t>
      </w:r>
      <w:r w:rsidRPr="00E54370">
        <w:rPr>
          <w:sz w:val="18"/>
        </w:rPr>
        <w:t>nunu Teklifi ve 363 sıra sayılı 2021 Yılı Merkezi Yönetim Kesin Hesap Kanunu Teklifi’nin altıncı tur görüşmelerinde yaptığı konuşması sır</w:t>
      </w:r>
      <w:r w:rsidRPr="00E54370">
        <w:rPr>
          <w:sz w:val="18"/>
        </w:rPr>
        <w:t>a</w:t>
      </w:r>
      <w:r w:rsidRPr="00E54370">
        <w:rPr>
          <w:sz w:val="18"/>
        </w:rPr>
        <w:t>sında şahsına sataşması nedeniyle konuşması</w:t>
      </w:r>
    </w:p>
    <w:p w:rsidRPr="00E54370" w:rsidR="006D2E97" w:rsidP="00E54370" w:rsidRDefault="006D2E97">
      <w:pPr>
        <w:pStyle w:val="GENELKURUL"/>
        <w:spacing w:line="240" w:lineRule="auto"/>
        <w:rPr>
          <w:sz w:val="18"/>
        </w:rPr>
      </w:pPr>
      <w:r w:rsidRPr="00E54370">
        <w:rPr>
          <w:sz w:val="18"/>
        </w:rPr>
        <w:t>ŞENOL SUNAT (Ankara) – Evet, sayın milletvekilleri, Sayın Başkan; şimdi, Sayın Bakan, maşallah, siyaseti iyi öğrenmiş; tebrik ediyorum kendisini.</w:t>
      </w:r>
    </w:p>
    <w:p w:rsidRPr="00E54370" w:rsidR="006D2E97" w:rsidP="00E54370" w:rsidRDefault="006D2E97">
      <w:pPr>
        <w:pStyle w:val="GENELKURUL"/>
        <w:spacing w:line="240" w:lineRule="auto"/>
        <w:rPr>
          <w:sz w:val="18"/>
        </w:rPr>
      </w:pPr>
      <w:r w:rsidRPr="00E54370">
        <w:rPr>
          <w:sz w:val="18"/>
        </w:rPr>
        <w:t>BURHAN ÇAKIR (Erzincan) – Öğretmenlere “hırsız” demek yok.</w:t>
      </w:r>
    </w:p>
    <w:p w:rsidRPr="00E54370" w:rsidR="006D2E97" w:rsidP="00E54370" w:rsidRDefault="006D2E97">
      <w:pPr>
        <w:pStyle w:val="GENELKURUL"/>
        <w:spacing w:line="240" w:lineRule="auto"/>
        <w:rPr>
          <w:sz w:val="18"/>
        </w:rPr>
      </w:pPr>
      <w:r w:rsidRPr="00E54370">
        <w:rPr>
          <w:sz w:val="18"/>
        </w:rPr>
        <w:t>BAŞKAN – Ya, ben duymadım buradan “hırsız” dediğini, sen nasıl duydun oradan? Durmadan laf atıyorsun.</w:t>
      </w:r>
    </w:p>
    <w:p w:rsidRPr="00E54370" w:rsidR="006D2E97" w:rsidP="00E54370" w:rsidRDefault="006D2E97">
      <w:pPr>
        <w:pStyle w:val="GENELKURUL"/>
        <w:spacing w:line="240" w:lineRule="auto"/>
        <w:rPr>
          <w:sz w:val="18"/>
        </w:rPr>
      </w:pPr>
      <w:r w:rsidRPr="00E54370">
        <w:rPr>
          <w:sz w:val="18"/>
        </w:rPr>
        <w:t>ŞENOL SUNAT (Devamla) – Ben bir gerçeği kendisine ifade ettim. Tabii ki bu meslek liselerinde, mesleki ve teknik liselerde çok güzel çalışma olabilir ama o kadar zorlanıyor ki meslek liseleri... Bazı meslek liselerinde ne oluyor? Okullara belli oranda üretim yaptırıp kendi adlarına fatura kestirdiklerinden haberi olmadığını söylüyor Sayın Bakan. “Hırsızlıkla suçladı.” dedi, böyle bir şey olabilir mi Sayın Bakan?</w:t>
      </w:r>
    </w:p>
    <w:p w:rsidRPr="00E54370" w:rsidR="006D2E97" w:rsidP="00E54370" w:rsidRDefault="006D2E97">
      <w:pPr>
        <w:pStyle w:val="GENELKURUL"/>
        <w:spacing w:line="240" w:lineRule="auto"/>
        <w:rPr>
          <w:sz w:val="18"/>
        </w:rPr>
      </w:pPr>
      <w:r w:rsidRPr="00E54370">
        <w:rPr>
          <w:sz w:val="18"/>
        </w:rPr>
        <w:t>MİLLÎ EĞİTİM BAKANI MAHMUT ÖZER – “Dışarıda yapıldı.” dediniz.</w:t>
      </w:r>
    </w:p>
    <w:p w:rsidRPr="00E54370" w:rsidR="006D2E97" w:rsidP="00E54370" w:rsidRDefault="006D2E97">
      <w:pPr>
        <w:pStyle w:val="GENELKURUL"/>
        <w:spacing w:line="240" w:lineRule="auto"/>
        <w:rPr>
          <w:sz w:val="18"/>
        </w:rPr>
      </w:pPr>
      <w:r w:rsidRPr="00E54370">
        <w:rPr>
          <w:sz w:val="18"/>
        </w:rPr>
        <w:t>ŞENOL SUNAT (Devamla) – E, belli bir kısmı…</w:t>
      </w:r>
    </w:p>
    <w:p w:rsidRPr="00E54370" w:rsidR="006D2E97" w:rsidP="00E54370" w:rsidRDefault="006D2E97">
      <w:pPr>
        <w:pStyle w:val="GENELKURUL"/>
        <w:spacing w:line="240" w:lineRule="auto"/>
        <w:rPr>
          <w:sz w:val="18"/>
        </w:rPr>
      </w:pPr>
      <w:r w:rsidRPr="00E54370">
        <w:rPr>
          <w:sz w:val="18"/>
        </w:rPr>
        <w:t>BAŞKAN – Karşılıklı konuşmayalım, Genel Kurula hitap edelim Sayın Sunat.</w:t>
      </w:r>
    </w:p>
    <w:p w:rsidRPr="00E54370" w:rsidR="006D2E97" w:rsidP="00E54370" w:rsidRDefault="006D2E97">
      <w:pPr>
        <w:pStyle w:val="GENELKURUL"/>
        <w:spacing w:line="240" w:lineRule="auto"/>
        <w:rPr>
          <w:sz w:val="18"/>
        </w:rPr>
      </w:pPr>
      <w:r w:rsidRPr="00E54370">
        <w:rPr>
          <w:sz w:val="18"/>
        </w:rPr>
        <w:t>ŞENOL SUNAT (Devamla) – …üretip özel üretim yaptırıyorlar. Bunu siz gayet iyi biliyorsunuz. Sorularımızın hiçbirine doğru cevap vermediniz. Meslek Kanunu’na göre yapmış olduğunuz imtihanda da tabii ki öğretmenlerin her birine soruldu imtihana girerken, girme sebeplerinin maaşlarını yükseltmek olduğunu öğretmenler zaten ifade ettiler. Yani burada polemik yaparak sorularımıza bile cevap vermiyorsunuz, söylediğimiz rakamların doğru olmadığını söylüyorsunuz ama doğru olduğunu ben de buradan iddia ediyorum Sayın Bakan. (İYİ Parti ve CHP sıralarından alkışlar)</w:t>
      </w:r>
    </w:p>
    <w:p w:rsidRPr="00E54370" w:rsidR="006D2E97" w:rsidP="00E54370" w:rsidRDefault="006D2E97">
      <w:pPr>
        <w:pStyle w:val="GENELKURUL"/>
        <w:spacing w:line="240" w:lineRule="auto"/>
        <w:rPr>
          <w:sz w:val="18"/>
        </w:rPr>
      </w:pPr>
      <w:r w:rsidRPr="00E54370">
        <w:rPr>
          <w:sz w:val="18"/>
        </w:rPr>
        <w:t>BAŞKAN – Buyurun.</w:t>
      </w:r>
    </w:p>
    <w:p w:rsidRPr="00E54370" w:rsidR="006D2E97" w:rsidP="00E54370" w:rsidRDefault="006D2E97">
      <w:pPr>
        <w:pStyle w:val="GENELKURUL"/>
        <w:spacing w:line="240" w:lineRule="auto"/>
        <w:rPr>
          <w:sz w:val="18"/>
        </w:rPr>
      </w:pPr>
      <w:r w:rsidRPr="00E54370">
        <w:rPr>
          <w:sz w:val="18"/>
        </w:rPr>
        <w:t xml:space="preserve">ÖZGÜR ÖZEL (Manisa) – “Millî Eğitimden devam edelim.” dediğiniz için… Sayın Bakan Cumhuriyet Halk Partisine “Sizin bin liraya layık gördüklerinizi biz bayrak yapıyoruz.” diyerek doğrudan hedef aldı, grubumuz adına Sayın Lale Karabıyık cevaplamak istiyor efendim sataşmadan. </w:t>
      </w:r>
    </w:p>
    <w:p w:rsidRPr="00E54370" w:rsidR="006D2E97" w:rsidP="00E54370" w:rsidRDefault="006D2E97">
      <w:pPr>
        <w:pStyle w:val="GENELKURUL"/>
        <w:spacing w:line="240" w:lineRule="auto"/>
        <w:rPr>
          <w:sz w:val="18"/>
        </w:rPr>
      </w:pPr>
      <w:r w:rsidRPr="00E54370">
        <w:rPr>
          <w:sz w:val="18"/>
        </w:rPr>
        <w:t>BAŞKAN – Buyurun. (CHP sıralarından alkışlar)</w:t>
      </w:r>
    </w:p>
    <w:p w:rsidRPr="00E54370" w:rsidR="006D2E97" w:rsidP="00E54370" w:rsidRDefault="006D2E97">
      <w:pPr>
        <w:pStyle w:val="GENELKURUL"/>
        <w:spacing w:line="240" w:lineRule="auto"/>
        <w:rPr>
          <w:sz w:val="18"/>
        </w:rPr>
      </w:pPr>
      <w:r w:rsidRPr="00E54370">
        <w:rPr>
          <w:sz w:val="18"/>
        </w:rPr>
        <w:t>OYA ERONAT (Diyarbakır) – Bize niye söz vermiyorsun Başkan? Bize niye söz vermiyorsun?</w:t>
      </w:r>
    </w:p>
    <w:p w:rsidRPr="00E54370" w:rsidR="006D2E97" w:rsidP="00E54370" w:rsidRDefault="006D2E97">
      <w:pPr>
        <w:pStyle w:val="GENELKURUL"/>
        <w:spacing w:line="240" w:lineRule="auto"/>
        <w:rPr>
          <w:sz w:val="18"/>
        </w:rPr>
      </w:pPr>
      <w:r w:rsidRPr="00E54370">
        <w:rPr>
          <w:sz w:val="18"/>
        </w:rPr>
        <w:t>BAŞKAN – Size de söz veririm.</w:t>
      </w:r>
    </w:p>
    <w:p w:rsidRPr="00E54370" w:rsidR="006D2E97" w:rsidP="00E54370" w:rsidRDefault="006D2E97">
      <w:pPr>
        <w:pStyle w:val="GENELKURUL"/>
        <w:spacing w:line="240" w:lineRule="auto"/>
        <w:rPr>
          <w:sz w:val="18"/>
        </w:rPr>
      </w:pPr>
      <w:r w:rsidRPr="00E54370">
        <w:rPr>
          <w:sz w:val="18"/>
        </w:rPr>
        <w:t>OYA ERONAT (Diyarbakır) – Vermiyorsun. İstedim, söz vermedin.</w:t>
      </w:r>
    </w:p>
    <w:p w:rsidRPr="00E54370" w:rsidR="006D2E97" w:rsidP="00E54370" w:rsidRDefault="006D2E97">
      <w:pPr>
        <w:pStyle w:val="GENELKURUL"/>
        <w:spacing w:line="240" w:lineRule="auto"/>
        <w:rPr>
          <w:sz w:val="18"/>
        </w:rPr>
      </w:pPr>
      <w:r w:rsidRPr="00E54370">
        <w:rPr>
          <w:sz w:val="18"/>
        </w:rPr>
        <w:t>ÖZGÜR ÖZEL (Manisa) – İsmini söyleyince söz veriyor.</w:t>
      </w:r>
    </w:p>
    <w:p w:rsidRPr="00E54370" w:rsidR="001D097F" w:rsidP="00E54370" w:rsidRDefault="001D097F">
      <w:pPr>
        <w:spacing w:after="120"/>
        <w:ind w:firstLine="851"/>
        <w:jc w:val="both"/>
        <w:rPr>
          <w:sz w:val="18"/>
        </w:rPr>
      </w:pPr>
      <w:r w:rsidRPr="00E54370">
        <w:rPr>
          <w:sz w:val="18"/>
        </w:rPr>
        <w:t>9.- Bursa Milletvekili Lale Karabıyık’ın, Millî Eğitim Bakanı Mahmut Özer’in 362 sıra sayılı 2023 Yılı Merkezi Yönetim Bütçe Kanunu Teklifi ve 363 sıra sayılı 2021 Yılı Merkezi Yönetim Kesin Hesap Kanunu Teklifi’nin altıncı tur görüşmelerinde yaptığı konuşması sırasında Cumhuriyet Halk Partisine sataşması nedeniyle konuşması</w:t>
      </w:r>
    </w:p>
    <w:p w:rsidRPr="00E54370" w:rsidR="006D2E97" w:rsidP="00E54370" w:rsidRDefault="006D2E97">
      <w:pPr>
        <w:pStyle w:val="GENELKURUL"/>
        <w:spacing w:line="240" w:lineRule="auto"/>
        <w:rPr>
          <w:sz w:val="18"/>
        </w:rPr>
      </w:pPr>
      <w:r w:rsidRPr="00E54370">
        <w:rPr>
          <w:sz w:val="18"/>
        </w:rPr>
        <w:t>LALE KARABIYIK (Bursa) – Sayın Başkan, değerli milletvekilleri; az önce Sayın Bakan dedi ki: “Biz fırsat eşitliğini sağladık.” Sizin döneminizde bu yirmi yıldır her gün fırsat eşitsizliği bu ülkenin geneline bir kez daha yayıldı, daha da derinleşti.</w:t>
      </w:r>
    </w:p>
    <w:p w:rsidRPr="00E54370" w:rsidR="006D2E97" w:rsidP="00E54370" w:rsidRDefault="006D2E97">
      <w:pPr>
        <w:pStyle w:val="GENELKURUL"/>
        <w:spacing w:line="240" w:lineRule="auto"/>
        <w:rPr>
          <w:sz w:val="18"/>
        </w:rPr>
      </w:pPr>
      <w:r w:rsidRPr="00E54370">
        <w:rPr>
          <w:sz w:val="18"/>
        </w:rPr>
        <w:t>EMRULLAH İŞLER (Ankara) – Allah Allah!</w:t>
      </w:r>
    </w:p>
    <w:p w:rsidRPr="00E54370" w:rsidR="006D2E97" w:rsidP="00E54370" w:rsidRDefault="006D2E97">
      <w:pPr>
        <w:pStyle w:val="GENELKURUL"/>
        <w:spacing w:line="240" w:lineRule="auto"/>
        <w:rPr>
          <w:rFonts w:eastAsia="Calibri"/>
          <w:sz w:val="18"/>
          <w:szCs w:val="20"/>
        </w:rPr>
      </w:pPr>
      <w:r w:rsidRPr="00E54370">
        <w:rPr>
          <w:sz w:val="18"/>
        </w:rPr>
        <w:t xml:space="preserve">LALE KARABIYIK (Devamla) – Dediniz ki: “Okullara para gönderdik, artık okul aile birlikleri para toplamıyor.” </w:t>
      </w:r>
      <w:r w:rsidRPr="00E54370">
        <w:rPr>
          <w:rFonts w:eastAsia="Calibri"/>
          <w:sz w:val="18"/>
        </w:rPr>
        <w:t xml:space="preserve">Bana da bütçede dediniz ki Sayın Bakan: “Örneğini verin, getirin, ben ilgileneceğim.” Örneğini verdim, size ulaştırdım, hiçbir şey değişmedi, hâlâ yanımda da var. </w:t>
      </w:r>
    </w:p>
    <w:p w:rsidRPr="00E54370" w:rsidR="006D2E97" w:rsidP="00E54370" w:rsidRDefault="006D2E97">
      <w:pPr>
        <w:pStyle w:val="GENELKURUL"/>
        <w:spacing w:line="240" w:lineRule="auto"/>
        <w:rPr>
          <w:rFonts w:eastAsia="Calibri"/>
          <w:sz w:val="18"/>
        </w:rPr>
      </w:pPr>
      <w:r w:rsidRPr="00E54370">
        <w:rPr>
          <w:rFonts w:eastAsia="Calibri"/>
          <w:sz w:val="18"/>
        </w:rPr>
        <w:t xml:space="preserve">Yine, Yükseköğretimle ilgili Kalite Kurulu yukarıda bir şeyler yapıyor. Ortaöğretimden giden öğrencilerin başarısı nasıl düşüyor, bunun hesabını yaptınız mı? Bunun farkında mısınız? Siz Kalite Kurulu olarak nasıl eğitimi iyileştireceksiniz bu ortaöğretimin başarısı bu derece düşerken? OKS, YKS sınavlarına bakın, eskiden OKS bu kadar düşük değildi, şimdi YKS’nin, LGS'nin sonuçlarına bir bakın. </w:t>
      </w:r>
    </w:p>
    <w:p w:rsidRPr="00E54370" w:rsidR="006D2E97" w:rsidP="00E54370" w:rsidRDefault="006D2E97">
      <w:pPr>
        <w:pStyle w:val="GENELKURUL"/>
        <w:spacing w:line="240" w:lineRule="auto"/>
        <w:rPr>
          <w:rFonts w:eastAsia="Calibri"/>
          <w:sz w:val="18"/>
        </w:rPr>
      </w:pPr>
      <w:r w:rsidRPr="00E54370">
        <w:rPr>
          <w:rFonts w:eastAsia="Calibri"/>
          <w:sz w:val="18"/>
        </w:rPr>
        <w:t xml:space="preserve">Diğer taraftan, dediniz ki: “Öğrencilere, yükseköğretimdeki öğrencilere biz çok iyi eğitimler veriyoruz.” Sayın Bakan, öğrenciler yurt dışına kaçmaya çalışıyorlar, gitmek istiyorlar, bu ülkede bunalıyorlar. Artık özgürlüklerin, hukukun üstünlüğünün geldiği noktada üniversitelerin hâlini görüyorsunuz. </w:t>
      </w:r>
    </w:p>
    <w:p w:rsidRPr="00E54370" w:rsidR="006D2E97" w:rsidP="00E54370" w:rsidRDefault="006D2E97">
      <w:pPr>
        <w:pStyle w:val="GENELKURUL"/>
        <w:spacing w:line="240" w:lineRule="auto"/>
        <w:rPr>
          <w:rFonts w:eastAsia="Calibri"/>
          <w:sz w:val="18"/>
        </w:rPr>
      </w:pPr>
      <w:r w:rsidRPr="00E54370">
        <w:rPr>
          <w:rFonts w:eastAsia="Calibri"/>
          <w:sz w:val="18"/>
        </w:rPr>
        <w:t>HASAN ÇİLEZ (Amasya) – Kimse okuldan kaçmak istemiyor ya.</w:t>
      </w:r>
    </w:p>
    <w:p w:rsidRPr="00E54370" w:rsidR="006D2E97" w:rsidP="00E54370" w:rsidRDefault="006D2E97">
      <w:pPr>
        <w:pStyle w:val="GENELKURUL"/>
        <w:spacing w:line="240" w:lineRule="auto"/>
        <w:rPr>
          <w:rFonts w:eastAsia="Calibri"/>
          <w:sz w:val="18"/>
        </w:rPr>
      </w:pPr>
      <w:r w:rsidRPr="00E54370">
        <w:rPr>
          <w:rFonts w:eastAsia="Calibri"/>
          <w:sz w:val="18"/>
        </w:rPr>
        <w:t>LALE KARABIYIK (Devamla) – Bir üniversitenin dekanı bugün hem bölüm başkanlığı yapıyor -2 bölümün başkanlığını- hem de dekanlık yapıyor hem de Boğaziçi gibi üniversitede; Türkiye'nin her yerinde. (CHP sıralarından alkışlar, AK PARTİ sıralarından gürültüler) Bunların açıklaması var mı Sayın Bakan?</w:t>
      </w:r>
    </w:p>
    <w:p w:rsidRPr="00E54370" w:rsidR="006D2E97" w:rsidP="00E54370" w:rsidRDefault="006D2E97">
      <w:pPr>
        <w:pStyle w:val="GENELKURUL"/>
        <w:spacing w:line="240" w:lineRule="auto"/>
        <w:rPr>
          <w:rFonts w:eastAsia="Calibri"/>
          <w:sz w:val="18"/>
        </w:rPr>
      </w:pPr>
      <w:r w:rsidRPr="00E54370">
        <w:rPr>
          <w:rFonts w:eastAsia="Calibri"/>
          <w:sz w:val="18"/>
        </w:rPr>
        <w:t>Diyorsunuz ki: “Bina yaptık, şunu yaptık, bunu yaptık.” Bağışlarla yaptınız, biz bunu bilmiyor muyuz. İş insanlarını toplayıp bağış istiyorsunuz. Evet, bağış yapılır, bağış güzel bir şeydir, ulvi bir şeydir ama bir Millî Eğitim Bakanlığının bütçesi bağışlarla dönmez, bağışlarla iş bitmez. (AK PARTİ sıralarından gürültüler) Meslek içi eğitime bile önceki yıllarda 1 Türk lirası bütçe ayırmıştınız, gelen bağışlarla çevirmeye çalıştınız. Biz bunları söyleyince nedense algı yönetmiş oluyoruz; oysa algıyı yöneten, başarılı gibi göstermeye çalışan sizsiniz. (CHP sıralarından alkışlar)</w:t>
      </w:r>
    </w:p>
    <w:p w:rsidRPr="00E54370" w:rsidR="006D2E97" w:rsidP="00E54370" w:rsidRDefault="006D2E97">
      <w:pPr>
        <w:pStyle w:val="GENELKURUL"/>
        <w:spacing w:line="240" w:lineRule="auto"/>
        <w:rPr>
          <w:rFonts w:eastAsia="Calibri"/>
          <w:sz w:val="18"/>
          <w:lang w:val="x-none"/>
        </w:rPr>
      </w:pPr>
      <w:r w:rsidRPr="00E54370">
        <w:rPr>
          <w:rFonts w:eastAsia="Calibri"/>
          <w:sz w:val="18"/>
        </w:rPr>
        <w:t xml:space="preserve">BAŞKAN – Evet, teşekkür ederim Sayın Karabıyık. </w:t>
      </w:r>
    </w:p>
    <w:p w:rsidRPr="00E54370" w:rsidR="006D2E97" w:rsidP="00E54370" w:rsidRDefault="006D2E97">
      <w:pPr>
        <w:pStyle w:val="GENELKURUL"/>
        <w:spacing w:line="240" w:lineRule="auto"/>
        <w:rPr>
          <w:rFonts w:eastAsia="Calibri"/>
          <w:sz w:val="18"/>
        </w:rPr>
      </w:pPr>
      <w:r w:rsidRPr="00E54370">
        <w:rPr>
          <w:rFonts w:eastAsia="Calibri"/>
          <w:sz w:val="18"/>
        </w:rPr>
        <w:t>ÖZGÜR ÖZEL (Manisa) – Sayın Başkan, son olarak da sizin de seçim bölgenizde olan bir iş insanı olan Tahsin Tarhan Bey’i…</w:t>
      </w:r>
    </w:p>
    <w:p w:rsidRPr="00E54370" w:rsidR="006D2E97" w:rsidP="00E54370" w:rsidRDefault="006D2E97">
      <w:pPr>
        <w:pStyle w:val="GENELKURUL"/>
        <w:spacing w:line="240" w:lineRule="auto"/>
        <w:rPr>
          <w:rFonts w:eastAsia="Calibri"/>
          <w:sz w:val="18"/>
        </w:rPr>
      </w:pPr>
      <w:r w:rsidRPr="00E54370">
        <w:rPr>
          <w:rFonts w:eastAsia="Calibri"/>
          <w:sz w:val="18"/>
        </w:rPr>
        <w:t xml:space="preserve">BAŞKAN – Tahsin Tarhan, buyurun iki dakika kürsüye. (CHP sıralarından alkışlar) </w:t>
      </w:r>
    </w:p>
    <w:p w:rsidRPr="00E54370" w:rsidR="006D2E97" w:rsidP="00E54370" w:rsidRDefault="006D2E97">
      <w:pPr>
        <w:pStyle w:val="GENELKURUL"/>
        <w:spacing w:line="240" w:lineRule="auto"/>
        <w:rPr>
          <w:rFonts w:eastAsia="Calibri"/>
          <w:sz w:val="18"/>
        </w:rPr>
      </w:pPr>
      <w:r w:rsidRPr="00E54370">
        <w:rPr>
          <w:rFonts w:eastAsia="Calibri"/>
          <w:sz w:val="18"/>
        </w:rPr>
        <w:t xml:space="preserve">MUHARREM ERKEK (Çanakkale) – Ya, ismini veriyorsunuz ayıp ya! Hiç mi ticari ahlakınız yok sizin? </w:t>
      </w:r>
    </w:p>
    <w:p w:rsidRPr="00E54370" w:rsidR="006D2E97" w:rsidP="00E54370" w:rsidRDefault="006D2E97">
      <w:pPr>
        <w:pStyle w:val="GENELKURUL"/>
        <w:spacing w:line="240" w:lineRule="auto"/>
        <w:rPr>
          <w:sz w:val="18"/>
        </w:rPr>
      </w:pPr>
      <w:r w:rsidRPr="00E54370">
        <w:rPr>
          <w:sz w:val="18"/>
        </w:rPr>
        <w:t>ÖZGÜR ÖZEL (Manisa) – O bilgi sana emanet olan bir bilgi, sana emanet olan bir bilgiyi siyasete alet ettin.</w:t>
      </w:r>
    </w:p>
    <w:p w:rsidRPr="00E54370" w:rsidR="006D2E97" w:rsidP="00E54370" w:rsidRDefault="006D2E97">
      <w:pPr>
        <w:pStyle w:val="GENELKURUL"/>
        <w:spacing w:line="240" w:lineRule="auto"/>
        <w:rPr>
          <w:sz w:val="18"/>
        </w:rPr>
      </w:pPr>
      <w:r w:rsidRPr="00E54370">
        <w:rPr>
          <w:sz w:val="18"/>
        </w:rPr>
        <w:t>ALİ KENANOĞLU (İstanbul) – Ne yaptın o kadar teşviki Tahsin Bey, bir anlat bakalım?</w:t>
      </w:r>
    </w:p>
    <w:p w:rsidRPr="00E54370" w:rsidR="006D2E97" w:rsidP="00E54370" w:rsidRDefault="006D2E97">
      <w:pPr>
        <w:pStyle w:val="GENELKURUL"/>
        <w:spacing w:line="240" w:lineRule="auto"/>
        <w:rPr>
          <w:sz w:val="18"/>
        </w:rPr>
      </w:pPr>
      <w:r w:rsidRPr="00E54370">
        <w:rPr>
          <w:sz w:val="18"/>
        </w:rPr>
        <w:t>MUHARREM ERKEK (Çanakkale) – Ticari ahlakla bağdaşır mı bu?</w:t>
      </w:r>
    </w:p>
    <w:p w:rsidRPr="00E54370" w:rsidR="006D2E97" w:rsidP="00E54370" w:rsidRDefault="006D2E97">
      <w:pPr>
        <w:pStyle w:val="GENELKURUL"/>
        <w:spacing w:line="240" w:lineRule="auto"/>
        <w:rPr>
          <w:sz w:val="18"/>
        </w:rPr>
      </w:pPr>
      <w:r w:rsidRPr="00E54370">
        <w:rPr>
          <w:sz w:val="18"/>
        </w:rPr>
        <w:t>MUSTAFA ELİTAŞ (Kayseri) – Yayımlanıyor bunlar Resmî Gazete’de ya. Resmî Gazete’de yayımlanıyor bunlar.</w:t>
      </w:r>
    </w:p>
    <w:p w:rsidRPr="00E54370" w:rsidR="006D2E97" w:rsidP="00E54370" w:rsidRDefault="006D2E97">
      <w:pPr>
        <w:pStyle w:val="GENELKURUL"/>
        <w:spacing w:line="240" w:lineRule="auto"/>
        <w:rPr>
          <w:sz w:val="18"/>
        </w:rPr>
      </w:pPr>
      <w:r w:rsidRPr="00E54370">
        <w:rPr>
          <w:sz w:val="18"/>
        </w:rPr>
        <w:t>İSMET YILMAZ (Sivas) – Resmî Gazete’de yayımlanıyor.</w:t>
      </w:r>
    </w:p>
    <w:p w:rsidRPr="00E54370" w:rsidR="006D2E97" w:rsidP="00E54370" w:rsidRDefault="006D2E97">
      <w:pPr>
        <w:pStyle w:val="GENELKURUL"/>
        <w:spacing w:line="240" w:lineRule="auto"/>
        <w:rPr>
          <w:sz w:val="18"/>
        </w:rPr>
      </w:pPr>
      <w:r w:rsidRPr="00E54370">
        <w:rPr>
          <w:sz w:val="18"/>
        </w:rPr>
        <w:t>MUHARREM ERKEK (Çanakkale) – Hepsini açıkla o zaman teşviklerin.</w:t>
      </w:r>
    </w:p>
    <w:p w:rsidRPr="00E54370" w:rsidR="001D097F" w:rsidP="00E54370" w:rsidRDefault="001D097F">
      <w:pPr>
        <w:spacing w:after="120"/>
        <w:ind w:firstLine="851"/>
        <w:jc w:val="both"/>
        <w:rPr>
          <w:sz w:val="18"/>
        </w:rPr>
      </w:pPr>
      <w:r w:rsidRPr="00E54370">
        <w:rPr>
          <w:sz w:val="18"/>
        </w:rPr>
        <w:t>10.- Kocaeli Milletvekili Tahsin Tarhan’a, Sanayi ve Teknoloji Bakanı Mustafa Varank’ın 362 sıra sayılı 2023 Yılı Merkezi Yön</w:t>
      </w:r>
      <w:r w:rsidRPr="00E54370">
        <w:rPr>
          <w:sz w:val="18"/>
        </w:rPr>
        <w:t>e</w:t>
      </w:r>
      <w:r w:rsidRPr="00E54370">
        <w:rPr>
          <w:sz w:val="18"/>
        </w:rPr>
        <w:t>tim Bütçe Kanunu Teklifi ve 363 sıra sayılı 2021 Yılı Merkezi Yönetim Kesin Hesap Kanunu Teklifi’nin altıncı tur görüşmelerinde yaptığı konuşması sırasında şahsına sataşması nedeniyle konuşması</w:t>
      </w:r>
    </w:p>
    <w:p w:rsidRPr="00E54370" w:rsidR="006D2E97" w:rsidP="00E54370" w:rsidRDefault="006D2E97">
      <w:pPr>
        <w:pStyle w:val="GENELKURUL"/>
        <w:spacing w:line="240" w:lineRule="auto"/>
        <w:rPr>
          <w:sz w:val="18"/>
        </w:rPr>
      </w:pPr>
      <w:r w:rsidRPr="00E54370">
        <w:rPr>
          <w:sz w:val="18"/>
        </w:rPr>
        <w:t xml:space="preserve">TAHSİN TARHAN (Kocaeli) – Sayın Başkan, değerli milletvekilleri, Sayın Bakan, Türkiye Cumhuriyeti’nin Sanayi Bakanı... </w:t>
      </w:r>
    </w:p>
    <w:p w:rsidRPr="00E54370" w:rsidR="006D2E97" w:rsidP="00E54370" w:rsidRDefault="006D2E97">
      <w:pPr>
        <w:pStyle w:val="GENELKURUL"/>
        <w:spacing w:line="240" w:lineRule="auto"/>
        <w:rPr>
          <w:sz w:val="18"/>
        </w:rPr>
      </w:pPr>
      <w:r w:rsidRPr="00E54370">
        <w:rPr>
          <w:sz w:val="18"/>
        </w:rPr>
        <w:t xml:space="preserve">SANAYİ VE TEKNOLOJİ BAKANI MUSTAFA VARANK – Zaten yayımlanıyor Resmî Gazete’de, haberiniz yok, hepsi yayımlanıyor; dünyadan haberiniz yok! </w:t>
      </w:r>
    </w:p>
    <w:p w:rsidRPr="00E54370" w:rsidR="006D2E97" w:rsidP="00E54370" w:rsidRDefault="006D2E97">
      <w:pPr>
        <w:pStyle w:val="GENELKURUL"/>
        <w:spacing w:line="240" w:lineRule="auto"/>
        <w:rPr>
          <w:sz w:val="18"/>
        </w:rPr>
      </w:pPr>
      <w:r w:rsidRPr="00E54370">
        <w:rPr>
          <w:sz w:val="18"/>
        </w:rPr>
        <w:t>MUHARREM ERKEK (Çanakkale) – Buradan açıkla ya, buradan!</w:t>
      </w:r>
    </w:p>
    <w:p w:rsidRPr="00E54370" w:rsidR="006D2E97" w:rsidP="00E54370" w:rsidRDefault="006D2E97">
      <w:pPr>
        <w:pStyle w:val="GENELKURUL"/>
        <w:spacing w:line="240" w:lineRule="auto"/>
        <w:rPr>
          <w:sz w:val="18"/>
        </w:rPr>
      </w:pPr>
      <w:r w:rsidRPr="00E54370">
        <w:rPr>
          <w:sz w:val="18"/>
        </w:rPr>
        <w:t>SANAYİ VE TEKNOLOJİ BAKANI MUSTAFA VARANK – Dünyadan haberiniz yok!</w:t>
      </w:r>
    </w:p>
    <w:p w:rsidRPr="00E54370" w:rsidR="006D2E97" w:rsidP="00E54370" w:rsidRDefault="006D2E97">
      <w:pPr>
        <w:pStyle w:val="GENELKURUL"/>
        <w:spacing w:line="240" w:lineRule="auto"/>
        <w:rPr>
          <w:sz w:val="18"/>
        </w:rPr>
      </w:pPr>
      <w:r w:rsidRPr="00E54370">
        <w:rPr>
          <w:sz w:val="18"/>
        </w:rPr>
        <w:t>BAŞKAN – Sayın Erkek, hatip kürsüde Sayın Erkek.</w:t>
      </w:r>
    </w:p>
    <w:p w:rsidRPr="00E54370" w:rsidR="006D2E97" w:rsidP="00E54370" w:rsidRDefault="006D2E97">
      <w:pPr>
        <w:pStyle w:val="GENELKURUL"/>
        <w:spacing w:line="240" w:lineRule="auto"/>
        <w:rPr>
          <w:sz w:val="18"/>
        </w:rPr>
      </w:pPr>
      <w:r w:rsidRPr="00E54370">
        <w:rPr>
          <w:sz w:val="18"/>
        </w:rPr>
        <w:t>Evet, baştan başlatalım.</w:t>
      </w:r>
    </w:p>
    <w:p w:rsidRPr="00E54370" w:rsidR="006D2E97" w:rsidP="00E54370" w:rsidRDefault="006D2E97">
      <w:pPr>
        <w:pStyle w:val="GENELKURUL"/>
        <w:spacing w:line="240" w:lineRule="auto"/>
        <w:rPr>
          <w:sz w:val="18"/>
        </w:rPr>
      </w:pPr>
      <w:r w:rsidRPr="00E54370">
        <w:rPr>
          <w:sz w:val="18"/>
        </w:rPr>
        <w:t>Buyurun.</w:t>
      </w:r>
    </w:p>
    <w:p w:rsidRPr="00E54370" w:rsidR="006D2E97" w:rsidP="00E54370" w:rsidRDefault="006D2E97">
      <w:pPr>
        <w:pStyle w:val="GENELKURUL"/>
        <w:spacing w:line="240" w:lineRule="auto"/>
        <w:rPr>
          <w:sz w:val="18"/>
        </w:rPr>
      </w:pPr>
      <w:r w:rsidRPr="00E54370">
        <w:rPr>
          <w:sz w:val="18"/>
        </w:rPr>
        <w:t xml:space="preserve">TAHSİN TARHAN (Devamla) – Sayın Bakan, benim şirketimin, Çelikyay’ın 100 milyon liralık teşvik belgesi aldığını açıkladı. </w:t>
      </w:r>
    </w:p>
    <w:p w:rsidRPr="00E54370" w:rsidR="006D2E97" w:rsidP="00E54370" w:rsidRDefault="006D2E97">
      <w:pPr>
        <w:pStyle w:val="GENELKURUL"/>
        <w:spacing w:line="240" w:lineRule="auto"/>
        <w:rPr>
          <w:sz w:val="18"/>
        </w:rPr>
      </w:pPr>
      <w:r w:rsidRPr="00E54370">
        <w:rPr>
          <w:sz w:val="18"/>
        </w:rPr>
        <w:t>SALİH CORA (Trabzon) – Almadınız mı?</w:t>
      </w:r>
    </w:p>
    <w:p w:rsidRPr="00E54370" w:rsidR="006D2E97" w:rsidP="00E54370" w:rsidRDefault="006D2E97">
      <w:pPr>
        <w:pStyle w:val="GENELKURUL"/>
        <w:spacing w:line="240" w:lineRule="auto"/>
        <w:rPr>
          <w:sz w:val="18"/>
        </w:rPr>
      </w:pPr>
      <w:r w:rsidRPr="00E54370">
        <w:rPr>
          <w:sz w:val="18"/>
        </w:rPr>
        <w:t xml:space="preserve">TAHSİN TARHAN (Devamla) – Hiç gocunmadım, bunu bir defa söyleyeyim. </w:t>
      </w:r>
    </w:p>
    <w:p w:rsidRPr="00E54370" w:rsidR="006D2E97" w:rsidP="00E54370" w:rsidRDefault="006D2E97">
      <w:pPr>
        <w:pStyle w:val="GENELKURUL"/>
        <w:spacing w:line="240" w:lineRule="auto"/>
        <w:rPr>
          <w:sz w:val="18"/>
        </w:rPr>
      </w:pPr>
      <w:r w:rsidRPr="00E54370">
        <w:rPr>
          <w:sz w:val="18"/>
        </w:rPr>
        <w:t>SANAYİ VE TEKNOLOJİ BAKANI MUSTAFA VARANK – Zaten ben teşekkür ettim.</w:t>
      </w:r>
    </w:p>
    <w:p w:rsidRPr="00E54370" w:rsidR="006D2E97" w:rsidP="00E54370" w:rsidRDefault="006D2E97">
      <w:pPr>
        <w:pStyle w:val="GENELKURUL"/>
        <w:spacing w:line="240" w:lineRule="auto"/>
        <w:rPr>
          <w:sz w:val="18"/>
        </w:rPr>
      </w:pPr>
      <w:r w:rsidRPr="00E54370">
        <w:rPr>
          <w:sz w:val="18"/>
        </w:rPr>
        <w:t xml:space="preserve">TAHSİN TARHAN (Devamla) – Türkiye’nin en önemli kuruluşlarından birinin sahibiyim. (CHP sıralarından alkışlar) Dünyanın birçok ülkesine ihracat yapan, vergisini ödeyen, sürekli sizin yönetiminizden de plaket alan, vergi rekortmenleri arasına giren... </w:t>
      </w:r>
    </w:p>
    <w:p w:rsidRPr="00E54370" w:rsidR="006D2E97" w:rsidP="00E54370" w:rsidRDefault="006D2E97">
      <w:pPr>
        <w:pStyle w:val="GENELKURUL"/>
        <w:spacing w:line="240" w:lineRule="auto"/>
        <w:rPr>
          <w:sz w:val="18"/>
        </w:rPr>
      </w:pPr>
      <w:r w:rsidRPr="00E54370">
        <w:rPr>
          <w:sz w:val="18"/>
        </w:rPr>
        <w:t>OSMAN NURİ GÜLAÇAR (Van) – Demek ki adil davranıyoruz.</w:t>
      </w:r>
    </w:p>
    <w:p w:rsidRPr="00E54370" w:rsidR="006D2E97" w:rsidP="00E54370" w:rsidRDefault="006D2E97">
      <w:pPr>
        <w:pStyle w:val="GENELKURUL"/>
        <w:spacing w:line="240" w:lineRule="auto"/>
        <w:rPr>
          <w:sz w:val="18"/>
        </w:rPr>
      </w:pPr>
      <w:r w:rsidRPr="00E54370">
        <w:rPr>
          <w:sz w:val="18"/>
        </w:rPr>
        <w:t xml:space="preserve">TAHSİN TARHAN (Devamla) – ...aynı zamanda sizin döneminizde Millî Eğitime bir okul yapıp bağışlayan Çelikyay’ın sahibiyim. (CHP sıralarından alkışlar) </w:t>
      </w:r>
    </w:p>
    <w:p w:rsidRPr="00E54370" w:rsidR="006D2E97" w:rsidP="00E54370" w:rsidRDefault="006D2E97">
      <w:pPr>
        <w:pStyle w:val="GENELKURUL"/>
        <w:spacing w:line="240" w:lineRule="auto"/>
        <w:rPr>
          <w:sz w:val="18"/>
        </w:rPr>
      </w:pPr>
      <w:r w:rsidRPr="00E54370">
        <w:rPr>
          <w:sz w:val="18"/>
        </w:rPr>
        <w:t>OSMAN NURİ GÜLAÇAR (Van) – Teşekkür etmeniz lazım Tahsin Bey.</w:t>
      </w:r>
    </w:p>
    <w:p w:rsidRPr="00E54370" w:rsidR="006D2E97" w:rsidP="00E54370" w:rsidRDefault="006D2E97">
      <w:pPr>
        <w:pStyle w:val="GENELKURUL"/>
        <w:spacing w:line="240" w:lineRule="auto"/>
        <w:rPr>
          <w:sz w:val="18"/>
        </w:rPr>
      </w:pPr>
      <w:r w:rsidRPr="00E54370">
        <w:rPr>
          <w:sz w:val="18"/>
        </w:rPr>
        <w:t xml:space="preserve">TAHSİN TARHAN (Devamla) – Ama bir teşvik belgesini sanki devletin bütçesinden haraç veriyormuş gibi burada anlatarak firmada çalışan yüzlerce kişinin ekmeğiyle oynamıştır. (AK PARTİ sıralarından gürültüler) </w:t>
      </w:r>
    </w:p>
    <w:p w:rsidRPr="00E54370" w:rsidR="006D2E97" w:rsidP="00E54370" w:rsidRDefault="006D2E97">
      <w:pPr>
        <w:pStyle w:val="GENELKURUL"/>
        <w:spacing w:line="240" w:lineRule="auto"/>
        <w:rPr>
          <w:sz w:val="18"/>
        </w:rPr>
      </w:pPr>
      <w:r w:rsidRPr="00E54370">
        <w:rPr>
          <w:sz w:val="18"/>
        </w:rPr>
        <w:t>OSMAN NURİ GÜLAÇAR (Van) – Bakan Bey ayrım yapmadı.</w:t>
      </w:r>
    </w:p>
    <w:p w:rsidRPr="00E54370" w:rsidR="006D2E97" w:rsidP="00E54370" w:rsidRDefault="006D2E97">
      <w:pPr>
        <w:pStyle w:val="GENELKURUL"/>
        <w:spacing w:line="240" w:lineRule="auto"/>
        <w:rPr>
          <w:sz w:val="18"/>
        </w:rPr>
      </w:pPr>
      <w:r w:rsidRPr="00E54370">
        <w:rPr>
          <w:sz w:val="18"/>
        </w:rPr>
        <w:t xml:space="preserve">MÜCAHİT DURMUŞOĞLU (Osmaniye) – Sayın Tarhan, ayrım yapmadığını ifade etmek için açıkladı Sayın Bakan. </w:t>
      </w:r>
    </w:p>
    <w:p w:rsidRPr="00E54370" w:rsidR="006D2E97" w:rsidP="00E54370" w:rsidRDefault="006D2E97">
      <w:pPr>
        <w:pStyle w:val="GENELKURUL"/>
        <w:spacing w:line="240" w:lineRule="auto"/>
        <w:rPr>
          <w:sz w:val="18"/>
        </w:rPr>
      </w:pPr>
      <w:r w:rsidRPr="00E54370">
        <w:rPr>
          <w:sz w:val="18"/>
        </w:rPr>
        <w:t>OSMAN NURİ GÜLAÇAR (Van) – Grubunuz “yandaş” diyor.</w:t>
      </w:r>
    </w:p>
    <w:p w:rsidRPr="00E54370" w:rsidR="006D2E97" w:rsidP="00E54370" w:rsidRDefault="006D2E97">
      <w:pPr>
        <w:pStyle w:val="GENELKURUL"/>
        <w:spacing w:line="240" w:lineRule="auto"/>
        <w:rPr>
          <w:sz w:val="18"/>
        </w:rPr>
      </w:pPr>
      <w:r w:rsidRPr="00E54370">
        <w:rPr>
          <w:sz w:val="18"/>
        </w:rPr>
        <w:t xml:space="preserve">TAHSİN TARHAN (Devamla) – O fabrika benim değildir, çalışanların ve Türk milletinindir o fabrika. (CHP sıralarından alkışlar) </w:t>
      </w:r>
    </w:p>
    <w:p w:rsidRPr="00E54370" w:rsidR="006D2E97" w:rsidP="00E54370" w:rsidRDefault="006D2E97">
      <w:pPr>
        <w:pStyle w:val="GENELKURUL"/>
        <w:spacing w:line="240" w:lineRule="auto"/>
        <w:rPr>
          <w:sz w:val="18"/>
        </w:rPr>
      </w:pPr>
      <w:r w:rsidRPr="00E54370">
        <w:rPr>
          <w:sz w:val="18"/>
        </w:rPr>
        <w:t>RAVZA KAVAKCI KAN (İstanbul) – Demek ki fabrikanın önünü açıyor. Fabrikanın önünü açıyor, iddianızın tersine fabrikanıza destek veriyor.</w:t>
      </w:r>
    </w:p>
    <w:p w:rsidRPr="00E54370" w:rsidR="006D2E97" w:rsidP="00E54370" w:rsidRDefault="006D2E97">
      <w:pPr>
        <w:pStyle w:val="GENELKURUL"/>
        <w:spacing w:line="240" w:lineRule="auto"/>
        <w:rPr>
          <w:sz w:val="18"/>
        </w:rPr>
      </w:pPr>
      <w:r w:rsidRPr="00E54370">
        <w:rPr>
          <w:sz w:val="18"/>
        </w:rPr>
        <w:t xml:space="preserve">TAHSİN TARHAN (Devamla) – Eğer Bakan samimiyse, ticari ahlaka uyuyorsa gelsin buraya, teşvik verdiği bütün firmaları açıklasın. (AK PARTİ sıralarından gürültüler) </w:t>
      </w:r>
    </w:p>
    <w:p w:rsidRPr="00E54370" w:rsidR="006D2E97" w:rsidP="00E54370" w:rsidRDefault="006D2E97">
      <w:pPr>
        <w:pStyle w:val="GENELKURUL"/>
        <w:spacing w:line="240" w:lineRule="auto"/>
        <w:rPr>
          <w:sz w:val="18"/>
        </w:rPr>
      </w:pPr>
      <w:r w:rsidRPr="00E54370">
        <w:rPr>
          <w:sz w:val="18"/>
        </w:rPr>
        <w:t>MUSTAFA ELİTAŞ (Kayseri) – Resmî Gazete’de yayımlanıyor zaten.</w:t>
      </w:r>
    </w:p>
    <w:p w:rsidRPr="00E54370" w:rsidR="006D2E97" w:rsidP="00E54370" w:rsidRDefault="006D2E97">
      <w:pPr>
        <w:pStyle w:val="GENELKURUL"/>
        <w:spacing w:line="240" w:lineRule="auto"/>
        <w:rPr>
          <w:sz w:val="18"/>
        </w:rPr>
      </w:pPr>
      <w:r w:rsidRPr="00E54370">
        <w:rPr>
          <w:sz w:val="18"/>
        </w:rPr>
        <w:t>RAVZA KAVAKCI KAN (İstanbul) – E, zaten Resmî Gazete’de var.</w:t>
      </w:r>
    </w:p>
    <w:p w:rsidRPr="00E54370" w:rsidR="006D2E97" w:rsidP="00E54370" w:rsidRDefault="006D2E97">
      <w:pPr>
        <w:pStyle w:val="GENELKURUL"/>
        <w:spacing w:line="240" w:lineRule="auto"/>
        <w:rPr>
          <w:sz w:val="18"/>
        </w:rPr>
      </w:pPr>
      <w:r w:rsidRPr="00E54370">
        <w:rPr>
          <w:sz w:val="18"/>
        </w:rPr>
        <w:t xml:space="preserve">TAHSİN TARHAN (Devamla) – Yandaş firmaları da açıklasın. (CHP sıralarından alkışlar) </w:t>
      </w:r>
    </w:p>
    <w:p w:rsidRPr="00E54370" w:rsidR="006D2E97" w:rsidP="00E54370" w:rsidRDefault="006D2E97">
      <w:pPr>
        <w:pStyle w:val="GENELKURUL"/>
        <w:spacing w:line="240" w:lineRule="auto"/>
        <w:rPr>
          <w:sz w:val="18"/>
        </w:rPr>
      </w:pPr>
      <w:r w:rsidRPr="00E54370">
        <w:rPr>
          <w:sz w:val="18"/>
        </w:rPr>
        <w:t>MUSTAFA ELİTAŞ (Kayseri) – Resmî Gazete’de var, yayımlanıyor.</w:t>
      </w:r>
    </w:p>
    <w:p w:rsidRPr="00E54370" w:rsidR="006D2E97" w:rsidP="00E54370" w:rsidRDefault="006D2E97">
      <w:pPr>
        <w:pStyle w:val="GENELKURUL"/>
        <w:spacing w:line="240" w:lineRule="auto"/>
        <w:rPr>
          <w:sz w:val="18"/>
        </w:rPr>
      </w:pPr>
      <w:r w:rsidRPr="00E54370">
        <w:rPr>
          <w:sz w:val="18"/>
        </w:rPr>
        <w:t>MÜCAHİT DURMUŞOĞLU (Osmaniye) – Zaten açıklanıyor.</w:t>
      </w:r>
    </w:p>
    <w:p w:rsidRPr="00E54370" w:rsidR="006D2E97" w:rsidP="00E54370" w:rsidRDefault="006D2E97">
      <w:pPr>
        <w:pStyle w:val="GENELKURUL"/>
        <w:spacing w:line="240" w:lineRule="auto"/>
        <w:rPr>
          <w:sz w:val="18"/>
        </w:rPr>
      </w:pPr>
      <w:r w:rsidRPr="00E54370">
        <w:rPr>
          <w:sz w:val="18"/>
        </w:rPr>
        <w:t xml:space="preserve">TAHSİN TARHAN (Devamla) – Ve her fırsatta Cumhuriyet Halk Partisini millî otomobile karşıymış gibi… </w:t>
      </w:r>
    </w:p>
    <w:p w:rsidRPr="00E54370" w:rsidR="006D2E97" w:rsidP="00E54370" w:rsidRDefault="006D2E97">
      <w:pPr>
        <w:pStyle w:val="GENELKURUL"/>
        <w:spacing w:line="240" w:lineRule="auto"/>
        <w:rPr>
          <w:sz w:val="18"/>
        </w:rPr>
      </w:pPr>
      <w:r w:rsidRPr="00E54370">
        <w:rPr>
          <w:sz w:val="18"/>
        </w:rPr>
        <w:t>RAVZA KAVAKCI KAN (İstanbul) – Kanun net söylüyor, kanun net söylüyor.</w:t>
      </w:r>
    </w:p>
    <w:p w:rsidRPr="00E54370" w:rsidR="006D2E97" w:rsidP="00E54370" w:rsidRDefault="006D2E97">
      <w:pPr>
        <w:pStyle w:val="GENELKURUL"/>
        <w:spacing w:line="240" w:lineRule="auto"/>
        <w:rPr>
          <w:sz w:val="18"/>
        </w:rPr>
      </w:pPr>
      <w:r w:rsidRPr="00E54370">
        <w:rPr>
          <w:sz w:val="18"/>
        </w:rPr>
        <w:t>MUHARREM ERKEK (Çanakkale) – “Açıkla.” diyorsa niye söylüyor?</w:t>
      </w:r>
    </w:p>
    <w:p w:rsidRPr="00E54370" w:rsidR="006D2E97" w:rsidP="00E54370" w:rsidRDefault="006D2E97">
      <w:pPr>
        <w:pStyle w:val="GENELKURUL"/>
        <w:spacing w:line="240" w:lineRule="auto"/>
        <w:rPr>
          <w:sz w:val="18"/>
        </w:rPr>
      </w:pPr>
      <w:r w:rsidRPr="00E54370">
        <w:rPr>
          <w:sz w:val="18"/>
        </w:rPr>
        <w:t>MUSTAFA ELİTAŞ (Kayseri) – Yahu, Resmî Gazete’de var diyorum.</w:t>
      </w:r>
    </w:p>
    <w:p w:rsidRPr="00E54370" w:rsidR="006D2E97" w:rsidP="00E54370" w:rsidRDefault="006D2E97">
      <w:pPr>
        <w:pStyle w:val="GENELKURUL"/>
        <w:spacing w:line="240" w:lineRule="auto"/>
        <w:rPr>
          <w:sz w:val="18"/>
        </w:rPr>
      </w:pPr>
      <w:r w:rsidRPr="00E54370">
        <w:rPr>
          <w:sz w:val="18"/>
        </w:rPr>
        <w:t>MUHARREM ERKEK (Çanakkale) – Ama niye söylüyor? Ama sadece Tahsin Bey’in ismini söylüyor.</w:t>
      </w:r>
    </w:p>
    <w:p w:rsidRPr="00E54370" w:rsidR="006D2E97" w:rsidP="00E54370" w:rsidRDefault="006D2E97">
      <w:pPr>
        <w:pStyle w:val="GENELKURUL"/>
        <w:spacing w:line="240" w:lineRule="auto"/>
        <w:rPr>
          <w:sz w:val="18"/>
        </w:rPr>
      </w:pPr>
      <w:r w:rsidRPr="00E54370">
        <w:rPr>
          <w:sz w:val="18"/>
        </w:rPr>
        <w:t>MUSTAFA ELİTAŞ (Kayseri) – “Yandaşlara peşkeş çekiyorsun.” diyor. “Yandaşlara veriyorsun.” diyor.</w:t>
      </w:r>
    </w:p>
    <w:p w:rsidRPr="00E54370" w:rsidR="006D2E97" w:rsidP="00E54370" w:rsidRDefault="006D2E97">
      <w:pPr>
        <w:pStyle w:val="GENELKURUL"/>
        <w:spacing w:line="240" w:lineRule="auto"/>
        <w:rPr>
          <w:sz w:val="18"/>
        </w:rPr>
      </w:pPr>
      <w:r w:rsidRPr="00E54370">
        <w:rPr>
          <w:sz w:val="18"/>
        </w:rPr>
        <w:t xml:space="preserve">TAHSİN TARHAN (Devamla) – …Hitler gibi düşman yaratıp buradan yandaş toplamaya çalışan Bakana biz şunu soruyoruz: 47 milyon euro nerede? (CHP sıralarından alkışlar) </w:t>
      </w:r>
    </w:p>
    <w:p w:rsidRPr="00E54370" w:rsidR="006D2E97" w:rsidP="00E54370" w:rsidRDefault="006D2E97">
      <w:pPr>
        <w:pStyle w:val="GENELKURUL"/>
        <w:spacing w:line="240" w:lineRule="auto"/>
        <w:rPr>
          <w:sz w:val="18"/>
        </w:rPr>
      </w:pPr>
      <w:r w:rsidRPr="00E54370">
        <w:rPr>
          <w:sz w:val="18"/>
        </w:rPr>
        <w:t>RAVZA KAVAKCI KAN (İstanbul) – Çok yapmacık! Çok yapmacık!</w:t>
      </w:r>
    </w:p>
    <w:p w:rsidRPr="00E54370" w:rsidR="006D2E97" w:rsidP="00E54370" w:rsidRDefault="006D2E97">
      <w:pPr>
        <w:pStyle w:val="GENELKURUL"/>
        <w:spacing w:line="240" w:lineRule="auto"/>
        <w:rPr>
          <w:sz w:val="18"/>
        </w:rPr>
      </w:pPr>
      <w:r w:rsidRPr="00E54370">
        <w:rPr>
          <w:sz w:val="18"/>
        </w:rPr>
        <w:t xml:space="preserve">TAHSİN TARHAN (Devamla) – 5 tane seçimde kampanyayı bu araçla götürdünüz. Biz bunu soruyoruz, bunu. (CHP sıralarından “Bravo” sesleri, alkışlar) </w:t>
      </w:r>
    </w:p>
    <w:p w:rsidRPr="00E54370" w:rsidR="006D2E97" w:rsidP="00E54370" w:rsidRDefault="006D2E97">
      <w:pPr>
        <w:pStyle w:val="GENELKURUL"/>
        <w:spacing w:line="240" w:lineRule="auto"/>
        <w:rPr>
          <w:sz w:val="18"/>
        </w:rPr>
      </w:pPr>
      <w:r w:rsidRPr="00E54370">
        <w:rPr>
          <w:sz w:val="18"/>
        </w:rPr>
        <w:t>RAVZA KAVAKCI KAN (İstanbul) – Çok yapmacık! Olmadı bu, hiç olmadı!</w:t>
      </w:r>
    </w:p>
    <w:p w:rsidRPr="00E54370" w:rsidR="006D2E97" w:rsidP="00E54370" w:rsidRDefault="006D2E97">
      <w:pPr>
        <w:pStyle w:val="GENELKURUL"/>
        <w:spacing w:line="240" w:lineRule="auto"/>
        <w:rPr>
          <w:sz w:val="18"/>
        </w:rPr>
      </w:pPr>
      <w:r w:rsidRPr="00E54370">
        <w:rPr>
          <w:sz w:val="18"/>
        </w:rPr>
        <w:t>BAŞKAN – Evet, Sayın Varank, buyurun…</w:t>
      </w:r>
    </w:p>
    <w:p w:rsidRPr="00E54370" w:rsidR="006D2E97" w:rsidP="00E54370" w:rsidRDefault="006D2E97">
      <w:pPr>
        <w:pStyle w:val="GENELKURUL"/>
        <w:spacing w:line="240" w:lineRule="auto"/>
        <w:rPr>
          <w:sz w:val="18"/>
        </w:rPr>
      </w:pPr>
      <w:r w:rsidRPr="00E54370">
        <w:rPr>
          <w:sz w:val="18"/>
        </w:rPr>
        <w:t>MERAL DANIŞ BEŞTAŞ (Siirt) – Sayın Başkan… Sayın Başkan…</w:t>
      </w:r>
    </w:p>
    <w:p w:rsidRPr="00E54370" w:rsidR="006D2E97" w:rsidP="00E54370" w:rsidRDefault="006D2E97">
      <w:pPr>
        <w:pStyle w:val="GENELKURUL"/>
        <w:spacing w:line="240" w:lineRule="auto"/>
        <w:rPr>
          <w:sz w:val="18"/>
        </w:rPr>
      </w:pPr>
      <w:r w:rsidRPr="00E54370">
        <w:rPr>
          <w:sz w:val="18"/>
        </w:rPr>
        <w:t>GÜLÜSTAN KILIÇ KOÇYİĞİT (Muş) – Sayın Başkan, Millî Eğitime dair…</w:t>
      </w:r>
    </w:p>
    <w:p w:rsidRPr="00E54370" w:rsidR="006D2E97" w:rsidP="00E54370" w:rsidRDefault="006D2E97">
      <w:pPr>
        <w:pStyle w:val="GENELKURUL"/>
        <w:spacing w:line="240" w:lineRule="auto"/>
        <w:rPr>
          <w:sz w:val="18"/>
        </w:rPr>
      </w:pPr>
      <w:r w:rsidRPr="00E54370">
        <w:rPr>
          <w:sz w:val="18"/>
        </w:rPr>
        <w:t>ALİ KENANOĞLU (İstanbul) – Millî Eğitim bitmemişti Başkan.</w:t>
      </w:r>
    </w:p>
    <w:p w:rsidRPr="00E54370" w:rsidR="006D2E97" w:rsidP="00E54370" w:rsidRDefault="006D2E97">
      <w:pPr>
        <w:pStyle w:val="GENELKURUL"/>
        <w:spacing w:line="240" w:lineRule="auto"/>
        <w:rPr>
          <w:sz w:val="18"/>
        </w:rPr>
      </w:pPr>
      <w:r w:rsidRPr="00E54370">
        <w:rPr>
          <w:sz w:val="18"/>
        </w:rPr>
        <w:t xml:space="preserve">BAŞKAN – Sayın Bakan teşvikleri açıklayacak, öncelik onun. (AK PARTİ sıralarından alkışlar) </w:t>
      </w:r>
    </w:p>
    <w:p w:rsidRPr="00E54370" w:rsidR="006D2E97" w:rsidP="00E54370" w:rsidRDefault="006D2E97">
      <w:pPr>
        <w:pStyle w:val="GENELKURUL"/>
        <w:spacing w:line="240" w:lineRule="auto"/>
        <w:rPr>
          <w:sz w:val="18"/>
        </w:rPr>
      </w:pPr>
      <w:r w:rsidRPr="00E54370">
        <w:rPr>
          <w:sz w:val="18"/>
        </w:rPr>
        <w:t>ALİ KENANOĞLU (İstanbul) – Millî Eğitim bitmedi, Millî Eğitim.</w:t>
      </w:r>
    </w:p>
    <w:p w:rsidRPr="00E54370" w:rsidR="001D097F" w:rsidP="00E54370" w:rsidRDefault="001D097F">
      <w:pPr>
        <w:spacing w:after="120"/>
        <w:ind w:firstLine="851"/>
        <w:jc w:val="both"/>
        <w:rPr>
          <w:sz w:val="18"/>
        </w:rPr>
      </w:pPr>
      <w:bookmarkStart w:name="_Hlk121684531" w:id="6"/>
      <w:r w:rsidRPr="00E54370">
        <w:rPr>
          <w:sz w:val="18"/>
        </w:rPr>
        <w:t>11.- Sanayi ve Teknoloji Bakanı Mustafa Varank’ın, Kocaeli Milletvekili Tahsin Tarhan’ın sataşma nedeniyle yaptığı konuşması s</w:t>
      </w:r>
      <w:r w:rsidRPr="00E54370">
        <w:rPr>
          <w:sz w:val="18"/>
        </w:rPr>
        <w:t>ı</w:t>
      </w:r>
      <w:r w:rsidRPr="00E54370">
        <w:rPr>
          <w:sz w:val="18"/>
        </w:rPr>
        <w:t>rasında şahsına sataşması nedeniyle konuşması</w:t>
      </w:r>
    </w:p>
    <w:p w:rsidRPr="00E54370" w:rsidR="006D2E97" w:rsidP="00E54370" w:rsidRDefault="006D2E97">
      <w:pPr>
        <w:pStyle w:val="GENELKURUL"/>
        <w:spacing w:line="240" w:lineRule="auto"/>
        <w:rPr>
          <w:sz w:val="18"/>
        </w:rPr>
      </w:pPr>
      <w:r w:rsidRPr="00E54370">
        <w:rPr>
          <w:sz w:val="18"/>
        </w:rPr>
        <w:t xml:space="preserve">SANAYİ VE TEKNOLOJİ BAKANI MUSTAFA VARANK (Devamla) – </w:t>
      </w:r>
      <w:bookmarkEnd w:id="6"/>
      <w:r w:rsidRPr="00E54370">
        <w:rPr>
          <w:sz w:val="18"/>
        </w:rPr>
        <w:t>Değerli arkadaşlar, ben çok teşekkür ediyorum Tahsin Tarhan’a.</w:t>
      </w:r>
    </w:p>
    <w:p w:rsidRPr="00E54370" w:rsidR="006D2E97" w:rsidP="00E54370" w:rsidRDefault="006D2E97">
      <w:pPr>
        <w:pStyle w:val="GENELKURUL"/>
        <w:spacing w:line="240" w:lineRule="auto"/>
        <w:rPr>
          <w:sz w:val="18"/>
        </w:rPr>
      </w:pPr>
      <w:r w:rsidRPr="00E54370">
        <w:rPr>
          <w:sz w:val="18"/>
        </w:rPr>
        <w:t>KEMAL ZEYBEK (Samsun) – Sayın Bakan, bir başka firma söylendiği zaman “ticari sır” diyorsun.</w:t>
      </w:r>
    </w:p>
    <w:p w:rsidRPr="00E54370" w:rsidR="006D2E97" w:rsidP="00E54370" w:rsidRDefault="006D2E97">
      <w:pPr>
        <w:pStyle w:val="GENELKURUL"/>
        <w:spacing w:line="240" w:lineRule="auto"/>
        <w:rPr>
          <w:sz w:val="18"/>
        </w:rPr>
      </w:pPr>
      <w:r w:rsidRPr="00E54370">
        <w:rPr>
          <w:sz w:val="18"/>
        </w:rPr>
        <w:t>BAŞKAN – Sayın Zeybek, bir saniye…</w:t>
      </w:r>
    </w:p>
    <w:p w:rsidRPr="00E54370" w:rsidR="006D2E97" w:rsidP="00E54370" w:rsidRDefault="006D2E97">
      <w:pPr>
        <w:pStyle w:val="GENELKURUL"/>
        <w:spacing w:line="240" w:lineRule="auto"/>
        <w:rPr>
          <w:sz w:val="18"/>
        </w:rPr>
      </w:pPr>
      <w:r w:rsidRPr="00E54370">
        <w:rPr>
          <w:sz w:val="18"/>
        </w:rPr>
        <w:t>HÜSEYİN YAYMAN (Hatay) – Bravo Varank!</w:t>
      </w:r>
    </w:p>
    <w:p w:rsidRPr="00E54370" w:rsidR="006D2E97" w:rsidP="00E54370" w:rsidRDefault="006D2E97">
      <w:pPr>
        <w:pStyle w:val="GENELKURUL"/>
        <w:spacing w:line="240" w:lineRule="auto"/>
        <w:rPr>
          <w:sz w:val="18"/>
        </w:rPr>
      </w:pPr>
      <w:r w:rsidRPr="00E54370">
        <w:rPr>
          <w:sz w:val="18"/>
        </w:rPr>
        <w:t xml:space="preserve">SANAYİ VE TEKNOLOJİ BAKANI MUSTAFA VARANK – Yaptığı yatırım için de çok teşekkür ediyorum. </w:t>
      </w:r>
    </w:p>
    <w:p w:rsidRPr="00E54370" w:rsidR="006D2E97" w:rsidP="00E54370" w:rsidRDefault="006D2E97">
      <w:pPr>
        <w:pStyle w:val="GENELKURUL"/>
        <w:spacing w:line="240" w:lineRule="auto"/>
        <w:rPr>
          <w:sz w:val="18"/>
        </w:rPr>
      </w:pPr>
      <w:r w:rsidRPr="00E54370">
        <w:rPr>
          <w:sz w:val="18"/>
        </w:rPr>
        <w:t>KEMAL ZEYBEK (Samsun) – Yakışıyor mu bu size?</w:t>
      </w:r>
    </w:p>
    <w:p w:rsidRPr="00E54370" w:rsidR="006D2E97" w:rsidP="00E54370" w:rsidRDefault="006D2E97">
      <w:pPr>
        <w:pStyle w:val="GENELKURUL"/>
        <w:spacing w:line="240" w:lineRule="auto"/>
        <w:rPr>
          <w:sz w:val="18"/>
        </w:rPr>
      </w:pPr>
      <w:r w:rsidRPr="00E54370">
        <w:rPr>
          <w:sz w:val="18"/>
        </w:rPr>
        <w:t>BURHAN ÇAKIR (Erzincan) – Dinle ya, dinle!</w:t>
      </w:r>
    </w:p>
    <w:p w:rsidRPr="00E54370" w:rsidR="006D2E97" w:rsidP="00E54370" w:rsidRDefault="006D2E97">
      <w:pPr>
        <w:pStyle w:val="GENELKURUL"/>
        <w:spacing w:line="240" w:lineRule="auto"/>
        <w:rPr>
          <w:sz w:val="18"/>
        </w:rPr>
      </w:pPr>
      <w:r w:rsidRPr="00E54370">
        <w:rPr>
          <w:sz w:val="18"/>
        </w:rPr>
        <w:t xml:space="preserve">SANAYİ VE TEKNOLOJİ BAKANI MUSTAFA VARANK (Devamla) – Bakın, biz bunu defalarca söyledik. </w:t>
      </w:r>
    </w:p>
    <w:p w:rsidRPr="00E54370" w:rsidR="006D2E97" w:rsidP="00E54370" w:rsidRDefault="006D2E97">
      <w:pPr>
        <w:pStyle w:val="GENELKURUL"/>
        <w:spacing w:line="240" w:lineRule="auto"/>
        <w:rPr>
          <w:sz w:val="18"/>
        </w:rPr>
      </w:pPr>
      <w:r w:rsidRPr="00E54370">
        <w:rPr>
          <w:sz w:val="18"/>
        </w:rPr>
        <w:t>Bir müsaade edin ya, bir müsaade edin ya.</w:t>
      </w:r>
    </w:p>
    <w:p w:rsidRPr="00E54370" w:rsidR="006D2E97" w:rsidP="00E54370" w:rsidRDefault="006D2E97">
      <w:pPr>
        <w:pStyle w:val="GENELKURUL"/>
        <w:spacing w:line="240" w:lineRule="auto"/>
        <w:rPr>
          <w:sz w:val="18"/>
        </w:rPr>
      </w:pPr>
      <w:r w:rsidRPr="00E54370">
        <w:rPr>
          <w:sz w:val="18"/>
        </w:rPr>
        <w:t>KEMAL ZEYBEK (Samsun) – Ayıptır!</w:t>
      </w:r>
    </w:p>
    <w:p w:rsidRPr="00E54370" w:rsidR="006D2E97" w:rsidP="00E54370" w:rsidRDefault="006D2E97">
      <w:pPr>
        <w:pStyle w:val="GENELKURUL"/>
        <w:spacing w:line="240" w:lineRule="auto"/>
        <w:rPr>
          <w:sz w:val="18"/>
        </w:rPr>
      </w:pPr>
      <w:r w:rsidRPr="00E54370">
        <w:rPr>
          <w:sz w:val="18"/>
        </w:rPr>
        <w:t>BAŞKAN – Sayın Zeybek… Sayın Zeybek…</w:t>
      </w:r>
    </w:p>
    <w:p w:rsidRPr="00E54370" w:rsidR="006D2E97" w:rsidP="00E54370" w:rsidRDefault="006D2E97">
      <w:pPr>
        <w:pStyle w:val="GENELKURUL"/>
        <w:spacing w:line="240" w:lineRule="auto"/>
        <w:rPr>
          <w:sz w:val="18"/>
        </w:rPr>
      </w:pPr>
      <w:r w:rsidRPr="00E54370">
        <w:rPr>
          <w:sz w:val="18"/>
        </w:rPr>
        <w:t>SANAYİ VE TEKNOLOJİ BAKANI MUSTAFA VARANK (Devamla) – E, ayıp işte, senin yaptığın ayıp.</w:t>
      </w:r>
    </w:p>
    <w:p w:rsidRPr="00E54370" w:rsidR="006D2E97" w:rsidP="00E54370" w:rsidRDefault="006D2E97">
      <w:pPr>
        <w:pStyle w:val="GENELKURUL"/>
        <w:spacing w:line="240" w:lineRule="auto"/>
        <w:rPr>
          <w:sz w:val="18"/>
        </w:rPr>
      </w:pPr>
      <w:r w:rsidRPr="00E54370">
        <w:rPr>
          <w:sz w:val="18"/>
        </w:rPr>
        <w:t>BAŞKAN – Sayın Zeybek…</w:t>
      </w:r>
    </w:p>
    <w:p w:rsidRPr="00E54370" w:rsidR="006D2E97" w:rsidP="00E54370" w:rsidRDefault="006D2E97">
      <w:pPr>
        <w:pStyle w:val="GENELKURUL"/>
        <w:spacing w:line="240" w:lineRule="auto"/>
        <w:rPr>
          <w:sz w:val="18"/>
        </w:rPr>
      </w:pPr>
      <w:r w:rsidRPr="00E54370">
        <w:rPr>
          <w:sz w:val="18"/>
        </w:rPr>
        <w:t>Buyurun Sayın Bakan.</w:t>
      </w:r>
    </w:p>
    <w:p w:rsidRPr="00E54370" w:rsidR="006D2E97" w:rsidP="00E54370" w:rsidRDefault="006D2E97">
      <w:pPr>
        <w:pStyle w:val="GENELKURUL"/>
        <w:spacing w:line="240" w:lineRule="auto"/>
        <w:rPr>
          <w:sz w:val="18"/>
        </w:rPr>
      </w:pPr>
      <w:r w:rsidRPr="00E54370">
        <w:rPr>
          <w:sz w:val="18"/>
        </w:rPr>
        <w:t xml:space="preserve">SANAYİ VE TEKNOLOJİ BAKANI MUSTAFA VARANK (Devamla) – Bakın, biz bunu yüzlerce kez açıkladık. </w:t>
      </w:r>
    </w:p>
    <w:p w:rsidRPr="00E54370" w:rsidR="006D2E97" w:rsidP="00E54370" w:rsidRDefault="006D2E97">
      <w:pPr>
        <w:pStyle w:val="GENELKURUL"/>
        <w:spacing w:line="240" w:lineRule="auto"/>
        <w:rPr>
          <w:sz w:val="18"/>
        </w:rPr>
      </w:pPr>
      <w:r w:rsidRPr="00E54370">
        <w:rPr>
          <w:sz w:val="18"/>
        </w:rPr>
        <w:t>KEMAL ZEYBEK (Samsun) – Neyi açıkladınız?</w:t>
      </w:r>
    </w:p>
    <w:p w:rsidRPr="00E54370" w:rsidR="006D2E97" w:rsidP="00E54370" w:rsidRDefault="006D2E97">
      <w:pPr>
        <w:pStyle w:val="GENELKURUL"/>
        <w:spacing w:line="240" w:lineRule="auto"/>
        <w:rPr>
          <w:sz w:val="18"/>
        </w:rPr>
      </w:pPr>
      <w:r w:rsidRPr="00E54370">
        <w:rPr>
          <w:sz w:val="18"/>
        </w:rPr>
        <w:t xml:space="preserve">SANAYİ VE TEKNOLOJİ BAKANI MUSTAFA VARANK (Devamla) – Devletin verdiği teşvikler zaten Resmî Gazete’de yayınlanıyor, gizli bir şey yok ki. (AK PARTİ sıralarından alkışlar) Kim hangi teşviki alıyor, hangi teşviki almıyor, Resmî Gazete’de zaten yayınlanıyor. </w:t>
      </w:r>
    </w:p>
    <w:p w:rsidRPr="00E54370" w:rsidR="006D2E97" w:rsidP="00E54370" w:rsidRDefault="006D2E97">
      <w:pPr>
        <w:pStyle w:val="GENELKURUL"/>
        <w:spacing w:line="240" w:lineRule="auto"/>
        <w:rPr>
          <w:sz w:val="18"/>
        </w:rPr>
      </w:pPr>
      <w:r w:rsidRPr="00E54370">
        <w:rPr>
          <w:sz w:val="18"/>
        </w:rPr>
        <w:t>ÖZGÜR ÖZEL (Manisa) – Kürsüye taşıyorsun, siyaseten konu ediyorsun!</w:t>
      </w:r>
    </w:p>
    <w:p w:rsidRPr="00E54370" w:rsidR="006D2E97" w:rsidP="00E54370" w:rsidRDefault="006D2E97">
      <w:pPr>
        <w:pStyle w:val="GENELKURUL"/>
        <w:spacing w:line="240" w:lineRule="auto"/>
        <w:rPr>
          <w:sz w:val="18"/>
        </w:rPr>
      </w:pPr>
      <w:r w:rsidRPr="00E54370">
        <w:rPr>
          <w:sz w:val="18"/>
        </w:rPr>
        <w:t>MUHARREM ERKEK (Çanakkale) – Açıklanıyorsa niye burada söylüyorsunuz?</w:t>
      </w:r>
    </w:p>
    <w:p w:rsidRPr="00E54370" w:rsidR="006D2E97" w:rsidP="00E54370" w:rsidRDefault="006D2E97">
      <w:pPr>
        <w:pStyle w:val="GENELKURUL"/>
        <w:spacing w:line="240" w:lineRule="auto"/>
        <w:rPr>
          <w:sz w:val="18"/>
        </w:rPr>
      </w:pPr>
      <w:r w:rsidRPr="00E54370">
        <w:rPr>
          <w:sz w:val="18"/>
        </w:rPr>
        <w:t xml:space="preserve">SANAYİ VE TEKNOLOJİ BAKANI MUSTAFA VARANK (Devamla) – Şimdi, diyorsunuz ki… </w:t>
      </w:r>
    </w:p>
    <w:p w:rsidRPr="00E54370" w:rsidR="006D2E97" w:rsidP="00E54370" w:rsidRDefault="006D2E97">
      <w:pPr>
        <w:pStyle w:val="GENELKURUL"/>
        <w:spacing w:line="240" w:lineRule="auto"/>
        <w:rPr>
          <w:sz w:val="18"/>
        </w:rPr>
      </w:pPr>
      <w:r w:rsidRPr="00E54370">
        <w:rPr>
          <w:sz w:val="18"/>
        </w:rPr>
        <w:t>MUHARREM ERKEK (Çanakkale) – Kürsüye taşımak niye?</w:t>
      </w:r>
    </w:p>
    <w:p w:rsidRPr="00E54370" w:rsidR="006D2E97" w:rsidP="00E54370" w:rsidRDefault="006D2E97">
      <w:pPr>
        <w:pStyle w:val="GENELKURUL"/>
        <w:spacing w:line="240" w:lineRule="auto"/>
        <w:rPr>
          <w:sz w:val="18"/>
        </w:rPr>
      </w:pPr>
      <w:r w:rsidRPr="00E54370">
        <w:rPr>
          <w:sz w:val="18"/>
        </w:rPr>
        <w:t>SANAYİ VE TEKNOLOJİ BAKANI MUSTAFA VARANK (Devamla) – Bir şey söyleyeceğim… Bir susun, müsaade edin. Bir şey söyleyeceğim: Madem teşvik almakta bir şey yok, bizim Kültür ve Turizm Bakanımıza niye saatlerce yüklendiniz? Niye saatlerce yüklendiniz? (CHP sıralarından gürültüler)</w:t>
      </w:r>
    </w:p>
    <w:p w:rsidRPr="00E54370" w:rsidR="006D2E97" w:rsidP="00E54370" w:rsidRDefault="006D2E97">
      <w:pPr>
        <w:pStyle w:val="GENELKURUL"/>
        <w:spacing w:line="240" w:lineRule="auto"/>
        <w:rPr>
          <w:sz w:val="18"/>
        </w:rPr>
      </w:pPr>
      <w:r w:rsidRPr="00E54370">
        <w:rPr>
          <w:sz w:val="18"/>
        </w:rPr>
        <w:t>MÜRSEL ALBAN (Muğla) – Senin “100 milyon” dediğin şey…</w:t>
      </w:r>
    </w:p>
    <w:p w:rsidRPr="00E54370" w:rsidR="006D2E97" w:rsidP="00E54370" w:rsidRDefault="006D2E97">
      <w:pPr>
        <w:pStyle w:val="GENELKURUL"/>
        <w:spacing w:line="240" w:lineRule="auto"/>
        <w:rPr>
          <w:sz w:val="18"/>
        </w:rPr>
      </w:pPr>
      <w:r w:rsidRPr="00E54370">
        <w:rPr>
          <w:sz w:val="18"/>
        </w:rPr>
        <w:t>SANAYİ VE TEKNOLOJİ BAKANI MUSTAFA VARANK (Devamla) – Bak, sizin farkınız, sizin farkınız şu…</w:t>
      </w:r>
    </w:p>
    <w:p w:rsidRPr="00E54370" w:rsidR="006D2E97" w:rsidP="00E54370" w:rsidRDefault="006D2E97">
      <w:pPr>
        <w:pStyle w:val="GENELKURUL"/>
        <w:spacing w:line="240" w:lineRule="auto"/>
        <w:rPr>
          <w:sz w:val="18"/>
        </w:rPr>
      </w:pPr>
      <w:r w:rsidRPr="00E54370">
        <w:rPr>
          <w:sz w:val="18"/>
        </w:rPr>
        <w:t>MÜRSEL ALBAN (Muğla) – Turizm Bakanının şirketlerine 4,5 milyar lira teşvik verdiniz.</w:t>
      </w:r>
    </w:p>
    <w:p w:rsidRPr="00E54370" w:rsidR="006D2E97" w:rsidP="00E54370" w:rsidRDefault="006D2E97">
      <w:pPr>
        <w:pStyle w:val="GENELKURUL"/>
        <w:spacing w:line="240" w:lineRule="auto"/>
        <w:rPr>
          <w:sz w:val="18"/>
        </w:rPr>
      </w:pPr>
      <w:r w:rsidRPr="00E54370">
        <w:rPr>
          <w:sz w:val="18"/>
        </w:rPr>
        <w:t>MUHARREM ERKEK (Çanakkale) – Ya hem Bakanlık yap hem teşvik ver. Olur mu ya!</w:t>
      </w:r>
    </w:p>
    <w:p w:rsidRPr="00E54370" w:rsidR="006D2E97" w:rsidP="00E54370" w:rsidRDefault="006D2E97">
      <w:pPr>
        <w:pStyle w:val="GENELKURUL"/>
        <w:spacing w:line="240" w:lineRule="auto"/>
        <w:rPr>
          <w:sz w:val="18"/>
        </w:rPr>
      </w:pPr>
      <w:r w:rsidRPr="00E54370">
        <w:rPr>
          <w:sz w:val="18"/>
        </w:rPr>
        <w:t>SANAYİ VE TEKNOLOJİ BAKANI MUSTAFA VARANK (Devamla) – Siz hiçbir yanlış olmayan yerden dedikoduyla siyaset üretmeye çalışıyorsunuz.</w:t>
      </w:r>
    </w:p>
    <w:p w:rsidRPr="00E54370" w:rsidR="006D2E97" w:rsidP="00E54370" w:rsidRDefault="006D2E97">
      <w:pPr>
        <w:pStyle w:val="GENELKURUL"/>
        <w:spacing w:line="240" w:lineRule="auto"/>
        <w:rPr>
          <w:sz w:val="18"/>
        </w:rPr>
      </w:pPr>
      <w:r w:rsidRPr="00E54370">
        <w:rPr>
          <w:sz w:val="18"/>
        </w:rPr>
        <w:t>MÜRSEL ALBAN (Muğla) – Turizm Bakanının şirketine 4,5 milyar lira teşvik verdin. Onu anlat haydi!</w:t>
      </w:r>
    </w:p>
    <w:p w:rsidRPr="00E54370" w:rsidR="006D2E97" w:rsidP="00E54370" w:rsidRDefault="006D2E97">
      <w:pPr>
        <w:pStyle w:val="GENELKURUL"/>
        <w:spacing w:line="240" w:lineRule="auto"/>
        <w:rPr>
          <w:sz w:val="18"/>
        </w:rPr>
      </w:pPr>
      <w:r w:rsidRPr="00E54370">
        <w:rPr>
          <w:sz w:val="18"/>
        </w:rPr>
        <w:t xml:space="preserve">SANAYİ VE TEKNOLOJİ BAKANI MUSTAFA VARANK (Devamla) – Bizim farkımız, bu ülkede taş üstüne taş koyana destek olmak. Biz de kimsenin siyasi görüşüne bakmadan herkese destek veriyoruz. (AK PARTİ sıralarından “Bravo” sesleri, alkışlar) </w:t>
      </w:r>
    </w:p>
    <w:p w:rsidRPr="00E54370" w:rsidR="006D2E97" w:rsidP="00E54370" w:rsidRDefault="006D2E97">
      <w:pPr>
        <w:pStyle w:val="GENELKURUL"/>
        <w:spacing w:line="240" w:lineRule="auto"/>
        <w:rPr>
          <w:sz w:val="18"/>
        </w:rPr>
      </w:pPr>
      <w:r w:rsidRPr="00E54370">
        <w:rPr>
          <w:sz w:val="18"/>
        </w:rPr>
        <w:t>MUHARREM ERKEK (Çanakkale) – Sayın Bakan, hem Bakan olup hem teşvik almak olur mu! Siyasi etik nerede!</w:t>
      </w:r>
    </w:p>
    <w:p w:rsidRPr="00E54370" w:rsidR="006D2E97" w:rsidP="00E54370" w:rsidRDefault="006D2E97">
      <w:pPr>
        <w:pStyle w:val="GENELKURUL"/>
        <w:spacing w:line="240" w:lineRule="auto"/>
        <w:rPr>
          <w:sz w:val="18"/>
        </w:rPr>
      </w:pPr>
      <w:r w:rsidRPr="00E54370">
        <w:rPr>
          <w:sz w:val="18"/>
        </w:rPr>
        <w:t xml:space="preserve">SANAYİ VE TEKNOLOJİ BAKANI MUSTAFA VARANK (Devamla) – O kadar şeffafız ki Resmî Gazete’de hepsi yayınlanıyor… </w:t>
      </w:r>
    </w:p>
    <w:p w:rsidRPr="00E54370" w:rsidR="006D2E97" w:rsidP="00E54370" w:rsidRDefault="006D2E97">
      <w:pPr>
        <w:pStyle w:val="GENELKURUL"/>
        <w:spacing w:line="240" w:lineRule="auto"/>
        <w:rPr>
          <w:sz w:val="18"/>
        </w:rPr>
      </w:pPr>
      <w:r w:rsidRPr="00E54370">
        <w:rPr>
          <w:sz w:val="18"/>
        </w:rPr>
        <w:t>MÜRSEL ALBAN (Muğla) – Yayınlanıyor da birine 100 lira, birine 4,5 milyar lira!</w:t>
      </w:r>
    </w:p>
    <w:p w:rsidRPr="00E54370" w:rsidR="006D2E97" w:rsidP="00E54370" w:rsidRDefault="006D2E97">
      <w:pPr>
        <w:pStyle w:val="GENELKURUL"/>
        <w:spacing w:line="240" w:lineRule="auto"/>
        <w:rPr>
          <w:sz w:val="18"/>
        </w:rPr>
      </w:pPr>
      <w:r w:rsidRPr="00E54370">
        <w:rPr>
          <w:sz w:val="18"/>
        </w:rPr>
        <w:t xml:space="preserve">SANAYİ VE TEKNOLOJİ BAKANI MUSTAFA VARANK (Devamla) – …her ay gidip bakarsınız, kim teşvik almış, almamış görürsünüz. </w:t>
      </w:r>
    </w:p>
    <w:p w:rsidRPr="00E54370" w:rsidR="006D2E97" w:rsidP="00E54370" w:rsidRDefault="006D2E97">
      <w:pPr>
        <w:pStyle w:val="GENELKURUL"/>
        <w:spacing w:line="240" w:lineRule="auto"/>
        <w:rPr>
          <w:sz w:val="18"/>
        </w:rPr>
      </w:pPr>
      <w:r w:rsidRPr="00E54370">
        <w:rPr>
          <w:sz w:val="18"/>
        </w:rPr>
        <w:t>Çok teşekkür ediyorum. (AK PARTİ sıralarından alkışlar)</w:t>
      </w:r>
    </w:p>
    <w:p w:rsidRPr="00E54370" w:rsidR="006D2E97" w:rsidP="00E54370" w:rsidRDefault="006D2E97">
      <w:pPr>
        <w:pStyle w:val="GENELKURUL"/>
        <w:spacing w:line="240" w:lineRule="auto"/>
        <w:rPr>
          <w:sz w:val="18"/>
        </w:rPr>
      </w:pPr>
      <w:r w:rsidRPr="00E54370">
        <w:rPr>
          <w:sz w:val="18"/>
        </w:rPr>
        <w:t>MUSTAFA ELİTAŞ (Kayseri) – Sayın Başkanım, yeni bir usul çıkardınız.</w:t>
      </w:r>
    </w:p>
    <w:p w:rsidRPr="00E54370" w:rsidR="006D2E97" w:rsidP="00E54370" w:rsidRDefault="006D2E97">
      <w:pPr>
        <w:pStyle w:val="GENELKURUL"/>
        <w:spacing w:line="240" w:lineRule="auto"/>
        <w:rPr>
          <w:sz w:val="18"/>
        </w:rPr>
      </w:pPr>
      <w:r w:rsidRPr="00E54370">
        <w:rPr>
          <w:sz w:val="18"/>
        </w:rPr>
        <w:t>GÜLÜSTAN KILIÇ KOÇYİĞİT (Muş) – Sayın Başkan…</w:t>
      </w:r>
    </w:p>
    <w:p w:rsidRPr="00E54370" w:rsidR="006D2E97" w:rsidP="00E54370" w:rsidRDefault="006D2E97">
      <w:pPr>
        <w:pStyle w:val="GENELKURUL"/>
        <w:spacing w:line="240" w:lineRule="auto"/>
        <w:rPr>
          <w:sz w:val="18"/>
        </w:rPr>
      </w:pPr>
      <w:r w:rsidRPr="00E54370">
        <w:rPr>
          <w:sz w:val="18"/>
        </w:rPr>
        <w:t>BAŞKAN – Sayın Koçyiğit, hangi konuda?</w:t>
      </w:r>
    </w:p>
    <w:p w:rsidRPr="00E54370" w:rsidR="006D2E97" w:rsidP="00E54370" w:rsidRDefault="006D2E97">
      <w:pPr>
        <w:pStyle w:val="GENELKURUL"/>
        <w:spacing w:line="240" w:lineRule="auto"/>
        <w:rPr>
          <w:sz w:val="18"/>
        </w:rPr>
      </w:pPr>
      <w:r w:rsidRPr="00E54370">
        <w:rPr>
          <w:sz w:val="18"/>
        </w:rPr>
        <w:t>GÜLÜSTAN KILIÇ KOÇYİĞİT (Muş) – Sayın Başkan, Millî Eğitim…</w:t>
      </w:r>
    </w:p>
    <w:p w:rsidRPr="00E54370" w:rsidR="006D2E97" w:rsidP="00E54370" w:rsidRDefault="006D2E97">
      <w:pPr>
        <w:pStyle w:val="GENELKURUL"/>
        <w:spacing w:line="240" w:lineRule="auto"/>
        <w:rPr>
          <w:sz w:val="18"/>
        </w:rPr>
      </w:pPr>
      <w:r w:rsidRPr="00E54370">
        <w:rPr>
          <w:sz w:val="18"/>
        </w:rPr>
        <w:t>ALİ KENANOĞLU (İstanbul) – Millî Eğitim, Millî Eğitim…</w:t>
      </w:r>
    </w:p>
    <w:p w:rsidRPr="00E54370" w:rsidR="006D2E97" w:rsidP="00E54370" w:rsidRDefault="006D2E97">
      <w:pPr>
        <w:pStyle w:val="GENELKURUL"/>
        <w:spacing w:line="240" w:lineRule="auto"/>
        <w:rPr>
          <w:sz w:val="18"/>
        </w:rPr>
      </w:pPr>
      <w:r w:rsidRPr="00E54370">
        <w:rPr>
          <w:sz w:val="18"/>
        </w:rPr>
        <w:t>BAŞKAN – Şu konuyu bitireyim…</w:t>
      </w:r>
    </w:p>
    <w:p w:rsidRPr="00E54370" w:rsidR="006D2E97" w:rsidP="00E54370" w:rsidRDefault="006D2E97">
      <w:pPr>
        <w:pStyle w:val="GENELKURUL"/>
        <w:spacing w:line="240" w:lineRule="auto"/>
        <w:rPr>
          <w:sz w:val="18"/>
        </w:rPr>
      </w:pPr>
      <w:r w:rsidRPr="00E54370">
        <w:rPr>
          <w:sz w:val="18"/>
        </w:rPr>
        <w:t>EMRULLAH İŞLER (Ankara) – Böyle bir şey var mı ya!</w:t>
      </w:r>
    </w:p>
    <w:p w:rsidRPr="00E54370" w:rsidR="006D2E97" w:rsidP="00E54370" w:rsidRDefault="006D2E97">
      <w:pPr>
        <w:pStyle w:val="GENELKURUL"/>
        <w:spacing w:line="240" w:lineRule="auto"/>
        <w:rPr>
          <w:sz w:val="18"/>
        </w:rPr>
      </w:pPr>
      <w:r w:rsidRPr="00E54370">
        <w:rPr>
          <w:sz w:val="18"/>
        </w:rPr>
        <w:t>BAŞKAN – Sayın Özel…</w:t>
      </w:r>
    </w:p>
    <w:p w:rsidRPr="00E54370" w:rsidR="006D2E97" w:rsidP="00E54370" w:rsidRDefault="006D2E97">
      <w:pPr>
        <w:pStyle w:val="GENELKURUL"/>
        <w:spacing w:line="240" w:lineRule="auto"/>
        <w:rPr>
          <w:sz w:val="18"/>
        </w:rPr>
      </w:pPr>
      <w:r w:rsidRPr="00E54370">
        <w:rPr>
          <w:sz w:val="18"/>
        </w:rPr>
        <w:t>ÖZGÜR ÖZEL (Manisa) – Sayın Başkan, şimdi, sadece bir başka Bakanın…</w:t>
      </w:r>
    </w:p>
    <w:p w:rsidRPr="00E54370" w:rsidR="006D2E97" w:rsidP="00E54370" w:rsidRDefault="006D2E97">
      <w:pPr>
        <w:pStyle w:val="GENELKURUL"/>
        <w:spacing w:line="240" w:lineRule="auto"/>
        <w:rPr>
          <w:sz w:val="18"/>
        </w:rPr>
      </w:pPr>
      <w:r w:rsidRPr="00E54370">
        <w:rPr>
          <w:sz w:val="18"/>
        </w:rPr>
        <w:t xml:space="preserve">MUSTAFA ELİTAŞ (Kayseri) – İç Tüzük’ü göstererek ayağa kalkanlar aslında Sayın Başkana bir şey söylüyorlar. </w:t>
      </w:r>
    </w:p>
    <w:p w:rsidRPr="00E54370" w:rsidR="006D2E97" w:rsidP="00E54370" w:rsidRDefault="006D2E97">
      <w:pPr>
        <w:pStyle w:val="GENELKURUL"/>
        <w:spacing w:line="240" w:lineRule="auto"/>
        <w:rPr>
          <w:sz w:val="18"/>
        </w:rPr>
      </w:pPr>
      <w:r w:rsidRPr="00E54370">
        <w:rPr>
          <w:sz w:val="18"/>
        </w:rPr>
        <w:t>Ya, nereden çıktı bu usul? Şimdi konuşacak Grup Başkan Vekilleri…</w:t>
      </w:r>
    </w:p>
    <w:p w:rsidRPr="00E54370" w:rsidR="006D2E97" w:rsidP="00E54370" w:rsidRDefault="006D2E97">
      <w:pPr>
        <w:pStyle w:val="GENELKURUL"/>
        <w:spacing w:line="240" w:lineRule="auto"/>
        <w:rPr>
          <w:sz w:val="18"/>
        </w:rPr>
      </w:pPr>
      <w:r w:rsidRPr="00E54370">
        <w:rPr>
          <w:sz w:val="18"/>
        </w:rPr>
        <w:t>BAŞKAN – Ya, Sayın Elitaş, sürekli müdahale ediyorsunuz. Ben nasıl yöneteceğimi sizden mi öğreneceğim ya! (CHP ve İYİ Parti sıralarından alkışlar, AK PARTİ sıralarından gürültüler)</w:t>
      </w:r>
    </w:p>
    <w:p w:rsidRPr="00E54370" w:rsidR="006D2E97" w:rsidP="00E54370" w:rsidRDefault="006D2E97">
      <w:pPr>
        <w:pStyle w:val="GENELKURUL"/>
        <w:spacing w:line="240" w:lineRule="auto"/>
        <w:rPr>
          <w:sz w:val="18"/>
        </w:rPr>
      </w:pPr>
      <w:r w:rsidRPr="00E54370">
        <w:rPr>
          <w:sz w:val="18"/>
        </w:rPr>
        <w:t xml:space="preserve">MUSTAFA ELİTAŞ (Kayseri) – Sayın Başkan… </w:t>
      </w:r>
    </w:p>
    <w:p w:rsidRPr="00E54370" w:rsidR="006D2E97" w:rsidP="00E54370" w:rsidRDefault="006D2E97">
      <w:pPr>
        <w:pStyle w:val="GENELKURUL"/>
        <w:spacing w:line="240" w:lineRule="auto"/>
        <w:rPr>
          <w:sz w:val="18"/>
        </w:rPr>
      </w:pPr>
      <w:r w:rsidRPr="00E54370">
        <w:rPr>
          <w:sz w:val="18"/>
        </w:rPr>
        <w:t>BAŞKAN – Sataşmadan söz veriyorum.</w:t>
      </w:r>
    </w:p>
    <w:p w:rsidRPr="00E54370" w:rsidR="006D2E97" w:rsidP="00E54370" w:rsidRDefault="006D2E97">
      <w:pPr>
        <w:pStyle w:val="GENELKURUL"/>
        <w:spacing w:line="240" w:lineRule="auto"/>
        <w:rPr>
          <w:sz w:val="18"/>
        </w:rPr>
      </w:pPr>
      <w:r w:rsidRPr="00E54370">
        <w:rPr>
          <w:sz w:val="18"/>
        </w:rPr>
        <w:t>MUSTAFA ELİTAŞ (Kayseri) – Sayın Başkan, bakın…</w:t>
      </w:r>
    </w:p>
    <w:p w:rsidRPr="00E54370" w:rsidR="006D2E97" w:rsidP="00E54370" w:rsidRDefault="006D2E97">
      <w:pPr>
        <w:pStyle w:val="GENELKURUL"/>
        <w:spacing w:line="240" w:lineRule="auto"/>
        <w:rPr>
          <w:sz w:val="18"/>
        </w:rPr>
      </w:pPr>
      <w:r w:rsidRPr="00E54370">
        <w:rPr>
          <w:sz w:val="18"/>
        </w:rPr>
        <w:t>BAŞKAN – Sataşmadan söz veriyorum.</w:t>
      </w:r>
    </w:p>
    <w:p w:rsidRPr="00E54370" w:rsidR="006D2E97" w:rsidP="00E54370" w:rsidRDefault="006D2E97">
      <w:pPr>
        <w:pStyle w:val="GENELKURUL"/>
        <w:spacing w:line="240" w:lineRule="auto"/>
        <w:rPr>
          <w:sz w:val="18"/>
        </w:rPr>
      </w:pPr>
      <w:r w:rsidRPr="00E54370">
        <w:rPr>
          <w:sz w:val="18"/>
        </w:rPr>
        <w:t>MUSTAFA ELİTAŞ (Kayseri) – Buradan AK PARTİ sırasına yürüyen milletvekillerine “Dur!” demiyorsunuz. Yapmayın!</w:t>
      </w:r>
    </w:p>
    <w:p w:rsidRPr="00E54370" w:rsidR="006D2E97" w:rsidP="00E54370" w:rsidRDefault="006D2E97">
      <w:pPr>
        <w:pStyle w:val="GENELKURUL"/>
        <w:spacing w:line="240" w:lineRule="auto"/>
        <w:rPr>
          <w:sz w:val="18"/>
        </w:rPr>
      </w:pPr>
      <w:r w:rsidRPr="00E54370">
        <w:rPr>
          <w:sz w:val="18"/>
        </w:rPr>
        <w:t>ÖZGÜR ÖZEL (Manisa) – Nasıl demedi ya!</w:t>
      </w:r>
    </w:p>
    <w:p w:rsidRPr="00E54370" w:rsidR="006D2E97" w:rsidP="00E54370" w:rsidRDefault="006D2E97">
      <w:pPr>
        <w:pStyle w:val="GENELKURUL"/>
        <w:spacing w:line="240" w:lineRule="auto"/>
        <w:rPr>
          <w:sz w:val="18"/>
        </w:rPr>
      </w:pPr>
      <w:r w:rsidRPr="00E54370">
        <w:rPr>
          <w:sz w:val="18"/>
        </w:rPr>
        <w:t xml:space="preserve">BAŞKAN – Dilim yaprağa döndü “Dur!” demekten ya Elitaş, böyle haksız itham etmeyin, lütfen ya. </w:t>
      </w:r>
    </w:p>
    <w:p w:rsidRPr="00E54370" w:rsidR="006D2E97" w:rsidP="00E54370" w:rsidRDefault="006D2E97">
      <w:pPr>
        <w:pStyle w:val="GENELKURUL"/>
        <w:spacing w:line="240" w:lineRule="auto"/>
        <w:rPr>
          <w:sz w:val="18"/>
        </w:rPr>
      </w:pPr>
      <w:r w:rsidRPr="00E54370">
        <w:rPr>
          <w:sz w:val="18"/>
        </w:rPr>
        <w:t>MUSTAFA ELİTAŞ (Kayseri) – Grup Başkan Vekillerine söz vermeyecek misiniz?</w:t>
      </w:r>
    </w:p>
    <w:p w:rsidRPr="00E54370" w:rsidR="006D2E97" w:rsidP="00E54370" w:rsidRDefault="006D2E97">
      <w:pPr>
        <w:pStyle w:val="GENELKURUL"/>
        <w:spacing w:line="240" w:lineRule="auto"/>
        <w:rPr>
          <w:sz w:val="18"/>
        </w:rPr>
      </w:pPr>
      <w:r w:rsidRPr="00E54370">
        <w:rPr>
          <w:sz w:val="18"/>
        </w:rPr>
        <w:t>BAŞKAN – Sayın Grup Başkan Vekiline söz verdim Elitaş, size de vereyim, siz de böyle içinizi dökün mikrofonda.</w:t>
      </w:r>
    </w:p>
    <w:p w:rsidRPr="00E54370" w:rsidR="006D2E97" w:rsidP="00E54370" w:rsidRDefault="006D2E97">
      <w:pPr>
        <w:pStyle w:val="GENELKURUL"/>
        <w:spacing w:line="240" w:lineRule="auto"/>
        <w:rPr>
          <w:sz w:val="18"/>
        </w:rPr>
      </w:pPr>
      <w:r w:rsidRPr="00E54370">
        <w:rPr>
          <w:sz w:val="18"/>
        </w:rPr>
        <w:t>MUSTAFA ELİTAŞ (Kayseri) – Yapma ya! O zaman orada da “İç Tüzük’e göre yönetiyorum.” diyorsun, öyle mi?</w:t>
      </w:r>
    </w:p>
    <w:p w:rsidRPr="00E54370" w:rsidR="006D2E97" w:rsidP="00E54370" w:rsidRDefault="006D2E97">
      <w:pPr>
        <w:pStyle w:val="GENELKURUL"/>
        <w:spacing w:line="240" w:lineRule="auto"/>
        <w:rPr>
          <w:sz w:val="18"/>
        </w:rPr>
      </w:pPr>
      <w:r w:rsidRPr="00E54370">
        <w:rPr>
          <w:sz w:val="18"/>
        </w:rPr>
        <w:t>OYA ERONAT (Diyarbakır) – Ben de söz istiyorum sataşmadan!</w:t>
      </w:r>
    </w:p>
    <w:p w:rsidRPr="00E54370" w:rsidR="006D2E97" w:rsidP="00E54370" w:rsidRDefault="006D2E97">
      <w:pPr>
        <w:pStyle w:val="GENELKURUL"/>
        <w:spacing w:line="240" w:lineRule="auto"/>
        <w:rPr>
          <w:sz w:val="18"/>
        </w:rPr>
      </w:pPr>
      <w:r w:rsidRPr="00E54370">
        <w:rPr>
          <w:sz w:val="18"/>
        </w:rPr>
        <w:t>BAŞKAN – Buyurun Sayın Özel.</w:t>
      </w:r>
    </w:p>
    <w:p w:rsidRPr="00E54370" w:rsidR="001D097F" w:rsidP="00E54370" w:rsidRDefault="001D097F">
      <w:pPr>
        <w:spacing w:after="120"/>
        <w:ind w:firstLine="851"/>
        <w:jc w:val="both"/>
        <w:rPr>
          <w:sz w:val="18"/>
        </w:rPr>
      </w:pPr>
      <w:r w:rsidRPr="00E54370">
        <w:rPr>
          <w:sz w:val="18"/>
        </w:rPr>
        <w:t>III.- AÇIKLAMALAR (Devam)</w:t>
      </w:r>
    </w:p>
    <w:p w:rsidRPr="00E54370" w:rsidR="001D097F" w:rsidP="00E54370" w:rsidRDefault="001D097F">
      <w:pPr>
        <w:spacing w:after="120"/>
        <w:ind w:firstLine="851"/>
        <w:jc w:val="both"/>
        <w:rPr>
          <w:sz w:val="18"/>
        </w:rPr>
      </w:pPr>
      <w:r w:rsidRPr="00E54370">
        <w:rPr>
          <w:sz w:val="18"/>
        </w:rPr>
        <w:t>15.- Manisa Milletvekili Özgür Özel’in, Sanayi ve Teknoloji Bakanı Mustafa Varank’ın sataşma nedeniyle yaptığı konuşmasındaki bazı ifadelerine ilişkin açıklaması</w:t>
      </w:r>
    </w:p>
    <w:p w:rsidRPr="00E54370" w:rsidR="006D2E97" w:rsidP="00E54370" w:rsidRDefault="006D2E97">
      <w:pPr>
        <w:pStyle w:val="GENELKURUL"/>
        <w:spacing w:line="240" w:lineRule="auto"/>
        <w:rPr>
          <w:sz w:val="18"/>
        </w:rPr>
      </w:pPr>
      <w:r w:rsidRPr="00E54370">
        <w:rPr>
          <w:sz w:val="18"/>
        </w:rPr>
        <w:t>ÖZGÜR ÖZEL (Manisa) – Sayın Başkan, bir başka konuya atıf yaptı, onu netleştirelim uzatmadan, çok net.</w:t>
      </w:r>
    </w:p>
    <w:p w:rsidRPr="00E54370" w:rsidR="006D2E97" w:rsidP="00E54370" w:rsidRDefault="006D2E97">
      <w:pPr>
        <w:pStyle w:val="GENELKURUL"/>
        <w:spacing w:line="240" w:lineRule="auto"/>
        <w:rPr>
          <w:sz w:val="18"/>
        </w:rPr>
      </w:pPr>
      <w:r w:rsidRPr="00E54370">
        <w:rPr>
          <w:sz w:val="18"/>
        </w:rPr>
        <w:t>MUSTAFA ELİTAŞ (Kayseri) – Özgür Bey yazılı versin, hepsini yerine getirin bari!</w:t>
      </w:r>
    </w:p>
    <w:p w:rsidRPr="00E54370" w:rsidR="006D2E97" w:rsidP="00E54370" w:rsidRDefault="006D2E97">
      <w:pPr>
        <w:pStyle w:val="GENELKURUL"/>
        <w:spacing w:line="240" w:lineRule="auto"/>
        <w:rPr>
          <w:sz w:val="18"/>
        </w:rPr>
      </w:pPr>
      <w:r w:rsidRPr="00E54370">
        <w:rPr>
          <w:sz w:val="18"/>
        </w:rPr>
        <w:t xml:space="preserve">ÖZGÜR ÖZEL (Manisa) – Bizim burada Turizm Bakanıyla yapılan görüşmede, kamu vicdanı da zaten o yapılan, tüketilen tartışmada muhalefetin ortaya koyduğu yaklaşıma inanılmaz destek verdi. </w:t>
      </w:r>
    </w:p>
    <w:p w:rsidRPr="00E54370" w:rsidR="006D2E97" w:rsidP="00E54370" w:rsidRDefault="006D2E97">
      <w:pPr>
        <w:pStyle w:val="GENELKURUL"/>
        <w:spacing w:line="240" w:lineRule="auto"/>
        <w:rPr>
          <w:sz w:val="18"/>
        </w:rPr>
      </w:pPr>
      <w:r w:rsidRPr="00E54370">
        <w:rPr>
          <w:sz w:val="18"/>
        </w:rPr>
        <w:t xml:space="preserve">Sorun şu: Siz, iş adamı olabilirsiniz, sonra bakan olursanız, kamudan teşvik alırsanız -minareden at beni; in aşağı, tut beni- orada sizi denetleyecekler, karar verenler sizin amiri olduğunuz kişilerse bu, dünyanın hiçbir yerinde kabul edilen bir şey değildir. </w:t>
      </w:r>
    </w:p>
    <w:p w:rsidRPr="00E54370" w:rsidR="006D2E97" w:rsidP="00E54370" w:rsidRDefault="006D2E97">
      <w:pPr>
        <w:pStyle w:val="GENELKURUL"/>
        <w:spacing w:line="240" w:lineRule="auto"/>
        <w:rPr>
          <w:sz w:val="18"/>
        </w:rPr>
      </w:pPr>
      <w:r w:rsidRPr="00E54370">
        <w:rPr>
          <w:sz w:val="18"/>
        </w:rPr>
        <w:t>SANAYİ VE TEKNOLOJİ BAKANI MUSTAFA VARANK – Benim Bakanlığım denetliyor.</w:t>
      </w:r>
    </w:p>
    <w:p w:rsidRPr="00E54370" w:rsidR="006D2E97" w:rsidP="00E54370" w:rsidRDefault="006D2E97">
      <w:pPr>
        <w:pStyle w:val="GENELKURUL"/>
        <w:spacing w:line="240" w:lineRule="auto"/>
        <w:rPr>
          <w:sz w:val="18"/>
        </w:rPr>
      </w:pPr>
      <w:r w:rsidRPr="00E54370">
        <w:rPr>
          <w:sz w:val="18"/>
        </w:rPr>
        <w:t>ÖZGÜR ÖZEL (Manisa) – Üstüne üstlük 25 dönümlük bir arazinin o Bakana verilmiş olmasını, bu dönemde o tahsisi yeniden gündem edip o Bakanı sıkıntıya sokmak gibi bir gayretiniz varsa bunu başardınız.</w:t>
      </w:r>
    </w:p>
    <w:p w:rsidRPr="00E54370" w:rsidR="006D2E97" w:rsidP="00E54370" w:rsidRDefault="006D2E97">
      <w:pPr>
        <w:pStyle w:val="GENELKURUL"/>
        <w:spacing w:line="240" w:lineRule="auto"/>
        <w:rPr>
          <w:sz w:val="18"/>
        </w:rPr>
      </w:pPr>
      <w:r w:rsidRPr="00E54370">
        <w:rPr>
          <w:sz w:val="18"/>
        </w:rPr>
        <w:t>Teşekkür ederim. (CHP sıralarından alkışlar)</w:t>
      </w:r>
    </w:p>
    <w:p w:rsidRPr="00E54370" w:rsidR="006D2E97" w:rsidP="00E54370" w:rsidRDefault="006D2E97">
      <w:pPr>
        <w:pStyle w:val="GENELKURUL"/>
        <w:spacing w:line="240" w:lineRule="auto"/>
        <w:rPr>
          <w:sz w:val="18"/>
        </w:rPr>
      </w:pPr>
      <w:r w:rsidRPr="00E54370">
        <w:rPr>
          <w:sz w:val="18"/>
        </w:rPr>
        <w:t>MUHARREM ERKEK (Çanakkale) – Siyasi etik nerede?</w:t>
      </w:r>
    </w:p>
    <w:p w:rsidRPr="00E54370" w:rsidR="006D2E97" w:rsidP="00E54370" w:rsidRDefault="006D2E97">
      <w:pPr>
        <w:pStyle w:val="GENELKURUL"/>
        <w:spacing w:line="240" w:lineRule="auto"/>
        <w:rPr>
          <w:sz w:val="18"/>
        </w:rPr>
      </w:pPr>
      <w:r w:rsidRPr="00E54370">
        <w:rPr>
          <w:sz w:val="18"/>
        </w:rPr>
        <w:t>BAŞKAN – Sayın Koçyiğit…</w:t>
      </w:r>
    </w:p>
    <w:p w:rsidRPr="00E54370" w:rsidR="006D2E97" w:rsidP="00E54370" w:rsidRDefault="006D2E97">
      <w:pPr>
        <w:pStyle w:val="GENELKURUL"/>
        <w:spacing w:line="240" w:lineRule="auto"/>
        <w:rPr>
          <w:sz w:val="18"/>
        </w:rPr>
      </w:pPr>
      <w:r w:rsidRPr="00E54370">
        <w:rPr>
          <w:sz w:val="18"/>
        </w:rPr>
        <w:t>GÜLÜSTAN KILIÇ KOÇYİĞİT (Muş) – Yok Başkanım.</w:t>
      </w:r>
    </w:p>
    <w:p w:rsidRPr="00E54370" w:rsidR="006D2E97" w:rsidP="00E54370" w:rsidRDefault="006D2E97">
      <w:pPr>
        <w:pStyle w:val="GENELKURUL"/>
        <w:spacing w:line="240" w:lineRule="auto"/>
        <w:rPr>
          <w:sz w:val="18"/>
        </w:rPr>
      </w:pPr>
      <w:r w:rsidRPr="00E54370">
        <w:rPr>
          <w:sz w:val="18"/>
        </w:rPr>
        <w:t xml:space="preserve">BAŞKAN – Peki, bir şey yok herhâlde. </w:t>
      </w:r>
    </w:p>
    <w:p w:rsidRPr="00E54370" w:rsidR="006D2E97" w:rsidP="00E54370" w:rsidRDefault="006D2E97">
      <w:pPr>
        <w:pStyle w:val="GENELKURUL"/>
        <w:spacing w:line="240" w:lineRule="auto"/>
        <w:rPr>
          <w:sz w:val="18"/>
        </w:rPr>
      </w:pPr>
      <w:r w:rsidRPr="00E54370">
        <w:rPr>
          <w:sz w:val="18"/>
        </w:rPr>
        <w:t>AYHAN BARUT (Adana) – Adana’da hâlâ FETÖ’cülerin fabrikalarına kredi veriyorsunuz! Bir tanesini çıkıp söyledin mi?</w:t>
      </w:r>
    </w:p>
    <w:p w:rsidRPr="00E54370" w:rsidR="006D2E97" w:rsidP="00E54370" w:rsidRDefault="006D2E97">
      <w:pPr>
        <w:pStyle w:val="GENELKURUL"/>
        <w:spacing w:line="240" w:lineRule="auto"/>
        <w:rPr>
          <w:sz w:val="18"/>
        </w:rPr>
      </w:pPr>
      <w:r w:rsidRPr="00E54370">
        <w:rPr>
          <w:sz w:val="18"/>
        </w:rPr>
        <w:t xml:space="preserve">SANAYİ VE TEKNOLOJİ BAKANI MUSTAFA VARANK – Siyasi etik nerede, biliyor musun? Sizin parti meclislerinize nasıl geliniyor, siyasi etik orada(!) </w:t>
      </w:r>
    </w:p>
    <w:p w:rsidRPr="00E54370" w:rsidR="001D097F" w:rsidP="00E54370" w:rsidRDefault="001D097F">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1D097F" w:rsidP="00E54370" w:rsidRDefault="001D097F">
      <w:pPr>
        <w:suppressAutoHyphens/>
        <w:spacing w:after="56"/>
        <w:ind w:firstLine="811"/>
        <w:jc w:val="both"/>
        <w:rPr>
          <w:iCs/>
          <w:color w:val="000000"/>
          <w:sz w:val="18"/>
        </w:rPr>
      </w:pPr>
      <w:r w:rsidRPr="00E54370">
        <w:rPr>
          <w:iCs/>
          <w:color w:val="000000"/>
          <w:sz w:val="18"/>
        </w:rPr>
        <w:t>A) Kanun Teklifleri(Devam)</w:t>
      </w:r>
    </w:p>
    <w:p w:rsidRPr="00E54370" w:rsidR="001D097F" w:rsidP="00E54370" w:rsidRDefault="001D097F">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1D097F" w:rsidP="00E54370" w:rsidRDefault="001D097F">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1D097F" w:rsidP="00E54370" w:rsidRDefault="001D097F">
      <w:pPr>
        <w:suppressAutoHyphens/>
        <w:spacing w:after="56"/>
        <w:ind w:firstLine="811"/>
        <w:jc w:val="both"/>
        <w:rPr>
          <w:iCs/>
          <w:color w:val="000000"/>
          <w:sz w:val="18"/>
        </w:rPr>
      </w:pPr>
      <w:r w:rsidRPr="00E54370">
        <w:rPr>
          <w:iCs/>
          <w:color w:val="000000"/>
          <w:sz w:val="18"/>
        </w:rPr>
        <w:t>A) SANAYİ VE TEKNOLOJİ BAKANLIĞI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1D097F" w:rsidP="00E54370" w:rsidRDefault="001D097F">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1D097F" w:rsidP="00E54370" w:rsidRDefault="001D097F">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1D097F" w:rsidP="00E54370" w:rsidRDefault="001D097F">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1D097F" w:rsidP="00E54370" w:rsidRDefault="001D097F">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1D097F" w:rsidP="00E54370" w:rsidRDefault="001D097F">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1D097F" w:rsidP="00E54370" w:rsidRDefault="001D097F">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1D097F" w:rsidP="00E54370" w:rsidRDefault="001D097F">
      <w:pPr>
        <w:suppressAutoHyphens/>
        <w:spacing w:after="56"/>
        <w:ind w:firstLine="811"/>
        <w:jc w:val="both"/>
        <w:rPr>
          <w:iCs/>
          <w:color w:val="000000"/>
          <w:sz w:val="18"/>
        </w:rPr>
      </w:pPr>
      <w:r w:rsidRPr="00E54370">
        <w:rPr>
          <w:iCs/>
          <w:color w:val="000000"/>
          <w:sz w:val="18"/>
        </w:rPr>
        <w:t>F) TÜRK STANDARDLARI ENSTİTÜSÜ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1D097F" w:rsidP="00E54370" w:rsidRDefault="001D097F">
      <w:pPr>
        <w:suppressAutoHyphens/>
        <w:spacing w:after="56"/>
        <w:ind w:firstLine="811"/>
        <w:jc w:val="both"/>
        <w:rPr>
          <w:iCs/>
          <w:color w:val="000000"/>
          <w:sz w:val="18"/>
        </w:rPr>
      </w:pPr>
      <w:r w:rsidRPr="00E54370">
        <w:rPr>
          <w:iCs/>
          <w:color w:val="000000"/>
          <w:sz w:val="18"/>
        </w:rPr>
        <w:t>G) TÜRK PATENT VE MARKA KURUMU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1D097F" w:rsidP="00E54370" w:rsidRDefault="001D097F">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1D097F" w:rsidP="00E54370" w:rsidRDefault="001D097F">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1D097F" w:rsidP="00E54370" w:rsidRDefault="001D097F">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1D097F" w:rsidP="00E54370" w:rsidRDefault="001D097F">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1D097F" w:rsidP="00E54370" w:rsidRDefault="001D097F">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1D097F" w:rsidP="00E54370" w:rsidRDefault="001D097F">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1D097F" w:rsidP="00E54370" w:rsidRDefault="001D097F">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1D097F" w:rsidP="00E54370" w:rsidRDefault="001D097F">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1D097F" w:rsidP="00E54370" w:rsidRDefault="001D097F">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1D097F" w:rsidP="00E54370" w:rsidRDefault="001D097F">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1D097F" w:rsidP="00E54370" w:rsidRDefault="001D097F">
      <w:pPr>
        <w:suppressAutoHyphens/>
        <w:spacing w:after="56"/>
        <w:ind w:firstLine="811"/>
        <w:jc w:val="both"/>
        <w:rPr>
          <w:iCs/>
          <w:color w:val="000000"/>
          <w:sz w:val="18"/>
        </w:rPr>
      </w:pPr>
      <w:r w:rsidRPr="00E54370">
        <w:rPr>
          <w:iCs/>
          <w:color w:val="000000"/>
          <w:sz w:val="18"/>
        </w:rPr>
        <w:t>J) YÜKSEKÖĞRETİM KURULU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1D097F" w:rsidP="00E54370" w:rsidRDefault="001D097F">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1D097F" w:rsidP="00E54370" w:rsidRDefault="001D097F">
      <w:pPr>
        <w:suppressAutoHyphens/>
        <w:spacing w:after="56"/>
        <w:ind w:firstLine="811"/>
        <w:jc w:val="both"/>
        <w:rPr>
          <w:iCs/>
          <w:color w:val="000000"/>
          <w:sz w:val="18"/>
        </w:rPr>
      </w:pPr>
      <w:r w:rsidRPr="00E54370">
        <w:rPr>
          <w:iCs/>
          <w:color w:val="000000"/>
          <w:sz w:val="18"/>
        </w:rPr>
        <w:t>L) YÜKSEKÖĞRETİM KALİTE KURULU (Devam)</w:t>
      </w:r>
    </w:p>
    <w:p w:rsidRPr="00E54370" w:rsidR="001D097F" w:rsidP="00E54370" w:rsidRDefault="001D097F">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1D097F" w:rsidP="00E54370" w:rsidRDefault="001D097F">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1D097F" w:rsidP="00E54370" w:rsidRDefault="001D097F">
      <w:pPr>
        <w:suppressAutoHyphens/>
        <w:spacing w:after="56"/>
        <w:ind w:firstLine="811"/>
        <w:jc w:val="both"/>
        <w:rPr>
          <w:iCs/>
          <w:color w:val="000000"/>
          <w:sz w:val="18"/>
        </w:rPr>
      </w:pPr>
      <w:r w:rsidRPr="00E54370">
        <w:rPr>
          <w:iCs/>
          <w:color w:val="000000"/>
          <w:sz w:val="18"/>
        </w:rPr>
        <w:t xml:space="preserve">M) ÜNİVERSİTELER (Devam) </w:t>
      </w:r>
    </w:p>
    <w:p w:rsidRPr="00E54370" w:rsidR="006D2E97" w:rsidP="00E54370" w:rsidRDefault="006D2E97">
      <w:pPr>
        <w:suppressAutoHyphens/>
        <w:spacing w:after="56"/>
        <w:ind w:firstLine="1134"/>
        <w:jc w:val="both"/>
        <w:rPr>
          <w:rFonts w:eastAsia="Calibri"/>
          <w:iCs/>
          <w:color w:val="000000"/>
          <w:sz w:val="18"/>
          <w:szCs w:val="22"/>
          <w:lang w:eastAsia="en-US"/>
        </w:rPr>
      </w:pPr>
    </w:p>
    <w:p w:rsidRPr="00E54370" w:rsidR="006D2E97" w:rsidP="00E54370" w:rsidRDefault="006D2E97">
      <w:pPr>
        <w:pStyle w:val="GENELKURUL"/>
        <w:spacing w:line="240" w:lineRule="auto"/>
        <w:rPr>
          <w:sz w:val="18"/>
        </w:rPr>
      </w:pPr>
      <w:r w:rsidRPr="00E54370">
        <w:rPr>
          <w:sz w:val="18"/>
        </w:rPr>
        <w:t>BAŞKAN – Aleyhte son söz Ordu Milletvekili Sayın Cemal Enginyurt’a aittir.</w:t>
      </w:r>
    </w:p>
    <w:p w:rsidRPr="00E54370" w:rsidR="006D2E97" w:rsidP="00E54370" w:rsidRDefault="006D2E97">
      <w:pPr>
        <w:pStyle w:val="GENELKURUL"/>
        <w:spacing w:line="240" w:lineRule="auto"/>
        <w:rPr>
          <w:sz w:val="18"/>
        </w:rPr>
      </w:pPr>
      <w:r w:rsidRPr="00E54370">
        <w:rPr>
          <w:sz w:val="18"/>
        </w:rPr>
        <w:t>Buyurun Sayın Enginyurt… (CHP ve İYİ Parti sıralarından alkışlar)</w:t>
      </w:r>
    </w:p>
    <w:p w:rsidRPr="00E54370" w:rsidR="006D2E97" w:rsidP="00E54370" w:rsidRDefault="006D2E97">
      <w:pPr>
        <w:pStyle w:val="GENELKURUL"/>
        <w:spacing w:line="240" w:lineRule="auto"/>
        <w:rPr>
          <w:sz w:val="18"/>
        </w:rPr>
      </w:pPr>
      <w:r w:rsidRPr="00E54370">
        <w:rPr>
          <w:sz w:val="18"/>
        </w:rPr>
        <w:t>OYA ERONAT (Diyarbakır) – Başkanım, bize söz vermedin.</w:t>
      </w:r>
    </w:p>
    <w:p w:rsidRPr="00E54370" w:rsidR="006D2E97" w:rsidP="00E54370" w:rsidRDefault="006D2E97">
      <w:pPr>
        <w:pStyle w:val="GENELKURUL"/>
        <w:spacing w:line="240" w:lineRule="auto"/>
        <w:rPr>
          <w:sz w:val="18"/>
        </w:rPr>
      </w:pPr>
      <w:r w:rsidRPr="00E54370">
        <w:rPr>
          <w:sz w:val="18"/>
        </w:rPr>
        <w:t>MUHARREM ERKEK (Çanakkale) – Nerede etik?</w:t>
      </w:r>
    </w:p>
    <w:p w:rsidRPr="00E54370" w:rsidR="006D2E97" w:rsidP="00E54370" w:rsidRDefault="006D2E97">
      <w:pPr>
        <w:pStyle w:val="GENELKURUL"/>
        <w:spacing w:line="240" w:lineRule="auto"/>
        <w:rPr>
          <w:sz w:val="18"/>
        </w:rPr>
      </w:pPr>
      <w:r w:rsidRPr="00E54370">
        <w:rPr>
          <w:sz w:val="18"/>
        </w:rPr>
        <w:t>AYHAN BARUT (Adana) – Adana’da 10 tane sayarım size.</w:t>
      </w:r>
    </w:p>
    <w:p w:rsidRPr="00E54370" w:rsidR="006D2E97" w:rsidP="00E54370" w:rsidRDefault="006D2E97">
      <w:pPr>
        <w:pStyle w:val="GENELKURUL"/>
        <w:spacing w:line="240" w:lineRule="auto"/>
        <w:rPr>
          <w:sz w:val="18"/>
        </w:rPr>
      </w:pPr>
      <w:r w:rsidRPr="00E54370">
        <w:rPr>
          <w:sz w:val="18"/>
        </w:rPr>
        <w:t>SANAYİ VE TEKNOLOJİ BAKANI MUSTAFA VARANK – Sizin parti meclislerinize nasıl adam seçiliyor, siyasi etik orada(!)</w:t>
      </w:r>
    </w:p>
    <w:p w:rsidRPr="00E54370" w:rsidR="006D2E97" w:rsidP="00E54370" w:rsidRDefault="006D2E97">
      <w:pPr>
        <w:pStyle w:val="GENELKURUL"/>
        <w:spacing w:line="240" w:lineRule="auto"/>
        <w:rPr>
          <w:sz w:val="18"/>
        </w:rPr>
      </w:pPr>
      <w:r w:rsidRPr="00E54370">
        <w:rPr>
          <w:sz w:val="18"/>
        </w:rPr>
        <w:t>BAŞKAN – Sayın Varank…</w:t>
      </w:r>
    </w:p>
    <w:p w:rsidRPr="00E54370" w:rsidR="006D2E97" w:rsidP="00E54370" w:rsidRDefault="006D2E97">
      <w:pPr>
        <w:pStyle w:val="GENELKURUL"/>
        <w:spacing w:line="240" w:lineRule="auto"/>
        <w:rPr>
          <w:sz w:val="18"/>
        </w:rPr>
      </w:pPr>
      <w:r w:rsidRPr="00E54370">
        <w:rPr>
          <w:sz w:val="18"/>
        </w:rPr>
        <w:t>MUHARREM ERKEK (Çanakkale) – Nerede siyasi ahlak, nerede?</w:t>
      </w:r>
    </w:p>
    <w:p w:rsidRPr="00E54370" w:rsidR="006D2E97" w:rsidP="00E54370" w:rsidRDefault="006D2E97">
      <w:pPr>
        <w:pStyle w:val="GENELKURUL"/>
        <w:spacing w:line="240" w:lineRule="auto"/>
        <w:rPr>
          <w:sz w:val="18"/>
        </w:rPr>
      </w:pPr>
      <w:r w:rsidRPr="00E54370">
        <w:rPr>
          <w:sz w:val="18"/>
        </w:rPr>
        <w:t>BAŞKAN - Buyurun Sayın Enginyurt.</w:t>
      </w:r>
    </w:p>
    <w:p w:rsidRPr="00E54370" w:rsidR="006D2E97" w:rsidP="00E54370" w:rsidRDefault="006D2E97">
      <w:pPr>
        <w:pStyle w:val="GENELKURUL"/>
        <w:spacing w:line="240" w:lineRule="auto"/>
        <w:rPr>
          <w:sz w:val="18"/>
        </w:rPr>
      </w:pPr>
      <w:r w:rsidRPr="00E54370">
        <w:rPr>
          <w:sz w:val="18"/>
        </w:rPr>
        <w:t>CEMAL ENGİNYURT (Ordu) – Sayın Başkan, değerli milletvekilleri…</w:t>
      </w:r>
    </w:p>
    <w:p w:rsidRPr="00E54370" w:rsidR="006D2E97" w:rsidP="00E54370" w:rsidRDefault="006D2E97">
      <w:pPr>
        <w:pStyle w:val="GENELKURUL"/>
        <w:spacing w:line="240" w:lineRule="auto"/>
        <w:rPr>
          <w:sz w:val="18"/>
        </w:rPr>
      </w:pPr>
      <w:r w:rsidRPr="00E54370">
        <w:rPr>
          <w:sz w:val="18"/>
        </w:rPr>
        <w:t xml:space="preserve">SANAYİ VE TEKNOLOJİ BAKANI MUSTAFA VARANK – Ben de siyaseten AK PARTİ’liyim, ben AK PARTİ üyesiyim! </w:t>
      </w:r>
    </w:p>
    <w:p w:rsidRPr="00E54370" w:rsidR="006D2E97" w:rsidP="00E54370" w:rsidRDefault="006D2E97">
      <w:pPr>
        <w:pStyle w:val="GENELKURUL"/>
        <w:spacing w:line="240" w:lineRule="auto"/>
        <w:rPr>
          <w:sz w:val="18"/>
        </w:rPr>
      </w:pPr>
      <w:r w:rsidRPr="00E54370">
        <w:rPr>
          <w:sz w:val="18"/>
        </w:rPr>
        <w:t>MEHMET METANET ÇULHAOĞLU (Adana) – Böyle olur mu?</w:t>
      </w:r>
    </w:p>
    <w:p w:rsidRPr="00E54370" w:rsidR="006D2E97" w:rsidP="00E54370" w:rsidRDefault="006D2E97">
      <w:pPr>
        <w:pStyle w:val="GENELKURUL"/>
        <w:spacing w:line="240" w:lineRule="auto"/>
        <w:rPr>
          <w:sz w:val="18"/>
        </w:rPr>
      </w:pPr>
      <w:r w:rsidRPr="00E54370">
        <w:rPr>
          <w:sz w:val="18"/>
        </w:rPr>
        <w:t>SANAYİ VE TEKNOLOJİ BAKANI MUSTAFA VARANK – Yani üniversitede… (CHP ve İYİ Parti sıralarından gürültüler)</w:t>
      </w:r>
    </w:p>
    <w:p w:rsidRPr="00E54370" w:rsidR="006D2E97" w:rsidP="00E54370" w:rsidRDefault="006D2E97">
      <w:pPr>
        <w:pStyle w:val="GENELKURUL"/>
        <w:spacing w:line="240" w:lineRule="auto"/>
        <w:rPr>
          <w:sz w:val="18"/>
        </w:rPr>
      </w:pPr>
      <w:r w:rsidRPr="00E54370">
        <w:rPr>
          <w:sz w:val="18"/>
        </w:rPr>
        <w:t>BAŞKAN – Sayın Bakan… Sayın Bakan, susar mısınız.</w:t>
      </w:r>
    </w:p>
    <w:p w:rsidRPr="00E54370" w:rsidR="006D2E97" w:rsidP="00E54370" w:rsidRDefault="006D2E97">
      <w:pPr>
        <w:pStyle w:val="GENELKURUL"/>
        <w:spacing w:line="240" w:lineRule="auto"/>
        <w:rPr>
          <w:sz w:val="18"/>
        </w:rPr>
      </w:pPr>
      <w:r w:rsidRPr="00E54370">
        <w:rPr>
          <w:sz w:val="18"/>
        </w:rPr>
        <w:t>CEMAL ENGİNYURT (Devamla) – Sayın Bakan… Sayın Bakan…</w:t>
      </w:r>
    </w:p>
    <w:p w:rsidRPr="00E54370" w:rsidR="006D2E97" w:rsidP="00E54370" w:rsidRDefault="006D2E97">
      <w:pPr>
        <w:pStyle w:val="GENELKURUL"/>
        <w:spacing w:line="240" w:lineRule="auto"/>
        <w:rPr>
          <w:sz w:val="18"/>
        </w:rPr>
      </w:pPr>
      <w:r w:rsidRPr="00E54370">
        <w:rPr>
          <w:sz w:val="18"/>
        </w:rPr>
        <w:t>SANAYİ VE TEKNOLOJİ BAKANI MUSTAFA VARANK – Ben AK PARTİ’liyim, ben AK PARTİ üyesiyim. Siyaset yapamayacağım…</w:t>
      </w:r>
    </w:p>
    <w:p w:rsidRPr="00E54370" w:rsidR="006D2E97" w:rsidP="00E54370" w:rsidRDefault="006D2E97">
      <w:pPr>
        <w:pStyle w:val="GENELKURUL"/>
        <w:spacing w:line="240" w:lineRule="auto"/>
        <w:rPr>
          <w:sz w:val="18"/>
        </w:rPr>
      </w:pPr>
      <w:r w:rsidRPr="00E54370">
        <w:rPr>
          <w:sz w:val="18"/>
        </w:rPr>
        <w:t>BAŞKAN – Sayın Varank, susar mısınız. Lütfen, rica ediyorum…</w:t>
      </w:r>
    </w:p>
    <w:p w:rsidRPr="00E54370" w:rsidR="006D2E97" w:rsidP="00E54370" w:rsidRDefault="006D2E97">
      <w:pPr>
        <w:pStyle w:val="GENELKURUL"/>
        <w:spacing w:line="240" w:lineRule="auto"/>
        <w:rPr>
          <w:sz w:val="18"/>
        </w:rPr>
      </w:pPr>
      <w:r w:rsidRPr="00E54370">
        <w:rPr>
          <w:sz w:val="18"/>
        </w:rPr>
        <w:t>CEMAL ENGİNYURT (Devamla) – Sayın Başkan, yeniden başlat süremi.</w:t>
      </w:r>
    </w:p>
    <w:p w:rsidRPr="00E54370" w:rsidR="006D2E97" w:rsidP="00E54370" w:rsidRDefault="006D2E97">
      <w:pPr>
        <w:pStyle w:val="GENELKURUL"/>
        <w:spacing w:line="240" w:lineRule="auto"/>
        <w:rPr>
          <w:sz w:val="18"/>
        </w:rPr>
      </w:pPr>
      <w:r w:rsidRPr="00E54370">
        <w:rPr>
          <w:sz w:val="18"/>
        </w:rPr>
        <w:t>BAŞKAN – Baştan alacağım, baştan alacağım.</w:t>
      </w:r>
    </w:p>
    <w:p w:rsidRPr="00E54370" w:rsidR="006D2E97" w:rsidP="00E54370" w:rsidRDefault="006D2E97">
      <w:pPr>
        <w:pStyle w:val="GENELKURUL"/>
        <w:spacing w:line="240" w:lineRule="auto"/>
        <w:rPr>
          <w:sz w:val="18"/>
        </w:rPr>
      </w:pPr>
      <w:r w:rsidRPr="00E54370">
        <w:rPr>
          <w:sz w:val="18"/>
        </w:rPr>
        <w:t>ERHAN USTA (Samsun) – Nedir bu ya? Sataşıyor!</w:t>
      </w:r>
    </w:p>
    <w:p w:rsidRPr="00E54370" w:rsidR="006D2E97" w:rsidP="00E54370" w:rsidRDefault="006D2E97">
      <w:pPr>
        <w:pStyle w:val="GENELKURUL"/>
        <w:spacing w:line="240" w:lineRule="auto"/>
        <w:rPr>
          <w:sz w:val="18"/>
        </w:rPr>
      </w:pPr>
      <w:r w:rsidRPr="00E54370">
        <w:rPr>
          <w:sz w:val="18"/>
        </w:rPr>
        <w:t xml:space="preserve">SANAYİ VE TEKNOLOJİ BAKANI MUSTAFA VARANK – Ayıp ya! </w:t>
      </w:r>
    </w:p>
    <w:p w:rsidRPr="00E54370" w:rsidR="006D2E97" w:rsidP="00E54370" w:rsidRDefault="006D2E97">
      <w:pPr>
        <w:pStyle w:val="GENELKURUL"/>
        <w:spacing w:line="240" w:lineRule="auto"/>
        <w:rPr>
          <w:sz w:val="18"/>
        </w:rPr>
      </w:pPr>
      <w:r w:rsidRPr="00E54370">
        <w:rPr>
          <w:sz w:val="18"/>
        </w:rPr>
        <w:t>BAŞKAN – Lütfen, rica ediyorum arkadaşlar, kürsüde konuşmacı var.</w:t>
      </w:r>
    </w:p>
    <w:p w:rsidRPr="00E54370" w:rsidR="006D2E97" w:rsidP="00E54370" w:rsidRDefault="006D2E97">
      <w:pPr>
        <w:pStyle w:val="GENELKURUL"/>
        <w:spacing w:line="240" w:lineRule="auto"/>
        <w:rPr>
          <w:sz w:val="18"/>
        </w:rPr>
      </w:pPr>
      <w:r w:rsidRPr="00E54370">
        <w:rPr>
          <w:sz w:val="18"/>
        </w:rPr>
        <w:t>ERHAN USTA (Samsun) – Bakanın bir sıkıntısı var ama anlamadık.</w:t>
      </w:r>
    </w:p>
    <w:p w:rsidRPr="00E54370" w:rsidR="006D2E97" w:rsidP="00E54370" w:rsidRDefault="006D2E97">
      <w:pPr>
        <w:pStyle w:val="GENELKURUL"/>
        <w:spacing w:line="240" w:lineRule="auto"/>
        <w:rPr>
          <w:sz w:val="18"/>
        </w:rPr>
      </w:pPr>
      <w:r w:rsidRPr="00E54370">
        <w:rPr>
          <w:sz w:val="18"/>
        </w:rPr>
        <w:t>BAŞKAN – Sayın Usta, lütfen, kürsüde konuşmacı var.</w:t>
      </w:r>
    </w:p>
    <w:p w:rsidRPr="00E54370" w:rsidR="006D2E97" w:rsidP="00E54370" w:rsidRDefault="006D2E97">
      <w:pPr>
        <w:pStyle w:val="GENELKURUL"/>
        <w:spacing w:line="240" w:lineRule="auto"/>
        <w:rPr>
          <w:sz w:val="18"/>
        </w:rPr>
      </w:pPr>
      <w:r w:rsidRPr="00E54370">
        <w:rPr>
          <w:sz w:val="18"/>
        </w:rPr>
        <w:t>ERHAN USTA (Samsun) – Bir sıkıntısı var ama anlamadık.</w:t>
      </w:r>
    </w:p>
    <w:p w:rsidRPr="00E54370" w:rsidR="006D2E97" w:rsidP="00E54370" w:rsidRDefault="006D2E97">
      <w:pPr>
        <w:pStyle w:val="GENELKURUL"/>
        <w:spacing w:line="240" w:lineRule="auto"/>
        <w:rPr>
          <w:sz w:val="18"/>
        </w:rPr>
      </w:pPr>
      <w:r w:rsidRPr="00E54370">
        <w:rPr>
          <w:sz w:val="18"/>
        </w:rPr>
        <w:t>BAŞKAN – Tamam, Bakanı da uyardım, sizi de uyarıyorum. Lütfen…</w:t>
      </w:r>
    </w:p>
    <w:p w:rsidRPr="00E54370" w:rsidR="006D2E97" w:rsidP="00E54370" w:rsidRDefault="006D2E97">
      <w:pPr>
        <w:pStyle w:val="GENELKURUL"/>
        <w:spacing w:line="240" w:lineRule="auto"/>
        <w:rPr>
          <w:sz w:val="18"/>
        </w:rPr>
      </w:pPr>
      <w:r w:rsidRPr="00E54370">
        <w:rPr>
          <w:sz w:val="18"/>
        </w:rPr>
        <w:t>Sürenizi yeniden başlatıyorum.</w:t>
      </w:r>
    </w:p>
    <w:p w:rsidRPr="00E54370" w:rsidR="006D2E97" w:rsidP="00E54370" w:rsidRDefault="006D2E97">
      <w:pPr>
        <w:pStyle w:val="GENELKURUL"/>
        <w:spacing w:line="240" w:lineRule="auto"/>
        <w:rPr>
          <w:sz w:val="18"/>
        </w:rPr>
      </w:pPr>
      <w:r w:rsidRPr="00E54370">
        <w:rPr>
          <w:sz w:val="18"/>
        </w:rPr>
        <w:t>Buyurun.</w:t>
      </w:r>
    </w:p>
    <w:p w:rsidRPr="00E54370" w:rsidR="006D2E97" w:rsidP="00E54370" w:rsidRDefault="006D2E97">
      <w:pPr>
        <w:pStyle w:val="GENELKURUL"/>
        <w:spacing w:line="240" w:lineRule="auto"/>
        <w:rPr>
          <w:sz w:val="18"/>
        </w:rPr>
      </w:pPr>
      <w:r w:rsidRPr="00E54370">
        <w:rPr>
          <w:sz w:val="18"/>
        </w:rPr>
        <w:t xml:space="preserve">CEMAL ENGİNYURT (Devamla) – Sayın Başkan, değerli milletvekilleri; hepinizi saygıyla selamlıyorum. </w:t>
      </w:r>
    </w:p>
    <w:p w:rsidRPr="00E54370" w:rsidR="006D2E97" w:rsidP="00E54370" w:rsidRDefault="006D2E97">
      <w:pPr>
        <w:pStyle w:val="GENELKURUL"/>
        <w:spacing w:line="240" w:lineRule="auto"/>
        <w:rPr>
          <w:sz w:val="18"/>
        </w:rPr>
      </w:pPr>
      <w:r w:rsidRPr="00E54370">
        <w:rPr>
          <w:sz w:val="18"/>
        </w:rPr>
        <w:t>Öncelikli olarak bir yıldan bu tarafa Türkiye Büyük Millet Meclisinde 2 milletvekili olmamız hasebiyle bize hiç konuşma vermediğiniz için size teşekkür edemiyorum, Cumhuriyet Halk Partisine teşekkür ediyorum. (CHP sıralarından alkışlar)</w:t>
      </w:r>
    </w:p>
    <w:p w:rsidRPr="00E54370" w:rsidR="006D2E97" w:rsidP="00E54370" w:rsidRDefault="006D2E97">
      <w:pPr>
        <w:pStyle w:val="GENELKURUL"/>
        <w:spacing w:line="240" w:lineRule="auto"/>
        <w:rPr>
          <w:sz w:val="18"/>
        </w:rPr>
      </w:pPr>
      <w:r w:rsidRPr="00E54370">
        <w:rPr>
          <w:sz w:val="18"/>
        </w:rPr>
        <w:t>SALİH CORA (Trabzon) – Meclise gelmediğiniz için konuşamadınız.</w:t>
      </w:r>
    </w:p>
    <w:p w:rsidRPr="00E54370" w:rsidR="006D2E97" w:rsidP="00E54370" w:rsidRDefault="006D2E97">
      <w:pPr>
        <w:pStyle w:val="GENELKURUL"/>
        <w:spacing w:line="240" w:lineRule="auto"/>
        <w:rPr>
          <w:sz w:val="18"/>
        </w:rPr>
      </w:pPr>
      <w:r w:rsidRPr="00E54370">
        <w:rPr>
          <w:sz w:val="18"/>
        </w:rPr>
        <w:t>CEMAL ENGİNYURT (Devamla) – Değerli milletvekilleri, sözde bütçeyi konuşmak üzere toplandık ama…</w:t>
      </w:r>
    </w:p>
    <w:p w:rsidRPr="00E54370" w:rsidR="006D2E97" w:rsidP="00E54370" w:rsidRDefault="006D2E97">
      <w:pPr>
        <w:pStyle w:val="GENELKURUL"/>
        <w:spacing w:line="240" w:lineRule="auto"/>
        <w:rPr>
          <w:sz w:val="18"/>
        </w:rPr>
      </w:pPr>
      <w:r w:rsidRPr="00E54370">
        <w:rPr>
          <w:sz w:val="18"/>
        </w:rPr>
        <w:t>BURHAN ÇAKIR (Erzincan) – Cemal Bey hiç gelmiyor ki Meclise.</w:t>
      </w:r>
    </w:p>
    <w:p w:rsidRPr="00E54370" w:rsidR="006D2E97" w:rsidP="00E54370" w:rsidRDefault="006D2E97">
      <w:pPr>
        <w:pStyle w:val="GENELKURUL"/>
        <w:spacing w:line="240" w:lineRule="auto"/>
        <w:rPr>
          <w:sz w:val="18"/>
        </w:rPr>
      </w:pPr>
      <w:r w:rsidRPr="00E54370">
        <w:rPr>
          <w:sz w:val="18"/>
        </w:rPr>
        <w:t>CEMAL ENGİNYURT (Devamla) – “Hiç gelmiyor.” diyor ya…</w:t>
      </w:r>
    </w:p>
    <w:p w:rsidRPr="00E54370" w:rsidR="006D2E97" w:rsidP="00E54370" w:rsidRDefault="006D2E97">
      <w:pPr>
        <w:pStyle w:val="GENELKURUL"/>
        <w:spacing w:line="240" w:lineRule="auto"/>
        <w:rPr>
          <w:sz w:val="18"/>
        </w:rPr>
      </w:pPr>
      <w:r w:rsidRPr="00E54370">
        <w:rPr>
          <w:sz w:val="18"/>
        </w:rPr>
        <w:t>BAŞKAN – Cemal Bey, siz Genel Kurula hitap edin lütfen.</w:t>
      </w:r>
    </w:p>
    <w:p w:rsidRPr="00E54370" w:rsidR="006D2E97" w:rsidP="00E54370" w:rsidRDefault="006D2E97">
      <w:pPr>
        <w:pStyle w:val="GENELKURUL"/>
        <w:spacing w:line="240" w:lineRule="auto"/>
        <w:rPr>
          <w:sz w:val="18"/>
        </w:rPr>
      </w:pPr>
      <w:r w:rsidRPr="00E54370">
        <w:rPr>
          <w:sz w:val="18"/>
        </w:rPr>
        <w:t>ALİ ÖZKAYA (Afyonkarahisar) – Cemal Bey, senin söze ihtiyacın mı var? Her yerde konuşuyorsun ya!</w:t>
      </w:r>
    </w:p>
    <w:p w:rsidRPr="00E54370" w:rsidR="006D2E97" w:rsidP="00E54370" w:rsidRDefault="006D2E97">
      <w:pPr>
        <w:pStyle w:val="GENELKURUL"/>
        <w:spacing w:line="240" w:lineRule="auto"/>
        <w:rPr>
          <w:sz w:val="18"/>
        </w:rPr>
      </w:pPr>
      <w:r w:rsidRPr="00E54370">
        <w:rPr>
          <w:sz w:val="18"/>
        </w:rPr>
        <w:t>CEMAL ENGİNYURT (Devamla) – Tabii.</w:t>
      </w:r>
    </w:p>
    <w:p w:rsidRPr="00E54370" w:rsidR="006D2E97" w:rsidP="00E54370" w:rsidRDefault="006D2E97">
      <w:pPr>
        <w:pStyle w:val="GENELKURUL"/>
        <w:spacing w:line="240" w:lineRule="auto"/>
        <w:rPr>
          <w:sz w:val="18"/>
        </w:rPr>
      </w:pPr>
      <w:r w:rsidRPr="00E54370">
        <w:rPr>
          <w:sz w:val="18"/>
        </w:rPr>
        <w:t>BAŞKAN – Siz seversiniz polemiği ama haydi…</w:t>
      </w:r>
    </w:p>
    <w:p w:rsidRPr="00E54370" w:rsidR="006D2E97" w:rsidP="00E54370" w:rsidRDefault="006D2E97">
      <w:pPr>
        <w:pStyle w:val="GENELKURUL"/>
        <w:spacing w:line="240" w:lineRule="auto"/>
        <w:rPr>
          <w:sz w:val="18"/>
        </w:rPr>
      </w:pPr>
      <w:r w:rsidRPr="00E54370">
        <w:rPr>
          <w:sz w:val="18"/>
        </w:rPr>
        <w:t xml:space="preserve">CEMAL ENGİNYURT (Devamla) – Sözde bütçe konuşuyoruz ama bu bütçe değil. </w:t>
      </w:r>
    </w:p>
    <w:p w:rsidRPr="00E54370" w:rsidR="006D2E97" w:rsidP="00E54370" w:rsidRDefault="006D2E97">
      <w:pPr>
        <w:pStyle w:val="GENELKURUL"/>
        <w:spacing w:line="240" w:lineRule="auto"/>
        <w:rPr>
          <w:sz w:val="18"/>
        </w:rPr>
      </w:pPr>
      <w:r w:rsidRPr="00E54370">
        <w:rPr>
          <w:sz w:val="18"/>
        </w:rPr>
        <w:t>SALİH CORA (Trabzon) – Tanrı Dağları’nda bile konuşuyorsun.</w:t>
      </w:r>
    </w:p>
    <w:p w:rsidRPr="00E54370" w:rsidR="006D2E97" w:rsidP="00E54370" w:rsidRDefault="006D2E97">
      <w:pPr>
        <w:pStyle w:val="GENELKURUL"/>
        <w:spacing w:line="240" w:lineRule="auto"/>
        <w:rPr>
          <w:sz w:val="18"/>
        </w:rPr>
      </w:pPr>
      <w:r w:rsidRPr="00E54370">
        <w:rPr>
          <w:sz w:val="18"/>
        </w:rPr>
        <w:t xml:space="preserve">CEMAL ENGİNYURT (Devamla) – Konuşulan tek şey var, iş bitirme karnesini almaya gelenlerin hakareti, küfrü, her türlü çirkin sözü var. Yani bir yıl boyunca hiçbir iş yapmamış, Türkiye Büyük Millet Meclisine geliyor, şahsının reisine kendini göstermek adına sürekli hakaret eden bakan ve bakan yardımcıları var; bunları savunmak da bu arkadaşlara düşüyor. (CHP ve İYİ Parti sıralarından alkışlar) </w:t>
      </w:r>
    </w:p>
    <w:p w:rsidRPr="00E54370" w:rsidR="006D2E97" w:rsidP="00E54370" w:rsidRDefault="006D2E97">
      <w:pPr>
        <w:pStyle w:val="GENELKURUL"/>
        <w:spacing w:line="240" w:lineRule="auto"/>
        <w:rPr>
          <w:sz w:val="18"/>
        </w:rPr>
      </w:pPr>
      <w:r w:rsidRPr="00E54370">
        <w:rPr>
          <w:sz w:val="18"/>
        </w:rPr>
        <w:t>SALİH CORA (Trabzon) – Sen de aynısını yapıyorsun.</w:t>
      </w:r>
    </w:p>
    <w:p w:rsidRPr="00E54370" w:rsidR="006D2E97" w:rsidP="00E54370" w:rsidRDefault="006D2E97">
      <w:pPr>
        <w:pStyle w:val="GENELKURUL"/>
        <w:spacing w:line="240" w:lineRule="auto"/>
        <w:rPr>
          <w:sz w:val="18"/>
        </w:rPr>
      </w:pPr>
      <w:r w:rsidRPr="00E54370">
        <w:rPr>
          <w:sz w:val="18"/>
        </w:rPr>
        <w:t>BURHAN ÇAKIR (Erzincan) – Bunu sen mi söylüyorsun?</w:t>
      </w:r>
    </w:p>
    <w:p w:rsidRPr="00E54370" w:rsidR="006D2E97" w:rsidP="00E54370" w:rsidRDefault="006D2E97">
      <w:pPr>
        <w:pStyle w:val="GENELKURUL"/>
        <w:spacing w:line="240" w:lineRule="auto"/>
        <w:rPr>
          <w:sz w:val="18"/>
        </w:rPr>
      </w:pPr>
      <w:r w:rsidRPr="00E54370">
        <w:rPr>
          <w:sz w:val="18"/>
        </w:rPr>
        <w:t>SALİH CORA (Trabzon) – Sen de aynısını yapıyorsun.</w:t>
      </w:r>
    </w:p>
    <w:p w:rsidRPr="00E54370" w:rsidR="006D2E97" w:rsidP="00E54370" w:rsidRDefault="006D2E97">
      <w:pPr>
        <w:pStyle w:val="GENELKURUL"/>
        <w:spacing w:line="240" w:lineRule="auto"/>
        <w:rPr>
          <w:sz w:val="18"/>
        </w:rPr>
      </w:pPr>
      <w:r w:rsidRPr="00E54370">
        <w:rPr>
          <w:sz w:val="18"/>
        </w:rPr>
        <w:t xml:space="preserve">CEMAL ENGİNYURT (Devamla) – Demiyorlar ki: Milyonlarca genç işsiz, milyonlarca çocuk uyuşturucu bataklığına saplanmış, 5 milyon EYT’li güleceği günü bekliyor, infaz koruma memurları emniyet hizmetleri sınıfına alınmak istiyor. 3600’ü beceremediniz, bu memlekette hakkı hukuku katlettiniz, adaleti ayaklar altına aldınız ama eline aldığı kitabı okuyarak bize ders veren ve sürekli hakaret eden bakanlar ve yetmiyor, bakan yardımcıları, milletvekillerine hakaret ediyor. Hiç kimsenin bu Parlamentoya, seçilmiş insanlara adı “bakan” da olsa hakaret etme hakkı yoktur. (CHP sıralarından alkışlar) </w:t>
      </w:r>
    </w:p>
    <w:p w:rsidRPr="00E54370" w:rsidR="006D2E97" w:rsidP="00E54370" w:rsidRDefault="006D2E97">
      <w:pPr>
        <w:pStyle w:val="GENELKURUL"/>
        <w:spacing w:line="240" w:lineRule="auto"/>
        <w:rPr>
          <w:sz w:val="18"/>
        </w:rPr>
      </w:pPr>
      <w:r w:rsidRPr="00E54370">
        <w:rPr>
          <w:sz w:val="18"/>
        </w:rPr>
        <w:t>ALİ ÖZKAYA (Afyonkarahisar) – Milletvekillerinin de yoktur hiçbir bakana.</w:t>
      </w:r>
    </w:p>
    <w:p w:rsidRPr="00E54370" w:rsidR="006D2E97" w:rsidP="00E54370" w:rsidRDefault="006D2E97">
      <w:pPr>
        <w:pStyle w:val="GENELKURUL"/>
        <w:spacing w:line="240" w:lineRule="auto"/>
        <w:rPr>
          <w:sz w:val="18"/>
        </w:rPr>
      </w:pPr>
      <w:r w:rsidRPr="00E54370">
        <w:rPr>
          <w:sz w:val="18"/>
        </w:rPr>
        <w:t xml:space="preserve">CEMAL ENGİNYURT (Devamla) – Milletvekillerini dövme işini de iyi yapıyorsunuz, onda da artık becerikli hâle geldiniz. </w:t>
      </w:r>
    </w:p>
    <w:p w:rsidRPr="00E54370" w:rsidR="006D2E97" w:rsidP="00E54370" w:rsidRDefault="006D2E97">
      <w:pPr>
        <w:pStyle w:val="GENELKURUL"/>
        <w:spacing w:line="240" w:lineRule="auto"/>
        <w:rPr>
          <w:sz w:val="18"/>
        </w:rPr>
      </w:pPr>
      <w:r w:rsidRPr="00E54370">
        <w:rPr>
          <w:sz w:val="18"/>
        </w:rPr>
        <w:t>BURHAN ÇAKIR (Erzincan) – Bu sen misin Cemal Bey?</w:t>
      </w:r>
    </w:p>
    <w:p w:rsidRPr="00E54370" w:rsidR="006D2E97" w:rsidP="00E54370" w:rsidRDefault="006D2E97">
      <w:pPr>
        <w:pStyle w:val="GENELKURUL"/>
        <w:spacing w:line="240" w:lineRule="auto"/>
        <w:rPr>
          <w:sz w:val="18"/>
        </w:rPr>
      </w:pPr>
      <w:r w:rsidRPr="00E54370">
        <w:rPr>
          <w:sz w:val="18"/>
        </w:rPr>
        <w:t>MUSTAFA ELİTAŞ (Kayseri) – Senin sicilin bozuk Cemal! Sicili bozuk olan sensin!</w:t>
      </w:r>
    </w:p>
    <w:p w:rsidRPr="00E54370" w:rsidR="006D2E97" w:rsidP="00E54370" w:rsidRDefault="006D2E97">
      <w:pPr>
        <w:pStyle w:val="GENELKURUL"/>
        <w:spacing w:line="240" w:lineRule="auto"/>
        <w:rPr>
          <w:sz w:val="18"/>
        </w:rPr>
      </w:pPr>
      <w:r w:rsidRPr="00E54370">
        <w:rPr>
          <w:sz w:val="18"/>
        </w:rPr>
        <w:t xml:space="preserve">CEMAL ENGİNYURT (Devamla) – Çünkü gitmeye başladığınızı gördüğünüz anda büyük bir sinirle, yumrukla insanları susturmak istiyorsunuz ama şunu unutmayın… </w:t>
      </w:r>
    </w:p>
    <w:p w:rsidRPr="00E54370" w:rsidR="006D2E97" w:rsidP="00E54370" w:rsidRDefault="006D2E97">
      <w:pPr>
        <w:pStyle w:val="GENELKURUL"/>
        <w:spacing w:line="240" w:lineRule="auto"/>
        <w:rPr>
          <w:sz w:val="18"/>
        </w:rPr>
      </w:pPr>
      <w:r w:rsidRPr="00E54370">
        <w:rPr>
          <w:sz w:val="18"/>
        </w:rPr>
        <w:t>MUSTAFA ELİTAŞ (Kayseri) – İlk sicili bozuk olan sensin! Senin sicilin bozuk! 99’u unutma, 99’u unutma; Sadi Somuncuoğlu’nu unutma Cemal!</w:t>
      </w:r>
    </w:p>
    <w:p w:rsidRPr="00E54370" w:rsidR="006D2E97" w:rsidP="00E54370" w:rsidRDefault="006D2E97">
      <w:pPr>
        <w:pStyle w:val="GENELKURUL"/>
        <w:spacing w:line="240" w:lineRule="auto"/>
        <w:rPr>
          <w:sz w:val="18"/>
        </w:rPr>
      </w:pPr>
      <w:r w:rsidRPr="00E54370">
        <w:rPr>
          <w:sz w:val="18"/>
        </w:rPr>
        <w:t>OSMAN BOYRAZ (İstanbul) – 99’u unutma.</w:t>
      </w:r>
    </w:p>
    <w:p w:rsidRPr="00E54370" w:rsidR="006D2E97" w:rsidP="00E54370" w:rsidRDefault="006D2E97">
      <w:pPr>
        <w:pStyle w:val="GENELKURUL"/>
        <w:spacing w:line="240" w:lineRule="auto"/>
        <w:rPr>
          <w:sz w:val="18"/>
        </w:rPr>
      </w:pPr>
      <w:r w:rsidRPr="00E54370">
        <w:rPr>
          <w:sz w:val="18"/>
        </w:rPr>
        <w:t xml:space="preserve">CEMAL ENGİNYURT (Devamla) – Yumruk da atsanız, topunuzla tüfeğinizle de gelseniz sizden korkan namerttir, namerttir! (CHP sıralarından alkışlar) </w:t>
      </w:r>
    </w:p>
    <w:p w:rsidRPr="00E54370" w:rsidR="006D2E97" w:rsidP="00E54370" w:rsidRDefault="006D2E97">
      <w:pPr>
        <w:pStyle w:val="GENELKURUL"/>
        <w:spacing w:line="240" w:lineRule="auto"/>
        <w:rPr>
          <w:sz w:val="18"/>
        </w:rPr>
      </w:pPr>
      <w:r w:rsidRPr="00E54370">
        <w:rPr>
          <w:sz w:val="18"/>
        </w:rPr>
        <w:t xml:space="preserve">MUSTAFA ELİTAŞ (Kayseri) – Cemal, Sadi Somuncuoğlu’nu unutma. Sen fedaiydin Cemal, fedai; taşerondun sen, taşeron! </w:t>
      </w:r>
    </w:p>
    <w:p w:rsidRPr="00E54370" w:rsidR="006D2E97" w:rsidP="00E54370" w:rsidRDefault="006D2E97">
      <w:pPr>
        <w:pStyle w:val="GENELKURUL"/>
        <w:spacing w:line="240" w:lineRule="auto"/>
        <w:rPr>
          <w:sz w:val="18"/>
        </w:rPr>
      </w:pPr>
      <w:r w:rsidRPr="00E54370">
        <w:rPr>
          <w:sz w:val="18"/>
        </w:rPr>
        <w:t>CEMAL ENGİNYURT (Devamla) – Çünkü söz verdik, dedik ki: Saraylarda yaşayan Yezit olmaktansa Kerbelâ çöllerinde şehit Hüseyin olacağız! (CHP sıralarından alkışlar)</w:t>
      </w:r>
    </w:p>
    <w:p w:rsidRPr="00E54370" w:rsidR="006D2E97" w:rsidP="00E54370" w:rsidRDefault="006D2E97">
      <w:pPr>
        <w:pStyle w:val="GENELKURUL"/>
        <w:spacing w:line="240" w:lineRule="auto"/>
        <w:rPr>
          <w:sz w:val="18"/>
        </w:rPr>
      </w:pPr>
      <w:r w:rsidRPr="00E54370">
        <w:rPr>
          <w:sz w:val="18"/>
        </w:rPr>
        <w:t>MUSTAFA ELİTAŞ (Kayseri) – Sen fedailik yaptın Cemal.</w:t>
      </w:r>
      <w:r w:rsidRPr="00E54370" w:rsidR="00870F7F">
        <w:rPr>
          <w:sz w:val="18"/>
        </w:rPr>
        <w:t xml:space="preserve"> </w:t>
      </w:r>
    </w:p>
    <w:p w:rsidRPr="00E54370" w:rsidR="006D2E97" w:rsidP="00E54370" w:rsidRDefault="006D2E97">
      <w:pPr>
        <w:pStyle w:val="GENELKURUL"/>
        <w:spacing w:line="240" w:lineRule="auto"/>
        <w:rPr>
          <w:sz w:val="18"/>
        </w:rPr>
      </w:pPr>
      <w:r w:rsidRPr="00E54370">
        <w:rPr>
          <w:sz w:val="18"/>
        </w:rPr>
        <w:t>CEMAL ENGİNYURT (Devamla) – Öyle bir korku kapladı ki “Sedat Peker” diye bir delikanlı ne varsa anlattıkça paniğe kapıldınız! Paniğe kapıldınız!</w:t>
      </w:r>
    </w:p>
    <w:p w:rsidRPr="00E54370" w:rsidR="006D2E97" w:rsidP="00E54370" w:rsidRDefault="006D2E97">
      <w:pPr>
        <w:pStyle w:val="GENELKURUL"/>
        <w:spacing w:line="240" w:lineRule="auto"/>
        <w:rPr>
          <w:sz w:val="18"/>
        </w:rPr>
      </w:pPr>
      <w:r w:rsidRPr="00E54370">
        <w:rPr>
          <w:sz w:val="18"/>
        </w:rPr>
        <w:t>BURHAN ÇAKIR (Erzincan) – Mafya lideri “delikanlı” mı oluyor?</w:t>
      </w:r>
    </w:p>
    <w:p w:rsidRPr="00E54370" w:rsidR="006D2E97" w:rsidP="00E54370" w:rsidRDefault="006D2E97">
      <w:pPr>
        <w:pStyle w:val="GENELKURUL"/>
        <w:spacing w:line="240" w:lineRule="auto"/>
        <w:rPr>
          <w:sz w:val="18"/>
        </w:rPr>
      </w:pPr>
      <w:r w:rsidRPr="00E54370">
        <w:rPr>
          <w:sz w:val="18"/>
        </w:rPr>
        <w:t>CEMAL ENGİNYURT (Devamla) – Mafya liderleri delikanlı olunca… Delikanlısı delikanlı olur, sen canını sıkma!</w:t>
      </w:r>
    </w:p>
    <w:p w:rsidRPr="00E54370" w:rsidR="006D2E97" w:rsidP="00E54370" w:rsidRDefault="006D2E97">
      <w:pPr>
        <w:pStyle w:val="GENELKURUL"/>
        <w:spacing w:line="240" w:lineRule="auto"/>
        <w:rPr>
          <w:sz w:val="18"/>
        </w:rPr>
      </w:pPr>
      <w:r w:rsidRPr="00E54370">
        <w:rPr>
          <w:sz w:val="18"/>
        </w:rPr>
        <w:t xml:space="preserve">Sedat Peker konuştukça çırpınmaya başladınız. </w:t>
      </w:r>
    </w:p>
    <w:p w:rsidRPr="00E54370" w:rsidR="006D2E97" w:rsidP="00E54370" w:rsidRDefault="006D2E97">
      <w:pPr>
        <w:pStyle w:val="GENELKURUL"/>
        <w:spacing w:line="240" w:lineRule="auto"/>
        <w:rPr>
          <w:sz w:val="18"/>
        </w:rPr>
      </w:pPr>
      <w:r w:rsidRPr="00E54370">
        <w:rPr>
          <w:sz w:val="18"/>
        </w:rPr>
        <w:t xml:space="preserve">SALİH CORA (Trabzon) – Tabii, şimdi ona sarıldınız! </w:t>
      </w:r>
    </w:p>
    <w:p w:rsidRPr="00E54370" w:rsidR="006D2E97" w:rsidP="00E54370" w:rsidRDefault="006D2E97">
      <w:pPr>
        <w:pStyle w:val="GENELKURUL"/>
        <w:spacing w:line="240" w:lineRule="auto"/>
        <w:rPr>
          <w:sz w:val="18"/>
        </w:rPr>
      </w:pPr>
      <w:r w:rsidRPr="00E54370">
        <w:rPr>
          <w:sz w:val="18"/>
        </w:rPr>
        <w:t xml:space="preserve">CEMAL ENGİNYURT (Devamla) – Dün akşam “Süleyman Soylu” diye bir adam çıkmış, burada hepimize hakaret ediyor. Bana diyor ki: “Amerikalısınız! Hepiniz Amerikalısınız!” Ben 14 yaşında ülkücü olmuş, “Ne Amerika ne Rusya ne Çin, her şey Türkiye için!” diyerek dört yıl hapis yatmış bir ülkücüyüm. (İYİ Parti sıralarından alkışlar) </w:t>
      </w:r>
    </w:p>
    <w:p w:rsidRPr="00E54370" w:rsidR="006D2E97" w:rsidP="00E54370" w:rsidRDefault="006D2E97">
      <w:pPr>
        <w:pStyle w:val="GENELKURUL"/>
        <w:spacing w:line="240" w:lineRule="auto"/>
        <w:rPr>
          <w:sz w:val="18"/>
        </w:rPr>
      </w:pPr>
      <w:r w:rsidRPr="00E54370">
        <w:rPr>
          <w:sz w:val="18"/>
        </w:rPr>
        <w:t xml:space="preserve">METİN YAVUZ (Aydın) – Ya, geç bunları ya! </w:t>
      </w:r>
    </w:p>
    <w:p w:rsidRPr="00E54370" w:rsidR="006D2E97" w:rsidP="00E54370" w:rsidRDefault="006D2E97">
      <w:pPr>
        <w:pStyle w:val="GENELKURUL"/>
        <w:spacing w:line="240" w:lineRule="auto"/>
        <w:rPr>
          <w:sz w:val="18"/>
        </w:rPr>
      </w:pPr>
      <w:r w:rsidRPr="00E54370">
        <w:rPr>
          <w:sz w:val="18"/>
        </w:rPr>
        <w:t xml:space="preserve">CEMAL ENGİNYURT (Devamla) – Bana “Amerikan uşağı” diyen Amerikan’ın ta kendisidir, Biden’ın üvey evladıdır! (İYİ Parti sıralarından alkışlar) </w:t>
      </w:r>
    </w:p>
    <w:p w:rsidRPr="00E54370" w:rsidR="006D2E97" w:rsidP="00E54370" w:rsidRDefault="006D2E97">
      <w:pPr>
        <w:pStyle w:val="GENELKURUL"/>
        <w:spacing w:line="240" w:lineRule="auto"/>
        <w:rPr>
          <w:sz w:val="18"/>
        </w:rPr>
      </w:pPr>
      <w:r w:rsidRPr="00E54370">
        <w:rPr>
          <w:sz w:val="18"/>
        </w:rPr>
        <w:t xml:space="preserve">METİN YAVUZ (Aydın) – Geç! </w:t>
      </w:r>
    </w:p>
    <w:p w:rsidRPr="00E54370" w:rsidR="006D2E97" w:rsidP="00E54370" w:rsidRDefault="006D2E97">
      <w:pPr>
        <w:pStyle w:val="GENELKURUL"/>
        <w:spacing w:line="240" w:lineRule="auto"/>
        <w:rPr>
          <w:sz w:val="18"/>
        </w:rPr>
      </w:pPr>
      <w:r w:rsidRPr="00E54370">
        <w:rPr>
          <w:sz w:val="18"/>
        </w:rPr>
        <w:t xml:space="preserve">CEMAL ENGİNYURT (Devamla) – Dolayısıyla, dengeniz bozuldu, psikolojiniz bozuldu. </w:t>
      </w:r>
    </w:p>
    <w:p w:rsidRPr="00E54370" w:rsidR="006D2E97" w:rsidP="00E54370" w:rsidRDefault="006D2E97">
      <w:pPr>
        <w:pStyle w:val="GENELKURUL"/>
        <w:spacing w:line="240" w:lineRule="auto"/>
        <w:rPr>
          <w:sz w:val="18"/>
        </w:rPr>
      </w:pPr>
      <w:r w:rsidRPr="00E54370">
        <w:rPr>
          <w:sz w:val="18"/>
        </w:rPr>
        <w:t>SALİH CORA (Trabzon) – CHP seni vekil yapmayacak! CHP seni vekil yapmayacak!</w:t>
      </w:r>
    </w:p>
    <w:p w:rsidRPr="00E54370" w:rsidR="006D2E97" w:rsidP="00E54370" w:rsidRDefault="006D2E97">
      <w:pPr>
        <w:pStyle w:val="GENELKURUL"/>
        <w:spacing w:line="240" w:lineRule="auto"/>
        <w:rPr>
          <w:sz w:val="18"/>
        </w:rPr>
      </w:pPr>
      <w:r w:rsidRPr="00E54370">
        <w:rPr>
          <w:sz w:val="18"/>
        </w:rPr>
        <w:t xml:space="preserve">CEMAL ENGİNYURT (Devamla) – 6 yaşında bir çocuğa yıllarca tecavüz edilmiş; bunu kınamanız gerekirken, bunu ayıplamanız gerekirken, tutuyorsunuz… </w:t>
      </w:r>
    </w:p>
    <w:p w:rsidRPr="00E54370" w:rsidR="006D2E97" w:rsidP="00E54370" w:rsidRDefault="006D2E97">
      <w:pPr>
        <w:pStyle w:val="GENELKURUL"/>
        <w:spacing w:line="240" w:lineRule="auto"/>
        <w:rPr>
          <w:sz w:val="18"/>
        </w:rPr>
      </w:pPr>
      <w:r w:rsidRPr="00E54370">
        <w:rPr>
          <w:sz w:val="18"/>
        </w:rPr>
        <w:t>SALİH CORA (Trabzon) – CHP seni vekil yapmayacak! CHP’ye yalakalık yapıyorsun, seni vekil yapmayacaklar!</w:t>
      </w:r>
    </w:p>
    <w:p w:rsidRPr="00E54370" w:rsidR="006D2E97" w:rsidP="00E54370" w:rsidRDefault="006D2E97">
      <w:pPr>
        <w:pStyle w:val="GENELKURUL"/>
        <w:spacing w:line="240" w:lineRule="auto"/>
        <w:rPr>
          <w:sz w:val="18"/>
        </w:rPr>
      </w:pPr>
      <w:r w:rsidRPr="00E54370">
        <w:rPr>
          <w:sz w:val="18"/>
        </w:rPr>
        <w:t>CEMAL ENGİNYURT (Devamla) – Lise müdürü diyor ki: “Allah’ın ayeti…”</w:t>
      </w:r>
    </w:p>
    <w:p w:rsidRPr="00E54370" w:rsidR="006D2E97" w:rsidP="00E54370" w:rsidRDefault="006D2E97">
      <w:pPr>
        <w:pStyle w:val="GENELKURUL"/>
        <w:spacing w:line="240" w:lineRule="auto"/>
        <w:rPr>
          <w:sz w:val="18"/>
        </w:rPr>
      </w:pPr>
      <w:r w:rsidRPr="00E54370">
        <w:rPr>
          <w:sz w:val="18"/>
        </w:rPr>
        <w:t>SALİH CORA (Trabzon) – CHP’ye yalakalık yapıyorsun, seni vekil yapmayacaklar!</w:t>
      </w:r>
    </w:p>
    <w:p w:rsidRPr="00E54370" w:rsidR="006D2E97" w:rsidP="00E54370" w:rsidRDefault="006D2E97">
      <w:pPr>
        <w:pStyle w:val="GENELKURUL"/>
        <w:spacing w:line="240" w:lineRule="auto"/>
        <w:rPr>
          <w:sz w:val="18"/>
        </w:rPr>
      </w:pPr>
      <w:r w:rsidRPr="00E54370">
        <w:rPr>
          <w:sz w:val="18"/>
        </w:rPr>
        <w:t xml:space="preserve">CEMAL ENGİNYURT (Devamla) – Yalaka sensin lan! Senden büyük yalaka mı var? </w:t>
      </w:r>
    </w:p>
    <w:p w:rsidRPr="00E54370" w:rsidR="006D2E97" w:rsidP="00E54370" w:rsidRDefault="006D2E97">
      <w:pPr>
        <w:pStyle w:val="GENELKURUL"/>
        <w:spacing w:line="240" w:lineRule="auto"/>
        <w:rPr>
          <w:sz w:val="18"/>
        </w:rPr>
      </w:pPr>
      <w:r w:rsidRPr="00E54370">
        <w:rPr>
          <w:sz w:val="18"/>
        </w:rPr>
        <w:t xml:space="preserve">MUSTAFA ELİTAŞ (Kayseri) – Sayın Başkan… Sayın Başkan “Lan!” diyor! </w:t>
      </w:r>
    </w:p>
    <w:p w:rsidRPr="00E54370" w:rsidR="006D2E97" w:rsidP="00E54370" w:rsidRDefault="006D2E97">
      <w:pPr>
        <w:pStyle w:val="GENELKURUL"/>
        <w:spacing w:line="240" w:lineRule="auto"/>
        <w:rPr>
          <w:sz w:val="18"/>
        </w:rPr>
      </w:pPr>
      <w:r w:rsidRPr="00E54370">
        <w:rPr>
          <w:sz w:val="18"/>
        </w:rPr>
        <w:t>SALİH CORA (Trabzon) – CHP’ye yalakalık yapıyorsun!</w:t>
      </w:r>
    </w:p>
    <w:p w:rsidRPr="00E54370" w:rsidR="006D2E97" w:rsidP="00E54370" w:rsidRDefault="006D2E97">
      <w:pPr>
        <w:pStyle w:val="GENELKURUL"/>
        <w:spacing w:line="240" w:lineRule="auto"/>
        <w:rPr>
          <w:sz w:val="18"/>
        </w:rPr>
      </w:pPr>
      <w:r w:rsidRPr="00E54370">
        <w:rPr>
          <w:sz w:val="18"/>
        </w:rPr>
        <w:t>CEMAL ENGİNYURT (Devamla) – Senden büyük yalaka mı var?</w:t>
      </w:r>
    </w:p>
    <w:p w:rsidRPr="00E54370" w:rsidR="006D2E97" w:rsidP="00E54370" w:rsidRDefault="006D2E97">
      <w:pPr>
        <w:pStyle w:val="GENELKURUL"/>
        <w:spacing w:line="240" w:lineRule="auto"/>
        <w:rPr>
          <w:sz w:val="18"/>
        </w:rPr>
      </w:pPr>
      <w:r w:rsidRPr="00E54370">
        <w:rPr>
          <w:sz w:val="18"/>
        </w:rPr>
        <w:t>BAŞKAN – Sayın Enginyurt…</w:t>
      </w:r>
    </w:p>
    <w:p w:rsidRPr="00E54370" w:rsidR="006D2E97" w:rsidP="00E54370" w:rsidRDefault="006D2E97">
      <w:pPr>
        <w:pStyle w:val="GENELKURUL"/>
        <w:spacing w:line="240" w:lineRule="auto"/>
        <w:rPr>
          <w:sz w:val="18"/>
        </w:rPr>
      </w:pPr>
      <w:r w:rsidRPr="00E54370">
        <w:rPr>
          <w:sz w:val="18"/>
        </w:rPr>
        <w:t>MUSTAFA ELİTAŞ (Kayseri) – “Lan!” diyor! “Lan!” diyor!</w:t>
      </w:r>
    </w:p>
    <w:p w:rsidRPr="00E54370" w:rsidR="006D2E97" w:rsidP="00E54370" w:rsidRDefault="006D2E97">
      <w:pPr>
        <w:pStyle w:val="GENELKURUL"/>
        <w:spacing w:line="240" w:lineRule="auto"/>
        <w:rPr>
          <w:sz w:val="18"/>
        </w:rPr>
      </w:pPr>
      <w:r w:rsidRPr="00E54370">
        <w:rPr>
          <w:sz w:val="18"/>
        </w:rPr>
        <w:t>SALİH CORA (Trabzon) – CHP’ye yalakalık yapıyorsun! Seni vekil yapmayacaklar!</w:t>
      </w:r>
    </w:p>
    <w:p w:rsidRPr="00E54370" w:rsidR="006D2E97" w:rsidP="00E54370" w:rsidRDefault="006D2E97">
      <w:pPr>
        <w:pStyle w:val="GENELKURUL"/>
        <w:spacing w:line="240" w:lineRule="auto"/>
        <w:rPr>
          <w:sz w:val="18"/>
        </w:rPr>
      </w:pPr>
      <w:r w:rsidRPr="00E54370">
        <w:rPr>
          <w:sz w:val="18"/>
        </w:rPr>
        <w:t xml:space="preserve">CEMAL ENGİNYURT (Devamla) – Hadi! Hadi oradan! </w:t>
      </w:r>
    </w:p>
    <w:p w:rsidRPr="00E54370" w:rsidR="006D2E97" w:rsidP="00E54370" w:rsidRDefault="006D2E97">
      <w:pPr>
        <w:pStyle w:val="GENELKURUL"/>
        <w:spacing w:line="240" w:lineRule="auto"/>
        <w:rPr>
          <w:sz w:val="18"/>
        </w:rPr>
      </w:pPr>
      <w:r w:rsidRPr="00E54370">
        <w:rPr>
          <w:sz w:val="18"/>
        </w:rPr>
        <w:t>BAŞKAN – Sayın Enginyurt…</w:t>
      </w:r>
    </w:p>
    <w:p w:rsidRPr="00E54370" w:rsidR="006D2E97" w:rsidP="00E54370" w:rsidRDefault="006D2E97">
      <w:pPr>
        <w:pStyle w:val="GENELKURUL"/>
        <w:spacing w:line="240" w:lineRule="auto"/>
        <w:rPr>
          <w:sz w:val="18"/>
        </w:rPr>
      </w:pPr>
      <w:r w:rsidRPr="00E54370">
        <w:rPr>
          <w:sz w:val="18"/>
        </w:rPr>
        <w:t>SALİH CORA (Trabzon) – Seni vekil yapmayacaklar!</w:t>
      </w:r>
    </w:p>
    <w:p w:rsidRPr="00E54370" w:rsidR="006D2E97" w:rsidP="00E54370" w:rsidRDefault="006D2E97">
      <w:pPr>
        <w:pStyle w:val="GENELKURUL"/>
        <w:spacing w:line="240" w:lineRule="auto"/>
        <w:rPr>
          <w:sz w:val="18"/>
        </w:rPr>
      </w:pPr>
      <w:r w:rsidRPr="00E54370">
        <w:rPr>
          <w:sz w:val="18"/>
        </w:rPr>
        <w:t>CEMAL ENGİNYURT (Devamla) – Hadi oradan! (AK PARTİ sıralarından gürültüler)</w:t>
      </w:r>
    </w:p>
    <w:p w:rsidRPr="00E54370" w:rsidR="006D2E97" w:rsidP="00E54370" w:rsidRDefault="006D2E97">
      <w:pPr>
        <w:pStyle w:val="GENELKURUL"/>
        <w:spacing w:line="240" w:lineRule="auto"/>
        <w:rPr>
          <w:sz w:val="18"/>
        </w:rPr>
      </w:pPr>
      <w:r w:rsidRPr="00E54370">
        <w:rPr>
          <w:sz w:val="18"/>
        </w:rPr>
        <w:t xml:space="preserve">Haddini bilecek! Haddini bilecek! </w:t>
      </w:r>
    </w:p>
    <w:p w:rsidRPr="00E54370" w:rsidR="006D2E97" w:rsidP="00E54370" w:rsidRDefault="006D2E97">
      <w:pPr>
        <w:pStyle w:val="GENELKURUL"/>
        <w:spacing w:line="240" w:lineRule="auto"/>
        <w:rPr>
          <w:sz w:val="18"/>
        </w:rPr>
      </w:pPr>
      <w:r w:rsidRPr="00E54370">
        <w:rPr>
          <w:sz w:val="18"/>
        </w:rPr>
        <w:t>MUSTAFA ELİTAŞ (Kayseri) – “Lan!” diyemezsin!</w:t>
      </w:r>
    </w:p>
    <w:p w:rsidRPr="00E54370" w:rsidR="006D2E97" w:rsidP="00E54370" w:rsidRDefault="006D2E97">
      <w:pPr>
        <w:pStyle w:val="GENELKURUL"/>
        <w:spacing w:line="240" w:lineRule="auto"/>
        <w:rPr>
          <w:sz w:val="18"/>
        </w:rPr>
      </w:pPr>
      <w:r w:rsidRPr="00E54370">
        <w:rPr>
          <w:sz w:val="18"/>
        </w:rPr>
        <w:t xml:space="preserve">CEMAL ENGİNYURT (Devamla) – Kim yalakaysa namussuz, şerefsizdir! Yalaka namussuz, şerefsizdir! </w:t>
      </w:r>
    </w:p>
    <w:p w:rsidRPr="00E54370" w:rsidR="006D2E97" w:rsidP="00E54370" w:rsidRDefault="006D2E97">
      <w:pPr>
        <w:pStyle w:val="GENELKURUL"/>
        <w:spacing w:line="240" w:lineRule="auto"/>
        <w:rPr>
          <w:sz w:val="18"/>
        </w:rPr>
      </w:pPr>
      <w:r w:rsidRPr="00E54370">
        <w:rPr>
          <w:sz w:val="18"/>
        </w:rPr>
        <w:t>MUSTAFA ELİTAŞ (Kayseri) – Şerefsizdir tabii!</w:t>
      </w:r>
    </w:p>
    <w:p w:rsidRPr="00E54370" w:rsidR="006D2E97" w:rsidP="00E54370" w:rsidRDefault="006D2E97">
      <w:pPr>
        <w:pStyle w:val="GENELKURUL"/>
        <w:spacing w:line="240" w:lineRule="auto"/>
        <w:rPr>
          <w:sz w:val="18"/>
        </w:rPr>
      </w:pPr>
      <w:r w:rsidRPr="00E54370">
        <w:rPr>
          <w:sz w:val="18"/>
        </w:rPr>
        <w:t>CEMAL ENGİNYURT (Devamla) – Tabii şerefsizdir!</w:t>
      </w:r>
    </w:p>
    <w:p w:rsidRPr="00E54370" w:rsidR="006D2E97" w:rsidP="00E54370" w:rsidRDefault="006D2E97">
      <w:pPr>
        <w:pStyle w:val="GENELKURUL"/>
        <w:spacing w:line="240" w:lineRule="auto"/>
        <w:rPr>
          <w:sz w:val="18"/>
        </w:rPr>
      </w:pPr>
      <w:r w:rsidRPr="00E54370">
        <w:rPr>
          <w:sz w:val="18"/>
        </w:rPr>
        <w:t>SALİH CORA (Trabzon) – Yalakalık yapma!</w:t>
      </w:r>
    </w:p>
    <w:p w:rsidRPr="00E54370" w:rsidR="006D2E97" w:rsidP="00E54370" w:rsidRDefault="006D2E97">
      <w:pPr>
        <w:pStyle w:val="GENELKURUL"/>
        <w:spacing w:line="240" w:lineRule="auto"/>
        <w:rPr>
          <w:sz w:val="18"/>
        </w:rPr>
      </w:pPr>
      <w:r w:rsidRPr="00E54370">
        <w:rPr>
          <w:sz w:val="18"/>
        </w:rPr>
        <w:t>MUSTAFA ELİTAŞ (Kayseri) – Şerefsizdir!</w:t>
      </w:r>
    </w:p>
    <w:p w:rsidRPr="00E54370" w:rsidR="006D2E97" w:rsidP="00E54370" w:rsidRDefault="006D2E97">
      <w:pPr>
        <w:pStyle w:val="GENELKURUL"/>
        <w:spacing w:line="240" w:lineRule="auto"/>
        <w:rPr>
          <w:sz w:val="18"/>
        </w:rPr>
      </w:pPr>
      <w:r w:rsidRPr="00E54370">
        <w:rPr>
          <w:sz w:val="18"/>
        </w:rPr>
        <w:t xml:space="preserve">CEMAL ENGİNYURT (Devamla) – Sen kendin iyi bilirsin onu! </w:t>
      </w:r>
    </w:p>
    <w:p w:rsidRPr="00E54370" w:rsidR="006D2E97" w:rsidP="00E54370" w:rsidRDefault="006D2E97">
      <w:pPr>
        <w:pStyle w:val="GENELKURUL"/>
        <w:spacing w:line="240" w:lineRule="auto"/>
        <w:rPr>
          <w:sz w:val="18"/>
        </w:rPr>
      </w:pPr>
      <w:r w:rsidRPr="00E54370">
        <w:rPr>
          <w:sz w:val="18"/>
        </w:rPr>
        <w:t>BAŞKAN – Sayın Enginyurt…</w:t>
      </w:r>
    </w:p>
    <w:p w:rsidRPr="00E54370" w:rsidR="006D2E97" w:rsidP="00E54370" w:rsidRDefault="006D2E97">
      <w:pPr>
        <w:pStyle w:val="GENELKURUL"/>
        <w:spacing w:line="240" w:lineRule="auto"/>
        <w:rPr>
          <w:sz w:val="18"/>
        </w:rPr>
      </w:pPr>
      <w:r w:rsidRPr="00E54370">
        <w:rPr>
          <w:sz w:val="18"/>
        </w:rPr>
        <w:t xml:space="preserve">MUSTAFA ELİTAŞ (Kayseri) – Sen iyi bilirsin! </w:t>
      </w:r>
    </w:p>
    <w:p w:rsidRPr="00E54370" w:rsidR="006D2E97" w:rsidP="00E54370" w:rsidRDefault="006D2E97">
      <w:pPr>
        <w:pStyle w:val="GENELKURUL"/>
        <w:spacing w:line="240" w:lineRule="auto"/>
        <w:rPr>
          <w:sz w:val="18"/>
        </w:rPr>
      </w:pPr>
      <w:r w:rsidRPr="00E54370">
        <w:rPr>
          <w:sz w:val="18"/>
        </w:rPr>
        <w:t>CEMAL ENGİNYURT (Devamla) – FETÖ’ye yalakalık yapan sensin!</w:t>
      </w:r>
    </w:p>
    <w:p w:rsidRPr="00E54370" w:rsidR="006D2E97" w:rsidP="00E54370" w:rsidRDefault="006D2E97">
      <w:pPr>
        <w:pStyle w:val="GENELKURUL"/>
        <w:spacing w:line="240" w:lineRule="auto"/>
        <w:rPr>
          <w:sz w:val="18"/>
        </w:rPr>
      </w:pPr>
      <w:r w:rsidRPr="00E54370">
        <w:rPr>
          <w:sz w:val="18"/>
        </w:rPr>
        <w:t>BAŞKAN – Sayın Enginyurt…</w:t>
      </w:r>
    </w:p>
    <w:p w:rsidRPr="00E54370" w:rsidR="006D2E97" w:rsidP="00E54370" w:rsidRDefault="006D2E97">
      <w:pPr>
        <w:pStyle w:val="GENELKURUL"/>
        <w:spacing w:line="240" w:lineRule="auto"/>
        <w:rPr>
          <w:sz w:val="18"/>
        </w:rPr>
      </w:pPr>
      <w:r w:rsidRPr="00E54370">
        <w:rPr>
          <w:sz w:val="18"/>
        </w:rPr>
        <w:t>MUSTAFA ELİTAŞ (Kayseri) – Sen iyi bilirsin!</w:t>
      </w:r>
    </w:p>
    <w:p w:rsidRPr="00E54370" w:rsidR="006D2E97" w:rsidP="00E54370" w:rsidRDefault="006D2E97">
      <w:pPr>
        <w:pStyle w:val="GENELKURUL"/>
        <w:spacing w:line="240" w:lineRule="auto"/>
        <w:rPr>
          <w:sz w:val="18"/>
        </w:rPr>
      </w:pPr>
      <w:r w:rsidRPr="00E54370">
        <w:rPr>
          <w:sz w:val="18"/>
        </w:rPr>
        <w:t xml:space="preserve">CEMAL ENGİNYURT (Devamla) – FETÖ’nün peşinden koşan sensin! </w:t>
      </w:r>
    </w:p>
    <w:p w:rsidRPr="00E54370" w:rsidR="006D2E97" w:rsidP="00E54370" w:rsidRDefault="006D2E97">
      <w:pPr>
        <w:pStyle w:val="GENELKURUL"/>
        <w:spacing w:line="240" w:lineRule="auto"/>
        <w:rPr>
          <w:sz w:val="18"/>
        </w:rPr>
      </w:pPr>
      <w:r w:rsidRPr="00E54370">
        <w:rPr>
          <w:sz w:val="18"/>
        </w:rPr>
        <w:t>MUSTAFA ELİTAŞ (Kayseri) – Sen iyi bilirsin! En iyi sen bilirsin!</w:t>
      </w:r>
    </w:p>
    <w:p w:rsidRPr="00E54370" w:rsidR="006D2E97" w:rsidP="00E54370" w:rsidRDefault="006D2E97">
      <w:pPr>
        <w:pStyle w:val="GENELKURUL"/>
        <w:spacing w:line="240" w:lineRule="auto"/>
        <w:rPr>
          <w:sz w:val="18"/>
        </w:rPr>
      </w:pPr>
      <w:r w:rsidRPr="00E54370">
        <w:rPr>
          <w:sz w:val="18"/>
        </w:rPr>
        <w:t xml:space="preserve">CEMAL ENGİNYURT (Devamla) – Senden büyük yalakayı görmedi bu ülke! </w:t>
      </w:r>
    </w:p>
    <w:p w:rsidRPr="00E54370" w:rsidR="006D2E97" w:rsidP="00E54370" w:rsidRDefault="006D2E97">
      <w:pPr>
        <w:pStyle w:val="GENELKURUL"/>
        <w:spacing w:line="240" w:lineRule="auto"/>
        <w:rPr>
          <w:sz w:val="18"/>
        </w:rPr>
      </w:pPr>
      <w:r w:rsidRPr="00E54370">
        <w:rPr>
          <w:sz w:val="18"/>
        </w:rPr>
        <w:t>MUSTAFA ELİTAŞ (Kayseri) – Şerefsiz sensin!</w:t>
      </w:r>
    </w:p>
    <w:p w:rsidRPr="00E54370" w:rsidR="006D2E97" w:rsidP="00E54370" w:rsidRDefault="006D2E97">
      <w:pPr>
        <w:pStyle w:val="GENELKURUL"/>
        <w:spacing w:line="240" w:lineRule="auto"/>
        <w:rPr>
          <w:sz w:val="18"/>
        </w:rPr>
      </w:pPr>
      <w:r w:rsidRPr="00E54370">
        <w:rPr>
          <w:sz w:val="18"/>
        </w:rPr>
        <w:t xml:space="preserve">CEMAL ENGİNYURT (Devamla) – Dolayısıyla, bizi eleştirmeye kalkmayın! </w:t>
      </w:r>
    </w:p>
    <w:p w:rsidRPr="00E54370" w:rsidR="006D2E97" w:rsidP="00E54370" w:rsidRDefault="006D2E97">
      <w:pPr>
        <w:pStyle w:val="GENELKURUL"/>
        <w:spacing w:line="240" w:lineRule="auto"/>
        <w:rPr>
          <w:sz w:val="18"/>
        </w:rPr>
      </w:pPr>
      <w:r w:rsidRPr="00E54370">
        <w:rPr>
          <w:sz w:val="18"/>
        </w:rPr>
        <w:t>BAŞKAN – Sayın Enginyurt…</w:t>
      </w:r>
    </w:p>
    <w:p w:rsidRPr="00E54370" w:rsidR="006D2E97" w:rsidP="00E54370" w:rsidRDefault="006D2E97">
      <w:pPr>
        <w:pStyle w:val="GENELKURUL"/>
        <w:spacing w:line="240" w:lineRule="auto"/>
        <w:rPr>
          <w:sz w:val="18"/>
        </w:rPr>
      </w:pPr>
      <w:r w:rsidRPr="00E54370">
        <w:rPr>
          <w:sz w:val="18"/>
        </w:rPr>
        <w:t>MUSTAFA ELİTAŞ (Kayseri) – En büyük yalaka sensin! En büyük şerefsiz sensin!</w:t>
      </w:r>
    </w:p>
    <w:p w:rsidRPr="00E54370" w:rsidR="006D2E97" w:rsidP="00E54370" w:rsidRDefault="006D2E97">
      <w:pPr>
        <w:pStyle w:val="GENELKURUL"/>
        <w:spacing w:line="240" w:lineRule="auto"/>
        <w:rPr>
          <w:sz w:val="18"/>
        </w:rPr>
      </w:pPr>
      <w:r w:rsidRPr="00E54370">
        <w:rPr>
          <w:sz w:val="18"/>
        </w:rPr>
        <w:t xml:space="preserve">CEMAL ENGİNYURT (Devamla) – Haddinizi bilin! Böyle susturamazsınız! </w:t>
      </w:r>
    </w:p>
    <w:p w:rsidRPr="00E54370" w:rsidR="006D2E97" w:rsidP="00E54370" w:rsidRDefault="006D2E97">
      <w:pPr>
        <w:pStyle w:val="GENELKURUL"/>
        <w:spacing w:line="240" w:lineRule="auto"/>
        <w:rPr>
          <w:sz w:val="18"/>
        </w:rPr>
      </w:pPr>
      <w:r w:rsidRPr="00E54370">
        <w:rPr>
          <w:sz w:val="18"/>
        </w:rPr>
        <w:t>SALİH CORA (Trabzon) – Sen küfürbazsın!</w:t>
      </w:r>
    </w:p>
    <w:p w:rsidRPr="00E54370" w:rsidR="006D2E97" w:rsidP="00E54370" w:rsidRDefault="006D2E97">
      <w:pPr>
        <w:pStyle w:val="GENELKURUL"/>
        <w:spacing w:line="240" w:lineRule="auto"/>
        <w:rPr>
          <w:sz w:val="18"/>
        </w:rPr>
      </w:pPr>
      <w:r w:rsidRPr="00E54370">
        <w:rPr>
          <w:sz w:val="18"/>
        </w:rPr>
        <w:t>CEMAL ENGİNYURT (Devamla) – 6 yaşında çocuğa tecavüz ediliyor…</w:t>
      </w:r>
    </w:p>
    <w:p w:rsidRPr="00E54370" w:rsidR="006D2E97" w:rsidP="00E54370" w:rsidRDefault="006D2E97">
      <w:pPr>
        <w:pStyle w:val="GENELKURUL"/>
        <w:spacing w:line="240" w:lineRule="auto"/>
        <w:rPr>
          <w:sz w:val="18"/>
        </w:rPr>
      </w:pPr>
      <w:r w:rsidRPr="00E54370">
        <w:rPr>
          <w:sz w:val="18"/>
        </w:rPr>
        <w:t xml:space="preserve">SALİH CORA (Trabzon) – Sen küfürbaz adamsın, küfürbaz! </w:t>
      </w:r>
    </w:p>
    <w:p w:rsidRPr="00E54370" w:rsidR="006D2E97" w:rsidP="00E54370" w:rsidRDefault="006D2E97">
      <w:pPr>
        <w:pStyle w:val="GENELKURUL"/>
        <w:spacing w:line="240" w:lineRule="auto"/>
        <w:rPr>
          <w:sz w:val="18"/>
        </w:rPr>
      </w:pPr>
      <w:r w:rsidRPr="00E54370">
        <w:rPr>
          <w:sz w:val="18"/>
        </w:rPr>
        <w:t xml:space="preserve">CEMAL ENGİNYURT (Devamla) – Hak edene küfür de ederim ben! </w:t>
      </w:r>
    </w:p>
    <w:p w:rsidRPr="00E54370" w:rsidR="006D2E97" w:rsidP="00E54370" w:rsidRDefault="006D2E97">
      <w:pPr>
        <w:pStyle w:val="GENELKURUL"/>
        <w:spacing w:line="240" w:lineRule="auto"/>
        <w:rPr>
          <w:sz w:val="18"/>
        </w:rPr>
      </w:pPr>
      <w:r w:rsidRPr="00E54370">
        <w:rPr>
          <w:sz w:val="18"/>
        </w:rPr>
        <w:t xml:space="preserve">SALİH CORA (Trabzon) – Sen küfürbazsın, küfürbaz! </w:t>
      </w:r>
    </w:p>
    <w:p w:rsidRPr="00E54370" w:rsidR="006D2E97" w:rsidP="00E54370" w:rsidRDefault="006D2E97">
      <w:pPr>
        <w:pStyle w:val="GENELKURUL"/>
        <w:spacing w:line="240" w:lineRule="auto"/>
        <w:rPr>
          <w:sz w:val="18"/>
        </w:rPr>
      </w:pPr>
      <w:r w:rsidRPr="00E54370">
        <w:rPr>
          <w:sz w:val="18"/>
        </w:rPr>
        <w:t>CEMAL ENGİNYURT (Devamla) – Ben küfretmem demedim. Hak edene küfrederim ben!</w:t>
      </w:r>
    </w:p>
    <w:p w:rsidRPr="00E54370" w:rsidR="006D2E97" w:rsidP="00E54370" w:rsidRDefault="006D2E97">
      <w:pPr>
        <w:pStyle w:val="GENELKURUL"/>
        <w:spacing w:line="240" w:lineRule="auto"/>
        <w:rPr>
          <w:sz w:val="18"/>
        </w:rPr>
      </w:pPr>
      <w:r w:rsidRPr="00E54370">
        <w:rPr>
          <w:sz w:val="18"/>
        </w:rPr>
        <w:t>SALİH CORA (Trabzon) – Sen oradaki milletvekiline küfrettin!</w:t>
      </w:r>
      <w:r w:rsidRPr="00E54370">
        <w:rPr>
          <w:b/>
          <w:sz w:val="18"/>
        </w:rPr>
        <w:t xml:space="preserve"> </w:t>
      </w:r>
    </w:p>
    <w:p w:rsidRPr="00E54370" w:rsidR="006D2E97" w:rsidP="00E54370" w:rsidRDefault="006D2E97">
      <w:pPr>
        <w:pStyle w:val="GENELKURUL"/>
        <w:spacing w:line="240" w:lineRule="auto"/>
        <w:rPr>
          <w:sz w:val="18"/>
        </w:rPr>
      </w:pPr>
      <w:r w:rsidRPr="00E54370">
        <w:rPr>
          <w:sz w:val="18"/>
        </w:rPr>
        <w:t>CEMAL ENGİNYURT (Devamla) – Kaşınma fazla!</w:t>
      </w:r>
    </w:p>
    <w:p w:rsidRPr="00E54370" w:rsidR="006D2E97" w:rsidP="00E54370" w:rsidRDefault="006D2E97">
      <w:pPr>
        <w:pStyle w:val="GENELKURUL"/>
        <w:spacing w:line="240" w:lineRule="auto"/>
        <w:rPr>
          <w:sz w:val="18"/>
        </w:rPr>
      </w:pPr>
      <w:r w:rsidRPr="00E54370">
        <w:rPr>
          <w:sz w:val="18"/>
        </w:rPr>
        <w:t xml:space="preserve">BAŞKAN – Sayın Cora, otur yerine! </w:t>
      </w:r>
    </w:p>
    <w:p w:rsidRPr="00E54370" w:rsidR="006D2E97" w:rsidP="00E54370" w:rsidRDefault="006D2E97">
      <w:pPr>
        <w:pStyle w:val="GENELKURUL"/>
        <w:spacing w:line="240" w:lineRule="auto"/>
        <w:rPr>
          <w:sz w:val="18"/>
        </w:rPr>
      </w:pPr>
      <w:r w:rsidRPr="00E54370">
        <w:rPr>
          <w:sz w:val="18"/>
        </w:rPr>
        <w:t>SALİH CORA (Trabzon) – İYİ Parti milletvekiline küfrettin!</w:t>
      </w:r>
    </w:p>
    <w:p w:rsidRPr="00E54370" w:rsidR="006D2E97" w:rsidP="00E54370" w:rsidRDefault="006D2E97">
      <w:pPr>
        <w:pStyle w:val="GENELKURUL"/>
        <w:spacing w:line="240" w:lineRule="auto"/>
        <w:rPr>
          <w:sz w:val="18"/>
        </w:rPr>
      </w:pPr>
      <w:r w:rsidRPr="00E54370">
        <w:rPr>
          <w:sz w:val="18"/>
        </w:rPr>
        <w:t xml:space="preserve">BAŞKAN – Sayın Cora… </w:t>
      </w:r>
    </w:p>
    <w:p w:rsidRPr="00E54370" w:rsidR="006D2E97" w:rsidP="00E54370" w:rsidRDefault="006D2E97">
      <w:pPr>
        <w:pStyle w:val="GENELKURUL"/>
        <w:spacing w:line="240" w:lineRule="auto"/>
        <w:rPr>
          <w:sz w:val="18"/>
        </w:rPr>
      </w:pPr>
      <w:r w:rsidRPr="00E54370">
        <w:rPr>
          <w:sz w:val="18"/>
        </w:rPr>
        <w:t xml:space="preserve">Sayın Enginyurt… </w:t>
      </w:r>
    </w:p>
    <w:p w:rsidRPr="00E54370" w:rsidR="006D2E97" w:rsidP="00E54370" w:rsidRDefault="006D2E97">
      <w:pPr>
        <w:pStyle w:val="GENELKURUL"/>
        <w:spacing w:line="240" w:lineRule="auto"/>
        <w:rPr>
          <w:sz w:val="18"/>
        </w:rPr>
      </w:pPr>
      <w:r w:rsidRPr="00E54370">
        <w:rPr>
          <w:sz w:val="18"/>
        </w:rPr>
        <w:t xml:space="preserve">(AK PARTİ ve CHP sıraları arasında karşılıklı laf atmalar, gürültüler) </w:t>
      </w:r>
    </w:p>
    <w:p w:rsidRPr="00E54370" w:rsidR="006D2E97" w:rsidP="00E54370" w:rsidRDefault="006D2E97">
      <w:pPr>
        <w:pStyle w:val="GENELKURUL"/>
        <w:spacing w:line="240" w:lineRule="auto"/>
        <w:rPr>
          <w:sz w:val="18"/>
        </w:rPr>
      </w:pPr>
      <w:r w:rsidRPr="00E54370">
        <w:rPr>
          <w:sz w:val="18"/>
        </w:rPr>
        <w:t>BAŞKAN – Arkadaşlar, duyamıyorum, anlayamıyorum!</w:t>
      </w:r>
    </w:p>
    <w:p w:rsidRPr="00E54370" w:rsidR="006D2E97" w:rsidP="00E54370" w:rsidRDefault="006D2E97">
      <w:pPr>
        <w:pStyle w:val="GENELKURUL"/>
        <w:spacing w:line="240" w:lineRule="auto"/>
        <w:rPr>
          <w:sz w:val="18"/>
        </w:rPr>
      </w:pPr>
      <w:r w:rsidRPr="00E54370">
        <w:rPr>
          <w:sz w:val="18"/>
        </w:rPr>
        <w:t>MUSTAFA ELİTAŞ (Kayseri) – Sayın Başkan, üslubunu düzeltmeye davet et!</w:t>
      </w:r>
    </w:p>
    <w:p w:rsidRPr="00E54370" w:rsidR="006D2E97" w:rsidP="00E54370" w:rsidRDefault="006D2E97">
      <w:pPr>
        <w:pStyle w:val="GENELKURUL"/>
        <w:spacing w:line="240" w:lineRule="auto"/>
        <w:rPr>
          <w:sz w:val="18"/>
        </w:rPr>
      </w:pPr>
      <w:r w:rsidRPr="00E54370">
        <w:rPr>
          <w:sz w:val="18"/>
        </w:rPr>
        <w:t>CEMAL ENGİNYURT (Devamla) – Bak Salih Cora…</w:t>
      </w:r>
    </w:p>
    <w:p w:rsidRPr="00E54370" w:rsidR="006D2E97" w:rsidP="00E54370" w:rsidRDefault="006D2E97">
      <w:pPr>
        <w:pStyle w:val="GENELKURUL"/>
        <w:spacing w:line="240" w:lineRule="auto"/>
        <w:rPr>
          <w:sz w:val="18"/>
        </w:rPr>
      </w:pPr>
      <w:r w:rsidRPr="00E54370">
        <w:rPr>
          <w:sz w:val="18"/>
        </w:rPr>
        <w:t>MUSTAFA ELİTAŞ (Kayseri) – Üslubunu düzeltmeye davet et!</w:t>
      </w:r>
    </w:p>
    <w:p w:rsidRPr="00E54370" w:rsidR="006D2E97" w:rsidP="00E54370" w:rsidRDefault="006D2E97">
      <w:pPr>
        <w:pStyle w:val="GENELKURUL"/>
        <w:spacing w:line="240" w:lineRule="auto"/>
        <w:rPr>
          <w:sz w:val="18"/>
          <w:szCs w:val="20"/>
        </w:rPr>
      </w:pPr>
      <w:r w:rsidRPr="00E54370">
        <w:rPr>
          <w:sz w:val="18"/>
        </w:rPr>
        <w:t>BAŞKAN – Ben sizi davet ediyorum önce Elitaş, sizi davet ediyorum!</w:t>
      </w:r>
    </w:p>
    <w:p w:rsidRPr="00E54370" w:rsidR="006D2E97" w:rsidP="00E54370" w:rsidRDefault="006D2E97">
      <w:pPr>
        <w:pStyle w:val="GENELKURUL"/>
        <w:spacing w:line="240" w:lineRule="auto"/>
        <w:rPr>
          <w:sz w:val="18"/>
        </w:rPr>
      </w:pPr>
      <w:r w:rsidRPr="00E54370">
        <w:rPr>
          <w:sz w:val="18"/>
        </w:rPr>
        <w:t xml:space="preserve">CEMAL ENGİNYURT (Devamla) – Elitaş ne oldu ya! </w:t>
      </w:r>
    </w:p>
    <w:p w:rsidRPr="00E54370" w:rsidR="006D2E97" w:rsidP="00E54370" w:rsidRDefault="006D2E97">
      <w:pPr>
        <w:pStyle w:val="GENELKURUL"/>
        <w:spacing w:line="240" w:lineRule="auto"/>
        <w:rPr>
          <w:sz w:val="18"/>
        </w:rPr>
      </w:pPr>
      <w:r w:rsidRPr="00E54370">
        <w:rPr>
          <w:sz w:val="18"/>
        </w:rPr>
        <w:t>BAŞKAN – Enginyurt, bitirin konuşmanızı lütfen, devam edin.</w:t>
      </w:r>
    </w:p>
    <w:p w:rsidRPr="00E54370" w:rsidR="006D2E97" w:rsidP="00E54370" w:rsidRDefault="006D2E97">
      <w:pPr>
        <w:pStyle w:val="GENELKURUL"/>
        <w:spacing w:line="240" w:lineRule="auto"/>
        <w:rPr>
          <w:sz w:val="18"/>
        </w:rPr>
      </w:pPr>
      <w:r w:rsidRPr="00E54370">
        <w:rPr>
          <w:sz w:val="18"/>
        </w:rPr>
        <w:t>CEMAL ENGİNYURT (Devamla) - Ne oldu sana ben anlamadım?</w:t>
      </w:r>
    </w:p>
    <w:p w:rsidRPr="00E54370" w:rsidR="006D2E97" w:rsidP="00E54370" w:rsidRDefault="006D2E97">
      <w:pPr>
        <w:pStyle w:val="GENELKURUL"/>
        <w:spacing w:line="240" w:lineRule="auto"/>
        <w:rPr>
          <w:sz w:val="18"/>
        </w:rPr>
      </w:pPr>
      <w:r w:rsidRPr="00E54370">
        <w:rPr>
          <w:sz w:val="18"/>
        </w:rPr>
        <w:t>SALİH CORA (Trabzon) – Allah’a küfrettin, Müslümanlara küfrettin, dine küfrettin.</w:t>
      </w:r>
    </w:p>
    <w:p w:rsidRPr="00E54370" w:rsidR="006D2E97" w:rsidP="00E54370" w:rsidRDefault="006D2E97">
      <w:pPr>
        <w:pStyle w:val="GENELKURUL"/>
        <w:spacing w:line="240" w:lineRule="auto"/>
        <w:rPr>
          <w:sz w:val="18"/>
        </w:rPr>
      </w:pPr>
      <w:r w:rsidRPr="00E54370">
        <w:rPr>
          <w:sz w:val="18"/>
        </w:rPr>
        <w:t xml:space="preserve">CEMAL ENGİNYURT (Devamla) - Allah'a küfreden namussuz, şerefsizdir; ispat etmeyen namussuz, şerefsizdir. </w:t>
      </w:r>
    </w:p>
    <w:p w:rsidRPr="00E54370" w:rsidR="006D2E97" w:rsidP="00E54370" w:rsidRDefault="006D2E97">
      <w:pPr>
        <w:pStyle w:val="GENELKURUL"/>
        <w:spacing w:line="240" w:lineRule="auto"/>
        <w:rPr>
          <w:sz w:val="18"/>
        </w:rPr>
      </w:pPr>
      <w:r w:rsidRPr="00E54370">
        <w:rPr>
          <w:sz w:val="18"/>
        </w:rPr>
        <w:t>(Mikrofon otomatik cihaz tarafından kapatıldı)</w:t>
      </w:r>
    </w:p>
    <w:p w:rsidRPr="00E54370" w:rsidR="006D2E97" w:rsidP="00E54370" w:rsidRDefault="006D2E97">
      <w:pPr>
        <w:pStyle w:val="GENELKURUL"/>
        <w:spacing w:line="240" w:lineRule="auto"/>
        <w:rPr>
          <w:sz w:val="18"/>
        </w:rPr>
      </w:pPr>
      <w:r w:rsidRPr="00E54370">
        <w:rPr>
          <w:sz w:val="18"/>
        </w:rPr>
        <w:t>BAŞKAN – Sayın Salih Cora…</w:t>
      </w:r>
    </w:p>
    <w:p w:rsidRPr="00E54370" w:rsidR="006D2E97" w:rsidP="00E54370" w:rsidRDefault="006D2E97">
      <w:pPr>
        <w:pStyle w:val="GENELKURUL"/>
        <w:spacing w:line="240" w:lineRule="auto"/>
        <w:rPr>
          <w:sz w:val="18"/>
        </w:rPr>
      </w:pPr>
      <w:r w:rsidRPr="00E54370">
        <w:rPr>
          <w:sz w:val="18"/>
        </w:rPr>
        <w:t>SALİH CORA (Trabzon) – Var şahit, şahit orada şahit!</w:t>
      </w:r>
    </w:p>
    <w:p w:rsidRPr="00E54370" w:rsidR="006D2E97" w:rsidP="00E54370" w:rsidRDefault="006D2E97">
      <w:pPr>
        <w:pStyle w:val="GENELKURUL"/>
        <w:spacing w:line="240" w:lineRule="auto"/>
        <w:rPr>
          <w:sz w:val="18"/>
        </w:rPr>
      </w:pPr>
      <w:r w:rsidRPr="00E54370">
        <w:rPr>
          <w:sz w:val="18"/>
        </w:rPr>
        <w:t>BAŞKAN – Sayın Enginyurt, Genel Kurula hitap edin lütfen.</w:t>
      </w:r>
    </w:p>
    <w:p w:rsidRPr="00E54370" w:rsidR="006D2E97" w:rsidP="00E54370" w:rsidRDefault="006D2E97">
      <w:pPr>
        <w:pStyle w:val="GENELKURUL"/>
        <w:spacing w:line="240" w:lineRule="auto"/>
        <w:rPr>
          <w:sz w:val="18"/>
        </w:rPr>
      </w:pPr>
      <w:r w:rsidRPr="00E54370">
        <w:rPr>
          <w:sz w:val="18"/>
        </w:rPr>
        <w:t>SALİH CORA (Trabzon) – Şahit orada!</w:t>
      </w:r>
    </w:p>
    <w:p w:rsidRPr="00E54370" w:rsidR="006D2E97" w:rsidP="00E54370" w:rsidRDefault="006D2E97">
      <w:pPr>
        <w:pStyle w:val="GENELKURUL"/>
        <w:spacing w:line="240" w:lineRule="auto"/>
        <w:rPr>
          <w:sz w:val="18"/>
        </w:rPr>
      </w:pPr>
      <w:r w:rsidRPr="00E54370">
        <w:rPr>
          <w:sz w:val="18"/>
        </w:rPr>
        <w:t>BURHAN ÇAKIR (Erzincan) – Küfrettiğin adam orada, alkışlıyor.</w:t>
      </w:r>
    </w:p>
    <w:p w:rsidRPr="00E54370" w:rsidR="006D2E97" w:rsidP="00E54370" w:rsidRDefault="006D2E97">
      <w:pPr>
        <w:pStyle w:val="GENELKURUL"/>
        <w:spacing w:line="240" w:lineRule="auto"/>
        <w:rPr>
          <w:sz w:val="18"/>
        </w:rPr>
      </w:pPr>
      <w:r w:rsidRPr="00E54370">
        <w:rPr>
          <w:sz w:val="18"/>
        </w:rPr>
        <w:t>SALİH CORA (Trabzon) – Küfrettiğin adam orada.</w:t>
      </w:r>
    </w:p>
    <w:p w:rsidRPr="00E54370" w:rsidR="006D2E97" w:rsidP="00E54370" w:rsidRDefault="006D2E97">
      <w:pPr>
        <w:pStyle w:val="GENELKURUL"/>
        <w:spacing w:line="240" w:lineRule="auto"/>
        <w:rPr>
          <w:sz w:val="18"/>
        </w:rPr>
      </w:pPr>
      <w:r w:rsidRPr="00E54370">
        <w:rPr>
          <w:sz w:val="18"/>
        </w:rPr>
        <w:t>CEMAL ENGİNYURT (Devamla) – Bana sorduklarında “Niye CHP'ye, niye İYİ Partiye gitmedin?” dediklerinde Salih Cora, ben zaten dedim ki: “Bir baktım hepsine küfretmişim, bir tek Demokrat Partiye küfretmemişim.” (AK PARTİ sıralarından gülüşmeler)</w:t>
      </w:r>
    </w:p>
    <w:p w:rsidRPr="00E54370" w:rsidR="006D2E97" w:rsidP="00E54370" w:rsidRDefault="006D2E97">
      <w:pPr>
        <w:pStyle w:val="GENELKURUL"/>
        <w:spacing w:line="240" w:lineRule="auto"/>
        <w:rPr>
          <w:sz w:val="18"/>
        </w:rPr>
      </w:pPr>
      <w:r w:rsidRPr="00E54370">
        <w:rPr>
          <w:sz w:val="18"/>
        </w:rPr>
        <w:t>SALİH CORA (Trabzon) – Sen küfürbazsın! İşte, tam da busun, sen busun! Sen busun!</w:t>
      </w:r>
    </w:p>
    <w:p w:rsidRPr="00E54370" w:rsidR="006D2E97" w:rsidP="00E54370" w:rsidRDefault="006D2E97">
      <w:pPr>
        <w:pStyle w:val="GENELKURUL"/>
        <w:spacing w:line="240" w:lineRule="auto"/>
        <w:rPr>
          <w:sz w:val="18"/>
        </w:rPr>
      </w:pPr>
      <w:r w:rsidRPr="00E54370">
        <w:rPr>
          <w:sz w:val="18"/>
        </w:rPr>
        <w:t>CEMAL ENGİNYURT (Devamla) – İşine gücüne bak oğlum sen, işine gücüne!</w:t>
      </w:r>
    </w:p>
    <w:p w:rsidRPr="00E54370" w:rsidR="006D2E97" w:rsidP="00E54370" w:rsidRDefault="006D2E97">
      <w:pPr>
        <w:pStyle w:val="GENELKURUL"/>
        <w:spacing w:line="240" w:lineRule="auto"/>
        <w:rPr>
          <w:sz w:val="18"/>
        </w:rPr>
      </w:pPr>
      <w:r w:rsidRPr="00E54370">
        <w:rPr>
          <w:sz w:val="18"/>
        </w:rPr>
        <w:t xml:space="preserve">SALİH CORA (Trabzon) – Sen küfürbazsın! Sen busun! </w:t>
      </w:r>
    </w:p>
    <w:p w:rsidRPr="00E54370" w:rsidR="006D2E97" w:rsidP="00E54370" w:rsidRDefault="006D2E97">
      <w:pPr>
        <w:pStyle w:val="GENELKURUL"/>
        <w:spacing w:line="240" w:lineRule="auto"/>
        <w:rPr>
          <w:sz w:val="18"/>
        </w:rPr>
      </w:pPr>
      <w:r w:rsidRPr="00E54370">
        <w:rPr>
          <w:sz w:val="18"/>
        </w:rPr>
        <w:t xml:space="preserve">CEMAL ENGİNYURT (Devamla) - Lan sen… </w:t>
      </w:r>
    </w:p>
    <w:p w:rsidRPr="00E54370" w:rsidR="006D2E97" w:rsidP="00E54370" w:rsidRDefault="006D2E97">
      <w:pPr>
        <w:pStyle w:val="GENELKURUL"/>
        <w:spacing w:line="240" w:lineRule="auto"/>
        <w:rPr>
          <w:sz w:val="18"/>
        </w:rPr>
      </w:pPr>
      <w:r w:rsidRPr="00E54370">
        <w:rPr>
          <w:sz w:val="18"/>
        </w:rPr>
        <w:t>SALİH CORA (Trabzon) – Sen busun!</w:t>
      </w:r>
    </w:p>
    <w:p w:rsidRPr="00E54370" w:rsidR="006D2E97" w:rsidP="00E54370" w:rsidRDefault="006D2E97">
      <w:pPr>
        <w:pStyle w:val="GENELKURUL"/>
        <w:spacing w:line="240" w:lineRule="auto"/>
        <w:rPr>
          <w:sz w:val="18"/>
        </w:rPr>
      </w:pPr>
      <w:r w:rsidRPr="00E54370">
        <w:rPr>
          <w:sz w:val="18"/>
        </w:rPr>
        <w:t xml:space="preserve">CEMAL ENGİNYURT (Devamla) - Ben buyum, ne var bunda? </w:t>
      </w:r>
    </w:p>
    <w:p w:rsidRPr="00E54370" w:rsidR="006D2E97" w:rsidP="00E54370" w:rsidRDefault="006D2E97">
      <w:pPr>
        <w:pStyle w:val="GENELKURUL"/>
        <w:spacing w:line="240" w:lineRule="auto"/>
        <w:rPr>
          <w:sz w:val="18"/>
        </w:rPr>
      </w:pPr>
      <w:r w:rsidRPr="00E54370">
        <w:rPr>
          <w:sz w:val="18"/>
        </w:rPr>
        <w:t>SALİH CORA (Trabzon) – Sen busun!</w:t>
      </w:r>
    </w:p>
    <w:p w:rsidRPr="00E54370" w:rsidR="006D2E97" w:rsidP="00E54370" w:rsidRDefault="006D2E97">
      <w:pPr>
        <w:pStyle w:val="GENELKURUL"/>
        <w:spacing w:line="240" w:lineRule="auto"/>
        <w:rPr>
          <w:sz w:val="18"/>
        </w:rPr>
      </w:pPr>
      <w:r w:rsidRPr="00E54370">
        <w:rPr>
          <w:sz w:val="18"/>
        </w:rPr>
        <w:t>CEMAL ENGİNYURT (Devamla) - Lan, hırsız olmaktansa, namussuz olmaktansa, şerefsiz olmaktansa küfretmek bin kere adamlıktır be! (AK PARTİ sıralarından gürültüler)</w:t>
      </w:r>
    </w:p>
    <w:p w:rsidRPr="00E54370" w:rsidR="006D2E97" w:rsidP="00E54370" w:rsidRDefault="006D2E97">
      <w:pPr>
        <w:pStyle w:val="GENELKURUL"/>
        <w:spacing w:line="240" w:lineRule="auto"/>
        <w:rPr>
          <w:sz w:val="18"/>
        </w:rPr>
      </w:pPr>
      <w:r w:rsidRPr="00E54370">
        <w:rPr>
          <w:sz w:val="18"/>
        </w:rPr>
        <w:t>BAŞKAN – Teşekkür ediyorum Sayın Enginyurt.</w:t>
      </w:r>
    </w:p>
    <w:p w:rsidRPr="00E54370" w:rsidR="006D2E97" w:rsidP="00E54370" w:rsidRDefault="006D2E97">
      <w:pPr>
        <w:pStyle w:val="GENELKURUL"/>
        <w:spacing w:line="240" w:lineRule="auto"/>
        <w:rPr>
          <w:sz w:val="18"/>
        </w:rPr>
      </w:pPr>
      <w:r w:rsidRPr="00E54370">
        <w:rPr>
          <w:sz w:val="18"/>
        </w:rPr>
        <w:t>SALİH CORA (Trabzon) – Yazıklar olsun! Yazıklar olsun sana!</w:t>
      </w:r>
    </w:p>
    <w:p w:rsidRPr="00E54370" w:rsidR="006D2E97" w:rsidP="00E54370" w:rsidRDefault="006D2E97">
      <w:pPr>
        <w:pStyle w:val="GENELKURUL"/>
        <w:spacing w:line="240" w:lineRule="auto"/>
        <w:rPr>
          <w:sz w:val="18"/>
        </w:rPr>
      </w:pPr>
      <w:r w:rsidRPr="00E54370">
        <w:rPr>
          <w:sz w:val="18"/>
        </w:rPr>
        <w:t xml:space="preserve">CEMAL ENGİNYURT (Devamla) – Sana yazıklar olsun be! </w:t>
      </w:r>
    </w:p>
    <w:p w:rsidRPr="00E54370" w:rsidR="006D2E97" w:rsidP="00E54370" w:rsidRDefault="006D2E97">
      <w:pPr>
        <w:pStyle w:val="GENELKURUL"/>
        <w:spacing w:line="240" w:lineRule="auto"/>
        <w:rPr>
          <w:sz w:val="18"/>
        </w:rPr>
      </w:pPr>
      <w:r w:rsidRPr="00E54370">
        <w:rPr>
          <w:sz w:val="18"/>
        </w:rPr>
        <w:t>SALİH CORA (Trabzon) – Yazıklar olsun sana!</w:t>
      </w:r>
    </w:p>
    <w:p w:rsidRPr="00E54370" w:rsidR="006D2E97" w:rsidP="00E54370" w:rsidRDefault="006D2E97">
      <w:pPr>
        <w:pStyle w:val="GENELKURUL"/>
        <w:spacing w:line="240" w:lineRule="auto"/>
        <w:rPr>
          <w:sz w:val="18"/>
        </w:rPr>
      </w:pPr>
      <w:r w:rsidRPr="00E54370">
        <w:rPr>
          <w:sz w:val="18"/>
        </w:rPr>
        <w:t xml:space="preserve">CEMAL ENGİNYURT (Devamla) - Senin adamlığına yazıklar olsun! Ulan sokakta görseniz bir taneniz yüzümüze bakamazsınız, burada erkekleşiyor, bizi dövmeye kalkıyorsunuz öyle mi? </w:t>
      </w:r>
    </w:p>
    <w:p w:rsidRPr="00E54370" w:rsidR="006D2E97" w:rsidP="00E54370" w:rsidRDefault="006D2E97">
      <w:pPr>
        <w:pStyle w:val="GENELKURUL"/>
        <w:spacing w:line="240" w:lineRule="auto"/>
        <w:rPr>
          <w:sz w:val="18"/>
        </w:rPr>
      </w:pPr>
      <w:r w:rsidRPr="00E54370">
        <w:rPr>
          <w:sz w:val="18"/>
        </w:rPr>
        <w:t>BAŞKAN - Sayın Enginyurt, teşekkür ediyoruz.</w:t>
      </w:r>
    </w:p>
    <w:p w:rsidRPr="00E54370" w:rsidR="006D2E97" w:rsidP="00E54370" w:rsidRDefault="006D2E97">
      <w:pPr>
        <w:pStyle w:val="GENELKURUL"/>
        <w:spacing w:line="240" w:lineRule="auto"/>
        <w:rPr>
          <w:sz w:val="18"/>
        </w:rPr>
      </w:pPr>
      <w:r w:rsidRPr="00E54370">
        <w:rPr>
          <w:sz w:val="18"/>
        </w:rPr>
        <w:t>SALİH CORA (Trabzon) – Sen sokakta yürüyecek yüzde değilsin.</w:t>
      </w:r>
    </w:p>
    <w:p w:rsidRPr="00E54370" w:rsidR="006D2E97" w:rsidP="00E54370" w:rsidRDefault="006D2E97">
      <w:pPr>
        <w:pStyle w:val="GENELKURUL"/>
        <w:spacing w:line="240" w:lineRule="auto"/>
        <w:rPr>
          <w:sz w:val="18"/>
        </w:rPr>
      </w:pPr>
      <w:r w:rsidRPr="00E54370">
        <w:rPr>
          <w:sz w:val="18"/>
        </w:rPr>
        <w:t>CEMAL ENGİNYURT (Devamla) - Hadi oradan be! Hadi!</w:t>
      </w:r>
    </w:p>
    <w:p w:rsidRPr="00E54370" w:rsidR="006D2E97" w:rsidP="00E54370" w:rsidRDefault="006D2E97">
      <w:pPr>
        <w:pStyle w:val="GENELKURUL"/>
        <w:spacing w:line="240" w:lineRule="auto"/>
        <w:rPr>
          <w:sz w:val="18"/>
        </w:rPr>
      </w:pPr>
      <w:r w:rsidRPr="00E54370">
        <w:rPr>
          <w:sz w:val="18"/>
        </w:rPr>
        <w:t xml:space="preserve">SALİH CORA (Trabzon) – Sen sokağa çıkacak adam değilsin! </w:t>
      </w:r>
    </w:p>
    <w:p w:rsidRPr="00E54370" w:rsidR="006D2E97" w:rsidP="00E54370" w:rsidRDefault="006D2E97">
      <w:pPr>
        <w:pStyle w:val="GENELKURUL"/>
        <w:spacing w:line="240" w:lineRule="auto"/>
        <w:rPr>
          <w:sz w:val="18"/>
        </w:rPr>
      </w:pPr>
      <w:r w:rsidRPr="00E54370">
        <w:rPr>
          <w:sz w:val="18"/>
        </w:rPr>
        <w:t>CEMAL ENGİNYURT (Devamla) – Başkanım, bitiriyorum.</w:t>
      </w:r>
    </w:p>
    <w:p w:rsidRPr="00E54370" w:rsidR="006D2E97" w:rsidP="00E54370" w:rsidRDefault="006D2E97">
      <w:pPr>
        <w:pStyle w:val="GENELKURUL"/>
        <w:spacing w:line="240" w:lineRule="auto"/>
        <w:rPr>
          <w:sz w:val="18"/>
        </w:rPr>
      </w:pPr>
      <w:r w:rsidRPr="00E54370">
        <w:rPr>
          <w:sz w:val="18"/>
        </w:rPr>
        <w:t>SALİH CORA (Trabzon) – Sen sokakta dolaşacak adam değilsin ya!</w:t>
      </w:r>
    </w:p>
    <w:p w:rsidRPr="00E54370" w:rsidR="006D2E97" w:rsidP="00E54370" w:rsidRDefault="006D2E97">
      <w:pPr>
        <w:pStyle w:val="GENELKURUL"/>
        <w:spacing w:line="240" w:lineRule="auto"/>
        <w:rPr>
          <w:sz w:val="18"/>
        </w:rPr>
      </w:pPr>
      <w:r w:rsidRPr="00E54370">
        <w:rPr>
          <w:sz w:val="18"/>
        </w:rPr>
        <w:t>BAŞKAN – Evet, buyurun.</w:t>
      </w:r>
      <w:r w:rsidRPr="00E54370" w:rsidR="00870F7F">
        <w:rPr>
          <w:sz w:val="18"/>
        </w:rPr>
        <w:t xml:space="preserve"> </w:t>
      </w:r>
    </w:p>
    <w:p w:rsidRPr="00E54370" w:rsidR="006D2E97" w:rsidP="00E54370" w:rsidRDefault="006D2E97">
      <w:pPr>
        <w:pStyle w:val="GENELKURUL"/>
        <w:spacing w:line="240" w:lineRule="auto"/>
        <w:rPr>
          <w:sz w:val="18"/>
        </w:rPr>
      </w:pPr>
      <w:r w:rsidRPr="00E54370">
        <w:rPr>
          <w:sz w:val="18"/>
        </w:rPr>
        <w:t>CEMAL ENGİNYURT (Devamla) - Son söz olarak diyorum ki</w:t>
      </w:r>
      <w:r w:rsidRPr="00E54370" w:rsidR="002E26BA">
        <w:rPr>
          <w:sz w:val="18"/>
        </w:rPr>
        <w:t>…</w:t>
      </w:r>
    </w:p>
    <w:p w:rsidRPr="00E54370" w:rsidR="006D2E97" w:rsidP="00E54370" w:rsidRDefault="006D2E97">
      <w:pPr>
        <w:pStyle w:val="GENELKURUL"/>
        <w:spacing w:line="240" w:lineRule="auto"/>
        <w:rPr>
          <w:sz w:val="18"/>
        </w:rPr>
      </w:pPr>
      <w:r w:rsidRPr="00E54370">
        <w:rPr>
          <w:sz w:val="18"/>
        </w:rPr>
        <w:t>SALİH CORA (Trabzon) –</w:t>
      </w:r>
      <w:r w:rsidRPr="00E54370" w:rsidR="00870F7F">
        <w:rPr>
          <w:sz w:val="18"/>
        </w:rPr>
        <w:t xml:space="preserve"> </w:t>
      </w:r>
      <w:r w:rsidRPr="00E54370">
        <w:rPr>
          <w:sz w:val="18"/>
        </w:rPr>
        <w:t>Senin son sözün “tövbe” olsun!</w:t>
      </w:r>
    </w:p>
    <w:p w:rsidRPr="00E54370" w:rsidR="006D2E97" w:rsidP="00E54370" w:rsidRDefault="006D2E97">
      <w:pPr>
        <w:pStyle w:val="GENELKURUL"/>
        <w:spacing w:line="240" w:lineRule="auto"/>
        <w:rPr>
          <w:sz w:val="18"/>
        </w:rPr>
      </w:pPr>
      <w:r w:rsidRPr="00E54370">
        <w:rPr>
          <w:sz w:val="18"/>
        </w:rPr>
        <w:t xml:space="preserve">CEMAL ENGİNYURT (Devamla) - …ne eski Türkiye var ne yeni Türkiye var; Mustafa Kemal Atatürk'ün büyük Türkiye Cumhuriyeti devleti var. (CHP sıralarından alkışlar) </w:t>
      </w:r>
    </w:p>
    <w:p w:rsidRPr="00E54370" w:rsidR="006D2E97" w:rsidP="00E54370" w:rsidRDefault="006D2E97">
      <w:pPr>
        <w:pStyle w:val="GENELKURUL"/>
        <w:spacing w:line="240" w:lineRule="auto"/>
        <w:rPr>
          <w:sz w:val="18"/>
        </w:rPr>
      </w:pPr>
      <w:r w:rsidRPr="00E54370">
        <w:rPr>
          <w:sz w:val="18"/>
        </w:rPr>
        <w:t>BURHAN ÇAKIR (Erzincan) – Seni aday yapmazlar!</w:t>
      </w:r>
    </w:p>
    <w:p w:rsidRPr="00E54370" w:rsidR="006D2E97" w:rsidP="00E54370" w:rsidRDefault="006D2E97">
      <w:pPr>
        <w:pStyle w:val="GENELKURUL"/>
        <w:spacing w:line="240" w:lineRule="auto"/>
        <w:rPr>
          <w:sz w:val="18"/>
        </w:rPr>
      </w:pPr>
      <w:r w:rsidRPr="00E54370">
        <w:rPr>
          <w:sz w:val="18"/>
        </w:rPr>
        <w:t>CEMAL ENGİNYURT (Devamla) - Bunu da size göstereceğim ilk seçimde ve sandığa gömüleceksiniz. (CHP sıralarından alkışlar; AK PARTİ sıralarında “Yürü!” sesleri, gürültüler)</w:t>
      </w:r>
    </w:p>
    <w:p w:rsidRPr="00E54370" w:rsidR="006D2E97" w:rsidP="00E54370" w:rsidRDefault="006D2E97">
      <w:pPr>
        <w:pStyle w:val="GENELKURUL"/>
        <w:spacing w:line="240" w:lineRule="auto"/>
        <w:rPr>
          <w:sz w:val="18"/>
        </w:rPr>
      </w:pPr>
      <w:r w:rsidRPr="00E54370">
        <w:rPr>
          <w:sz w:val="18"/>
        </w:rPr>
        <w:t>SALİH CORA (Trabzon) – Yürü, anca gidersin!</w:t>
      </w:r>
    </w:p>
    <w:p w:rsidRPr="00E54370" w:rsidR="006D2E97" w:rsidP="00E54370" w:rsidRDefault="006D2E97">
      <w:pPr>
        <w:pStyle w:val="GENELKURUL"/>
        <w:spacing w:line="240" w:lineRule="auto"/>
        <w:rPr>
          <w:sz w:val="18"/>
        </w:rPr>
      </w:pPr>
      <w:r w:rsidRPr="00E54370">
        <w:rPr>
          <w:sz w:val="18"/>
        </w:rPr>
        <w:t>BURHAN ÇAKIR (Erzincan) – Yürü anca gidersin, yürü yürü!</w:t>
      </w:r>
    </w:p>
    <w:p w:rsidRPr="00E54370" w:rsidR="006D2E97" w:rsidP="00E54370" w:rsidRDefault="006D2E97">
      <w:pPr>
        <w:pStyle w:val="GENELKURUL"/>
        <w:spacing w:line="240" w:lineRule="auto"/>
        <w:rPr>
          <w:sz w:val="18"/>
        </w:rPr>
      </w:pPr>
      <w:r w:rsidRPr="00E54370">
        <w:rPr>
          <w:sz w:val="18"/>
        </w:rPr>
        <w:t>CEMAL ENGİNYURT (Devamla) – Hadi lan!</w:t>
      </w:r>
    </w:p>
    <w:p w:rsidRPr="00E54370" w:rsidR="006D2E97" w:rsidP="00E54370" w:rsidRDefault="006D2E97">
      <w:pPr>
        <w:pStyle w:val="GENELKURUL"/>
        <w:spacing w:line="240" w:lineRule="auto"/>
        <w:rPr>
          <w:sz w:val="18"/>
        </w:rPr>
      </w:pPr>
      <w:r w:rsidRPr="00E54370">
        <w:rPr>
          <w:sz w:val="18"/>
        </w:rPr>
        <w:t>BAŞKAN – Şimdi, soru-cevaptan önce Grup Başkan Vekillerinin söz taleplerini karşılayacağım. Grup Başkan Vekillerine beşer dakika vereceğim, uzatmayacağım, ikinci turu da yapmayacağım, nokta!</w:t>
      </w:r>
    </w:p>
    <w:p w:rsidRPr="00E54370" w:rsidR="006D2E97" w:rsidP="00E54370" w:rsidRDefault="006D2E97">
      <w:pPr>
        <w:pStyle w:val="GENELKURUL"/>
        <w:spacing w:line="240" w:lineRule="auto"/>
        <w:rPr>
          <w:sz w:val="18"/>
        </w:rPr>
      </w:pPr>
      <w:r w:rsidRPr="00E54370">
        <w:rPr>
          <w:sz w:val="18"/>
        </w:rPr>
        <w:t>Sayın Usta, buyurun.</w:t>
      </w:r>
    </w:p>
    <w:p w:rsidRPr="00E54370" w:rsidR="00127969" w:rsidP="00E54370" w:rsidRDefault="00127969">
      <w:pPr>
        <w:spacing w:after="120"/>
        <w:ind w:firstLine="851"/>
        <w:jc w:val="both"/>
        <w:rPr>
          <w:sz w:val="18"/>
        </w:rPr>
      </w:pPr>
      <w:r w:rsidRPr="00E54370">
        <w:rPr>
          <w:sz w:val="18"/>
        </w:rPr>
        <w:t>III.- AÇIKLAMALAR (Devam)</w:t>
      </w:r>
    </w:p>
    <w:p w:rsidRPr="00E54370" w:rsidR="00127969" w:rsidP="00E54370" w:rsidRDefault="00127969">
      <w:pPr>
        <w:spacing w:after="120"/>
        <w:ind w:firstLine="851"/>
        <w:jc w:val="both"/>
        <w:rPr>
          <w:sz w:val="18"/>
        </w:rPr>
      </w:pPr>
      <w:r w:rsidRPr="00E54370">
        <w:rPr>
          <w:sz w:val="18"/>
        </w:rPr>
        <w:t>16.- Samsun Milletvekili Erhan Usta’nın,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6D2E97" w:rsidP="00E54370" w:rsidRDefault="006D2E97">
      <w:pPr>
        <w:pStyle w:val="GENELKURUL"/>
        <w:spacing w:line="240" w:lineRule="auto"/>
        <w:rPr>
          <w:sz w:val="18"/>
        </w:rPr>
      </w:pPr>
      <w:r w:rsidRPr="00E54370">
        <w:rPr>
          <w:sz w:val="18"/>
        </w:rPr>
        <w:t>ERHAN USTA (Samsun) – Teşekkür ederim Sayın Başkan.</w:t>
      </w:r>
    </w:p>
    <w:p w:rsidRPr="00E54370" w:rsidR="006D2E97" w:rsidP="00E54370" w:rsidRDefault="006D2E97">
      <w:pPr>
        <w:pStyle w:val="GENELKURUL"/>
        <w:spacing w:line="240" w:lineRule="auto"/>
        <w:rPr>
          <w:sz w:val="18"/>
        </w:rPr>
      </w:pPr>
      <w:r w:rsidRPr="00E54370">
        <w:rPr>
          <w:sz w:val="18"/>
        </w:rPr>
        <w:t>Şimdi, bugün burada şöyle bir acı durumu gördük: Bir atanmış Sayın Bakanın nasıl millete ve milletvekillerine, milletin temsilcisi olan milletvekillerine hakaret ettiğini çok net bir şekilde ve üzüntüyle müşahede ettik. Bu tutumundan dolayı ben kendisini kınadığımı ifade etmek istiyorum, başka da bir şey söylemeye gerek yok. Yalnız, bu -işte arkadaşlar, değerli arkadaşlar, özellikle AK PARTİ’li arkadaşlara söylüyorum- bu sistemin çarpıklığının en büyük tezahürlerinden bir tanesidir.</w:t>
      </w:r>
    </w:p>
    <w:p w:rsidRPr="00E54370" w:rsidR="006D2E97" w:rsidP="00E54370" w:rsidRDefault="006D2E97">
      <w:pPr>
        <w:pStyle w:val="GENELKURUL"/>
        <w:spacing w:line="240" w:lineRule="auto"/>
        <w:rPr>
          <w:sz w:val="18"/>
        </w:rPr>
      </w:pPr>
      <w:r w:rsidRPr="00E54370">
        <w:rPr>
          <w:sz w:val="18"/>
        </w:rPr>
        <w:t xml:space="preserve">Şimdi, tabii, Sayın Bakan çok hırçındı, niye hırçındı, onu anlamaya çalıştım. Hırçınlığının nedeni belli, hırçınlığının nedeni başarısızlık, hırçınlığının nedeni tükenmişlik. Bunun tezahürünü burada çok net bir şekilde gördük. </w:t>
      </w:r>
    </w:p>
    <w:p w:rsidRPr="00E54370" w:rsidR="006D2E97" w:rsidP="00E54370" w:rsidRDefault="006D2E97">
      <w:pPr>
        <w:pStyle w:val="GENELKURUL"/>
        <w:spacing w:line="240" w:lineRule="auto"/>
        <w:rPr>
          <w:sz w:val="18"/>
        </w:rPr>
      </w:pPr>
      <w:r w:rsidRPr="00E54370">
        <w:rPr>
          <w:sz w:val="18"/>
        </w:rPr>
        <w:t>Şimdi, iki tane ana konuyu söyleyeceğim. Bakın, bir tanesi: Özellikle, Türkiye’yi son bir yıldır yangın yerine çeviren “Türkiye ekonomi modeli” diye bir model ortaya koydular, yüzde 19’la aldıkları enflasyonu yüzde 85’e getirdiler, 9 lira olan dolar kurunu 18 liraya getirdiler, cari açık fırladı, Türkiye’nin bütün ekonomik dengeleri bozuldu, millet yoksullaştı, fakirleşti. “Cari fazla vereceğiz.” dedikleri bir dönemde Türkiye, tarihinin en yüksek cari açığını veriyor. Bu kadar öngörüsüzlük, bu kadar başarısızlık olmaz. Hırçınlığının birinci nedeni bu.</w:t>
      </w:r>
    </w:p>
    <w:p w:rsidRPr="00E54370" w:rsidR="006D2E97" w:rsidP="00E54370" w:rsidRDefault="006D2E97">
      <w:pPr>
        <w:pStyle w:val="GENELKURUL"/>
        <w:spacing w:line="240" w:lineRule="auto"/>
        <w:rPr>
          <w:sz w:val="18"/>
          <w:szCs w:val="20"/>
        </w:rPr>
      </w:pPr>
      <w:r w:rsidRPr="00E54370">
        <w:rPr>
          <w:sz w:val="18"/>
        </w:rPr>
        <w:t>İkinci nedeni: “2023 hedefleri” diye birtakım hedefler konuldu. Bu hedefler konulduğu zaman ben teknisyen olarak çalıştım değerli arkadaşlar. 2011 yılında bu hedefler konulduğunda iddialıydı ama gerçekleştirilebilir hedeflerdi. Şimdi, bakın, 2023 hedefleri ne oldu demiyorum,</w:t>
      </w:r>
      <w:r w:rsidRPr="00E54370" w:rsidR="00870F7F">
        <w:rPr>
          <w:sz w:val="18"/>
        </w:rPr>
        <w:t xml:space="preserve"> </w:t>
      </w:r>
      <w:r w:rsidRPr="00E54370">
        <w:rPr>
          <w:sz w:val="18"/>
        </w:rPr>
        <w:t xml:space="preserve">bugüne kadar onu sorduk. Ya, 2023 hedeflerinin konulduğu 2011 yılının gerisine düştü bugün 2022 yılında Türkiye arkadaşlar. Bakın, 25 bin dolar nerede diye sormuyorum. 2011 yılında Türkiye’nin 11.289 dolar kişi başı geliri vardı nominal olarak, bunu 2022 dolar fiyatlarına getirdiğimiz zaman 14.849 dolar ediyor; 2022 fiyatlarıyla, bugün, kendilerinin söylediği kişi başı gelir 9.485 dolar. Tabii, burada, hedeflerin konulduğu 2011 yılının 5.364 dolar gerisine düşünce böyle hırçınlık görüyoruz, böyle hakaret görüyoruz. </w:t>
      </w:r>
    </w:p>
    <w:p w:rsidRPr="00E54370" w:rsidR="006D2E97" w:rsidP="00E54370" w:rsidRDefault="006D2E97">
      <w:pPr>
        <w:pStyle w:val="GENELKURUL"/>
        <w:spacing w:line="240" w:lineRule="auto"/>
        <w:rPr>
          <w:sz w:val="18"/>
        </w:rPr>
      </w:pPr>
      <w:r w:rsidRPr="00E54370">
        <w:rPr>
          <w:sz w:val="18"/>
        </w:rPr>
        <w:t xml:space="preserve">Aynı şeyi millî gelir açısından da görmek mümkündür. 838 milyar dolardı 2011 yılında Türkiye’nin millî geliri. Niye 2011 diyorum? Çünkü 2023 hedefleri 2011 yılında konuldu, Türkiye’yi uçuracaktık. Şimdi, onun reel olarak bugünkü karşılığı 1 trilyon 102 milyar dolar Sayın Bakan. Siz kaç lira olacak diyorsunuz şimdi 2022’de? 808 milyar dolar. Türkiye’nin 300 milyar doları kimin cebine gitti, bunun hesabını veremediğiniz için siz burada hırçınsınız. </w:t>
      </w:r>
    </w:p>
    <w:p w:rsidRPr="00E54370" w:rsidR="006D2E97" w:rsidP="00E54370" w:rsidRDefault="006D2E97">
      <w:pPr>
        <w:pStyle w:val="GENELKURUL"/>
        <w:spacing w:line="240" w:lineRule="auto"/>
        <w:rPr>
          <w:sz w:val="18"/>
        </w:rPr>
      </w:pPr>
      <w:r w:rsidRPr="00E54370">
        <w:rPr>
          <w:sz w:val="18"/>
        </w:rPr>
        <w:t>Şimdi, fabrikalardan bahsediliyor, elbette Türkiye’de fabrikalar var; sizin yarattığınız ekonomik istikrarsızlığa rağmen bu fabrikaları yapan özel sektör yatırımcılarının ben alnından öpüyorum, hepsini tebrik ediyorum. Size rağmen bu yatırımlar yapıldı; sizin bozucu faaliyetlerinize rağmen, piyasa mekanizmasını aksatmanıza rağmen, yandaşları kayırmanıza rağmen yapıldı bunlar. Şimdi, yirmi yıllık bir dönemde üretim ile ihracatın teknoloji yoğunluğu… Ya, yüzde 6,1’le aldığınız yüksek teknoloji ürünlerinin payını yüzde 3’e düşürdünüz. Siz önce bunun hesabını verin, bunun hesabını vermeyince gidiyorsunuz hırçınlaşıyorsunuz.</w:t>
      </w:r>
    </w:p>
    <w:p w:rsidRPr="00E54370" w:rsidR="006D2E97" w:rsidP="00E54370" w:rsidRDefault="006D2E97">
      <w:pPr>
        <w:pStyle w:val="GENELKURUL"/>
        <w:spacing w:line="240" w:lineRule="auto"/>
        <w:rPr>
          <w:sz w:val="18"/>
        </w:rPr>
      </w:pPr>
      <w:r w:rsidRPr="00E54370">
        <w:rPr>
          <w:sz w:val="18"/>
        </w:rPr>
        <w:t xml:space="preserve">Şimdi, TOGG bize bir şey gösterdi; TOGG’la ilgili gayretleri tebrik ediyoruz, ona hiçbir şey yok ama saraya bir ders verdi bu TOGG çalışması. Hani bu TOGG’u o 5 babayiğit… Kimler onlar? 5’li çeteden bir tanesi var mı? Bak, işi ehline verince iş yapılabiliyor; ümidimiz vardır, yapılabiliyor. Mesela, Bursa'da şu anda tamamen yerli olan, elektrikli otobüs üreten bir tane firma var. Yani siz yeter ki bozucu faaliyette bulunmayın, yeter ki iş ehline verilsin, ehli işini yapıyor Sayın Bakan; bunu bilmenizi isterim. </w:t>
      </w:r>
    </w:p>
    <w:p w:rsidRPr="00E54370" w:rsidR="006D2E97" w:rsidP="00E54370" w:rsidRDefault="006D2E97">
      <w:pPr>
        <w:pStyle w:val="GENELKURUL"/>
        <w:spacing w:line="240" w:lineRule="auto"/>
        <w:rPr>
          <w:sz w:val="18"/>
        </w:rPr>
      </w:pPr>
      <w:r w:rsidRPr="00E54370">
        <w:rPr>
          <w:sz w:val="18"/>
        </w:rPr>
        <w:t xml:space="preserve">Şimdi, bölge kalkınma idareleri var, değil mi? Bakın, hepsine verilen ödenek -burada saatlerce bunu anlatıyorsunuz- 1 milyar 266 milyon -1,3 milyar- lira arkadaşlar. 4 trilyon 470 milyar liralık bütçeden sadece 1 milyar lira vermişsiniz bölge kalkınma idarelerine. 43 il var, 26 milyon vatandaşımız var burada; daha fazla bir şey söylemeyeceğim. </w:t>
      </w:r>
    </w:p>
    <w:p w:rsidRPr="00E54370" w:rsidR="006D2E97" w:rsidP="00E54370" w:rsidRDefault="006D2E97">
      <w:pPr>
        <w:pStyle w:val="GENELKURUL"/>
        <w:spacing w:line="240" w:lineRule="auto"/>
        <w:rPr>
          <w:sz w:val="18"/>
        </w:rPr>
      </w:pPr>
      <w:r w:rsidRPr="00E54370">
        <w:rPr>
          <w:sz w:val="18"/>
        </w:rPr>
        <w:t xml:space="preserve">Eğitim Bakanına da sadece şunu söylemek istiyorum: Sayın Bakan, OECD’deki bütün çalışmalar göstermektedir ki eğitimin kalitesi ile ekonomik büyüme arasında bir ilişki vardır. Sizin verdiğiniz o fiziksel şeylerle; okullaşma oranı, şunlar bunlar ile ekonomik büyüme arasında hiçbir şekilde bir ilişki yok. Ama sizi tebrik ediyorum -bugüne kadar hiç bir bakanın söylemediği- az da olsa, hani böyle ürkek bir şekilde de olsa en azından eğitimin kalitesinden bahsettiniz. Bundan sonra üzerine gitmemiz gereken yer okul binaları falan yapmak değil. Hani Türkiye'nin bütün meseleleri inşaatla çözülmeye çalışılıyor ya bu zihniyet tarafından, aman siz onu yapmayın; eğitimin kalitesine lütfen orada odaklanmaya devam edin. </w:t>
      </w:r>
    </w:p>
    <w:p w:rsidRPr="00E54370" w:rsidR="006D2E97" w:rsidP="00E54370" w:rsidRDefault="006D2E97">
      <w:pPr>
        <w:pStyle w:val="GENELKURUL"/>
        <w:spacing w:line="240" w:lineRule="auto"/>
        <w:rPr>
          <w:sz w:val="18"/>
        </w:rPr>
      </w:pPr>
      <w:r w:rsidRPr="00E54370">
        <w:rPr>
          <w:sz w:val="18"/>
        </w:rPr>
        <w:t>Bu Ebubekir Sofuoğlu meselesi ne olacak? Sayın YÖK Başkanı, bir şey açtınız mı? Bu insan, bu hoca apaçık bir şekilde, efendim, hakareti, şiddeti teşvik etmiştir; bununla ilgili bir işlem yaptınız mı, işlem yapmayı düşünüyor musunuz? Bunu da size sormak istiyorum.</w:t>
      </w:r>
    </w:p>
    <w:p w:rsidRPr="00E54370" w:rsidR="006D2E97" w:rsidP="00E54370" w:rsidRDefault="006D2E97">
      <w:pPr>
        <w:pStyle w:val="GENELKURUL"/>
        <w:spacing w:line="240" w:lineRule="auto"/>
        <w:rPr>
          <w:sz w:val="18"/>
        </w:rPr>
      </w:pPr>
      <w:r w:rsidRPr="00E54370">
        <w:rPr>
          <w:sz w:val="18"/>
        </w:rPr>
        <w:t>Rektörlerin siyasi çalışmaları devam ediyor, onlar zaten bilimsel çalışmaları rafa kaldırmışlar ve sürekli siyasi çalışma yapıyorlar.</w:t>
      </w:r>
    </w:p>
    <w:p w:rsidRPr="00E54370" w:rsidR="006D2E97" w:rsidP="00E54370" w:rsidRDefault="006D2E97">
      <w:pPr>
        <w:pStyle w:val="GENELKURUL"/>
        <w:spacing w:line="240" w:lineRule="auto"/>
        <w:rPr>
          <w:sz w:val="18"/>
        </w:rPr>
      </w:pPr>
      <w:r w:rsidRPr="00E54370">
        <w:rPr>
          <w:sz w:val="18"/>
        </w:rPr>
        <w:t xml:space="preserve">(Mikrofon otomatik cihaz tarafından kapatıldı) </w:t>
      </w:r>
    </w:p>
    <w:p w:rsidRPr="00E54370" w:rsidR="006D2E97" w:rsidP="00E54370" w:rsidRDefault="006D2E97">
      <w:pPr>
        <w:pStyle w:val="GENELKURUL"/>
        <w:spacing w:line="240" w:lineRule="auto"/>
        <w:rPr>
          <w:sz w:val="18"/>
        </w:rPr>
      </w:pPr>
      <w:r w:rsidRPr="00E54370">
        <w:rPr>
          <w:sz w:val="18"/>
        </w:rPr>
        <w:t xml:space="preserve">ERHAN USTA (Samsun) – Teşekkür ederim. </w:t>
      </w:r>
    </w:p>
    <w:p w:rsidRPr="00E54370" w:rsidR="006D2E97" w:rsidP="00E54370" w:rsidRDefault="006D2E97">
      <w:pPr>
        <w:pStyle w:val="GENELKURUL"/>
        <w:spacing w:line="240" w:lineRule="auto"/>
        <w:rPr>
          <w:sz w:val="18"/>
        </w:rPr>
      </w:pPr>
      <w:r w:rsidRPr="00E54370">
        <w:rPr>
          <w:sz w:val="18"/>
        </w:rPr>
        <w:t xml:space="preserve">BAŞKAN – Teşekkür ediyorum Sayın Usta. </w:t>
      </w:r>
    </w:p>
    <w:p w:rsidRPr="00E54370" w:rsidR="006D2E97" w:rsidP="00E54370" w:rsidRDefault="006D2E97">
      <w:pPr>
        <w:pStyle w:val="GENELKURUL"/>
        <w:spacing w:line="240" w:lineRule="auto"/>
        <w:rPr>
          <w:sz w:val="18"/>
        </w:rPr>
      </w:pPr>
      <w:r w:rsidRPr="00E54370">
        <w:rPr>
          <w:sz w:val="18"/>
        </w:rPr>
        <w:t xml:space="preserve">Sayın Akçay… </w:t>
      </w:r>
    </w:p>
    <w:p w:rsidRPr="00E54370" w:rsidR="00127969" w:rsidP="00E54370" w:rsidRDefault="00127969">
      <w:pPr>
        <w:spacing w:after="120"/>
        <w:ind w:firstLine="851"/>
        <w:jc w:val="both"/>
        <w:rPr>
          <w:sz w:val="18"/>
        </w:rPr>
      </w:pPr>
      <w:r w:rsidRPr="00E54370">
        <w:rPr>
          <w:sz w:val="18"/>
        </w:rPr>
        <w:t>17.- Manisa Milletvekili Erkan Akçay’ın,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6D2E97" w:rsidP="00E54370" w:rsidRDefault="006D2E97">
      <w:pPr>
        <w:pStyle w:val="GENELKURUL"/>
        <w:spacing w:line="240" w:lineRule="auto"/>
        <w:rPr>
          <w:sz w:val="18"/>
        </w:rPr>
      </w:pPr>
      <w:r w:rsidRPr="00E54370">
        <w:rPr>
          <w:sz w:val="18"/>
        </w:rPr>
        <w:t xml:space="preserve">ERKAN AKÇAY (Manisa) – Teşekkür ederim Sayın Başkan. </w:t>
      </w:r>
    </w:p>
    <w:p w:rsidRPr="00E54370" w:rsidR="006D2E97" w:rsidP="00E54370" w:rsidRDefault="006D2E97">
      <w:pPr>
        <w:pStyle w:val="GENELKURUL"/>
        <w:spacing w:line="240" w:lineRule="auto"/>
        <w:rPr>
          <w:sz w:val="18"/>
        </w:rPr>
      </w:pPr>
      <w:r w:rsidRPr="00E54370">
        <w:rPr>
          <w:sz w:val="18"/>
        </w:rPr>
        <w:t>Sanayi ve Teknoloji Bakanlığının faaliyetlerini yakinen takip ediyoruz. Türkiye, yatırım, üretim, istihdam ve ihracatı önceleyen politikalarla Türkiye Yüzyılı hedefine emin adımlarla ilerlemektedir. Yenilikçi, dinamik ve ülkemizi küresel rekabette üst basamaklara taşıyacak projelere öncelik verilmektedir. Türkiye’nin hayalleri gerçeğe dönüştürülmektedir. Organize sanayi bölgelerinin sayısı 379’a çıkmıştır. Büyük çaplı yatırımların desteklendiği endüstri bölgelerinin sayısı 29’a ulaşmıştır. AR-GE harcamalarının millî gelire oranı yüzde 1,13’e çıkmıştır; bu nispetin daha da artırılması gerekiyor. Özel sektörün toplam AR-GE harcamalarındaki payı yüzde 29’dan yüzde 71’e yükselmiştir. Firmaların kendi bünyesinde kurup AR-GE ve tasarım çalışması yaptığı 1.680 AR-GE ve tasarım merkezi bulunmaktadır. Araştırmacı personel sayısı 222 bine ulaşmıştır. Son bir yılda 23 bin yeni araştırmacı Türkiye'nin AR-GE ordusuna dâhil olmuştur. Bugün 59 şehirde, 81’i aktif 13’ü yapım aşamasında olan toplam 94 teknopark bulunmaktadır.</w:t>
      </w:r>
    </w:p>
    <w:p w:rsidRPr="00E54370" w:rsidR="006D2E97" w:rsidP="00E54370" w:rsidRDefault="006D2E97">
      <w:pPr>
        <w:pStyle w:val="GENELKURUL"/>
        <w:spacing w:line="240" w:lineRule="auto"/>
        <w:rPr>
          <w:sz w:val="18"/>
        </w:rPr>
      </w:pPr>
      <w:r w:rsidRPr="00E54370">
        <w:rPr>
          <w:sz w:val="18"/>
        </w:rPr>
        <w:t>Türkiye yüksek teknolojinin ve savunma sanayisinin gelecek vizyonunu şekillendirmektedir. Bugün 170’ten fazla ülkeye savunma sanayisi ürünleri ihraç ediyoruz. Türkiye dünyanın en büyük uzay ve teknoloji festivali TEKNOFEST’lerle bilimin ve Türk gençliğinin cazibe merkezi olmuştur.</w:t>
      </w:r>
    </w:p>
    <w:p w:rsidRPr="00E54370" w:rsidR="006D2E97" w:rsidP="00E54370" w:rsidRDefault="006D2E97">
      <w:pPr>
        <w:pStyle w:val="GENELKURUL"/>
        <w:spacing w:line="240" w:lineRule="auto"/>
        <w:rPr>
          <w:sz w:val="18"/>
        </w:rPr>
      </w:pPr>
      <w:r w:rsidRPr="00E54370">
        <w:rPr>
          <w:sz w:val="18"/>
        </w:rPr>
        <w:t xml:space="preserve">Türkiye'nin ilk millî otomobil projesi Devrim otomobili 1961 yılında, dönemin Cumhurbaşkanı Cemal Gürsel’in talimatıyla, Eskişehir Demiryolu Fabrikasında yüz yirmi dokuz günde üretilmişti. 1961’deki Cumhuriyet Bayramı kutlamaları için Ankara'ya gönderilen araç, yakıt ikmali ihmal edildiği için </w:t>
      </w:r>
      <w:smartTag w:uri="urn:schemas-microsoft-com:office:smarttags" w:element="metricconverter">
        <w:smartTagPr>
          <w:attr w:name="ProductID" w:val="100 metre"/>
        </w:smartTagPr>
        <w:r w:rsidRPr="00E54370">
          <w:rPr>
            <w:sz w:val="18"/>
          </w:rPr>
          <w:t>100 metre</w:t>
        </w:r>
      </w:smartTag>
      <w:r w:rsidRPr="00E54370">
        <w:rPr>
          <w:sz w:val="18"/>
        </w:rPr>
        <w:t xml:space="preserve"> sonra durmuştu. Benzini biten araçtan inen Cumhurbaşkanı Cemal Gürsel, benzin takviyesi yapılmış olan krem renkli diğer Devrim arabasına binerek Anıtkabir'e gitmiştir. Ertesi gün, gazetelerde “Devrim </w:t>
      </w:r>
      <w:smartTag w:uri="urn:schemas-microsoft-com:office:smarttags" w:element="metricconverter">
        <w:smartTagPr>
          <w:attr w:name="ProductID" w:val="100 metre"/>
        </w:smartTagPr>
        <w:r w:rsidRPr="00E54370">
          <w:rPr>
            <w:sz w:val="18"/>
          </w:rPr>
          <w:t>100 metre</w:t>
        </w:r>
      </w:smartTag>
      <w:r w:rsidRPr="00E54370">
        <w:rPr>
          <w:sz w:val="18"/>
        </w:rPr>
        <w:t xml:space="preserve"> gitti ve durdu.” şeklinde manşetler atılarak, maalesef, Devrim arabası projesi baltalanmıştır. Bu durum milletimizin gönlüne hüzün vermişti. Bu olaydan tam altmış bir yıl sonra, cumhuriyetin 99’uncu yılında, 29 Ekim 2022’de Türkiye’nin ilk yerli elektrikli otomobili Togg, büyük bir coşkuyla seri üretim bandından indirildi.</w:t>
      </w:r>
    </w:p>
    <w:p w:rsidRPr="00E54370" w:rsidR="006D2E97" w:rsidP="00E54370" w:rsidRDefault="006D2E97">
      <w:pPr>
        <w:pStyle w:val="GENELKURUL"/>
        <w:spacing w:line="240" w:lineRule="auto"/>
        <w:rPr>
          <w:sz w:val="18"/>
        </w:rPr>
      </w:pPr>
      <w:r w:rsidRPr="00E54370">
        <w:rPr>
          <w:sz w:val="18"/>
        </w:rPr>
        <w:t>Togg, Türkiye’deki üretim altyapısının, Türk mühendislerin kabiliyetlerinin hangi aşamaya geldiğini göstermektedir. Togg’un 115 tedarikçisinden 86’sı yerlidir, fikrî mülkiyet hakları yüzde 100 bize aittir. Togg, akıllı bir otomobilden daha fazlası, mobilite ekosisteminin parçası olan yeni nesil bir akıllı cihazdır. Aziz milletimiz bu teknoloji harikası aracı bir an önce yollarda görmek için sabırsızlanmaktadır.</w:t>
      </w:r>
    </w:p>
    <w:p w:rsidRPr="00E54370" w:rsidR="006D2E97" w:rsidP="00E54370" w:rsidRDefault="006D2E97">
      <w:pPr>
        <w:pStyle w:val="GENELKURUL"/>
        <w:spacing w:line="240" w:lineRule="auto"/>
        <w:rPr>
          <w:sz w:val="18"/>
        </w:rPr>
      </w:pPr>
      <w:r w:rsidRPr="00E54370">
        <w:rPr>
          <w:sz w:val="18"/>
        </w:rPr>
        <w:t>Altmış bir yıl önce Devrim otomobilinin hikâyesi Meclisin önünde son bulurken bugün Sanayi ve Teknoloji Bakanı Sayın Mustafa Varank ve AK PARTİ Grup Başkanı Sayın İsmet Yılmaz’la birlikte, Türkiye’nin otomobili Togg’la birlikte Meclise geldik, gurur duyduk ve altmış bir yıllık hasreti giderdik. Yerli ve millî otomobilimiz Togg, Türkiye Büyük Millet Meclisinde Şeref Kapısı’nın önünde sergilenmektedir.</w:t>
      </w:r>
    </w:p>
    <w:p w:rsidRPr="00E54370" w:rsidR="006D2E97" w:rsidP="00E54370" w:rsidRDefault="006D2E97">
      <w:pPr>
        <w:pStyle w:val="GENELKURUL"/>
        <w:spacing w:line="240" w:lineRule="auto"/>
        <w:rPr>
          <w:sz w:val="18"/>
        </w:rPr>
      </w:pPr>
      <w:r w:rsidRPr="00E54370">
        <w:rPr>
          <w:sz w:val="18"/>
        </w:rPr>
        <w:t xml:space="preserve">Türkiye’nin otomobil üretmesini hazmedemeyen “Türkler otomobil yapamaz, yapsa da yürütemez!” “Otomobil yapıyormuşsunuz; hani, nerede?” diyerek Türkiye’nin otomobili projesini itibarsızlaştırmaya çalışanlara, şimdi, Togg otomobili diyor ki: “Ben buradayım, siz neredesiniz?” </w:t>
      </w:r>
    </w:p>
    <w:p w:rsidRPr="00E54370" w:rsidR="006D2E97" w:rsidP="00E54370" w:rsidRDefault="006D2E97">
      <w:pPr>
        <w:pStyle w:val="GENELKURUL"/>
        <w:spacing w:line="240" w:lineRule="auto"/>
        <w:rPr>
          <w:sz w:val="18"/>
        </w:rPr>
      </w:pPr>
      <w:r w:rsidRPr="00E54370">
        <w:rPr>
          <w:sz w:val="18"/>
        </w:rPr>
        <w:t xml:space="preserve">Sanayi ve Teknoloji Bakanlığının bütçesinin hayırlı olmasını diliyor, başta Bakan Sayın Mustafa Varank olmak üzere; Bakanlık mensuplarını, mühendislerimizi, teknisyenlerimizi, işçilerimizi tebrik ediyorum. </w:t>
      </w:r>
    </w:p>
    <w:p w:rsidRPr="00E54370" w:rsidR="006D2E97" w:rsidP="00E54370" w:rsidRDefault="006D2E97">
      <w:pPr>
        <w:pStyle w:val="GENELKURUL"/>
        <w:spacing w:line="240" w:lineRule="auto"/>
        <w:rPr>
          <w:sz w:val="18"/>
        </w:rPr>
      </w:pPr>
      <w:r w:rsidRPr="00E54370">
        <w:rPr>
          <w:sz w:val="18"/>
        </w:rPr>
        <w:t>Sayın Başkan, eğitimin en önemli konularından biri de mesleki eğitimin güçlendirilmesidir. Katsayı uygulamaları nedeniyle meslek liselerine talep azalmış, bu da iş piyasasını çok olumsuz etkilemişti. Mesleki eğitimi güçlendirmeye yönelik çalışmalarla mesleki eğitim tekrar tercih edilmeye başlanmıştır. Mesleki Eğitimde 1.000 Okul Projesi tamamlanmıştır. Meslek liseleri yüzde 1’lik başarı dilimindeki öğrencilerin tercih ettiği bir okul türüne dönüşmüştür; yapılan iyileştirmelerle 2022 yılında mesleki eğitim kurumlarındaki doluluk oranı yüzde 99’a yükselmiştir</w:t>
      </w:r>
    </w:p>
    <w:p w:rsidRPr="00E54370" w:rsidR="006D2E97" w:rsidP="00E54370" w:rsidRDefault="006D2E97">
      <w:pPr>
        <w:pStyle w:val="GENELKURUL"/>
        <w:spacing w:line="240" w:lineRule="auto"/>
        <w:rPr>
          <w:sz w:val="18"/>
        </w:rPr>
      </w:pPr>
      <w:r w:rsidRPr="00E54370">
        <w:rPr>
          <w:sz w:val="18"/>
        </w:rPr>
        <w:t>Sanayimizdeki itici güçlerden biri de organize sanayi bölgeleridir.</w:t>
      </w:r>
    </w:p>
    <w:p w:rsidRPr="00E54370" w:rsidR="006D2E97" w:rsidP="00E54370" w:rsidRDefault="006D2E97">
      <w:pPr>
        <w:pStyle w:val="GENELKURUL"/>
        <w:spacing w:line="240" w:lineRule="auto"/>
        <w:rPr>
          <w:sz w:val="18"/>
        </w:rPr>
      </w:pPr>
      <w:r w:rsidRPr="00E54370">
        <w:rPr>
          <w:sz w:val="18"/>
        </w:rPr>
        <w:t xml:space="preserve">(Mikrofon otomatik cihaz tarafından kapatıldı) </w:t>
      </w:r>
    </w:p>
    <w:p w:rsidRPr="00E54370" w:rsidR="006D2E97" w:rsidP="00E54370" w:rsidRDefault="006D2E97">
      <w:pPr>
        <w:pStyle w:val="GENELKURUL"/>
        <w:spacing w:line="240" w:lineRule="auto"/>
        <w:rPr>
          <w:sz w:val="18"/>
        </w:rPr>
      </w:pPr>
      <w:r w:rsidRPr="00E54370">
        <w:rPr>
          <w:sz w:val="18"/>
        </w:rPr>
        <w:t>ERKAN AKÇAY (Manisa) - Teşekkür ediyorum Sayın Başkan.</w:t>
      </w:r>
    </w:p>
    <w:p w:rsidRPr="00E54370" w:rsidR="006D2E97" w:rsidP="00E54370" w:rsidRDefault="006D2E97">
      <w:pPr>
        <w:pStyle w:val="GENELKURUL"/>
        <w:spacing w:line="240" w:lineRule="auto"/>
        <w:rPr>
          <w:sz w:val="18"/>
        </w:rPr>
      </w:pPr>
      <w:r w:rsidRPr="00E54370">
        <w:rPr>
          <w:sz w:val="18"/>
        </w:rPr>
        <w:t xml:space="preserve">BAŞKAN - Teşekkür ediyorum Sayın Akçay. </w:t>
      </w:r>
    </w:p>
    <w:p w:rsidRPr="00E54370" w:rsidR="006D2E97" w:rsidP="00E54370" w:rsidRDefault="006D2E97">
      <w:pPr>
        <w:pStyle w:val="GENELKURUL"/>
        <w:spacing w:line="240" w:lineRule="auto"/>
        <w:rPr>
          <w:sz w:val="18"/>
        </w:rPr>
      </w:pPr>
      <w:r w:rsidRPr="00E54370">
        <w:rPr>
          <w:sz w:val="18"/>
        </w:rPr>
        <w:t>Sayın Beştaş</w:t>
      </w:r>
      <w:r w:rsidRPr="00E54370" w:rsidR="00127969">
        <w:rPr>
          <w:sz w:val="18"/>
        </w:rPr>
        <w:t>…</w:t>
      </w:r>
      <w:r w:rsidRPr="00E54370">
        <w:rPr>
          <w:sz w:val="18"/>
        </w:rPr>
        <w:t xml:space="preserve"> </w:t>
      </w:r>
    </w:p>
    <w:p w:rsidRPr="00E54370" w:rsidR="00127969" w:rsidP="00E54370" w:rsidRDefault="00127969">
      <w:pPr>
        <w:spacing w:after="120"/>
        <w:ind w:firstLine="851"/>
        <w:jc w:val="both"/>
        <w:rPr>
          <w:sz w:val="18"/>
        </w:rPr>
      </w:pPr>
      <w:r w:rsidRPr="00E54370">
        <w:rPr>
          <w:sz w:val="18"/>
        </w:rPr>
        <w:t>18.- Siirt Milletvekili Meral Danış Beştaş’ın,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6D2E97" w:rsidP="00E54370" w:rsidRDefault="006D2E97">
      <w:pPr>
        <w:pStyle w:val="GENELKURUL"/>
        <w:spacing w:line="240" w:lineRule="auto"/>
        <w:rPr>
          <w:sz w:val="18"/>
        </w:rPr>
      </w:pPr>
      <w:r w:rsidRPr="00E54370">
        <w:rPr>
          <w:sz w:val="18"/>
        </w:rPr>
        <w:t>MERAL DANIŞ BEŞTAŞ (Siirt) - Teşekkürler Sayın Başkan</w:t>
      </w:r>
    </w:p>
    <w:p w:rsidRPr="00E54370" w:rsidR="006D2E97" w:rsidP="00E54370" w:rsidRDefault="006D2E97">
      <w:pPr>
        <w:pStyle w:val="GENELKURUL"/>
        <w:spacing w:line="240" w:lineRule="auto"/>
        <w:rPr>
          <w:sz w:val="18"/>
        </w:rPr>
      </w:pPr>
      <w:r w:rsidRPr="00E54370">
        <w:rPr>
          <w:sz w:val="18"/>
        </w:rPr>
        <w:t>Evet, Sanayi Bakanıyla başlayayım. Doğrusu, dünü aratmadı fazla, performans müthişti, onu söyleyeyim.</w:t>
      </w:r>
    </w:p>
    <w:p w:rsidRPr="00E54370" w:rsidR="006D2E97" w:rsidP="00E54370" w:rsidRDefault="006D2E97">
      <w:pPr>
        <w:pStyle w:val="GENELKURUL"/>
        <w:spacing w:line="240" w:lineRule="auto"/>
        <w:rPr>
          <w:sz w:val="18"/>
        </w:rPr>
      </w:pPr>
      <w:r w:rsidRPr="00E54370">
        <w:rPr>
          <w:sz w:val="18"/>
        </w:rPr>
        <w:t>SANAYİ VE TEKNOLOJİ BAKANI MUSTAFA VARANK – Sıfır hakaret.</w:t>
      </w:r>
    </w:p>
    <w:p w:rsidRPr="00E54370" w:rsidR="006D2E97" w:rsidP="00E54370" w:rsidRDefault="006D2E97">
      <w:pPr>
        <w:pStyle w:val="GENELKURUL"/>
        <w:spacing w:line="240" w:lineRule="auto"/>
        <w:rPr>
          <w:sz w:val="18"/>
        </w:rPr>
      </w:pPr>
      <w:r w:rsidRPr="00E54370">
        <w:rPr>
          <w:sz w:val="18"/>
        </w:rPr>
        <w:t xml:space="preserve">MERAL DANIŞ BEŞTAŞ (Siirt) – Hemen, itiraz etmeyin ya, böyle bir hareketlilik vardı yani. </w:t>
      </w:r>
    </w:p>
    <w:p w:rsidRPr="00E54370" w:rsidR="006D2E97" w:rsidP="00E54370" w:rsidRDefault="006D2E97">
      <w:pPr>
        <w:pStyle w:val="GENELKURUL"/>
        <w:spacing w:line="240" w:lineRule="auto"/>
        <w:rPr>
          <w:sz w:val="18"/>
        </w:rPr>
      </w:pPr>
      <w:r w:rsidRPr="00E54370">
        <w:rPr>
          <w:sz w:val="18"/>
        </w:rPr>
        <w:t>Uzun uzun sanayiyi anlattınız. Yani sanayinin gelişimini konuşacağız da bir de tarım alanlarının tahrip edilmesi meselesine girseydiniz daha iyi olacaktı konuşmanın bütünlüğü açısından. Çünkü tarım alanlarının tahribi ile sanayi alanının gelişmesi arasında bir paralellik var ve bir denge olması lazım. Buna en iyi örnek</w:t>
      </w:r>
      <w:r w:rsidRPr="00E54370" w:rsidR="0073435E">
        <w:rPr>
          <w:sz w:val="18"/>
        </w:rPr>
        <w:t>:</w:t>
      </w:r>
      <w:r w:rsidRPr="00E54370">
        <w:rPr>
          <w:sz w:val="18"/>
        </w:rPr>
        <w:t xml:space="preserve"> Amasya'nın Taşova ilçesine bağlı Çambükü köyünde köylülere yönelik bir şiddet uygulanıyor, basına da çokça yansıdı. Burası OSB yapılmak isteniyor, köylüler buna karşı kesinlikle karşı duruyor ve direniyor, hukuki mücadele de yürütüyorlar fakat kolluk oraların tamamını tutmuş ve köylülerin karşı çıkmasına rağmen, 300 polis eşliğinde çalışma başlatılmış ve kadınlar öncülüğünde tarlalarının ellerinden zorla alınmasına karşı bir direniş var. Buradan, direnen kadınları selamlıyorum. Tarım alanına da dikkat edin lütfen, bunu özellikle söyleyeyim</w:t>
      </w:r>
    </w:p>
    <w:p w:rsidRPr="00E54370" w:rsidR="006D2E97" w:rsidP="00E54370" w:rsidRDefault="006D2E97">
      <w:pPr>
        <w:pStyle w:val="GENELKURUL"/>
        <w:spacing w:line="240" w:lineRule="auto"/>
        <w:rPr>
          <w:sz w:val="18"/>
        </w:rPr>
      </w:pPr>
      <w:r w:rsidRPr="00E54370">
        <w:rPr>
          <w:sz w:val="18"/>
        </w:rPr>
        <w:t xml:space="preserve">Şimdi, sanayileşme ve gelişim sadece 5’li çete ve yandaşlarının büyümesi olarak kabul edilemez, buna böyle bakmıyoruz; temel mesele, toplumun bir bütün olarak kalkınması, refaha kavuşması. Açıkçası, dünya yapay zekâyla sanayi devrimi yaparken Türkiye, Suriyeli ve Afgan göçmenlerle, ilkel dönemin sanayi anlayışıyla ayakta kalmaya çalışıyor, ucuz iş gücüyle ayakta kalmaya çalışıyor. Üniversiteler özerkliğini ve özgürlüğünü kaybetti, tamamen -hatibimiz anlatmıştı- biatçi, liyakatsiz bir yapıya büründü. Sanayide yapay zekâyı üretecek beyinler maalesef göç ediyorlar. </w:t>
      </w:r>
    </w:p>
    <w:p w:rsidRPr="00E54370" w:rsidR="006D2E97" w:rsidP="00E54370" w:rsidRDefault="006D2E97">
      <w:pPr>
        <w:pStyle w:val="GENELKURUL"/>
        <w:spacing w:line="240" w:lineRule="auto"/>
        <w:rPr>
          <w:sz w:val="18"/>
        </w:rPr>
      </w:pPr>
      <w:r w:rsidRPr="00E54370">
        <w:rPr>
          <w:sz w:val="18"/>
        </w:rPr>
        <w:t xml:space="preserve">“Samanyolu” “uzay” deyip duruyorsunuz konuşmanızda. Türkiye halklarının yaşamını sağlayacak tarım alanları ve gıdaya ulaşım konusunda millet uzaya değil, gıdaya erişmek istiyor. Haberlerde var, okuyun bu gece; millet yarı fiyatına tencere almak için birbirini ısırıyor, siz hâlâ uzaydan söz ediyorsunuz. Açıkçası, manipülasyon gücünüz yüksek; acaba bu troll fikrinin mimarı mısınız sormadan edemeyeceğim. </w:t>
      </w:r>
    </w:p>
    <w:p w:rsidRPr="00E54370" w:rsidR="006D2E97" w:rsidP="00E54370" w:rsidRDefault="006D2E97">
      <w:pPr>
        <w:pStyle w:val="GENELKURUL"/>
        <w:spacing w:line="240" w:lineRule="auto"/>
        <w:rPr>
          <w:sz w:val="18"/>
        </w:rPr>
      </w:pPr>
      <w:r w:rsidRPr="00E54370">
        <w:rPr>
          <w:sz w:val="18"/>
        </w:rPr>
        <w:t xml:space="preserve">Freedom House’un 2022 yılı İnternette Özgürlük Raporu’na göre, Türkiye -internetin özgür olmadığı, 70 ülke arasından- 17’nci ve buna benzer birçok veri var elimizde. </w:t>
      </w:r>
    </w:p>
    <w:p w:rsidRPr="00E54370" w:rsidR="006D2E97" w:rsidP="00E54370" w:rsidRDefault="006D2E97">
      <w:pPr>
        <w:pStyle w:val="GENELKURUL"/>
        <w:spacing w:line="240" w:lineRule="auto"/>
        <w:rPr>
          <w:sz w:val="18"/>
        </w:rPr>
      </w:pPr>
      <w:r w:rsidRPr="00E54370">
        <w:rPr>
          <w:sz w:val="18"/>
        </w:rPr>
        <w:t xml:space="preserve">Bir de İTÜ’de ne olduğunu sormak istiyorum. Araştırma görevlisi ilanı vardı, 6 Aralıkta hiçbir açıklama yapılmadan iptal edildi, Dekan ve Bölüm Başkanı istifa etti. </w:t>
      </w:r>
    </w:p>
    <w:p w:rsidRPr="00E54370" w:rsidR="006D2E97" w:rsidP="00E54370" w:rsidRDefault="006D2E97">
      <w:pPr>
        <w:pStyle w:val="GENELKURUL"/>
        <w:spacing w:line="240" w:lineRule="auto"/>
        <w:rPr>
          <w:sz w:val="18"/>
        </w:rPr>
      </w:pPr>
      <w:r w:rsidRPr="00E54370">
        <w:rPr>
          <w:sz w:val="18"/>
        </w:rPr>
        <w:t xml:space="preserve">Son olarak size sözüm: Uzay Ajansı Başkan Müşavirliğine sebze üretim teknolojisi mezunu birisini atadınız. Buradaki mantığınız ne, hangi başarıyla atadınız? Bunu sormak istiyorum. </w:t>
      </w:r>
    </w:p>
    <w:p w:rsidRPr="00E54370" w:rsidR="006D2E97" w:rsidP="00E54370" w:rsidRDefault="006D2E97">
      <w:pPr>
        <w:pStyle w:val="GENELKURUL"/>
        <w:spacing w:line="240" w:lineRule="auto"/>
        <w:rPr>
          <w:sz w:val="18"/>
        </w:rPr>
      </w:pPr>
      <w:r w:rsidRPr="00E54370">
        <w:rPr>
          <w:sz w:val="18"/>
        </w:rPr>
        <w:t xml:space="preserve">Millî Eğitim Bakanına dönmek istiyorum. Öncelikle, eğitimdeki ayrımcılık, ırkçılık ve ötekileştirici uygulamalara karşı ne işlem yaptınız? </w:t>
      </w:r>
    </w:p>
    <w:p w:rsidRPr="00E54370" w:rsidR="006D2E97" w:rsidP="00E54370" w:rsidRDefault="006D2E97">
      <w:pPr>
        <w:pStyle w:val="GENELKURUL"/>
        <w:spacing w:line="240" w:lineRule="auto"/>
        <w:rPr>
          <w:sz w:val="18"/>
        </w:rPr>
      </w:pPr>
      <w:r w:rsidRPr="00E54370">
        <w:rPr>
          <w:sz w:val="18"/>
        </w:rPr>
        <w:t>Bursa’daki öğretmen Alevilere değil de başka bir kesime bu sözleri</w:t>
      </w:r>
      <w:r w:rsidRPr="00E54370" w:rsidR="00870F7F">
        <w:rPr>
          <w:sz w:val="18"/>
        </w:rPr>
        <w:t xml:space="preserve"> </w:t>
      </w:r>
      <w:r w:rsidRPr="00E54370">
        <w:rPr>
          <w:sz w:val="18"/>
        </w:rPr>
        <w:t>-ağzıma almayacağım sözleri- söyleseydi görevden alınmaz mıydı, cezaevine girmez miydi?</w:t>
      </w:r>
    </w:p>
    <w:p w:rsidRPr="00E54370" w:rsidR="006D2E97" w:rsidP="00E54370" w:rsidRDefault="006D2E97">
      <w:pPr>
        <w:pStyle w:val="GENELKURUL"/>
        <w:spacing w:line="240" w:lineRule="auto"/>
        <w:rPr>
          <w:sz w:val="18"/>
        </w:rPr>
      </w:pPr>
      <w:r w:rsidRPr="00E54370">
        <w:rPr>
          <w:sz w:val="18"/>
        </w:rPr>
        <w:t xml:space="preserve">ORHAN SARIBAL (Bursa) – Çoktan cezaevindeydi, çoktan. </w:t>
      </w:r>
    </w:p>
    <w:p w:rsidRPr="00E54370" w:rsidR="006D2E97" w:rsidP="00E54370" w:rsidRDefault="006D2E97">
      <w:pPr>
        <w:pStyle w:val="GENELKURUL"/>
        <w:spacing w:line="240" w:lineRule="auto"/>
        <w:rPr>
          <w:sz w:val="18"/>
        </w:rPr>
      </w:pPr>
      <w:r w:rsidRPr="00E54370">
        <w:rPr>
          <w:sz w:val="18"/>
        </w:rPr>
        <w:t xml:space="preserve">MERAL DANIŞ BEŞTAŞ (Siirt) – O öğretmenin derhâl öğretmenlikle ilişiği kesilmelidir. Bunun başka hiçbir tatmin edici yönü olmaz. Milyonlarca Alevi yurttaşın değerlerine doğrudan hakaret etmiştir, çiğnemiştir. Başkası olsa çoktan cezaevindeydi. </w:t>
      </w:r>
      <w:r w:rsidRPr="00E54370" w:rsidR="00A72EE4">
        <w:rPr>
          <w:sz w:val="18"/>
        </w:rPr>
        <w:t>B</w:t>
      </w:r>
      <w:r w:rsidRPr="00E54370">
        <w:rPr>
          <w:sz w:val="18"/>
        </w:rPr>
        <w:t xml:space="preserve">unu kabul etmiyoruz. </w:t>
      </w:r>
    </w:p>
    <w:p w:rsidRPr="00E54370" w:rsidR="006D2E97" w:rsidP="00E54370" w:rsidRDefault="006D2E97">
      <w:pPr>
        <w:pStyle w:val="GENELKURUL"/>
        <w:spacing w:line="240" w:lineRule="auto"/>
        <w:rPr>
          <w:sz w:val="18"/>
        </w:rPr>
      </w:pPr>
      <w:r w:rsidRPr="00E54370">
        <w:rPr>
          <w:sz w:val="18"/>
        </w:rPr>
        <w:t>ORHAN SARIBAL (Bursa) – Bakan korumasında, Bakan korumasında. Bakan koruyor onu, Bakan. Arkasında Bakan var, Hükûmet var, müftü var, Diyanet var.</w:t>
      </w:r>
    </w:p>
    <w:p w:rsidRPr="00E54370" w:rsidR="006D2E97" w:rsidP="00E54370" w:rsidRDefault="006D2E97">
      <w:pPr>
        <w:pStyle w:val="GENELKURUL"/>
        <w:spacing w:line="240" w:lineRule="auto"/>
        <w:rPr>
          <w:sz w:val="18"/>
        </w:rPr>
      </w:pPr>
      <w:r w:rsidRPr="00E54370">
        <w:rPr>
          <w:sz w:val="18"/>
        </w:rPr>
        <w:t xml:space="preserve">MERAL DANIŞ BEŞTAŞ (Siirt) – Yine, Bursa’da özel bir okulda, merdivenlerde “Ya Türkçe konuş ya da sus!” gibi “Dilimiz, kimliğimizdir.” gibi “Türkçenin bir eksiği yok, ya sizin?” gibi cümleler var; yazanlara yönelik ne uygulama yaptınız? </w:t>
      </w:r>
    </w:p>
    <w:p w:rsidRPr="00E54370" w:rsidR="006D2E97" w:rsidP="00E54370" w:rsidRDefault="006D2E97">
      <w:pPr>
        <w:pStyle w:val="GENELKURUL"/>
        <w:spacing w:line="240" w:lineRule="auto"/>
        <w:rPr>
          <w:sz w:val="18"/>
        </w:rPr>
      </w:pPr>
      <w:r w:rsidRPr="00E54370">
        <w:rPr>
          <w:sz w:val="18"/>
        </w:rPr>
        <w:t>A101’le protokolü iptal ettiniz, Köfteci Yusuf’la protokolünüz devam ediyor.</w:t>
      </w:r>
    </w:p>
    <w:p w:rsidRPr="00E54370" w:rsidR="006D2E97" w:rsidP="00E54370" w:rsidRDefault="006D2E97">
      <w:pPr>
        <w:pStyle w:val="GENELKURUL"/>
        <w:spacing w:line="240" w:lineRule="auto"/>
        <w:rPr>
          <w:sz w:val="18"/>
        </w:rPr>
      </w:pPr>
      <w:r w:rsidRPr="00E54370">
        <w:rPr>
          <w:sz w:val="18"/>
        </w:rPr>
        <w:t xml:space="preserve">İşçi öğrenci dönemini başlattınız, bu konuda bir izahınız var mı? Yani bunu kabul edilemez buluyorum. </w:t>
      </w:r>
    </w:p>
    <w:p w:rsidRPr="00E54370" w:rsidR="006D2E97" w:rsidP="00E54370" w:rsidRDefault="006D2E97">
      <w:pPr>
        <w:pStyle w:val="GENELKURUL"/>
        <w:spacing w:line="240" w:lineRule="auto"/>
        <w:rPr>
          <w:sz w:val="18"/>
        </w:rPr>
      </w:pPr>
      <w:r w:rsidRPr="00E54370">
        <w:rPr>
          <w:sz w:val="18"/>
        </w:rPr>
        <w:t>Açıkçası -süre yetmeyecek- on binlerce atanamayan öğretmen, sözleşmeli öğretmenlerin iş güvencelerinin olmaması, özel okullarda çalışan öğretmenlerin iş güvencesizliği, KHK’li öğretmenlerin durumu, milyonlarca kız çocuğunun okuldan uzak kalması, sayıları milyonlara varan yoksul çocuğun güvencesiz koşullarda çalışmak zorunda kalması ve tabii ki en hayati meselelerden biri beslenme, çocukların okullara aç gitmesi; bu konularda ne yapacağız, ne yapacaksınız hakikaten?</w:t>
      </w:r>
    </w:p>
    <w:p w:rsidRPr="00E54370" w:rsidR="006D2E97" w:rsidP="00E54370" w:rsidRDefault="006D2E97">
      <w:pPr>
        <w:pStyle w:val="GENELKURUL"/>
        <w:spacing w:line="240" w:lineRule="auto"/>
        <w:rPr>
          <w:sz w:val="18"/>
        </w:rPr>
      </w:pPr>
      <w:r w:rsidRPr="00E54370">
        <w:rPr>
          <w:sz w:val="18"/>
        </w:rPr>
        <w:t xml:space="preserve">Bir de yirmi yılda… </w:t>
      </w:r>
    </w:p>
    <w:p w:rsidRPr="00E54370" w:rsidR="006D2E97" w:rsidP="00E54370" w:rsidRDefault="006D2E97">
      <w:pPr>
        <w:pStyle w:val="GENELKURUL"/>
        <w:spacing w:line="240" w:lineRule="auto"/>
        <w:rPr>
          <w:sz w:val="18"/>
        </w:rPr>
      </w:pPr>
      <w:r w:rsidRPr="00E54370">
        <w:rPr>
          <w:sz w:val="18"/>
        </w:rPr>
        <w:t xml:space="preserve">(Mikrofon otomatik cihaz tarafından kapatıldı) </w:t>
      </w:r>
    </w:p>
    <w:p w:rsidRPr="00E54370" w:rsidR="006D2E97" w:rsidP="00E54370" w:rsidRDefault="006D2E97">
      <w:pPr>
        <w:pStyle w:val="GENELKURUL"/>
        <w:spacing w:line="240" w:lineRule="auto"/>
        <w:rPr>
          <w:sz w:val="18"/>
        </w:rPr>
      </w:pPr>
      <w:r w:rsidRPr="00E54370">
        <w:rPr>
          <w:sz w:val="18"/>
        </w:rPr>
        <w:t>BAŞKAN – Teşekkür ediyorum Sayın Beştaş.</w:t>
      </w:r>
    </w:p>
    <w:p w:rsidRPr="00E54370" w:rsidR="006D2E97" w:rsidP="00E54370" w:rsidRDefault="006D2E97">
      <w:pPr>
        <w:pStyle w:val="GENELKURUL"/>
        <w:spacing w:line="240" w:lineRule="auto"/>
        <w:rPr>
          <w:sz w:val="18"/>
        </w:rPr>
      </w:pPr>
      <w:r w:rsidRPr="00E54370">
        <w:rPr>
          <w:sz w:val="18"/>
        </w:rPr>
        <w:t>MERAL DANIŞ BEŞTAŞ (Siirt) – Bu sadece tutanaklara geçsin, tutanaklara geçsin, tek cümle.</w:t>
      </w:r>
    </w:p>
    <w:p w:rsidRPr="00E54370" w:rsidR="006D2E97" w:rsidP="00E54370" w:rsidRDefault="006D2E97">
      <w:pPr>
        <w:pStyle w:val="GENELKURUL"/>
        <w:spacing w:line="240" w:lineRule="auto"/>
        <w:rPr>
          <w:sz w:val="18"/>
        </w:rPr>
      </w:pPr>
      <w:r w:rsidRPr="00E54370">
        <w:rPr>
          <w:sz w:val="18"/>
        </w:rPr>
        <w:t>BAŞKAN – Sayın Özel…</w:t>
      </w:r>
    </w:p>
    <w:p w:rsidRPr="00E54370" w:rsidR="006D2E97" w:rsidP="00E54370" w:rsidRDefault="006D2E97">
      <w:pPr>
        <w:pStyle w:val="GENELKURUL"/>
        <w:spacing w:line="240" w:lineRule="auto"/>
        <w:rPr>
          <w:sz w:val="18"/>
        </w:rPr>
      </w:pPr>
      <w:r w:rsidRPr="00E54370">
        <w:rPr>
          <w:sz w:val="18"/>
        </w:rPr>
        <w:t>ENGİN ALTAY (İstanbul) – Kayıtlara geçsin.</w:t>
      </w:r>
    </w:p>
    <w:p w:rsidRPr="00E54370" w:rsidR="006D2E97" w:rsidP="00E54370" w:rsidRDefault="006D2E97">
      <w:pPr>
        <w:pStyle w:val="GENELKURUL"/>
        <w:spacing w:line="240" w:lineRule="auto"/>
        <w:rPr>
          <w:sz w:val="18"/>
        </w:rPr>
      </w:pPr>
      <w:r w:rsidRPr="00E54370">
        <w:rPr>
          <w:sz w:val="18"/>
        </w:rPr>
        <w:t>MERAL DANIŞ BEŞTAŞ (Siirt) – Bakana soracağım, Bakana.</w:t>
      </w:r>
    </w:p>
    <w:p w:rsidRPr="00E54370" w:rsidR="006D2E97" w:rsidP="00E54370" w:rsidRDefault="006D2E97">
      <w:pPr>
        <w:pStyle w:val="GENELKURUL"/>
        <w:spacing w:line="240" w:lineRule="auto"/>
        <w:rPr>
          <w:sz w:val="18"/>
        </w:rPr>
      </w:pPr>
      <w:r w:rsidRPr="00E54370">
        <w:rPr>
          <w:sz w:val="18"/>
        </w:rPr>
        <w:t>BAŞKAN – Mikrofonu açmıyoruz, devam edin.</w:t>
      </w:r>
    </w:p>
    <w:p w:rsidRPr="00E54370" w:rsidR="006D2E97" w:rsidP="00E54370" w:rsidRDefault="006D2E97">
      <w:pPr>
        <w:pStyle w:val="GENELKURUL"/>
        <w:spacing w:line="240" w:lineRule="auto"/>
        <w:rPr>
          <w:sz w:val="18"/>
          <w:szCs w:val="20"/>
        </w:rPr>
      </w:pPr>
      <w:r w:rsidRPr="00E54370">
        <w:rPr>
          <w:sz w:val="18"/>
        </w:rPr>
        <w:t>MERAL DANIŞ BEŞTAŞ (Siirt) – Siz bir sayıyla övündünüz, anaokuluna giden çocuk sayısının çok yükseldiğini, yüzde 40’ı yakaladığınızı söylediniz; OECD ülkeleri içinde ortalama oran yüzde 83. Türkiye’de yirmi yılda yüzde 11’den yüzde 41’e getirmeyi hakikaten başarı olarak görüyor musunuz?</w:t>
      </w:r>
    </w:p>
    <w:p w:rsidRPr="00E54370" w:rsidR="006D2E97" w:rsidP="00E54370" w:rsidRDefault="006D2E97">
      <w:pPr>
        <w:pStyle w:val="GENELKURUL"/>
        <w:spacing w:line="240" w:lineRule="auto"/>
        <w:rPr>
          <w:sz w:val="18"/>
        </w:rPr>
      </w:pPr>
      <w:r w:rsidRPr="00E54370">
        <w:rPr>
          <w:sz w:val="18"/>
        </w:rPr>
        <w:t>Teşekkür ediyorum.</w:t>
      </w:r>
    </w:p>
    <w:p w:rsidRPr="00E54370" w:rsidR="006D2E97" w:rsidP="00E54370" w:rsidRDefault="006D2E97">
      <w:pPr>
        <w:pStyle w:val="GENELKURUL"/>
        <w:spacing w:line="240" w:lineRule="auto"/>
        <w:rPr>
          <w:sz w:val="18"/>
        </w:rPr>
      </w:pPr>
      <w:r w:rsidRPr="00E54370">
        <w:rPr>
          <w:sz w:val="18"/>
        </w:rPr>
        <w:t>BAŞKAN – Sayın Özel…</w:t>
      </w:r>
    </w:p>
    <w:p w:rsidRPr="00E54370" w:rsidR="00A72EE4" w:rsidP="00E54370" w:rsidRDefault="00A72EE4">
      <w:pPr>
        <w:spacing w:after="120"/>
        <w:ind w:firstLine="851"/>
        <w:jc w:val="both"/>
        <w:rPr>
          <w:sz w:val="18"/>
        </w:rPr>
      </w:pPr>
      <w:r w:rsidRPr="00E54370">
        <w:rPr>
          <w:sz w:val="18"/>
        </w:rPr>
        <w:t>19.- Manisa Milletvekili Özgür Özel’in,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ilişkin açıklaması</w:t>
      </w:r>
    </w:p>
    <w:p w:rsidRPr="00E54370" w:rsidR="006D2E97" w:rsidP="00E54370" w:rsidRDefault="006D2E97">
      <w:pPr>
        <w:pStyle w:val="GENELKURUL"/>
        <w:spacing w:line="240" w:lineRule="auto"/>
        <w:rPr>
          <w:sz w:val="18"/>
        </w:rPr>
      </w:pPr>
      <w:r w:rsidRPr="00E54370">
        <w:rPr>
          <w:sz w:val="18"/>
        </w:rPr>
        <w:t xml:space="preserve">ÖZGÜR ÖZEL (Manisa) - Sayın Başkan, millî eğitimle ilgili arkadaşlarımız önemli eleştirilerde bulundu ama şu kısmını ayıplı buldum: Buraya geldiniz; iki bütçe arasında KPSS skandalı yaşanmıştı -bütçe rakamlardan ibaret değildir- milyonlarca öğrencinin ailesinin gönlü kırıldı, emeği çalındı, mağdur oldular, mağdur edildiler, ÖSYM Başkanı görevden alındı, Devlet Denetleme Kurulu rapor yazdı, YÖK rapor yazdı -bağlı kurumunuz- ama tutup da hangi aşamadayız, milletin Meclisine bu bilgiyi vermediniz. Soru-cevapta bunu sizden mutlaka bekliyoruz. </w:t>
      </w:r>
    </w:p>
    <w:p w:rsidRPr="00E54370" w:rsidR="006D2E97" w:rsidP="00E54370" w:rsidRDefault="006D2E97">
      <w:pPr>
        <w:pStyle w:val="GENELKURUL"/>
        <w:spacing w:line="240" w:lineRule="auto"/>
        <w:rPr>
          <w:sz w:val="18"/>
        </w:rPr>
      </w:pPr>
      <w:r w:rsidRPr="00E54370">
        <w:rPr>
          <w:sz w:val="18"/>
        </w:rPr>
        <w:t xml:space="preserve">Şimdi, Sayın Bakan, Turkovac aşısında nasıl destek verdiğimi biliyorsunuz. Bu Togg konusunda çok istismarcı bir tutumunuz var ama esas risk şu: Bu “Kutuplaştıralım, uzaklaştıralım, şeytanlaştıralım, kendi arkamızı kalabalıklaştıralım.” siyasette bu tercih ediliyor olabilir de arabada bunu yaparsanız… Örneğin, Alman BMW’de Hristiyan demokratların başarısı, sosyal demokratların hezimeti olabilir mi? (CHP sıralarından alkışlar) Mesela, İtalyan Ferrari ya da İtalyan Fiat, merkez sağın övünç kaynağı, merkez solun kıskandığı bir şey olabilir? Fransız Peugeot, cumhuriyetçilerin başarısı olup da sosyalistlerin yenilgisi olabilir mi? Bir yerli, millî marka ortaya çıkarıyorsan toplumun en az yarısını, yarısından fazlasını kutuplaştırıp o arabanın bir siyasi başarı ve karşı tarafın rahatsız olduğu bir konumlanmayı yapmak, o yerli ve millî arabanın geleceğine yapılmış en büyük kötülüktür; bunu yapmayın, yanlış yaparsınız. (CHP sıralarından alkışlar) </w:t>
      </w:r>
    </w:p>
    <w:p w:rsidRPr="00E54370" w:rsidR="006D2E97" w:rsidP="00E54370" w:rsidRDefault="006D2E97">
      <w:pPr>
        <w:pStyle w:val="GENELKURUL"/>
        <w:spacing w:line="240" w:lineRule="auto"/>
        <w:rPr>
          <w:sz w:val="18"/>
        </w:rPr>
      </w:pPr>
      <w:r w:rsidRPr="00E54370">
        <w:rPr>
          <w:sz w:val="18"/>
        </w:rPr>
        <w:t xml:space="preserve">“Yerli, millî…” Ya, yandaşa verdiğin limanı seçimi kaybedeceğini görünce kırk dokuz yıla uzatmak mı millîlik? Ya da zeytin ağaçlarını kestirip altında yandaş şirketlere maden aratmak mı millîlik? Kurtuluş Savaşı’nı kastedip “Keşke Yunan kazansaydı.” diyen adamın cenazesine katılmak mı yerlilik? (CHP sıralarından alkışlar) Rıza Zarrab gibi bir rüşvetçiden rüşvet alanların elini Esenboğa’da havaya kaldırmak mı yerlilik ve millîlik? Yoksa Lübnanlı Hariri’ye 40 milyar dolar eden TELEKOM’u, 4,5 milyarı bizden krediyle -ödemeyip kaçtı- 6,5 milyara verip sonra o dolandırıcıyı tekrar alıp sarayda ağırlamak mı yerlilik ve millîlik? (CHP sıralarından alkışlar) Şeker fabrikalarını özelleştirip otuz dört yıl sonra Türkiye’yi şeker ithal eden bir ülke durumuna getirmek mi yerlilik ve millîlik? (CHP sıralarından alkışlar) 5’li çete mensuplarına 292 milyona TEKEL’i verip, iki yıl sonra 810 milyona sattıklarında buna şaşırmayıp, ondan dört yıl sonra 2,1 milyar edince de pişkin pişkin buna susmak mı yerlilik ve millîlik? (CHP sıralarından alkışlar) Tütünün 1 kilosunu 50 liraya alıp 20 tane sigara… 1 kilo tütünü 50 liraya alıp da 1.500 liraya bu vatandaşa yabancı şirketlerden sattırmak mı yerlilik ve millîlik? (CHP sıralarından alkışlar) </w:t>
      </w:r>
    </w:p>
    <w:p w:rsidRPr="00E54370" w:rsidR="006D2E97" w:rsidP="00E54370" w:rsidRDefault="006D2E97">
      <w:pPr>
        <w:pStyle w:val="GENELKURUL"/>
        <w:spacing w:line="240" w:lineRule="auto"/>
        <w:rPr>
          <w:sz w:val="18"/>
        </w:rPr>
      </w:pPr>
      <w:r w:rsidRPr="00E54370">
        <w:rPr>
          <w:sz w:val="18"/>
        </w:rPr>
        <w:t xml:space="preserve">Tabii, Sayın Bakanın bizim vizyon toplantısını görünce kimyası bozulmuş; nasıl saldıracağını bilemedi, döndü diyor ki: “Amerika’ya kadar gittiler, hamburger yediler.” Biz yol üstünde, bir yer bilmediğimizden hamburgercide hamburger yeriz, sizin gibi, Amerika’ya gidip de maklube sofralarına oturmadık hiçbir zaman. (CHP sıralarından “Bravo” sesleri, alkışlar; AK PARTİ sıralarından gürültüler) </w:t>
      </w:r>
    </w:p>
    <w:p w:rsidRPr="00E54370" w:rsidR="006D2E97" w:rsidP="00E54370" w:rsidRDefault="006D2E97">
      <w:pPr>
        <w:pStyle w:val="GENELKURUL"/>
        <w:spacing w:line="240" w:lineRule="auto"/>
        <w:rPr>
          <w:sz w:val="18"/>
        </w:rPr>
      </w:pPr>
      <w:r w:rsidRPr="00E54370">
        <w:rPr>
          <w:sz w:val="18"/>
        </w:rPr>
        <w:t xml:space="preserve">Ayrıca, çimento üretimiyle övünmek… Macron iki seçim önce “Bir tane çimento fabrikası kalmayacak.” diyordu, bu seçimde “Hiçbiri yok; suyumuzu, havamızı kirletmiyoruz, karbon ayak izimizi küçültüyoruz.” diyor. Macron’un defettiği fabrikayı Türkiye’ye taşımakla övünüyorsunuz. </w:t>
      </w:r>
    </w:p>
    <w:p w:rsidRPr="00E54370" w:rsidR="006D2E97" w:rsidP="00E54370" w:rsidRDefault="006D2E97">
      <w:pPr>
        <w:pStyle w:val="GENELKURUL"/>
        <w:spacing w:line="240" w:lineRule="auto"/>
        <w:rPr>
          <w:sz w:val="18"/>
        </w:rPr>
      </w:pPr>
      <w:r w:rsidRPr="00E54370">
        <w:rPr>
          <w:sz w:val="18"/>
        </w:rPr>
        <w:t>SANAYİ VE TEKNOLOJİ BAKANI MUSTAFA VARANK – Dinle, dinle.</w:t>
      </w:r>
    </w:p>
    <w:p w:rsidRPr="00E54370" w:rsidR="006D2E97" w:rsidP="00E54370" w:rsidRDefault="006D2E97">
      <w:pPr>
        <w:pStyle w:val="GENELKURUL"/>
        <w:spacing w:line="240" w:lineRule="auto"/>
        <w:rPr>
          <w:sz w:val="18"/>
        </w:rPr>
      </w:pPr>
      <w:r w:rsidRPr="00E54370">
        <w:rPr>
          <w:sz w:val="18"/>
        </w:rPr>
        <w:t>ÖZGÜR ÖZEL (Manisa) – Ama “Ne yaptınız? Ne ettiniz?” diyorsun ya; şun</w:t>
      </w:r>
      <w:r w:rsidRPr="00E54370" w:rsidR="00B312FC">
        <w:rPr>
          <w:sz w:val="18"/>
        </w:rPr>
        <w:t>u</w:t>
      </w:r>
      <w:r w:rsidRPr="00E54370">
        <w:rPr>
          <w:sz w:val="18"/>
        </w:rPr>
        <w:t xml:space="preserve"> yaptık, şunu sattık; laf bitti, süre bitti; değerli şeyler taneyle, az kıymetlisi kiloyla satılır ya, hiç kıymet vermediğiniz o millî fabrikalardan, işte sana sattıklarını yolluyorum; tam </w:t>
      </w:r>
      <w:smartTag w:uri="urn:schemas-microsoft-com:office:smarttags" w:element="metricconverter">
        <w:smartTagPr>
          <w:attr w:name="ProductID" w:val="15 metre"/>
        </w:smartTagPr>
        <w:r w:rsidRPr="00E54370">
          <w:rPr>
            <w:sz w:val="18"/>
          </w:rPr>
          <w:t>15 metre</w:t>
        </w:r>
      </w:smartTag>
      <w:r w:rsidRPr="00E54370">
        <w:rPr>
          <w:sz w:val="18"/>
        </w:rPr>
        <w:t xml:space="preserve">, </w:t>
      </w:r>
      <w:smartTag w:uri="urn:schemas-microsoft-com:office:smarttags" w:element="metricconverter">
        <w:smartTagPr>
          <w:attr w:name="ProductID" w:val="15 metre"/>
        </w:smartTagPr>
        <w:r w:rsidRPr="00E54370">
          <w:rPr>
            <w:sz w:val="18"/>
          </w:rPr>
          <w:t>15 metre</w:t>
        </w:r>
      </w:smartTag>
      <w:r w:rsidRPr="00E54370">
        <w:rPr>
          <w:sz w:val="18"/>
        </w:rPr>
        <w:t>! (CHP sıralarından ayakta alkışlar, AK PARTİ sıralarından gürültüler)</w:t>
      </w:r>
    </w:p>
    <w:p w:rsidRPr="00E54370" w:rsidR="006D2E97" w:rsidP="00E54370" w:rsidRDefault="006D2E97">
      <w:pPr>
        <w:pStyle w:val="GENELKURUL"/>
        <w:spacing w:line="240" w:lineRule="auto"/>
        <w:rPr>
          <w:sz w:val="18"/>
        </w:rPr>
      </w:pPr>
      <w:r w:rsidRPr="00E54370">
        <w:rPr>
          <w:sz w:val="18"/>
        </w:rPr>
        <w:t>AHMET KAYA (Trabzon) – Sayın Bakan, hikâye değil, AKP’nin sattıkları; buyur, al, oku, öğren! Buyur al, sana kadar uzandı; buyur, sattıklarınız!</w:t>
      </w:r>
    </w:p>
    <w:p w:rsidRPr="00E54370" w:rsidR="006D2E97" w:rsidP="00E54370" w:rsidRDefault="006D2E97">
      <w:pPr>
        <w:pStyle w:val="GENELKURUL"/>
        <w:spacing w:line="240" w:lineRule="auto"/>
        <w:rPr>
          <w:sz w:val="18"/>
        </w:rPr>
      </w:pPr>
      <w:r w:rsidRPr="00E54370">
        <w:rPr>
          <w:sz w:val="18"/>
        </w:rPr>
        <w:t xml:space="preserve">ÖZGÜR ÖZEL (Manisa) – Al sana, </w:t>
      </w:r>
      <w:smartTag w:uri="urn:schemas-microsoft-com:office:smarttags" w:element="metricconverter">
        <w:smartTagPr>
          <w:attr w:name="ProductID" w:val="15 metre"/>
        </w:smartTagPr>
        <w:r w:rsidRPr="00E54370">
          <w:rPr>
            <w:sz w:val="18"/>
          </w:rPr>
          <w:t>15 metre</w:t>
        </w:r>
      </w:smartTag>
      <w:r w:rsidRPr="00E54370">
        <w:rPr>
          <w:sz w:val="18"/>
        </w:rPr>
        <w:t>!</w:t>
      </w:r>
    </w:p>
    <w:p w:rsidRPr="00E54370" w:rsidR="006D2E97" w:rsidP="00E54370" w:rsidRDefault="006D2E97">
      <w:pPr>
        <w:pStyle w:val="GENELKURUL"/>
        <w:spacing w:line="240" w:lineRule="auto"/>
        <w:rPr>
          <w:sz w:val="18"/>
        </w:rPr>
      </w:pPr>
      <w:r w:rsidRPr="00E54370">
        <w:rPr>
          <w:sz w:val="18"/>
        </w:rPr>
        <w:t xml:space="preserve">(Mikrofon otomatik cihaz tarafından kapatıldı) </w:t>
      </w:r>
    </w:p>
    <w:p w:rsidRPr="00E54370" w:rsidR="006D2E97" w:rsidP="00E54370" w:rsidRDefault="006D2E97">
      <w:pPr>
        <w:pStyle w:val="GENELKURUL"/>
        <w:spacing w:line="240" w:lineRule="auto"/>
        <w:rPr>
          <w:sz w:val="18"/>
        </w:rPr>
      </w:pPr>
      <w:r w:rsidRPr="00E54370">
        <w:rPr>
          <w:sz w:val="18"/>
        </w:rPr>
        <w:t xml:space="preserve">AHMET KAYA (Trabzon) – Fabrikalarımız, sanayi tesislerimiz, limanlarımız; sattıklarınız! Al, oku, öğren; oraya çıkıp hikâye anlatma! </w:t>
      </w:r>
    </w:p>
    <w:p w:rsidRPr="00E54370" w:rsidR="006D2E97" w:rsidP="00E54370" w:rsidRDefault="006D2E97">
      <w:pPr>
        <w:pStyle w:val="GENELKURUL"/>
        <w:spacing w:line="240" w:lineRule="auto"/>
        <w:rPr>
          <w:sz w:val="18"/>
        </w:rPr>
      </w:pPr>
      <w:r w:rsidRPr="00E54370">
        <w:rPr>
          <w:sz w:val="18"/>
        </w:rPr>
        <w:t>MUSTAFA ELİTAŞ (Kayseri) – Sayın Başkan, uyarsana!</w:t>
      </w:r>
    </w:p>
    <w:p w:rsidRPr="00E54370" w:rsidR="006D2E97" w:rsidP="00E54370" w:rsidRDefault="006D2E97">
      <w:pPr>
        <w:pStyle w:val="GENELKURUL"/>
        <w:spacing w:line="240" w:lineRule="auto"/>
        <w:rPr>
          <w:sz w:val="18"/>
        </w:rPr>
      </w:pPr>
      <w:r w:rsidRPr="00E54370">
        <w:rPr>
          <w:sz w:val="18"/>
        </w:rPr>
        <w:t xml:space="preserve">ÖZGÜR ÖZEL (Manisa) – </w:t>
      </w:r>
      <w:smartTag w:uri="urn:schemas-microsoft-com:office:smarttags" w:element="metricconverter">
        <w:smartTagPr>
          <w:attr w:name="ProductID" w:val="15 metre"/>
        </w:smartTagPr>
        <w:r w:rsidRPr="00E54370">
          <w:rPr>
            <w:sz w:val="18"/>
          </w:rPr>
          <w:t>15 metre</w:t>
        </w:r>
      </w:smartTag>
      <w:r w:rsidRPr="00E54370">
        <w:rPr>
          <w:sz w:val="18"/>
        </w:rPr>
        <w:t>, 15!</w:t>
      </w:r>
    </w:p>
    <w:p w:rsidRPr="00E54370" w:rsidR="006D2E97" w:rsidP="00E54370" w:rsidRDefault="006D2E97">
      <w:pPr>
        <w:pStyle w:val="GENELKURUL"/>
        <w:spacing w:line="240" w:lineRule="auto"/>
        <w:rPr>
          <w:sz w:val="18"/>
        </w:rPr>
      </w:pPr>
      <w:r w:rsidRPr="00E54370">
        <w:rPr>
          <w:sz w:val="18"/>
        </w:rPr>
        <w:t xml:space="preserve">NİLGÜN ÖK (Denizli) – Neredeyse 100 puntoyla yazmışlar kocaman görünsün diye. </w:t>
      </w:r>
    </w:p>
    <w:p w:rsidRPr="00E54370" w:rsidR="006D2E97" w:rsidP="00E54370" w:rsidRDefault="006D2E97">
      <w:pPr>
        <w:pStyle w:val="GENELKURUL"/>
        <w:spacing w:line="240" w:lineRule="auto"/>
        <w:rPr>
          <w:sz w:val="18"/>
        </w:rPr>
      </w:pPr>
      <w:r w:rsidRPr="00E54370">
        <w:rPr>
          <w:sz w:val="18"/>
        </w:rPr>
        <w:t xml:space="preserve">BAŞKAN – Tamam, teşekkür ediyoruz arkadaşlar, toplayalım. </w:t>
      </w:r>
    </w:p>
    <w:p w:rsidRPr="00E54370" w:rsidR="006D2E97" w:rsidP="00E54370" w:rsidRDefault="006D2E97">
      <w:pPr>
        <w:pStyle w:val="GENELKURUL"/>
        <w:spacing w:line="240" w:lineRule="auto"/>
        <w:rPr>
          <w:sz w:val="18"/>
        </w:rPr>
      </w:pPr>
      <w:r w:rsidRPr="00E54370">
        <w:rPr>
          <w:sz w:val="18"/>
        </w:rPr>
        <w:t xml:space="preserve">ÖZGÜR ÖZEL (Manisa) – Bak, bu ta, oradan buraya. Sonunu sana vereyim, bak. </w:t>
      </w:r>
    </w:p>
    <w:p w:rsidRPr="00E54370" w:rsidR="006D2E97" w:rsidP="00E54370" w:rsidRDefault="006D2E97">
      <w:pPr>
        <w:pStyle w:val="GENELKURUL"/>
        <w:spacing w:line="240" w:lineRule="auto"/>
        <w:rPr>
          <w:sz w:val="18"/>
        </w:rPr>
      </w:pPr>
      <w:r w:rsidRPr="00E54370">
        <w:rPr>
          <w:sz w:val="18"/>
        </w:rPr>
        <w:t>BAŞKAN – Sayın Özel…</w:t>
      </w:r>
    </w:p>
    <w:p w:rsidRPr="00E54370" w:rsidR="006D2E97" w:rsidP="00E54370" w:rsidRDefault="006D2E97">
      <w:pPr>
        <w:pStyle w:val="GENELKURUL"/>
        <w:spacing w:line="240" w:lineRule="auto"/>
        <w:rPr>
          <w:sz w:val="18"/>
        </w:rPr>
      </w:pPr>
      <w:r w:rsidRPr="00E54370">
        <w:rPr>
          <w:sz w:val="18"/>
        </w:rPr>
        <w:t>SANAYİ VE TEKNOLOJİ BAKANI MUSTAFA VARANK – Okudun mu onları? Sen okudun mu?</w:t>
      </w:r>
    </w:p>
    <w:p w:rsidRPr="00E54370" w:rsidR="006D2E97" w:rsidP="00E54370" w:rsidRDefault="006D2E97">
      <w:pPr>
        <w:pStyle w:val="GENELKURUL"/>
        <w:spacing w:line="240" w:lineRule="auto"/>
        <w:rPr>
          <w:sz w:val="18"/>
        </w:rPr>
      </w:pPr>
      <w:r w:rsidRPr="00E54370">
        <w:rPr>
          <w:sz w:val="18"/>
        </w:rPr>
        <w:t>AHMET KAYA (Trabzon) – Size kadar uzanıyor bak, size kadar; AKP’nin sattıkları, buyur oku, buyur oku Sayın Bakan!</w:t>
      </w:r>
    </w:p>
    <w:p w:rsidRPr="00E54370" w:rsidR="006D2E97" w:rsidP="00E54370" w:rsidRDefault="006D2E97">
      <w:pPr>
        <w:pStyle w:val="GENELKURUL"/>
        <w:spacing w:line="240" w:lineRule="auto"/>
        <w:rPr>
          <w:sz w:val="18"/>
        </w:rPr>
      </w:pPr>
      <w:r w:rsidRPr="00E54370">
        <w:rPr>
          <w:sz w:val="18"/>
        </w:rPr>
        <w:t>MUSTAFA ELİTAŞ (Kayseri) – Sayın Başkan, o tarafı uyaramıyorsunuz, zor mu geliyor?</w:t>
      </w:r>
    </w:p>
    <w:p w:rsidRPr="00E54370" w:rsidR="006D2E97" w:rsidP="00E54370" w:rsidRDefault="006D2E97">
      <w:pPr>
        <w:pStyle w:val="GENELKURUL"/>
        <w:spacing w:line="240" w:lineRule="auto"/>
        <w:rPr>
          <w:sz w:val="18"/>
        </w:rPr>
      </w:pPr>
      <w:r w:rsidRPr="00E54370">
        <w:rPr>
          <w:sz w:val="18"/>
        </w:rPr>
        <w:t xml:space="preserve">ÖZGÜR ÖZEL (Manisa) – </w:t>
      </w:r>
      <w:smartTag w:uri="urn:schemas-microsoft-com:office:smarttags" w:element="metricconverter">
        <w:smartTagPr>
          <w:attr w:name="ProductID" w:val="15 metre"/>
        </w:smartTagPr>
        <w:r w:rsidRPr="00E54370">
          <w:rPr>
            <w:sz w:val="18"/>
          </w:rPr>
          <w:t>15 metre</w:t>
        </w:r>
      </w:smartTag>
      <w:r w:rsidRPr="00E54370">
        <w:rPr>
          <w:sz w:val="18"/>
        </w:rPr>
        <w:t xml:space="preserve">! </w:t>
      </w:r>
    </w:p>
    <w:p w:rsidRPr="00E54370" w:rsidR="006D2E97" w:rsidP="00E54370" w:rsidRDefault="006D2E97">
      <w:pPr>
        <w:pStyle w:val="GENELKURUL"/>
        <w:spacing w:line="240" w:lineRule="auto"/>
        <w:rPr>
          <w:sz w:val="18"/>
        </w:rPr>
      </w:pPr>
      <w:r w:rsidRPr="00E54370">
        <w:rPr>
          <w:sz w:val="18"/>
        </w:rPr>
        <w:t xml:space="preserve">BAŞKAN – Sayın Özel, teşekkür ediyoruz. </w:t>
      </w:r>
    </w:p>
    <w:p w:rsidRPr="00E54370" w:rsidR="006D2E97" w:rsidP="00E54370" w:rsidRDefault="006D2E97">
      <w:pPr>
        <w:pStyle w:val="GENELKURUL"/>
        <w:spacing w:line="240" w:lineRule="auto"/>
        <w:rPr>
          <w:sz w:val="18"/>
        </w:rPr>
      </w:pPr>
      <w:r w:rsidRPr="00E54370">
        <w:rPr>
          <w:sz w:val="18"/>
        </w:rPr>
        <w:t>SANAYİ VE TEKNOLOJİ BAKANI MUSTAFA VARANK – Sizin sattıklarınız da var.</w:t>
      </w:r>
    </w:p>
    <w:p w:rsidRPr="00E54370" w:rsidR="006D2E97" w:rsidP="00E54370" w:rsidRDefault="006D2E97">
      <w:pPr>
        <w:pStyle w:val="GENELKURUL"/>
        <w:spacing w:line="240" w:lineRule="auto"/>
        <w:rPr>
          <w:sz w:val="18"/>
        </w:rPr>
      </w:pPr>
      <w:r w:rsidRPr="00E54370">
        <w:rPr>
          <w:sz w:val="18"/>
        </w:rPr>
        <w:t>MUSTAFA ELİTAŞ (Kayseri) – Sayın Başkan, niye uyaramıyorsunuz?</w:t>
      </w:r>
    </w:p>
    <w:p w:rsidRPr="00E54370" w:rsidR="006D2E97" w:rsidP="00E54370" w:rsidRDefault="006D2E97">
      <w:pPr>
        <w:pStyle w:val="GENELKURUL"/>
        <w:spacing w:line="240" w:lineRule="auto"/>
        <w:rPr>
          <w:sz w:val="18"/>
        </w:rPr>
      </w:pPr>
      <w:r w:rsidRPr="00E54370">
        <w:rPr>
          <w:sz w:val="18"/>
        </w:rPr>
        <w:t xml:space="preserve">AHMET KAYA (Trabzon) – Bak, size kadar vardı Sayın Varank, size kadar vardı. </w:t>
      </w:r>
    </w:p>
    <w:p w:rsidRPr="00E54370" w:rsidR="006D2E97" w:rsidP="00E54370" w:rsidRDefault="006D2E97">
      <w:pPr>
        <w:pStyle w:val="GENELKURUL"/>
        <w:spacing w:line="240" w:lineRule="auto"/>
        <w:rPr>
          <w:sz w:val="18"/>
        </w:rPr>
      </w:pPr>
      <w:r w:rsidRPr="00E54370">
        <w:rPr>
          <w:sz w:val="18"/>
        </w:rPr>
        <w:t xml:space="preserve">ÖZGÜR ÖZEL (Manisa) – </w:t>
      </w:r>
      <w:smartTag w:uri="urn:schemas-microsoft-com:office:smarttags" w:element="metricconverter">
        <w:smartTagPr>
          <w:attr w:name="ProductID" w:val="15 metre"/>
        </w:smartTagPr>
        <w:r w:rsidRPr="00E54370">
          <w:rPr>
            <w:sz w:val="18"/>
          </w:rPr>
          <w:t>15 metre</w:t>
        </w:r>
      </w:smartTag>
      <w:r w:rsidRPr="00E54370">
        <w:rPr>
          <w:sz w:val="18"/>
        </w:rPr>
        <w:t xml:space="preserve">, </w:t>
      </w:r>
      <w:smartTag w:uri="urn:schemas-microsoft-com:office:smarttags" w:element="metricconverter">
        <w:smartTagPr>
          <w:attr w:name="ProductID" w:val="15 metre"/>
        </w:smartTagPr>
        <w:r w:rsidRPr="00E54370">
          <w:rPr>
            <w:sz w:val="18"/>
          </w:rPr>
          <w:t>15 metre</w:t>
        </w:r>
      </w:smartTag>
      <w:r w:rsidRPr="00E54370">
        <w:rPr>
          <w:sz w:val="18"/>
        </w:rPr>
        <w:t xml:space="preserve">! </w:t>
      </w:r>
    </w:p>
    <w:p w:rsidRPr="00E54370" w:rsidR="006D2E97" w:rsidP="00E54370" w:rsidRDefault="006D2E97">
      <w:pPr>
        <w:pStyle w:val="GENELKURUL"/>
        <w:spacing w:line="240" w:lineRule="auto"/>
        <w:rPr>
          <w:sz w:val="18"/>
        </w:rPr>
      </w:pPr>
      <w:r w:rsidRPr="00E54370">
        <w:rPr>
          <w:sz w:val="18"/>
        </w:rPr>
        <w:t>BAŞKAN – Sayın Özel, teşekkür ediyoruz.</w:t>
      </w:r>
    </w:p>
    <w:p w:rsidRPr="00E54370" w:rsidR="006D2E97" w:rsidP="00E54370" w:rsidRDefault="006D2E97">
      <w:pPr>
        <w:pStyle w:val="GENELKURUL"/>
        <w:spacing w:line="240" w:lineRule="auto"/>
        <w:rPr>
          <w:sz w:val="18"/>
        </w:rPr>
      </w:pPr>
      <w:r w:rsidRPr="00E54370">
        <w:rPr>
          <w:sz w:val="18"/>
        </w:rPr>
        <w:t>SANAYİ VE TEKNOLOJİ BAKANI MUSTAFA VARANK – Yarısı yanlış, olmayan iş; yarısı da sizin zamanınızda satılmış.</w:t>
      </w:r>
    </w:p>
    <w:p w:rsidRPr="00E54370" w:rsidR="006D2E97" w:rsidP="00E54370" w:rsidRDefault="006D2E97">
      <w:pPr>
        <w:pStyle w:val="GENELKURUL"/>
        <w:spacing w:line="240" w:lineRule="auto"/>
        <w:rPr>
          <w:sz w:val="18"/>
        </w:rPr>
      </w:pPr>
      <w:r w:rsidRPr="00E54370">
        <w:rPr>
          <w:sz w:val="18"/>
        </w:rPr>
        <w:t xml:space="preserve">BAŞKAN – Sayın Kaya, toplar mısınız. </w:t>
      </w:r>
    </w:p>
    <w:p w:rsidRPr="00E54370" w:rsidR="006D2E97" w:rsidP="00E54370" w:rsidRDefault="006D2E97">
      <w:pPr>
        <w:pStyle w:val="GENELKURUL"/>
        <w:spacing w:line="240" w:lineRule="auto"/>
        <w:rPr>
          <w:sz w:val="18"/>
        </w:rPr>
      </w:pPr>
      <w:r w:rsidRPr="00E54370">
        <w:rPr>
          <w:sz w:val="18"/>
        </w:rPr>
        <w:t>AHMET KAYA (Trabzon) – Buyur, buradan oku!</w:t>
      </w:r>
    </w:p>
    <w:p w:rsidRPr="00E54370" w:rsidR="006D2E97" w:rsidP="00E54370" w:rsidRDefault="006D2E97">
      <w:pPr>
        <w:pStyle w:val="GENELKURUL"/>
        <w:spacing w:line="240" w:lineRule="auto"/>
        <w:rPr>
          <w:sz w:val="18"/>
        </w:rPr>
      </w:pPr>
      <w:r w:rsidRPr="00E54370">
        <w:rPr>
          <w:sz w:val="18"/>
        </w:rPr>
        <w:t xml:space="preserve">ÖZGÜR ÖZEL (Manisa) – </w:t>
      </w:r>
      <w:smartTag w:uri="urn:schemas-microsoft-com:office:smarttags" w:element="metricconverter">
        <w:smartTagPr>
          <w:attr w:name="ProductID" w:val="15 metre"/>
        </w:smartTagPr>
        <w:r w:rsidRPr="00E54370">
          <w:rPr>
            <w:sz w:val="18"/>
          </w:rPr>
          <w:t>15 metre</w:t>
        </w:r>
      </w:smartTag>
      <w:r w:rsidRPr="00E54370">
        <w:rPr>
          <w:sz w:val="18"/>
        </w:rPr>
        <w:t xml:space="preserve">; sattıkların, sattıklarınız! (CHP sıralarından “Bravo” sesleri, ayakta alkışlar) </w:t>
      </w:r>
    </w:p>
    <w:p w:rsidRPr="00E54370" w:rsidR="006D2E97" w:rsidP="00E54370" w:rsidRDefault="006D2E97">
      <w:pPr>
        <w:pStyle w:val="GENELKURUL"/>
        <w:spacing w:line="240" w:lineRule="auto"/>
        <w:rPr>
          <w:sz w:val="18"/>
        </w:rPr>
      </w:pPr>
      <w:r w:rsidRPr="00E54370">
        <w:rPr>
          <w:sz w:val="18"/>
        </w:rPr>
        <w:t xml:space="preserve">BAŞKAN – Evet, oturalım yerlerimize lütfen arkadaşlar. Milletvekilleri, Sayın Elitaş’a söz vereceğim, oturur musunuz yerinize. </w:t>
      </w:r>
    </w:p>
    <w:p w:rsidRPr="00E54370" w:rsidR="006D2E97" w:rsidP="00E54370" w:rsidRDefault="006D2E97">
      <w:pPr>
        <w:pStyle w:val="GENELKURUL"/>
        <w:spacing w:line="240" w:lineRule="auto"/>
        <w:rPr>
          <w:sz w:val="18"/>
        </w:rPr>
      </w:pPr>
      <w:r w:rsidRPr="00E54370">
        <w:rPr>
          <w:sz w:val="18"/>
        </w:rPr>
        <w:t>AHMET KAYA (Trabzon) – Evet, AKP’nin sattıklarının listesi.</w:t>
      </w:r>
    </w:p>
    <w:p w:rsidRPr="00E54370" w:rsidR="006D2E97" w:rsidP="00E54370" w:rsidRDefault="006D2E97">
      <w:pPr>
        <w:pStyle w:val="GENELKURUL"/>
        <w:spacing w:line="240" w:lineRule="auto"/>
        <w:rPr>
          <w:sz w:val="18"/>
        </w:rPr>
      </w:pPr>
      <w:r w:rsidRPr="00E54370">
        <w:rPr>
          <w:sz w:val="18"/>
        </w:rPr>
        <w:t>NİLGÜN ÖK (Denizli) – CHP’nin sattıklarını söylüyorum: İpragaz…</w:t>
      </w:r>
    </w:p>
    <w:p w:rsidRPr="00E54370" w:rsidR="006D2E97" w:rsidP="00E54370" w:rsidRDefault="006D2E97">
      <w:pPr>
        <w:pStyle w:val="GENELKURUL"/>
        <w:spacing w:line="240" w:lineRule="auto"/>
        <w:rPr>
          <w:sz w:val="18"/>
        </w:rPr>
      </w:pPr>
      <w:r w:rsidRPr="00E54370">
        <w:rPr>
          <w:sz w:val="18"/>
        </w:rPr>
        <w:t>BAŞKAN – Sayın milletvekilleri…</w:t>
      </w:r>
    </w:p>
    <w:p w:rsidRPr="00E54370" w:rsidR="006D2E97" w:rsidP="00E54370" w:rsidRDefault="006D2E97">
      <w:pPr>
        <w:pStyle w:val="GENELKURUL"/>
        <w:spacing w:line="240" w:lineRule="auto"/>
        <w:rPr>
          <w:sz w:val="18"/>
        </w:rPr>
      </w:pPr>
      <w:r w:rsidRPr="00E54370">
        <w:rPr>
          <w:sz w:val="18"/>
        </w:rPr>
        <w:t>NİLGÜN ÖK (Denizli) – …Çaybank, Çamsan, Tat Konserve, Ray Sigorta…</w:t>
      </w:r>
    </w:p>
    <w:p w:rsidRPr="00E54370" w:rsidR="006D2E97" w:rsidP="00E54370" w:rsidRDefault="006D2E97">
      <w:pPr>
        <w:pStyle w:val="GENELKURUL"/>
        <w:spacing w:line="240" w:lineRule="auto"/>
        <w:rPr>
          <w:sz w:val="18"/>
        </w:rPr>
      </w:pPr>
      <w:r w:rsidRPr="00E54370">
        <w:rPr>
          <w:sz w:val="18"/>
        </w:rPr>
        <w:t>BAŞKAN – Birleşime on beş dakika ara veriyorum.</w:t>
      </w:r>
    </w:p>
    <w:p w:rsidRPr="00E54370" w:rsidR="006D2E97" w:rsidP="00E54370" w:rsidRDefault="006D2E97">
      <w:pPr>
        <w:pStyle w:val="GENELKURUL"/>
        <w:spacing w:line="240" w:lineRule="auto"/>
        <w:jc w:val="right"/>
        <w:rPr>
          <w:sz w:val="18"/>
        </w:rPr>
      </w:pPr>
      <w:r w:rsidRPr="00E54370">
        <w:rPr>
          <w:sz w:val="18"/>
        </w:rPr>
        <w:t xml:space="preserve">Kapanma Saati: 21.18 </w:t>
      </w:r>
    </w:p>
    <w:p w:rsidRPr="00E54370" w:rsidR="006D2E97" w:rsidP="00E54370" w:rsidRDefault="006D2E97">
      <w:pPr>
        <w:widowControl w:val="0"/>
        <w:suppressAutoHyphens/>
        <w:ind w:left="40" w:right="40" w:hanging="40"/>
        <w:jc w:val="center"/>
        <w:rPr>
          <w:rFonts w:ascii="Arial" w:hAnsi="Arial" w:cs="Arial"/>
          <w:spacing w:val="32"/>
          <w:sz w:val="18"/>
        </w:rPr>
      </w:pPr>
      <w:r w:rsidRPr="00E54370">
        <w:rPr>
          <w:rFonts w:ascii="Arial" w:hAnsi="Arial" w:cs="Arial"/>
          <w:spacing w:val="32"/>
          <w:sz w:val="18"/>
        </w:rPr>
        <w:t>YEDİNCİ OTURUM</w:t>
      </w:r>
    </w:p>
    <w:p w:rsidRPr="00E54370" w:rsidR="006D2E97" w:rsidP="00E54370" w:rsidRDefault="006D2E97">
      <w:pPr>
        <w:widowControl w:val="0"/>
        <w:suppressAutoHyphens/>
        <w:ind w:left="40" w:right="40" w:hanging="40"/>
        <w:jc w:val="center"/>
        <w:rPr>
          <w:rFonts w:ascii="Arial" w:hAnsi="Arial" w:cs="Arial"/>
          <w:spacing w:val="32"/>
          <w:sz w:val="18"/>
        </w:rPr>
      </w:pPr>
      <w:r w:rsidRPr="00E54370">
        <w:rPr>
          <w:rFonts w:ascii="Arial" w:hAnsi="Arial" w:cs="Arial"/>
          <w:spacing w:val="32"/>
          <w:sz w:val="18"/>
        </w:rPr>
        <w:t>Açılma Saati: 21.40</w:t>
      </w:r>
    </w:p>
    <w:p w:rsidRPr="00E54370" w:rsidR="006D2E97" w:rsidP="00E54370" w:rsidRDefault="006D2E97">
      <w:pPr>
        <w:widowControl w:val="0"/>
        <w:suppressAutoHyphens/>
        <w:ind w:left="40" w:right="40" w:hanging="40"/>
        <w:jc w:val="center"/>
        <w:rPr>
          <w:rFonts w:ascii="Arial" w:hAnsi="Arial" w:cs="Arial"/>
          <w:spacing w:val="32"/>
          <w:sz w:val="18"/>
        </w:rPr>
      </w:pPr>
      <w:r w:rsidRPr="00E54370">
        <w:rPr>
          <w:rFonts w:ascii="Arial" w:hAnsi="Arial" w:cs="Arial"/>
          <w:spacing w:val="32"/>
          <w:sz w:val="18"/>
        </w:rPr>
        <w:t>BAŞKAN: Başkan Vekili Haydar AKAR</w:t>
      </w:r>
    </w:p>
    <w:p w:rsidRPr="00E54370" w:rsidR="006D2E97" w:rsidP="00E54370" w:rsidRDefault="006D2E97">
      <w:pPr>
        <w:widowControl w:val="0"/>
        <w:suppressAutoHyphens/>
        <w:ind w:left="40" w:right="40" w:hanging="40"/>
        <w:jc w:val="center"/>
        <w:rPr>
          <w:rFonts w:ascii="Arial" w:hAnsi="Arial" w:cs="Arial"/>
          <w:spacing w:val="32"/>
          <w:sz w:val="18"/>
        </w:rPr>
      </w:pPr>
      <w:r w:rsidRPr="00E54370">
        <w:rPr>
          <w:rFonts w:ascii="Arial" w:hAnsi="Arial" w:cs="Arial"/>
          <w:spacing w:val="32"/>
          <w:sz w:val="18"/>
        </w:rPr>
        <w:t>KÂTİP ÜYELER: Bayram ÖZÇELİK (Burdur), İshak GAZEL (Kütahya)</w:t>
      </w:r>
    </w:p>
    <w:p w:rsidRPr="00E54370" w:rsidR="006D2E97" w:rsidP="00E54370" w:rsidRDefault="006D2E97">
      <w:pPr>
        <w:widowControl w:val="0"/>
        <w:suppressAutoHyphens/>
        <w:ind w:left="40" w:right="40" w:hanging="40"/>
        <w:jc w:val="center"/>
        <w:rPr>
          <w:rFonts w:ascii="Arial" w:hAnsi="Arial" w:cs="Arial"/>
          <w:spacing w:val="32"/>
          <w:sz w:val="18"/>
        </w:rPr>
      </w:pPr>
      <w:r w:rsidRPr="00E54370">
        <w:rPr>
          <w:rFonts w:ascii="Arial" w:hAnsi="Arial" w:cs="Arial"/>
          <w:spacing w:val="32"/>
          <w:sz w:val="18"/>
        </w:rPr>
        <w:t>-----0-----</w:t>
      </w:r>
    </w:p>
    <w:p w:rsidRPr="00E54370" w:rsidR="006D2E97" w:rsidP="00E54370" w:rsidRDefault="006D2E97">
      <w:pPr>
        <w:pStyle w:val="GENELKURUL"/>
        <w:spacing w:line="240" w:lineRule="auto"/>
        <w:rPr>
          <w:sz w:val="18"/>
        </w:rPr>
      </w:pPr>
      <w:r w:rsidRPr="00E54370">
        <w:rPr>
          <w:sz w:val="18"/>
        </w:rPr>
        <w:t>BAŞKAN – Sayın milletvekilleri, Türkiye Büyük Millet Meclisinin 35’inci Birleşiminin Yedinci Oturumunu açıyorum.</w:t>
      </w:r>
    </w:p>
    <w:p w:rsidRPr="00E54370" w:rsidR="006D2E97" w:rsidP="00E54370" w:rsidRDefault="006D2E97">
      <w:pPr>
        <w:pStyle w:val="GENELKURUL"/>
        <w:spacing w:line="240" w:lineRule="auto"/>
        <w:rPr>
          <w:sz w:val="18"/>
        </w:rPr>
      </w:pPr>
      <w:r w:rsidRPr="00E54370">
        <w:rPr>
          <w:sz w:val="18"/>
        </w:rPr>
        <w:t>2023 Yılı Merkezi Yönetim Bütçe Kanunu Teklifi ile 2021 Yılı Merkezi Yönetim Kesin Hesap Kanunu Teklifi’nin görüşmelerine devam ediyoruz.</w:t>
      </w:r>
    </w:p>
    <w:p w:rsidRPr="00E54370" w:rsidR="006D2E97" w:rsidP="00E54370" w:rsidRDefault="006D2E97">
      <w:pPr>
        <w:pStyle w:val="GENELKURUL"/>
        <w:spacing w:line="240" w:lineRule="auto"/>
        <w:rPr>
          <w:sz w:val="18"/>
        </w:rPr>
      </w:pPr>
      <w:r w:rsidRPr="00E54370">
        <w:rPr>
          <w:sz w:val="18"/>
        </w:rPr>
        <w:t xml:space="preserve">Komisyon yerinde. </w:t>
      </w:r>
    </w:p>
    <w:p w:rsidRPr="00E54370" w:rsidR="006D2E97" w:rsidP="00E54370" w:rsidRDefault="006D2E97">
      <w:pPr>
        <w:pStyle w:val="GENELKURUL"/>
        <w:spacing w:line="240" w:lineRule="auto"/>
        <w:rPr>
          <w:sz w:val="18"/>
        </w:rPr>
      </w:pPr>
      <w:r w:rsidRPr="00E54370">
        <w:rPr>
          <w:sz w:val="18"/>
        </w:rPr>
        <w:t xml:space="preserve">Soru-cevap işleminden önce, AK PARTİ Grup Başkan Vekili Sayın Elitaş’a, değerlendirmelerini almak için söz veriyorum. </w:t>
      </w:r>
    </w:p>
    <w:p w:rsidRPr="00E54370" w:rsidR="006D2E97" w:rsidP="00E54370" w:rsidRDefault="006D2E97">
      <w:pPr>
        <w:pStyle w:val="GENELKURUL"/>
        <w:spacing w:line="240" w:lineRule="auto"/>
        <w:rPr>
          <w:sz w:val="18"/>
        </w:rPr>
      </w:pPr>
      <w:r w:rsidRPr="00E54370">
        <w:rPr>
          <w:sz w:val="18"/>
        </w:rPr>
        <w:t xml:space="preserve">Buyurun. </w:t>
      </w:r>
    </w:p>
    <w:p w:rsidRPr="00E54370" w:rsidR="00B312FC" w:rsidP="00E54370" w:rsidRDefault="00B312FC">
      <w:pPr>
        <w:spacing w:after="120"/>
        <w:ind w:firstLine="851"/>
        <w:jc w:val="both"/>
        <w:rPr>
          <w:sz w:val="18"/>
        </w:rPr>
      </w:pPr>
      <w:r w:rsidRPr="00E54370">
        <w:rPr>
          <w:sz w:val="18"/>
        </w:rPr>
        <w:t>20.- Kayseri Milletvekili Mustafa Elitaş’ın, Sanayi ve Teknoloji Bakanı Mustafa Varank ile Millî Eğitim Bakanı Mahmut Özer’in 362 sıra sayılı 2023 Yılı Merkezi Yönetim Bütçe Kanunu Teklifi ve 363 sıra sayılı 2021 Yılı Merkezi Yönetim Kesin Hesap Kanunu Teklifi’nin altıncı tur görüşmelerinde yaptıkları konuşmalarındaki bazı ifadelerine ve Cumhuriyet Halk Partili milletvekillerinin satılan fabrikalarla ilgili hazırladıkları listeye ilişkin açıklaması</w:t>
      </w:r>
    </w:p>
    <w:p w:rsidRPr="00E54370" w:rsidR="006D2E97" w:rsidP="00E54370" w:rsidRDefault="006D2E97">
      <w:pPr>
        <w:pStyle w:val="GENELKURUL"/>
        <w:spacing w:line="240" w:lineRule="auto"/>
        <w:rPr>
          <w:sz w:val="18"/>
        </w:rPr>
      </w:pPr>
      <w:r w:rsidRPr="00E54370">
        <w:rPr>
          <w:sz w:val="18"/>
        </w:rPr>
        <w:t xml:space="preserve">MUSTAFA ELİTAŞ (Kayseri) – Sayın Başkan, çok teşekkür ediyorum. </w:t>
      </w:r>
    </w:p>
    <w:p w:rsidRPr="00E54370" w:rsidR="006D2E97" w:rsidP="00E54370" w:rsidRDefault="006D2E97">
      <w:pPr>
        <w:pStyle w:val="GENELKURUL"/>
        <w:spacing w:line="240" w:lineRule="auto"/>
        <w:rPr>
          <w:sz w:val="18"/>
        </w:rPr>
      </w:pPr>
      <w:r w:rsidRPr="00E54370">
        <w:rPr>
          <w:sz w:val="18"/>
        </w:rPr>
        <w:t xml:space="preserve">Bugün hem Millî Eğitim Bakanlığımızın hem Sanayi ve Teknoloji Bakanlığımızın bütçelerini görüştük. Bütçe konusunda görüşlerini beyan eden değerli milletvekillerimize teşekkür ediyorum. Siyasette eleştiri de vardır, övgü de vardır. Bu çalışmalar çerçevesinde başarılara imza atan her iki Bakanımızı da tebrik ediyorum. </w:t>
      </w:r>
    </w:p>
    <w:p w:rsidRPr="00E54370" w:rsidR="006D2E97" w:rsidP="00E54370" w:rsidRDefault="006D2E97">
      <w:pPr>
        <w:pStyle w:val="GENELKURUL"/>
        <w:spacing w:line="240" w:lineRule="auto"/>
        <w:rPr>
          <w:sz w:val="18"/>
        </w:rPr>
      </w:pPr>
      <w:r w:rsidRPr="00E54370">
        <w:rPr>
          <w:sz w:val="18"/>
        </w:rPr>
        <w:t xml:space="preserve">Biraz önce, ara vermeden önce Cumhuriyet Halk Partisi milletvekili arkadaşlarımız bir liste yayımladılar, o listede AK PARTİ iktidarı döneminde satılan fabrikaları söylediler. </w:t>
      </w:r>
    </w:p>
    <w:p w:rsidRPr="00E54370" w:rsidR="006D2E97" w:rsidP="00E54370" w:rsidRDefault="006D2E97">
      <w:pPr>
        <w:pStyle w:val="GENELKURUL"/>
        <w:spacing w:line="240" w:lineRule="auto"/>
        <w:rPr>
          <w:sz w:val="18"/>
        </w:rPr>
      </w:pPr>
      <w:r w:rsidRPr="00E54370">
        <w:rPr>
          <w:sz w:val="18"/>
        </w:rPr>
        <w:t>Ben size satılan birkaç fabrikayı anlatayım. Mesela, Demirel-İnönü Hükûmeti döneminde satılanları hızlı hızlı okuyacağım çünkü sayı çok fazla: Çaybank, İpragaz, Tat Konserve, Çamsan, Ray Sigorta, Polinas, Meysu, Şeker Sigorta, Halk Ekmek, Türk Traktör Trakmak; Gaziantep, İskenderun, Trabzon, Ladik, Şanlıurfa, Bartın, Aşkale, Denizli, Çorum, Sivas, Niğde Çimento Fabrikaları, Şekerbank, Türk Otomotiv Endüstrileri, Çukurova Elektrik, Kepez Elektrik, NETAŞ, Gima, Tavşanlı Yem, Balıksan AŞ, Çukoyem Limetet, Sümer Holding AŞ 291 mağaza, SEK İzmir-Tire Süt Toplama, SEK Çatalca Süt Toplama Merkezi. 50’nci Hükûmet döneminde</w:t>
      </w:r>
      <w:r w:rsidRPr="00E54370" w:rsidR="00870F7F">
        <w:rPr>
          <w:sz w:val="18"/>
        </w:rPr>
        <w:t xml:space="preserve"> </w:t>
      </w:r>
      <w:r w:rsidRPr="00E54370">
        <w:rPr>
          <w:sz w:val="18"/>
        </w:rPr>
        <w:t>-Tansu Çiller, Murat Karayalçın- Cumhuriyet Halk Partisi döneminde de bu sayı devam ediyor.</w:t>
      </w:r>
    </w:p>
    <w:p w:rsidRPr="00E54370" w:rsidR="006D2E97" w:rsidP="00E54370" w:rsidRDefault="006D2E97">
      <w:pPr>
        <w:pStyle w:val="GENELKURUL"/>
        <w:spacing w:line="240" w:lineRule="auto"/>
        <w:rPr>
          <w:sz w:val="18"/>
        </w:rPr>
      </w:pPr>
      <w:r w:rsidRPr="00E54370">
        <w:rPr>
          <w:sz w:val="18"/>
        </w:rPr>
        <w:t xml:space="preserve">Şimdi, baktım, gerçekten, muhalefet her partiye yakışmaz, Cumhuriyet Halk Partisine yakışıyor. Hakikaten iyi bir muhalefet yapıyorlar. 2023’te de aynı şekilde muhalefetlerine devam edeceklerine inanıyorum. Bundan önce muhalefet sıkıntımız vardı ama şu anda muhalefeti iyi yapıyorlar, tebrik ediyorum. İnşallah, 2023’te de aynı muhalefeti yapacaklar diye düşünüyorum. (AK PARTİ sıralarından alkışlar) </w:t>
      </w:r>
    </w:p>
    <w:p w:rsidRPr="00E54370" w:rsidR="006D2E97" w:rsidP="00E54370" w:rsidRDefault="006D2E97">
      <w:pPr>
        <w:pStyle w:val="GENELKURUL"/>
        <w:spacing w:line="240" w:lineRule="auto"/>
        <w:rPr>
          <w:sz w:val="18"/>
        </w:rPr>
      </w:pPr>
      <w:r w:rsidRPr="00E54370">
        <w:rPr>
          <w:sz w:val="18"/>
        </w:rPr>
        <w:t>Şimdi, Sayın Başkan, 2010 yılında, 2011 yılındaki seçim beyannamemizde 2023 yılında 500 milyar dolarlık ihracat, 500 milyar dolarlık ithalat, 1 trilyon dolarlık dış ticaret hacmi ve 1 trilyon dolarlık gayrisafi millî hasılayla ilgili bir ifade kullandık fakat 2000 yılında dünya ticaret hacmi yaklaşık 12,5 trilyon dolar, 2010 yılına geldiğimizde dünya ticaret hacmi 18 trilyon dolar yani yüzde 50’den fazla bir artış var; Türkiye'nin 2000 yılındaki ihracatı 30 milyar dolar, 2010 yılındaki ihracatı 113 milyar dolar yani 3,5 misli civarında bir artış var. Dünya ticaret hacmindeki…</w:t>
      </w:r>
    </w:p>
    <w:p w:rsidRPr="00E54370" w:rsidR="006D2E97" w:rsidP="00E54370" w:rsidRDefault="006D2E97">
      <w:pPr>
        <w:pStyle w:val="GENELKURUL"/>
        <w:spacing w:line="240" w:lineRule="auto"/>
        <w:rPr>
          <w:sz w:val="18"/>
        </w:rPr>
      </w:pPr>
      <w:r w:rsidRPr="00E54370">
        <w:rPr>
          <w:sz w:val="18"/>
        </w:rPr>
        <w:t>ERHAN USTA (Samsun) – İthalat ne kadar artmış?</w:t>
      </w:r>
    </w:p>
    <w:p w:rsidRPr="00E54370" w:rsidR="006D2E97" w:rsidP="00E54370" w:rsidRDefault="006D2E97">
      <w:pPr>
        <w:pStyle w:val="GENELKURUL"/>
        <w:spacing w:line="240" w:lineRule="auto"/>
        <w:rPr>
          <w:sz w:val="18"/>
        </w:rPr>
      </w:pPr>
      <w:r w:rsidRPr="00E54370">
        <w:rPr>
          <w:sz w:val="18"/>
        </w:rPr>
        <w:t>MUSTAFA ELİTAŞ (Kayseri) – Bakın, dünya ticaret hacmini söylüyorum.</w:t>
      </w:r>
    </w:p>
    <w:p w:rsidRPr="00E54370" w:rsidR="006D2E97" w:rsidP="00E54370" w:rsidRDefault="006D2E97">
      <w:pPr>
        <w:pStyle w:val="GENELKURUL"/>
        <w:spacing w:line="240" w:lineRule="auto"/>
        <w:rPr>
          <w:sz w:val="18"/>
        </w:rPr>
      </w:pPr>
      <w:r w:rsidRPr="00E54370">
        <w:rPr>
          <w:sz w:val="18"/>
        </w:rPr>
        <w:t>ERHAN USTA (Samsun) – “Türkiye'nin…” dediniz diye dedim.</w:t>
      </w:r>
    </w:p>
    <w:p w:rsidRPr="00E54370" w:rsidR="006D2E97" w:rsidP="00E54370" w:rsidRDefault="006D2E97">
      <w:pPr>
        <w:pStyle w:val="GENELKURUL"/>
        <w:spacing w:line="240" w:lineRule="auto"/>
        <w:rPr>
          <w:sz w:val="18"/>
        </w:rPr>
      </w:pPr>
      <w:r w:rsidRPr="00E54370">
        <w:rPr>
          <w:sz w:val="18"/>
        </w:rPr>
        <w:t xml:space="preserve">MUSTAFA ELİTAŞ (Kayseri) – Bakın, Sayın Müsteşar Yardımcısı -o zaman Müsteşar Yardımcısıydın- dünya ticaret hacmini söylüyorum. Dünya ticaret hacmindeki artış 2 misline; 2,5 misline yakın, Türkiye'nin ihracatı da yaklaşık 3,5 misli civarında. </w:t>
      </w:r>
    </w:p>
    <w:p w:rsidRPr="00E54370" w:rsidR="006D2E97" w:rsidP="00E54370" w:rsidRDefault="006D2E97">
      <w:pPr>
        <w:pStyle w:val="GENELKURUL"/>
        <w:spacing w:line="240" w:lineRule="auto"/>
        <w:rPr>
          <w:sz w:val="18"/>
        </w:rPr>
      </w:pPr>
      <w:r w:rsidRPr="00E54370">
        <w:rPr>
          <w:sz w:val="18"/>
        </w:rPr>
        <w:t xml:space="preserve">ERHAN USTA (Samsun) – Ticaret hacminin içerisinde ithalat da var Mustafa Bey; ticaret hacmi, ithalat artı ihracat. </w:t>
      </w:r>
    </w:p>
    <w:p w:rsidRPr="00E54370" w:rsidR="006D2E97" w:rsidP="00E54370" w:rsidRDefault="006D2E97">
      <w:pPr>
        <w:pStyle w:val="GENELKURUL"/>
        <w:spacing w:line="240" w:lineRule="auto"/>
        <w:rPr>
          <w:sz w:val="18"/>
        </w:rPr>
      </w:pPr>
      <w:r w:rsidRPr="00E54370">
        <w:rPr>
          <w:sz w:val="18"/>
        </w:rPr>
        <w:t>MUSTAFA ELİTAŞ (Kayseri</w:t>
      </w:r>
      <w:r w:rsidRPr="00E54370">
        <w:rPr>
          <w:rFonts w:ascii="Segoe UI Emoji" w:hAnsi="Segoe UI Emoji" w:eastAsia="Segoe UI Emoji" w:cs="Segoe UI Emoji"/>
          <w:sz w:val="18"/>
        </w:rPr>
        <w:t xml:space="preserve">) - </w:t>
      </w:r>
      <w:r w:rsidRPr="00E54370">
        <w:rPr>
          <w:sz w:val="18"/>
        </w:rPr>
        <w:t xml:space="preserve">Biz dünya ticaret hacminin bu çerçevede, bu hızda gittiğini düşündüğümüz takdirde, Türkiye'nin dış ticaret hacminin de aynı şekilde olacağı çerçevesini ortaya çıkardığımızda 2023 yılında Türkiye'nin dış ticaret hacminin 1 trilyon dolar olacağını ifade ettik. Ama 2010 yılında 18 trilyon olan dünya ticaret hacmi 2021-2022 yıllarından 28 trilyon dolara çıkmış. Bu çerçevede, dünya ticaret hacminin bizim hesaplarımıza göre 40 trilyon dolar olması gerekirken, Türkiye'nin dünya ticaret hacminden aldığı pay 0,7’yken biz bunu 1,2 veya 1,5 mertebesine çıkarmak için hesap yapmıştık. </w:t>
      </w:r>
    </w:p>
    <w:p w:rsidRPr="00E54370" w:rsidR="006D2E97" w:rsidP="00E54370" w:rsidRDefault="006D2E97">
      <w:pPr>
        <w:pStyle w:val="GENELKURUL"/>
        <w:spacing w:line="240" w:lineRule="auto"/>
        <w:rPr>
          <w:sz w:val="18"/>
        </w:rPr>
      </w:pPr>
      <w:r w:rsidRPr="00E54370">
        <w:rPr>
          <w:sz w:val="18"/>
        </w:rPr>
        <w:t xml:space="preserve">ERHAN USTA (Samsun) – İthalat ne oldu, ithalat? </w:t>
      </w:r>
    </w:p>
    <w:p w:rsidRPr="00E54370" w:rsidR="006D2E97" w:rsidP="00E54370" w:rsidRDefault="006D2E97">
      <w:pPr>
        <w:pStyle w:val="GENELKURUL"/>
        <w:spacing w:line="240" w:lineRule="auto"/>
        <w:rPr>
          <w:sz w:val="18"/>
        </w:rPr>
      </w:pPr>
      <w:r w:rsidRPr="00E54370">
        <w:rPr>
          <w:sz w:val="18"/>
        </w:rPr>
        <w:t xml:space="preserve">MUSTAFA ELİTAŞ (Kayseri) - Şu anda Türkiye’nin dünya ticaret hacminden aldığı rakam 1,1’dir yani yüzde 30, yüzde 40’lık dünya ticaret hacminden aldığımız pay beklentisi gerçekleşmiştir ama dünyadaki yaşanan ekonomik çalkantılar münasebetiyle maalesef dünya ticaret hacmi artmamış, Türkiye’nin de buna paralel olarak dünya ticaret hacminden aldığı pay beklentisi gerçekleşmemiştir. </w:t>
      </w:r>
    </w:p>
    <w:p w:rsidRPr="00E54370" w:rsidR="006D2E97" w:rsidP="00E54370" w:rsidRDefault="006D2E97">
      <w:pPr>
        <w:pStyle w:val="GENELKURUL"/>
        <w:spacing w:line="240" w:lineRule="auto"/>
        <w:rPr>
          <w:sz w:val="18"/>
        </w:rPr>
      </w:pPr>
      <w:r w:rsidRPr="00E54370">
        <w:rPr>
          <w:sz w:val="18"/>
        </w:rPr>
        <w:t xml:space="preserve">Şimdi, biraz önce, değer verdiğim, Komisyonda birlikte çalıştığımız Tahsin Tarhan arkadaşımız bir hassasiyet gösterdi, çıkıp Bakanlığın bütçesiyle ilgili yaptığı konuşmada “Yandaşlarınıza peşkeş çekiyorsunuz. Teşvikleri böyle yapıyorsunuz.” dedi, Sayın Bakan da dedi ki: “Biz ayrım yapmıyoruz. Sayın Tahsin Tarhan'ın fabrikası da böyle yapıyor.” Milletvekili arkadaşlarımız itiraz ettiler. </w:t>
      </w:r>
    </w:p>
    <w:p w:rsidRPr="00E54370" w:rsidR="006D2E97" w:rsidP="00E54370" w:rsidRDefault="006D2E97">
      <w:pPr>
        <w:pStyle w:val="GENELKURUL"/>
        <w:spacing w:line="240" w:lineRule="auto"/>
        <w:rPr>
          <w:sz w:val="18"/>
        </w:rPr>
      </w:pPr>
      <w:r w:rsidRPr="00E54370">
        <w:rPr>
          <w:sz w:val="18"/>
        </w:rPr>
        <w:t>(Mikrofon otomatik cihaz tarafından kapatıldı)</w:t>
      </w:r>
    </w:p>
    <w:p w:rsidRPr="00E54370" w:rsidR="006D2E97" w:rsidP="00E54370" w:rsidRDefault="006D2E97">
      <w:pPr>
        <w:pStyle w:val="GENELKURUL"/>
        <w:spacing w:line="240" w:lineRule="auto"/>
        <w:rPr>
          <w:sz w:val="18"/>
        </w:rPr>
      </w:pPr>
      <w:r w:rsidRPr="00E54370">
        <w:rPr>
          <w:sz w:val="18"/>
        </w:rPr>
        <w:t>MUSTAFA ELİTAŞ (Kayseri) - 4 Aralık 2022 tarihli Resmî Gazete’ye baktıkları takdirde kimlere teşvik verilmiş, bütün firmalar yazılıdır. O manada bu şekilde itirazlara, böyle örneklere de alınganlık göstermemek gerekir.</w:t>
      </w:r>
    </w:p>
    <w:p w:rsidRPr="00E54370" w:rsidR="006D2E97" w:rsidP="00E54370" w:rsidRDefault="006D2E97">
      <w:pPr>
        <w:pStyle w:val="GENELKURUL"/>
        <w:spacing w:line="240" w:lineRule="auto"/>
        <w:rPr>
          <w:sz w:val="18"/>
        </w:rPr>
      </w:pPr>
      <w:r w:rsidRPr="00E54370">
        <w:rPr>
          <w:sz w:val="18"/>
        </w:rPr>
        <w:t>Teşekkür ederim.</w:t>
      </w:r>
    </w:p>
    <w:p w:rsidRPr="00E54370" w:rsidR="006D2E97" w:rsidP="00E54370" w:rsidRDefault="006D2E97">
      <w:pPr>
        <w:pStyle w:val="GENELKURUL"/>
        <w:spacing w:line="240" w:lineRule="auto"/>
        <w:rPr>
          <w:sz w:val="18"/>
        </w:rPr>
      </w:pPr>
      <w:r w:rsidRPr="00E54370">
        <w:rPr>
          <w:sz w:val="18"/>
        </w:rPr>
        <w:t>BAŞKAN – Teşekkür ediyorum, Bakan açıkladı zaten.</w:t>
      </w:r>
    </w:p>
    <w:p w:rsidRPr="00E54370" w:rsidR="006D2E97" w:rsidP="00E54370" w:rsidRDefault="006D2E97">
      <w:pPr>
        <w:pStyle w:val="GENELKURUL"/>
        <w:spacing w:line="240" w:lineRule="auto"/>
        <w:rPr>
          <w:sz w:val="18"/>
        </w:rPr>
      </w:pPr>
      <w:r w:rsidRPr="00E54370">
        <w:rPr>
          <w:sz w:val="18"/>
        </w:rPr>
        <w:t>ERHAN USTA (Samsun) – Yatırım tutarı yazılıdır. Mustafa Bey, orada yatırım tutarı açıklanıyor, teşvik miktarı açıklanmıyor,</w:t>
      </w:r>
      <w:r w:rsidRPr="00E54370" w:rsidR="00870F7F">
        <w:rPr>
          <w:sz w:val="18"/>
        </w:rPr>
        <w:t xml:space="preserve"> </w:t>
      </w:r>
      <w:r w:rsidRPr="00E54370">
        <w:rPr>
          <w:sz w:val="18"/>
        </w:rPr>
        <w:t>o ticari sırdır.</w:t>
      </w:r>
    </w:p>
    <w:p w:rsidRPr="00E54370" w:rsidR="006D2E97" w:rsidP="00E54370" w:rsidRDefault="006D2E97">
      <w:pPr>
        <w:pStyle w:val="GENELKURUL"/>
        <w:spacing w:line="240" w:lineRule="auto"/>
        <w:rPr>
          <w:sz w:val="18"/>
        </w:rPr>
      </w:pPr>
      <w:r w:rsidRPr="00E54370">
        <w:rPr>
          <w:sz w:val="18"/>
        </w:rPr>
        <w:t>MUSTAFA ELİTAŞ (Kayseri) – 4 Aralık tarihli Resmî Gazete’ye bak.</w:t>
      </w:r>
    </w:p>
    <w:p w:rsidRPr="00E54370" w:rsidR="006D2E97" w:rsidP="00E54370" w:rsidRDefault="006D2E97">
      <w:pPr>
        <w:pStyle w:val="GENELKURUL"/>
        <w:spacing w:line="240" w:lineRule="auto"/>
        <w:rPr>
          <w:sz w:val="18"/>
        </w:rPr>
      </w:pPr>
      <w:r w:rsidRPr="00E54370">
        <w:rPr>
          <w:sz w:val="18"/>
        </w:rPr>
        <w:t>ERHAN USTA (Samsun) – Yatırım tutarı açıklanır orada, teşvik tutarı açıklanmaz. Sayın Bakan teşvik tutarını söylüyor.</w:t>
      </w:r>
      <w:r w:rsidRPr="00E54370" w:rsidR="00870F7F">
        <w:rPr>
          <w:sz w:val="18"/>
        </w:rPr>
        <w:t xml:space="preserve"> </w:t>
      </w:r>
    </w:p>
    <w:p w:rsidRPr="00E54370" w:rsidR="006D2E97" w:rsidP="00E54370" w:rsidRDefault="006D2E97">
      <w:pPr>
        <w:pStyle w:val="GENELKURUL"/>
        <w:spacing w:line="240" w:lineRule="auto"/>
        <w:rPr>
          <w:sz w:val="18"/>
        </w:rPr>
      </w:pPr>
      <w:r w:rsidRPr="00E54370">
        <w:rPr>
          <w:sz w:val="18"/>
        </w:rPr>
        <w:t xml:space="preserve">MUSTAFA ELİTAŞ (Kayseri) – 4 Aralık 2022, Resmî Gazete’ye bak; söylüyorum, bak Resmî Gazete’ye. </w:t>
      </w:r>
    </w:p>
    <w:p w:rsidRPr="00E54370" w:rsidR="00B312FC" w:rsidP="00E54370" w:rsidRDefault="00B312FC">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B312FC" w:rsidP="00E54370" w:rsidRDefault="00B312FC">
      <w:pPr>
        <w:suppressAutoHyphens/>
        <w:spacing w:after="56"/>
        <w:ind w:firstLine="811"/>
        <w:jc w:val="both"/>
        <w:rPr>
          <w:iCs/>
          <w:color w:val="000000"/>
          <w:sz w:val="18"/>
        </w:rPr>
      </w:pPr>
      <w:r w:rsidRPr="00E54370">
        <w:rPr>
          <w:iCs/>
          <w:color w:val="000000"/>
          <w:sz w:val="18"/>
        </w:rPr>
        <w:t>A) Kanun Teklifleri(Devam)</w:t>
      </w:r>
    </w:p>
    <w:p w:rsidRPr="00E54370" w:rsidR="00B312FC" w:rsidP="00E54370" w:rsidRDefault="00B312FC">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B312FC" w:rsidP="00E54370" w:rsidRDefault="00B312FC">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B312FC" w:rsidP="00E54370" w:rsidRDefault="00B312FC">
      <w:pPr>
        <w:suppressAutoHyphens/>
        <w:spacing w:after="56"/>
        <w:ind w:firstLine="811"/>
        <w:jc w:val="both"/>
        <w:rPr>
          <w:iCs/>
          <w:color w:val="000000"/>
          <w:sz w:val="18"/>
        </w:rPr>
      </w:pPr>
      <w:r w:rsidRPr="00E54370">
        <w:rPr>
          <w:iCs/>
          <w:color w:val="000000"/>
          <w:sz w:val="18"/>
        </w:rPr>
        <w:t>A) SANAYİ VE TEKNOLOJİ BAKANLIĞI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B312FC" w:rsidP="00E54370" w:rsidRDefault="00B312FC">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B312FC" w:rsidP="00E54370" w:rsidRDefault="00B312FC">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B312FC" w:rsidP="00E54370" w:rsidRDefault="00B312FC">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B312FC" w:rsidP="00E54370" w:rsidRDefault="00B312FC">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B312FC" w:rsidP="00E54370" w:rsidRDefault="00B312FC">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B312FC" w:rsidP="00E54370" w:rsidRDefault="00B312FC">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B312FC" w:rsidP="00E54370" w:rsidRDefault="00B312FC">
      <w:pPr>
        <w:suppressAutoHyphens/>
        <w:spacing w:after="56"/>
        <w:ind w:firstLine="811"/>
        <w:jc w:val="both"/>
        <w:rPr>
          <w:iCs/>
          <w:color w:val="000000"/>
          <w:sz w:val="18"/>
        </w:rPr>
      </w:pPr>
      <w:r w:rsidRPr="00E54370">
        <w:rPr>
          <w:iCs/>
          <w:color w:val="000000"/>
          <w:sz w:val="18"/>
        </w:rPr>
        <w:t>F) TÜRK STANDARDLARI ENSTİTÜSÜ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B312FC" w:rsidP="00E54370" w:rsidRDefault="00B312FC">
      <w:pPr>
        <w:suppressAutoHyphens/>
        <w:spacing w:after="56"/>
        <w:ind w:firstLine="811"/>
        <w:jc w:val="both"/>
        <w:rPr>
          <w:iCs/>
          <w:color w:val="000000"/>
          <w:sz w:val="18"/>
        </w:rPr>
      </w:pPr>
      <w:r w:rsidRPr="00E54370">
        <w:rPr>
          <w:iCs/>
          <w:color w:val="000000"/>
          <w:sz w:val="18"/>
        </w:rPr>
        <w:t>G) TÜRK PATENT VE MARKA KURUMU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B312FC" w:rsidP="00E54370" w:rsidRDefault="00B312FC">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B312FC" w:rsidP="00E54370" w:rsidRDefault="00B312FC">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B312FC" w:rsidP="00E54370" w:rsidRDefault="00B312FC">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B312FC" w:rsidP="00E54370" w:rsidRDefault="00B312FC">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B312FC" w:rsidP="00E54370" w:rsidRDefault="00B312FC">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B312FC" w:rsidP="00E54370" w:rsidRDefault="00B312FC">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B312FC" w:rsidP="00E54370" w:rsidRDefault="00B312FC">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B312FC" w:rsidP="00E54370" w:rsidRDefault="00B312FC">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B312FC" w:rsidP="00E54370" w:rsidRDefault="00B312FC">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B312FC" w:rsidP="00E54370" w:rsidRDefault="00B312FC">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B312FC" w:rsidP="00E54370" w:rsidRDefault="00B312FC">
      <w:pPr>
        <w:suppressAutoHyphens/>
        <w:spacing w:after="56"/>
        <w:ind w:firstLine="811"/>
        <w:jc w:val="both"/>
        <w:rPr>
          <w:iCs/>
          <w:color w:val="000000"/>
          <w:sz w:val="18"/>
        </w:rPr>
      </w:pPr>
      <w:r w:rsidRPr="00E54370">
        <w:rPr>
          <w:iCs/>
          <w:color w:val="000000"/>
          <w:sz w:val="18"/>
        </w:rPr>
        <w:t>J) YÜKSEKÖĞRETİM KURULU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B312FC" w:rsidP="00E54370" w:rsidRDefault="00B312FC">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B312FC" w:rsidP="00E54370" w:rsidRDefault="00B312FC">
      <w:pPr>
        <w:suppressAutoHyphens/>
        <w:spacing w:after="56"/>
        <w:ind w:firstLine="811"/>
        <w:jc w:val="both"/>
        <w:rPr>
          <w:iCs/>
          <w:color w:val="000000"/>
          <w:sz w:val="18"/>
        </w:rPr>
      </w:pPr>
      <w:r w:rsidRPr="00E54370">
        <w:rPr>
          <w:iCs/>
          <w:color w:val="000000"/>
          <w:sz w:val="18"/>
        </w:rPr>
        <w:t>L) YÜKSEKÖĞRETİM KALİTE KURULU (Devam)</w:t>
      </w:r>
    </w:p>
    <w:p w:rsidRPr="00E54370" w:rsidR="00B312FC" w:rsidP="00E54370" w:rsidRDefault="00B312FC">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B312FC" w:rsidP="00E54370" w:rsidRDefault="00B312FC">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B312FC" w:rsidP="00E54370" w:rsidRDefault="00B312FC">
      <w:pPr>
        <w:suppressAutoHyphens/>
        <w:spacing w:after="56"/>
        <w:ind w:firstLine="811"/>
        <w:jc w:val="both"/>
        <w:rPr>
          <w:iCs/>
          <w:color w:val="000000"/>
          <w:sz w:val="18"/>
        </w:rPr>
      </w:pPr>
      <w:r w:rsidRPr="00E54370">
        <w:rPr>
          <w:iCs/>
          <w:color w:val="000000"/>
          <w:sz w:val="18"/>
        </w:rPr>
        <w:t xml:space="preserve">M) ÜNİVERSİTELER (Devam) </w:t>
      </w:r>
    </w:p>
    <w:p w:rsidRPr="00E54370" w:rsidR="006D2E97" w:rsidP="00E54370" w:rsidRDefault="006D2E97">
      <w:pPr>
        <w:pStyle w:val="GENELKURUL"/>
        <w:spacing w:line="240" w:lineRule="auto"/>
        <w:rPr>
          <w:sz w:val="18"/>
        </w:rPr>
      </w:pPr>
      <w:r w:rsidRPr="00E54370">
        <w:rPr>
          <w:sz w:val="18"/>
        </w:rPr>
        <w:t>BAŞKAN – Sayın milletvekilleri, altıncı turdaki konuşmalar tamamlanmıştır.</w:t>
      </w:r>
    </w:p>
    <w:p w:rsidRPr="00E54370" w:rsidR="006D2E97" w:rsidP="00E54370" w:rsidRDefault="006D2E97">
      <w:pPr>
        <w:pStyle w:val="GENELKURUL"/>
        <w:spacing w:line="240" w:lineRule="auto"/>
        <w:rPr>
          <w:sz w:val="18"/>
        </w:rPr>
      </w:pPr>
      <w:r w:rsidRPr="00E54370">
        <w:rPr>
          <w:sz w:val="18"/>
        </w:rPr>
        <w:t xml:space="preserve">Şimdi soru cevap işlemlerine geçiyoruz. </w:t>
      </w:r>
    </w:p>
    <w:p w:rsidRPr="00E54370" w:rsidR="006D2E97" w:rsidP="00E54370" w:rsidRDefault="006D2E97">
      <w:pPr>
        <w:pStyle w:val="GENELKURUL"/>
        <w:spacing w:line="240" w:lineRule="auto"/>
        <w:rPr>
          <w:sz w:val="18"/>
        </w:rPr>
      </w:pPr>
      <w:r w:rsidRPr="00E54370">
        <w:rPr>
          <w:sz w:val="18"/>
        </w:rPr>
        <w:t xml:space="preserve">Sayın Sedef… </w:t>
      </w:r>
    </w:p>
    <w:p w:rsidRPr="00E54370" w:rsidR="006D2E97" w:rsidP="00E54370" w:rsidRDefault="006D2E97">
      <w:pPr>
        <w:pStyle w:val="GENELKURUL"/>
        <w:spacing w:line="240" w:lineRule="auto"/>
        <w:rPr>
          <w:sz w:val="18"/>
        </w:rPr>
      </w:pPr>
      <w:r w:rsidRPr="00E54370">
        <w:rPr>
          <w:sz w:val="18"/>
        </w:rPr>
        <w:t>İBRAHİM ETHEM SEDEF (Yozgat) – Teşekkür ederim Başkanım.</w:t>
      </w:r>
    </w:p>
    <w:p w:rsidRPr="00E54370" w:rsidR="006D2E97" w:rsidP="00E54370" w:rsidRDefault="006D2E97">
      <w:pPr>
        <w:pStyle w:val="GENELKURUL"/>
        <w:spacing w:line="240" w:lineRule="auto"/>
        <w:rPr>
          <w:sz w:val="18"/>
        </w:rPr>
      </w:pPr>
      <w:r w:rsidRPr="00E54370">
        <w:rPr>
          <w:sz w:val="18"/>
        </w:rPr>
        <w:t xml:space="preserve">Sanayi ve Teknoloji Bakanımıza Yozgat Fuat Oktay Organize Sanayi Bölgesi ve Yozgat Bozok Organize Sanayi Bölgesi yapımında vermiş oldukları destekten dolayı teşekkür ediyorum. </w:t>
      </w:r>
    </w:p>
    <w:p w:rsidRPr="00E54370" w:rsidR="006D2E97" w:rsidP="00E54370" w:rsidRDefault="006D2E97">
      <w:pPr>
        <w:pStyle w:val="GENELKURUL"/>
        <w:spacing w:line="240" w:lineRule="auto"/>
        <w:rPr>
          <w:sz w:val="18"/>
        </w:rPr>
      </w:pPr>
      <w:r w:rsidRPr="00E54370">
        <w:rPr>
          <w:sz w:val="18"/>
        </w:rPr>
        <w:t xml:space="preserve">Sayın Bakanım, ilimiz Yozgat, teşvik uygulaması kapsamında 5’inci bölgede yer alıyor ancak Yozgat’ımızın 6’ncı bölge kapsamına alınması durumunda yatırıma katkı oranı yüzde 60’a, kurumlar vergisi ve gelir vergisi indirimi yüzde 90’a, sigorta primi işçi hisse desteği on yıla çıkacaktır, Yozgat yatırım yapılabilir iller arasında ön plana çıkma şansını yakalayacaktır. Yozgat'ın yiğit insanları sizden böyle bir müjde bekliyor, verecek misiniz 6’ncı bölgeyi Sayın Bakanım? </w:t>
      </w:r>
    </w:p>
    <w:p w:rsidRPr="00E54370" w:rsidR="006D2E97" w:rsidP="00E54370" w:rsidRDefault="006D2E97">
      <w:pPr>
        <w:pStyle w:val="GENELKURUL"/>
        <w:spacing w:line="240" w:lineRule="auto"/>
        <w:rPr>
          <w:sz w:val="18"/>
        </w:rPr>
      </w:pPr>
      <w:r w:rsidRPr="00E54370">
        <w:rPr>
          <w:sz w:val="18"/>
        </w:rPr>
        <w:t>BAŞKAN - Sayın Adıgüzel…</w:t>
      </w:r>
    </w:p>
    <w:p w:rsidRPr="00E54370" w:rsidR="006D2E97" w:rsidP="00E54370" w:rsidRDefault="006D2E97">
      <w:pPr>
        <w:pStyle w:val="GENELKURUL"/>
        <w:spacing w:line="240" w:lineRule="auto"/>
        <w:rPr>
          <w:sz w:val="18"/>
        </w:rPr>
      </w:pPr>
      <w:r w:rsidRPr="00E54370">
        <w:rPr>
          <w:sz w:val="18"/>
        </w:rPr>
        <w:t>MUSTAFA ADIGÜZEL (Ordu) – Sayın YÖK Başkanı, Ordu Üniversitesi Rektörü Ordu'ya ve üniversiteye ayak bağı oluyor. Tüm kadrolar eşe dosta; hiçbir liyakat yok. Tıp Fakültesi Dekanı fen edebiyat, Dekan Yardımcısı hemşirelik mezunu; 2’si de doktor değil, bu nasıl akademik liyakat? Öte yandan tüm kamuoyunun takdirini kazanmış, alanında nadir hocalardan biri olan Tıp Fakültesi Başhekiminin ise önünü kesiyor. İktidar vekillerinin de bu rektör hakkında açıklamaları var. Şimdi soru şu: İktidarı muhalefetiyle tüm Ordu halkı bu Rektör hakkında ortaklaşmış iken bu Rektörün arkasında kim var? Diyanet İşleri Başkanının müftülük personeli olan imam kardeşine akademik kadro vermesinin diyetini Ordu daha ne kadar ödeyecek? Bu kötü niyetli şahsa daha ne kadar dayanacaksınız?</w:t>
      </w:r>
    </w:p>
    <w:p w:rsidRPr="00E54370" w:rsidR="006D2E97" w:rsidP="00E54370" w:rsidRDefault="006D2E97">
      <w:pPr>
        <w:pStyle w:val="GENELKURUL"/>
        <w:spacing w:line="240" w:lineRule="auto"/>
        <w:rPr>
          <w:sz w:val="18"/>
        </w:rPr>
      </w:pPr>
      <w:r w:rsidRPr="00E54370">
        <w:rPr>
          <w:sz w:val="18"/>
        </w:rPr>
        <w:t xml:space="preserve">Millî Eğitim Bakanı, kantin kira ücretleri sorunu hâlen çözülmedi, bekliyoruz ve okul çevreleri uyuşturucu satıcısı ve seyyar satıcı doldu, artık çocukları zorla uyuşturucu almaya zorluyorlar; boş lafı bırakın, çok acil önlem alın. </w:t>
      </w:r>
    </w:p>
    <w:p w:rsidRPr="00E54370" w:rsidR="006D2E97" w:rsidP="00E54370" w:rsidRDefault="006D2E97">
      <w:pPr>
        <w:pStyle w:val="GENELKURUL"/>
        <w:spacing w:line="240" w:lineRule="auto"/>
        <w:rPr>
          <w:sz w:val="18"/>
        </w:rPr>
      </w:pPr>
      <w:r w:rsidRPr="00E54370">
        <w:rPr>
          <w:sz w:val="18"/>
        </w:rPr>
        <w:t xml:space="preserve">BAŞKAN – Sayın Güzelmansur… </w:t>
      </w:r>
    </w:p>
    <w:p w:rsidRPr="00E54370" w:rsidR="006D2E97" w:rsidP="00E54370" w:rsidRDefault="006D2E97">
      <w:pPr>
        <w:pStyle w:val="GENELKURUL"/>
        <w:spacing w:line="240" w:lineRule="auto"/>
        <w:rPr>
          <w:sz w:val="18"/>
        </w:rPr>
      </w:pPr>
      <w:r w:rsidRPr="00E54370">
        <w:rPr>
          <w:sz w:val="18"/>
        </w:rPr>
        <w:t xml:space="preserve">MEHMET GÜZELMANSUR (Hatay) – Teşekkür ederim Sayın Başkan. </w:t>
      </w:r>
    </w:p>
    <w:p w:rsidRPr="00E54370" w:rsidR="006D2E97" w:rsidP="00E54370" w:rsidRDefault="006D2E97">
      <w:pPr>
        <w:pStyle w:val="GENELKURUL"/>
        <w:spacing w:line="240" w:lineRule="auto"/>
        <w:rPr>
          <w:sz w:val="18"/>
        </w:rPr>
      </w:pPr>
      <w:r w:rsidRPr="00E54370">
        <w:rPr>
          <w:sz w:val="18"/>
        </w:rPr>
        <w:t>Sorum Millî Eğitim Bakanına: Sayın Bakan, yanlış dış politikanız nedeniyle en fazla Suriyeliye ev sahipliği yapan başta Hatay, İstanbul, Gaziantep, Şanlıurfa, Kilis, Adana ve Mersin’de eğitim çağındaki Suriyeli öğrenci sayısı çok fazla. Bu illerde karma eğitim yapılıyor; Türkçe bilmeyen Suriyeli öğrenci ile Arapça bilmeyen Türk öğrenciyi aynı sınıfa koyuyorsunuz. “Eğitimde çağ atladık.” diyorsunuz ama gelin görün ki birbirlerinin dillerini anlamayan çocuklarımıza aynı sınıfta eğitim verdirtiyorsunuz. Bunu içinize sindiriyor musunuz? Gelecekte eğitimsiz, vasıfsız bir nüfusla karşı karşıyayız. Öğretmenlerimizin çoğu da tükenmişlik sendromunu yaşıyor. Bu tehlikenin farkında mısınız? Bu soruna ne zaman çözüm bulacaksınız?</w:t>
      </w:r>
    </w:p>
    <w:p w:rsidRPr="00E54370" w:rsidR="006D2E97" w:rsidP="00E54370" w:rsidRDefault="006D2E97">
      <w:pPr>
        <w:pStyle w:val="GENELKURUL"/>
        <w:spacing w:line="240" w:lineRule="auto"/>
        <w:rPr>
          <w:sz w:val="18"/>
        </w:rPr>
      </w:pPr>
      <w:r w:rsidRPr="00E54370">
        <w:rPr>
          <w:sz w:val="18"/>
        </w:rPr>
        <w:t>Bu sorum da Teknoloji Bakanına: Demir çelik sektörü çıkartıldığında Hatay teşvike ihtiyacı olan illerin başında oluyor. Suriye krizinden en çok etkilenen ve on bir yıldır Suriyelileri misafir eden Hatay’ı 548 bin imza toplanmasına rağmen neden 5’inci teşvik bölgesine almıyorsunuz?</w:t>
      </w:r>
    </w:p>
    <w:p w:rsidRPr="00E54370" w:rsidR="006D2E97" w:rsidP="00E54370" w:rsidRDefault="006D2E97">
      <w:pPr>
        <w:pStyle w:val="GENELKURUL"/>
        <w:spacing w:line="240" w:lineRule="auto"/>
        <w:rPr>
          <w:sz w:val="18"/>
        </w:rPr>
      </w:pPr>
      <w:r w:rsidRPr="00E54370">
        <w:rPr>
          <w:sz w:val="18"/>
        </w:rPr>
        <w:t xml:space="preserve">BAŞKAN – Sayın Karahocagil… </w:t>
      </w:r>
    </w:p>
    <w:p w:rsidRPr="00E54370" w:rsidR="006D2E97" w:rsidP="00E54370" w:rsidRDefault="006D2E97">
      <w:pPr>
        <w:pStyle w:val="GENELKURUL"/>
        <w:spacing w:line="240" w:lineRule="auto"/>
        <w:rPr>
          <w:sz w:val="18"/>
        </w:rPr>
      </w:pPr>
      <w:r w:rsidRPr="00E54370">
        <w:rPr>
          <w:sz w:val="18"/>
        </w:rPr>
        <w:t>MUSTAFA LEVENT KARAHOCAGİL (Amasya) – Türk milleti ve Türkiye yirmi yıldır Recep Tayyip Erdoğan’la altın çağını yaşıyor. Yirmi yılda gerçekleştirilen eğitim hizmetlerinden bahsedeceğim. Okul öncesi eğitime katılan öğrenci sayısı 227 bin iken bugün bu sayı 1 milyon 700 binleri geçti. Okul sayısını 8 binden 32 bine, öğretmen sayısını 12 binden 99 bine yükselttik. İlköğretim derslik sayısını 253 binden 457 bine, öğretmen sayısını 345 binden 681 bine; ortaöğretim de okullaşma oranını yüzde 44’lerden yüzde 85’lere, öğretmen sayısını 140 binden 380 bine, okul sayını 6.300’den 13 bine, derslik sayısını 75 binden 219 bine çıkardık. Öğretmen başına düşen öğrenci sayısını yüzde 21’lerden yüzde 14’lere düşürdük. Yapılan hizmet, eser ve icraatları gören bu millet nasıl yirmi yılda 15 seçimde altını boş tenekeden ayırdı ise 2023’te de bu yüceliğini gösterecek ve Cumhurbaşkanımızın önderliğinde AK PARTİ Hükûmetiyle yola devam edecektir.</w:t>
      </w:r>
    </w:p>
    <w:p w:rsidRPr="00E54370" w:rsidR="006D2E97" w:rsidP="00E54370" w:rsidRDefault="006D2E97">
      <w:pPr>
        <w:pStyle w:val="GENELKURUL"/>
        <w:spacing w:line="240" w:lineRule="auto"/>
        <w:rPr>
          <w:sz w:val="18"/>
        </w:rPr>
      </w:pPr>
      <w:r w:rsidRPr="00E54370">
        <w:rPr>
          <w:sz w:val="18"/>
        </w:rPr>
        <w:t>BAŞKAN – Sayın Taşkın…</w:t>
      </w:r>
    </w:p>
    <w:p w:rsidRPr="00E54370" w:rsidR="006D2E97" w:rsidP="00E54370" w:rsidRDefault="006D2E97">
      <w:pPr>
        <w:pStyle w:val="GENELKURUL"/>
        <w:spacing w:line="240" w:lineRule="auto"/>
        <w:rPr>
          <w:sz w:val="18"/>
        </w:rPr>
      </w:pPr>
      <w:r w:rsidRPr="00E54370">
        <w:rPr>
          <w:sz w:val="18"/>
        </w:rPr>
        <w:t>ALİ CUMHUR TAŞKIN (Mersin) – Teşekkür ederim Sayın Başkan.</w:t>
      </w:r>
    </w:p>
    <w:p w:rsidRPr="00E54370" w:rsidR="006D2E97" w:rsidP="00E54370" w:rsidRDefault="006D2E97">
      <w:pPr>
        <w:pStyle w:val="GENELKURUL"/>
        <w:spacing w:line="240" w:lineRule="auto"/>
        <w:rPr>
          <w:sz w:val="18"/>
        </w:rPr>
      </w:pPr>
      <w:r w:rsidRPr="00E54370">
        <w:rPr>
          <w:sz w:val="18"/>
        </w:rPr>
        <w:t>Cumhurbaşkanımız Sayın Recep Tayyip Erdoğan’ın güçlü liderliğinde ülkemizin kalkınması, milletimizin refahı için her alanda olduğu gibi sanayi ve teknolojide de yüz yılın işi yirmi yıla sığdırıldı, Teknoloji Odaklı Sanayi Hamlesi başlatıldı. 2002 öncesi 140 olan organize sanayi bölgesi sayısı 379’a ulaştı. “Millî teknoloji, güçlü sanayi</w:t>
      </w:r>
      <w:r w:rsidRPr="00E54370" w:rsidR="0084275B">
        <w:rPr>
          <w:sz w:val="18"/>
        </w:rPr>
        <w:t>”</w:t>
      </w:r>
      <w:r w:rsidRPr="00E54370">
        <w:rPr>
          <w:sz w:val="18"/>
        </w:rPr>
        <w:t xml:space="preserve"> vizyonu ortaya konuldu. Yüksek lazer sistemli BOZDOĞAN ve GÖKDOĞAN füzelerinin son test aşamasına gelindi. Türkiye’nin ilk denizaltı test altyapısı hayata geçirildi. İlk yerli gözlem uydumuz RASAT ile GÖKTÜRK-2 Projesi’nde uydu ve yer istasyonu geliştirildi.</w:t>
      </w:r>
    </w:p>
    <w:p w:rsidRPr="00E54370" w:rsidR="006D2E97" w:rsidP="00E54370" w:rsidRDefault="006D2E97">
      <w:pPr>
        <w:pStyle w:val="GENELKURUL"/>
        <w:spacing w:line="240" w:lineRule="auto"/>
        <w:rPr>
          <w:sz w:val="18"/>
        </w:rPr>
      </w:pPr>
      <w:r w:rsidRPr="00E54370">
        <w:rPr>
          <w:sz w:val="18"/>
        </w:rPr>
        <w:t xml:space="preserve">Sayın Cumhurbaşkanımızın öncülüğünde altmış yıllık hayal, yerli ve millî otomobilimiz Togg üretildi, seri üretime geçildi. </w:t>
      </w:r>
    </w:p>
    <w:p w:rsidRPr="00E54370" w:rsidR="006D2E97" w:rsidP="00E54370" w:rsidRDefault="006D2E97">
      <w:pPr>
        <w:pStyle w:val="GENELKURUL"/>
        <w:spacing w:line="240" w:lineRule="auto"/>
        <w:rPr>
          <w:sz w:val="18"/>
        </w:rPr>
      </w:pPr>
      <w:r w:rsidRPr="00E54370">
        <w:rPr>
          <w:sz w:val="18"/>
        </w:rPr>
        <w:t>Görüşülmekte olan Sanayi ve Teknoloji Bakanlığımızın ve Millî Eğitim Bakanlığımızın 2023 bütçelerinin hayırlı olması diliyor, Genel Kurulu saygıyla selamlıyorum.</w:t>
      </w:r>
    </w:p>
    <w:p w:rsidRPr="00E54370" w:rsidR="006D2E97" w:rsidP="00E54370" w:rsidRDefault="006D2E97">
      <w:pPr>
        <w:pStyle w:val="GENELKURUL"/>
        <w:spacing w:line="240" w:lineRule="auto"/>
        <w:rPr>
          <w:sz w:val="18"/>
        </w:rPr>
      </w:pPr>
      <w:r w:rsidRPr="00E54370">
        <w:rPr>
          <w:sz w:val="18"/>
        </w:rPr>
        <w:t>BAŞKAN – Sayın Kemalbay…</w:t>
      </w:r>
    </w:p>
    <w:p w:rsidRPr="00E54370" w:rsidR="006D2E97" w:rsidP="00E54370" w:rsidRDefault="006D2E97">
      <w:pPr>
        <w:pStyle w:val="GENELKURUL"/>
        <w:spacing w:line="240" w:lineRule="auto"/>
        <w:rPr>
          <w:sz w:val="18"/>
        </w:rPr>
      </w:pPr>
      <w:r w:rsidRPr="00E54370">
        <w:rPr>
          <w:sz w:val="18"/>
        </w:rPr>
        <w:t xml:space="preserve">SERPİL KEMALBAY PEKGÖZEGÜ (İzmir) – Sayın YÖK Başkanı, Dokuz Eylül Üniversitesi Rektörü Hotar’ın yurt şartıyla bağışlanan araziyi sattığı doğru mudur? </w:t>
      </w:r>
    </w:p>
    <w:p w:rsidRPr="00E54370" w:rsidR="006D2E97" w:rsidP="00E54370" w:rsidRDefault="006D2E97">
      <w:pPr>
        <w:pStyle w:val="GENELKURUL"/>
        <w:spacing w:line="240" w:lineRule="auto"/>
        <w:rPr>
          <w:sz w:val="18"/>
        </w:rPr>
      </w:pPr>
      <w:r w:rsidRPr="00E54370">
        <w:rPr>
          <w:sz w:val="18"/>
        </w:rPr>
        <w:t xml:space="preserve">Sayın Özer, okullarda bir gün ücretsiz sağlıklı yemek için kaynağınız var mıdır? Çocukların beslenmesinden daha acil ne olabilir? </w:t>
      </w:r>
    </w:p>
    <w:p w:rsidRPr="00E54370" w:rsidR="006D2E97" w:rsidP="00E54370" w:rsidRDefault="006D2E97">
      <w:pPr>
        <w:pStyle w:val="GENELKURUL"/>
        <w:spacing w:line="240" w:lineRule="auto"/>
        <w:rPr>
          <w:sz w:val="18"/>
        </w:rPr>
      </w:pPr>
      <w:r w:rsidRPr="00E54370">
        <w:rPr>
          <w:sz w:val="18"/>
        </w:rPr>
        <w:t>Millî Eğitim Bakanlığının pedagojik açıdan ana dilinde eğitimle ilgili bir görüşü var mıdır? Kürtçe ana dilinde eğitimle ilgili ne zaman adım atılacaktır?</w:t>
      </w:r>
    </w:p>
    <w:p w:rsidRPr="00E54370" w:rsidR="006D2E97" w:rsidP="00E54370" w:rsidRDefault="006D2E97">
      <w:pPr>
        <w:pStyle w:val="GENELKURUL"/>
        <w:spacing w:line="240" w:lineRule="auto"/>
        <w:rPr>
          <w:sz w:val="18"/>
        </w:rPr>
      </w:pPr>
      <w:r w:rsidRPr="00E54370">
        <w:rPr>
          <w:sz w:val="18"/>
        </w:rPr>
        <w:t>Tarikat, vakıf ve cemaatlerle eğitimde iş birliği protokollerinin uzatılmasıyla ilgili bu uygulamanızın çocukların istismarında sizi sorumlu kıldığını düşünüyor musunuz?</w:t>
      </w:r>
    </w:p>
    <w:p w:rsidRPr="00E54370" w:rsidR="006D2E97" w:rsidP="00E54370" w:rsidRDefault="006D2E97">
      <w:pPr>
        <w:pStyle w:val="GENELKURUL"/>
        <w:spacing w:line="240" w:lineRule="auto"/>
        <w:rPr>
          <w:sz w:val="18"/>
        </w:rPr>
      </w:pPr>
      <w:r w:rsidRPr="00E54370">
        <w:rPr>
          <w:sz w:val="18"/>
        </w:rPr>
        <w:t xml:space="preserve">Sayın Varank, kürdistan bölgesinde kalkınma ajanslarına verilen bütçe neden ülkenin diğer bölgelerinden daha azdır? GAP’ın toplam proje maliyeti nedir? 2011 yılında İşsizlik Fonu’ndan GAP İdaresine borç verilen 11,5 milyar lira fon neden geri ödenmemiştir? </w:t>
      </w:r>
    </w:p>
    <w:p w:rsidRPr="00E54370" w:rsidR="006D2E97" w:rsidP="00E54370" w:rsidRDefault="006D2E97">
      <w:pPr>
        <w:pStyle w:val="GENELKURUL"/>
        <w:spacing w:line="240" w:lineRule="auto"/>
        <w:rPr>
          <w:sz w:val="18"/>
        </w:rPr>
      </w:pPr>
      <w:r w:rsidRPr="00E54370">
        <w:rPr>
          <w:sz w:val="18"/>
        </w:rPr>
        <w:t>Sayın Varank, filler tepişiyor, çimenler eziliyor, siz bize ne anlattınız burada şimdi?</w:t>
      </w:r>
    </w:p>
    <w:p w:rsidRPr="00E54370" w:rsidR="006D2E97" w:rsidP="00E54370" w:rsidRDefault="006D2E97">
      <w:pPr>
        <w:pStyle w:val="GENELKURUL"/>
        <w:spacing w:line="240" w:lineRule="auto"/>
        <w:rPr>
          <w:sz w:val="18"/>
        </w:rPr>
      </w:pPr>
      <w:r w:rsidRPr="00E54370">
        <w:rPr>
          <w:sz w:val="18"/>
        </w:rPr>
        <w:t xml:space="preserve">(Mikrofon otomatik cihaz tarafından kapatıldı) </w:t>
      </w:r>
    </w:p>
    <w:p w:rsidRPr="00E54370" w:rsidR="006D2E97" w:rsidP="00E54370" w:rsidRDefault="006D2E97">
      <w:pPr>
        <w:pStyle w:val="GENELKURUL"/>
        <w:spacing w:line="240" w:lineRule="auto"/>
        <w:rPr>
          <w:sz w:val="18"/>
        </w:rPr>
      </w:pPr>
      <w:r w:rsidRPr="00E54370">
        <w:rPr>
          <w:sz w:val="18"/>
        </w:rPr>
        <w:t>BAŞKAN – Sayın Öçal…</w:t>
      </w:r>
    </w:p>
    <w:p w:rsidRPr="00E54370" w:rsidR="006D2E97" w:rsidP="00E54370" w:rsidRDefault="006D2E97">
      <w:pPr>
        <w:pStyle w:val="GENELKURUL"/>
        <w:spacing w:line="240" w:lineRule="auto"/>
        <w:rPr>
          <w:sz w:val="18"/>
        </w:rPr>
      </w:pPr>
      <w:r w:rsidRPr="00E54370">
        <w:rPr>
          <w:sz w:val="18"/>
        </w:rPr>
        <w:t xml:space="preserve">HABİBE ÖÇAL (Kahramanmaraş) – Sayın Başkan, Sayın Özel’in şahsımı itham ederek imada bulunduğu, sahiplendiği kaymakamın, makamının gücünü kötüye kullanarak menfaat sağladığı belgeleriyle tespit edilmiş, soruşturma başlatılmış ve başka bir ile tayin edilmiştir. Daha sonraki soruşturmalarda kaymakamın tayin edildiği ilde de yolsuzluğa bulaştığı ve FETÖ’yle iltisaklı olduğu tespit edilerek görevinden uzaklaştırılmıştır, bunu Cumhuriyet de haber yapmıştır. FETÖ’den, yolsuzluktan hakkında soruşturması olan kaymakamı Meclis kürsüsünde savunmak FETÖ’ye karşı bir ahde vefa mıdır, yoksa bu yapıdan hâlâ umudunu kesmemek midir? Sayın Özel’in aslında lakabıyla müsemma olmuş, fırıldaklarıyla meşhur suflecisini irdelemek lazım. Bu açıklamayı bilmeyerek yaptıysa kötü, bilerek yaptıysa daha kötü diyorum. Yalan dolan, iftira; tam bir CHP klasiği. (AK PARTİ sıralarından alkışlar) </w:t>
      </w:r>
    </w:p>
    <w:p w:rsidRPr="00E54370" w:rsidR="006D2E97" w:rsidP="00E54370" w:rsidRDefault="006D2E97">
      <w:pPr>
        <w:pStyle w:val="GENELKURUL"/>
        <w:spacing w:line="240" w:lineRule="auto"/>
        <w:rPr>
          <w:sz w:val="18"/>
        </w:rPr>
      </w:pPr>
      <w:r w:rsidRPr="00E54370">
        <w:rPr>
          <w:sz w:val="18"/>
        </w:rPr>
        <w:t>(Mikrofon otomatik cihaz tarafından kapatıldı)</w:t>
      </w:r>
    </w:p>
    <w:p w:rsidRPr="00E54370" w:rsidR="006D2E97" w:rsidP="00E54370" w:rsidRDefault="006D2E97">
      <w:pPr>
        <w:pStyle w:val="GENELKURUL"/>
        <w:spacing w:line="240" w:lineRule="auto"/>
        <w:rPr>
          <w:sz w:val="18"/>
        </w:rPr>
      </w:pPr>
      <w:r w:rsidRPr="00E54370">
        <w:rPr>
          <w:sz w:val="18"/>
        </w:rPr>
        <w:t>BAŞKAN – Sayın Özkan…</w:t>
      </w:r>
    </w:p>
    <w:p w:rsidRPr="00E54370" w:rsidR="006D2E97" w:rsidP="00E54370" w:rsidRDefault="006D2E97">
      <w:pPr>
        <w:pStyle w:val="GENELKURUL"/>
        <w:spacing w:line="240" w:lineRule="auto"/>
        <w:rPr>
          <w:sz w:val="18"/>
        </w:rPr>
      </w:pPr>
      <w:r w:rsidRPr="00E54370">
        <w:rPr>
          <w:sz w:val="18"/>
        </w:rPr>
        <w:t>HACI ÖZKAN (Mersin) – Teşekkürler Sayın Başkan.</w:t>
      </w:r>
    </w:p>
    <w:p w:rsidRPr="00E54370" w:rsidR="006D2E97" w:rsidP="00E54370" w:rsidRDefault="006D2E97">
      <w:pPr>
        <w:pStyle w:val="GENELKURUL"/>
        <w:spacing w:line="240" w:lineRule="auto"/>
        <w:rPr>
          <w:sz w:val="18"/>
        </w:rPr>
      </w:pPr>
      <w:r w:rsidRPr="00E54370">
        <w:rPr>
          <w:sz w:val="18"/>
        </w:rPr>
        <w:t xml:space="preserve">Yeni yüzyılın Türkiyesinde sanayi ve teknoloji alanında dev atılımlar yaptık. Yerli ve millî otomobilimiz Togg, bildiğiniz gibi, banttan indi. “Hayal” diyenler için Togg şu anda Gazi Meclisimizde. Togg ülkemizin yüz akı bir atılımın adıdır, çağı yakalama ve hatta aşma iradesinin güzel bir işaretidir. Başta Bakanımız Sayın Mustafa Varank’a ve emeği geçen herkese teşekkürlerimi sunuyorum. </w:t>
      </w:r>
    </w:p>
    <w:p w:rsidRPr="00E54370" w:rsidR="006D2E97" w:rsidP="00E54370" w:rsidRDefault="006D2E97">
      <w:pPr>
        <w:pStyle w:val="GENELKURUL"/>
        <w:spacing w:line="240" w:lineRule="auto"/>
        <w:rPr>
          <w:sz w:val="18"/>
        </w:rPr>
      </w:pPr>
      <w:r w:rsidRPr="00E54370">
        <w:rPr>
          <w:sz w:val="18"/>
        </w:rPr>
        <w:t>Hükûmetimiz, her zaman olduğu gibi yine bütçenin büyük bir kısmını eğitime aktarmıştır. Akdeniz’in incisi Mersin’imize iktidarımız süresince yapılan eğitim yatırımlarını saymakla bitiremeyiz. Eğitimde dev hizmetlere imza atan Bakanımız Mahmut Özer Bey'e teşekkürlerimi sunuyor, 2023 bütçemizin hayırlı olmasını diliyor, Genel Kurulu saygıyla selamlıyorum.</w:t>
      </w:r>
    </w:p>
    <w:p w:rsidRPr="00E54370" w:rsidR="006D2E97" w:rsidP="00E54370" w:rsidRDefault="006D2E97">
      <w:pPr>
        <w:pStyle w:val="GENELKURUL"/>
        <w:spacing w:line="240" w:lineRule="auto"/>
        <w:rPr>
          <w:sz w:val="18"/>
        </w:rPr>
      </w:pPr>
      <w:r w:rsidRPr="00E54370">
        <w:rPr>
          <w:sz w:val="18"/>
        </w:rPr>
        <w:t>BAŞKAN – Sayın Sümer…</w:t>
      </w:r>
    </w:p>
    <w:p w:rsidRPr="00E54370" w:rsidR="006D2E97" w:rsidP="00E54370" w:rsidRDefault="006D2E97">
      <w:pPr>
        <w:pStyle w:val="GENELKURUL"/>
        <w:spacing w:line="240" w:lineRule="auto"/>
        <w:rPr>
          <w:sz w:val="18"/>
        </w:rPr>
      </w:pPr>
      <w:r w:rsidRPr="00E54370">
        <w:rPr>
          <w:sz w:val="18"/>
        </w:rPr>
        <w:t>ORHAN SÜMER (Adana) – Teşekkür ederim Başkan.</w:t>
      </w:r>
    </w:p>
    <w:p w:rsidRPr="00E54370" w:rsidR="006D2E97" w:rsidP="00E54370" w:rsidRDefault="006D2E97">
      <w:pPr>
        <w:pStyle w:val="GENELKURUL"/>
        <w:spacing w:line="240" w:lineRule="auto"/>
        <w:rPr>
          <w:sz w:val="18"/>
        </w:rPr>
      </w:pPr>
      <w:r w:rsidRPr="00E54370">
        <w:rPr>
          <w:sz w:val="18"/>
        </w:rPr>
        <w:t xml:space="preserve">Sorum Sayın Millî Eğitim Bakanına. Aslında size atanamayan öğretmenlerin durumunu, ekonomik kriz yüzünden okulu bırakmak zorunda kalan çocuklarımızı, Türkiye genelinde kaç tane atıl durumda bulunan köy okulunun olduğunu, Adana'da 10 okulda Türk öğrencilerin Suriyeli öğrencilerin karşısında azınlıkta kaldığını soracaktım ancak Bakanlığınız öyle geri kalmış bir zihniyetle yönetiliyor ki sözün bittiği yerdeyiz. </w:t>
      </w:r>
    </w:p>
    <w:p w:rsidRPr="00E54370" w:rsidR="006D2E97" w:rsidP="00E54370" w:rsidRDefault="006D2E97">
      <w:pPr>
        <w:pStyle w:val="GENELKURUL"/>
        <w:spacing w:line="240" w:lineRule="auto"/>
        <w:rPr>
          <w:sz w:val="18"/>
        </w:rPr>
      </w:pPr>
      <w:r w:rsidRPr="00E54370">
        <w:rPr>
          <w:sz w:val="18"/>
        </w:rPr>
        <w:t xml:space="preserve">Adana Seyhan İlçe Millî Eğitim Müdürü 5 Aralık 2022 tarihinde CİMER'e gelen bir şikâyete atıfta bulunarak, resmî yazıda “öğretmenlerin özenli giyinmediği, giyim tarzlarına anlam verilmediği” şeklindeki ifadeleri dayanak gösterip yönetici, öğretmen ve diğer eğitim emekçilerini kılık kıyafet konusunda uyaran hatta tehdit eden resmî bir yazı göndermiş. Öğretmenlerin kıyafetlerini, hayat tarzlarını baskı altına alıp tek tipleştirmeye çalışan bu anlayış 21’inci yüzyıl çağdaş Türkiyesinin anlayışı değildir. Millî Eğitim Bakanlığının bu gibi işlere imza atan Cahiliye Dönemi anlayışındaki yöneticiler hakkında hangi işlemler yapılmıştır? Başlamış idari soruşturma var mıdır? (CHP sıralarından alkışlar) </w:t>
      </w:r>
    </w:p>
    <w:p w:rsidRPr="00E54370" w:rsidR="006D2E97" w:rsidP="00E54370" w:rsidRDefault="006D2E97">
      <w:pPr>
        <w:pStyle w:val="GENELKURUL"/>
        <w:spacing w:line="240" w:lineRule="auto"/>
        <w:rPr>
          <w:sz w:val="18"/>
        </w:rPr>
      </w:pPr>
      <w:r w:rsidRPr="00E54370">
        <w:rPr>
          <w:sz w:val="18"/>
        </w:rPr>
        <w:t>BAŞKAN – Sayın Şeker…</w:t>
      </w:r>
    </w:p>
    <w:p w:rsidRPr="00E54370" w:rsidR="00E669C3" w:rsidP="00E54370" w:rsidRDefault="006D2E97">
      <w:pPr>
        <w:pStyle w:val="GENELKURUL"/>
        <w:spacing w:line="240" w:lineRule="auto"/>
        <w:rPr>
          <w:sz w:val="18"/>
        </w:rPr>
      </w:pPr>
      <w:r w:rsidRPr="00E54370">
        <w:rPr>
          <w:sz w:val="18"/>
        </w:rPr>
        <w:t xml:space="preserve">ALİ ŞEKER (İstanbul) – Sayın Millî Eğitim Bakanı, açık öğretim liselerine geçiş yapan öğrencilerin sayılarında son yıllarda ciddi bir artış yaşanıyor. Millî Eğitim Bakanlığınca açıklanan eğitim istatistiklerine göre 2021 yılında 1 milyon 452 bin 331 öğrenci açık öğretimde okuyorken 2022’de 1 milyon 738 bin 198’e çıktığı görülmekte. Bunların 282.812’si 18 yaş altında. Bunlar örgün eğitim çağında olması gereken çocuklar. Her geçen yıl daha fazla örgün eğitim yaşındaki öğrenci örgün eğitimin dışına çıkarılıyor. Çocuklar ekonomik gerekçelerle olduğu kadar cemaatlerin </w:t>
      </w:r>
      <w:r w:rsidRPr="00E54370" w:rsidR="00E669C3">
        <w:rPr>
          <w:sz w:val="18"/>
        </w:rPr>
        <w:t>kucağına itildiği için, “Kız çocuğu okumaz.” gibi çağ dışı bir düşünce pekiştirilmek istendiği için, çocuk yaşta evlendirilmek istendiği için örgün eğitimden, okul sıralarından, akranlarından koparılıyor. Bu konuda bir önlem almayı düşünüyor musunuz? Millî Eğitim Bakanlığı olarak özellikle kız çocuklarını eğitimden, kadınları çalışma hayatından uzak tutma gayreti içerisinde olan gerici vakıf ve cemaatlerle olan protokolleri iptal etmeyi düşünüyor musunuz?</w:t>
      </w:r>
    </w:p>
    <w:p w:rsidRPr="00E54370" w:rsidR="00E669C3" w:rsidP="00E54370" w:rsidRDefault="00E669C3">
      <w:pPr>
        <w:pStyle w:val="GENELKURUL"/>
        <w:spacing w:line="240" w:lineRule="auto"/>
        <w:rPr>
          <w:sz w:val="18"/>
        </w:rPr>
      </w:pPr>
      <w:r w:rsidRPr="00E54370">
        <w:rPr>
          <w:sz w:val="18"/>
        </w:rPr>
        <w:t>BAŞKAN – Komisyon…</w:t>
      </w:r>
    </w:p>
    <w:p w:rsidRPr="00E54370" w:rsidR="00E669C3" w:rsidP="00E54370" w:rsidRDefault="00E669C3">
      <w:pPr>
        <w:pStyle w:val="GENELKURUL"/>
        <w:spacing w:line="240" w:lineRule="auto"/>
        <w:rPr>
          <w:sz w:val="18"/>
        </w:rPr>
      </w:pPr>
      <w:r w:rsidRPr="00E54370">
        <w:rPr>
          <w:sz w:val="18"/>
        </w:rPr>
        <w:t>PLAN VE BÜTÇE KOMİSYONU BAŞKANI CEVDET YILMAZ (Bingöl) – Teşekkür ediyorum Sayın Başkanım.</w:t>
      </w:r>
    </w:p>
    <w:p w:rsidRPr="00E54370" w:rsidR="00E669C3" w:rsidP="00E54370" w:rsidRDefault="00E669C3">
      <w:pPr>
        <w:pStyle w:val="GENELKURUL"/>
        <w:spacing w:line="240" w:lineRule="auto"/>
        <w:rPr>
          <w:sz w:val="18"/>
        </w:rPr>
      </w:pPr>
      <w:r w:rsidRPr="00E54370">
        <w:rPr>
          <w:sz w:val="18"/>
        </w:rPr>
        <w:t xml:space="preserve">Komisyonumuza dönük doğrudan bir soru olmamıştır. Ben Bakanlıklarımızın bütçelerinin ve kesin hesaplarının gerek çalışanlar gerek hizmet alanlar için hayırlı olmasını diliyorum. </w:t>
      </w:r>
    </w:p>
    <w:p w:rsidRPr="00E54370" w:rsidR="00E669C3" w:rsidP="00E54370" w:rsidRDefault="00E669C3">
      <w:pPr>
        <w:pStyle w:val="GENELKURUL"/>
        <w:spacing w:line="240" w:lineRule="auto"/>
        <w:rPr>
          <w:sz w:val="18"/>
        </w:rPr>
      </w:pPr>
      <w:r w:rsidRPr="00E54370">
        <w:rPr>
          <w:sz w:val="18"/>
        </w:rPr>
        <w:t>Saygılar sunuyorum.</w:t>
      </w:r>
    </w:p>
    <w:p w:rsidRPr="00E54370" w:rsidR="00E669C3" w:rsidP="00E54370" w:rsidRDefault="00E669C3">
      <w:pPr>
        <w:pStyle w:val="GENELKURUL"/>
        <w:spacing w:line="240" w:lineRule="auto"/>
        <w:rPr>
          <w:sz w:val="18"/>
        </w:rPr>
      </w:pPr>
      <w:r w:rsidRPr="00E54370">
        <w:rPr>
          <w:sz w:val="18"/>
        </w:rPr>
        <w:t>BAŞKAN – Evet, Bakanlarımıza sırasıyla söz vereceğim.</w:t>
      </w:r>
    </w:p>
    <w:p w:rsidRPr="00E54370" w:rsidR="00E669C3" w:rsidP="00E54370" w:rsidRDefault="00E669C3">
      <w:pPr>
        <w:pStyle w:val="GENELKURUL"/>
        <w:spacing w:line="240" w:lineRule="auto"/>
        <w:rPr>
          <w:sz w:val="18"/>
        </w:rPr>
      </w:pPr>
      <w:r w:rsidRPr="00E54370">
        <w:rPr>
          <w:sz w:val="18"/>
        </w:rPr>
        <w:t>Önce Millî Eğitim Bakanından başlayalım.</w:t>
      </w:r>
    </w:p>
    <w:p w:rsidRPr="00E54370" w:rsidR="00E669C3" w:rsidP="00E54370" w:rsidRDefault="00E669C3">
      <w:pPr>
        <w:pStyle w:val="GENELKURUL"/>
        <w:spacing w:line="240" w:lineRule="auto"/>
        <w:rPr>
          <w:sz w:val="18"/>
        </w:rPr>
      </w:pPr>
      <w:r w:rsidRPr="00E54370">
        <w:rPr>
          <w:sz w:val="18"/>
        </w:rPr>
        <w:t>Buyurun.</w:t>
      </w:r>
    </w:p>
    <w:p w:rsidRPr="00E54370" w:rsidR="00E669C3" w:rsidP="00E54370" w:rsidRDefault="00E669C3">
      <w:pPr>
        <w:pStyle w:val="GENELKURUL"/>
        <w:spacing w:line="240" w:lineRule="auto"/>
        <w:rPr>
          <w:sz w:val="18"/>
        </w:rPr>
      </w:pPr>
      <w:r w:rsidRPr="00E54370">
        <w:rPr>
          <w:sz w:val="18"/>
        </w:rPr>
        <w:t>MİLLÎ EĞİTİM BAKANI MAHMUT ÖZER – Sayın Başkan, değerli milletvekilleri; yüce heyetinizi saygıyla selamlıyorum. Tüm soru soran milletvekillerimize çok teşekkür ediyorum.</w:t>
      </w:r>
    </w:p>
    <w:p w:rsidRPr="00E54370" w:rsidR="00E669C3" w:rsidP="00E54370" w:rsidRDefault="00E669C3">
      <w:pPr>
        <w:pStyle w:val="GENELKURUL"/>
        <w:spacing w:line="240" w:lineRule="auto"/>
        <w:rPr>
          <w:sz w:val="18"/>
        </w:rPr>
      </w:pPr>
      <w:r w:rsidRPr="00E54370">
        <w:rPr>
          <w:sz w:val="18"/>
        </w:rPr>
        <w:t xml:space="preserve">Öncelikle, şu, eğitim sistemindeki, kademelerindeki öğrenci sayısında mutabık olmamız lazım. Tekrar etmeme rağmen, hakikaten, sürekli “1,2 milyon öğrenci kayıt dışı, 680 bin kız öğrenci eğitime erişemiyor.” retoriği hiçbir veriye dayanmayan bir retoriktir. Rakamları ben size tek tek söyleyeceğim şimdi, lütfen beni yalanlayın. İlkokulda ilkokul çağı nüfusu 5 milyon 219 bin 459’dur, şu anda ilkokulda kayıtlı öğrenci sayısı 5 milyon 200 bin 144’tür, okullaşma oranı yüzde 99,63’tür, sadece 11.654 öğrenci kayıt dışıdır. Ortaokulda 5 milyon 60 bin 300 çağ nüfusu vardır, bunların 5 milyon 31 bin 879’u eğitim sisteminin içerisindedir, şu anda 28.421 öğrencinin kaydı yoktur, okullaşma oranı yüzde 99,44’tür. Lisede 5 milyon 84 bin 264 çağ nüfusu vardır, bunun 4 milyon 843 bin 596’sı kayıtlıdır, 240.668’i kayıt dışıdır; okullaşma oranı da yüzde 95,06’dır. Dolayısıyla ilkokul, ortaokul ve lisede kayıt dışı kalan toplam rakam 280.743’tür; 1,2 milyon değildir. 688 bin veya 670 bin kız çocuğunun okula erişimiyle ilgili sorun hiçbir veriye dayanmamaktadır. Biz Millî Eğitim Bakanlığı olarak 280.743 öğrencimizi de bir şekilde eğitime katmak için İçişleri Bakanlığının MERNİS kayıt sistemini de çok aktif bir şekilde kullanarak, çağrı merkezi kurarak, tek tek ailelere ulaşarak eğitimin içerisine dâhil etmeye çalışıyoruz. </w:t>
      </w:r>
    </w:p>
    <w:p w:rsidRPr="00E54370" w:rsidR="00E669C3" w:rsidP="00E54370" w:rsidRDefault="00E669C3">
      <w:pPr>
        <w:pStyle w:val="GENELKURUL"/>
        <w:spacing w:line="240" w:lineRule="auto"/>
        <w:rPr>
          <w:sz w:val="18"/>
        </w:rPr>
      </w:pPr>
      <w:r w:rsidRPr="00E54370">
        <w:rPr>
          <w:sz w:val="18"/>
        </w:rPr>
        <w:t xml:space="preserve">Diğer bir konu, açık öğretimle ilgili çok spekülasyon yapıldı. Kıymetli milletvekilleri, açık ortaokulda toplam öğrenci sayısı 142.326’dır, bunun 18 yaş altısı sadece 7.774’tür; geriye kalan 134.552’si 18 yaş üstüdür. Açık lisede 1 milyon 112 bin 765 öğrenci vardır, bunun 18 yaş altısı 232.152’dir, 18 yaş üstü ise 880.613’tür; 18 yaş altı 232.152’nin de sadece 111.739’u kız çocuklarımızdan oluşmaktadır. Dolayısıyla verilen rakamlar, sürekli tekrarlanan, Plan ve Bütçe Komisyonunda da tekrarlanan rakamlar veri karşılığı olmayan ama yankı odasında sürekli tekrarlanan rakamlardır, yapacak bir şeyimiz yok. </w:t>
      </w:r>
    </w:p>
    <w:p w:rsidRPr="00E54370" w:rsidR="00E669C3" w:rsidP="00E54370" w:rsidRDefault="00E669C3">
      <w:pPr>
        <w:pStyle w:val="GENELKURUL"/>
        <w:spacing w:line="240" w:lineRule="auto"/>
        <w:rPr>
          <w:sz w:val="18"/>
        </w:rPr>
      </w:pPr>
      <w:r w:rsidRPr="00E54370">
        <w:rPr>
          <w:sz w:val="18"/>
        </w:rPr>
        <w:t xml:space="preserve">Diğer taraftan, özellikle mesleki eğitimin işçi, öğrenci veya çocuk işçiliğiyle karıştırılmasıyla ilgili de birkaç söz söylemek istiyorum. Tüm dünya, çocuk işçiliğini önlemek için mesleki eğitimi enstrüman olarak kullanır. İşte, geçen haftaki OECD’deki Eğitim Bakanları Zirvesi’nde de konuşulan ana konu buydu. Mesleki eğitimi yaygınlaştırarak, çırak kalfalığı yaygınlaştırarak kayıt dışı çocuk işçiliğinin önüne geçmek. Türkiye, OECD bu alanda çok ciddi mesafe almadan mesafe almıştır. 1 milyon 152 bin çırak, kalfanın bir sene içerisinde ulaştığı rakamın yüzde 81’i zaten 18 yaş üstüdür. 18 yaş altı öğrenciler de zaten ortaokuldan sonra kanunda açık bir şekilde zorunlu eğitim kapsamında eğitimini almaktadır, işçilik nereden çıkmıştır anlaşılır gibi değildir. </w:t>
      </w:r>
    </w:p>
    <w:p w:rsidRPr="00E54370" w:rsidR="00E669C3" w:rsidP="00E54370" w:rsidRDefault="00E669C3">
      <w:pPr>
        <w:pStyle w:val="GENELKURUL"/>
        <w:spacing w:line="240" w:lineRule="auto"/>
        <w:rPr>
          <w:sz w:val="18"/>
        </w:rPr>
      </w:pPr>
      <w:r w:rsidRPr="00E54370">
        <w:rPr>
          <w:sz w:val="18"/>
        </w:rPr>
        <w:t xml:space="preserve">SERPİL KEMALBAY PEKGÖZEGÜ (İzmir) – Kendi çocuklarınızı çırak, kalfalığa veriyor musunuz? </w:t>
      </w:r>
    </w:p>
    <w:p w:rsidRPr="00E54370" w:rsidR="00E669C3" w:rsidP="00E54370" w:rsidRDefault="00E669C3">
      <w:pPr>
        <w:pStyle w:val="GENELKURUL"/>
        <w:spacing w:line="240" w:lineRule="auto"/>
        <w:rPr>
          <w:sz w:val="18"/>
        </w:rPr>
      </w:pPr>
      <w:r w:rsidRPr="00E54370">
        <w:rPr>
          <w:sz w:val="18"/>
        </w:rPr>
        <w:t>MİLLÎ EĞİTİM BAKANI MAHMUT ÖZER – Diğer taraftan, bir konu; yemek konusu çok konuşuldu. Millî Eğitim Bakanlığı olarak, bizim sadece taşımalı eğitimde 1 milyon öğrenci ücretsiz yemek yerken geriye kalan diğer öğrenciler okul öncesinde,</w:t>
      </w:r>
      <w:r w:rsidRPr="00E54370" w:rsidR="00870F7F">
        <w:rPr>
          <w:sz w:val="18"/>
        </w:rPr>
        <w:t xml:space="preserve"> </w:t>
      </w:r>
      <w:r w:rsidRPr="00E54370">
        <w:rPr>
          <w:sz w:val="18"/>
        </w:rPr>
        <w:t xml:space="preserve">pansiyonlarda veya Sosyal Yardımlaşma ve Dayanışma Vakfının yardımından yararlanan ailelere verilmektedir. Bu 1,5 milyonu biz 1,8 milyona çıkardık. 2023 yılındaki hedefimiz -okul öncesine öncelik verdiğimiz için- okul öncesi tüm öğrencilerin ücretsiz olarak yemek yemesini sağlayacağız ve ücretsiz yemek yiyen öğrenci sayısını 4 milyona çıkaracağız. </w:t>
      </w:r>
    </w:p>
    <w:p w:rsidRPr="00E54370" w:rsidR="00E669C3" w:rsidP="00E54370" w:rsidRDefault="00E669C3">
      <w:pPr>
        <w:pStyle w:val="GENELKURUL"/>
        <w:spacing w:line="240" w:lineRule="auto"/>
        <w:rPr>
          <w:sz w:val="18"/>
        </w:rPr>
      </w:pPr>
      <w:r w:rsidRPr="00E54370">
        <w:rPr>
          <w:sz w:val="18"/>
        </w:rPr>
        <w:t xml:space="preserve">Diğer bir konu, kantinlerle ilgili bir milletvekilimiz bahsetti, yüzde 25 kira artışlarıyla ilgili, onu kamuoyuyla paylaştım zaten. </w:t>
      </w:r>
    </w:p>
    <w:p w:rsidRPr="00E54370" w:rsidR="00E669C3" w:rsidP="00E54370" w:rsidRDefault="00E669C3">
      <w:pPr>
        <w:pStyle w:val="GENELKURUL"/>
        <w:spacing w:line="240" w:lineRule="auto"/>
        <w:rPr>
          <w:sz w:val="18"/>
        </w:rPr>
      </w:pPr>
      <w:r w:rsidRPr="00E54370">
        <w:rPr>
          <w:sz w:val="18"/>
        </w:rPr>
        <w:t>(Mikrofon otomatik cihaz tarafından kapatıldı)</w:t>
      </w:r>
    </w:p>
    <w:p w:rsidRPr="00E54370" w:rsidR="00E669C3" w:rsidP="00E54370" w:rsidRDefault="00E669C3">
      <w:pPr>
        <w:pStyle w:val="GENELKURUL"/>
        <w:spacing w:line="240" w:lineRule="auto"/>
        <w:rPr>
          <w:sz w:val="18"/>
        </w:rPr>
      </w:pPr>
      <w:r w:rsidRPr="00E54370">
        <w:rPr>
          <w:sz w:val="18"/>
        </w:rPr>
        <w:t>BAŞKAN – Evet, teşekkür ediyoruz.</w:t>
      </w:r>
    </w:p>
    <w:p w:rsidRPr="00E54370" w:rsidR="00E669C3" w:rsidP="00E54370" w:rsidRDefault="00E669C3">
      <w:pPr>
        <w:pStyle w:val="GENELKURUL"/>
        <w:spacing w:line="240" w:lineRule="auto"/>
        <w:rPr>
          <w:sz w:val="18"/>
        </w:rPr>
      </w:pPr>
      <w:r w:rsidRPr="00E54370">
        <w:rPr>
          <w:sz w:val="18"/>
        </w:rPr>
        <w:t xml:space="preserve">MİLLÎ EĞİTİM BAKANI MAHMUT ÖZER – Yönetmelik değişikliğiyle ilgili çalışmalar önümüzdeki hafta neticelenecek. İnşallah böylelikle bu problem çözülmüş olacak. </w:t>
      </w:r>
    </w:p>
    <w:p w:rsidRPr="00E54370" w:rsidR="00E669C3" w:rsidP="00E54370" w:rsidRDefault="00E669C3">
      <w:pPr>
        <w:pStyle w:val="GENELKURUL"/>
        <w:spacing w:line="240" w:lineRule="auto"/>
        <w:rPr>
          <w:sz w:val="18"/>
        </w:rPr>
      </w:pPr>
      <w:r w:rsidRPr="00E54370">
        <w:rPr>
          <w:sz w:val="18"/>
        </w:rPr>
        <w:t xml:space="preserve">ORHAN SÜMER (Adana) – Adana’daki sorumla ilgili Başkanım… </w:t>
      </w:r>
    </w:p>
    <w:p w:rsidRPr="00E54370" w:rsidR="00E669C3" w:rsidP="00E54370" w:rsidRDefault="00E669C3">
      <w:pPr>
        <w:pStyle w:val="GENELKURUL"/>
        <w:spacing w:line="240" w:lineRule="auto"/>
        <w:rPr>
          <w:sz w:val="18"/>
        </w:rPr>
      </w:pPr>
      <w:r w:rsidRPr="00E54370">
        <w:rPr>
          <w:sz w:val="18"/>
        </w:rPr>
        <w:t xml:space="preserve">MİLLÎ EĞİTİM BAKANI MAHMUT ÖZER - Ben geriye kalan sorulara da yazılı olarak cevap vereceğim. </w:t>
      </w:r>
    </w:p>
    <w:p w:rsidRPr="00E54370" w:rsidR="00E669C3" w:rsidP="00E54370" w:rsidRDefault="00E669C3">
      <w:pPr>
        <w:pStyle w:val="GENELKURUL"/>
        <w:spacing w:line="240" w:lineRule="auto"/>
        <w:rPr>
          <w:sz w:val="18"/>
        </w:rPr>
      </w:pPr>
      <w:r w:rsidRPr="00E54370">
        <w:rPr>
          <w:sz w:val="18"/>
        </w:rPr>
        <w:t>Hepinize çok teşekkür ediyorum.</w:t>
      </w:r>
    </w:p>
    <w:p w:rsidRPr="00E54370" w:rsidR="00E669C3" w:rsidP="00E54370" w:rsidRDefault="00E669C3">
      <w:pPr>
        <w:pStyle w:val="GENELKURUL"/>
        <w:spacing w:line="240" w:lineRule="auto"/>
        <w:rPr>
          <w:sz w:val="18"/>
        </w:rPr>
      </w:pPr>
      <w:r w:rsidRPr="00E54370">
        <w:rPr>
          <w:sz w:val="18"/>
        </w:rPr>
        <w:t>BAŞKAN – Teşekkür ediyoruz.</w:t>
      </w:r>
    </w:p>
    <w:p w:rsidRPr="00E54370" w:rsidR="00E669C3" w:rsidP="00E54370" w:rsidRDefault="00E669C3">
      <w:pPr>
        <w:pStyle w:val="GENELKURUL"/>
        <w:spacing w:line="240" w:lineRule="auto"/>
        <w:rPr>
          <w:sz w:val="18"/>
        </w:rPr>
      </w:pPr>
      <w:r w:rsidRPr="00E54370">
        <w:rPr>
          <w:sz w:val="18"/>
        </w:rPr>
        <w:t xml:space="preserve">ORHAN SÜMER (Adana) - Adana’daki Suriyeli talebeler Türk talebeleri geçti, karma eğitimde aileler şikâyetçi. </w:t>
      </w:r>
    </w:p>
    <w:p w:rsidRPr="00E54370" w:rsidR="00E669C3" w:rsidP="00E54370" w:rsidRDefault="00E669C3">
      <w:pPr>
        <w:pStyle w:val="GENELKURUL"/>
        <w:spacing w:line="240" w:lineRule="auto"/>
        <w:rPr>
          <w:sz w:val="18"/>
        </w:rPr>
      </w:pPr>
      <w:r w:rsidRPr="00E54370">
        <w:rPr>
          <w:sz w:val="18"/>
        </w:rPr>
        <w:t>BAŞKAN – Sayın Varank, buyurun.</w:t>
      </w:r>
    </w:p>
    <w:p w:rsidRPr="00E54370" w:rsidR="00E669C3" w:rsidP="00E54370" w:rsidRDefault="00E669C3">
      <w:pPr>
        <w:pStyle w:val="GENELKURUL"/>
        <w:spacing w:line="240" w:lineRule="auto"/>
        <w:rPr>
          <w:sz w:val="18"/>
        </w:rPr>
      </w:pPr>
      <w:r w:rsidRPr="00E54370">
        <w:rPr>
          <w:sz w:val="18"/>
        </w:rPr>
        <w:t>SANAYİ VE TEKNOLOJİ BAKANI MUSTAFA VARANK – Değerli milletvekilleri, ben de sürem dâhilinde kısaca cevap vermek istiyorum.</w:t>
      </w:r>
    </w:p>
    <w:p w:rsidRPr="00E54370" w:rsidR="00E669C3" w:rsidP="00E54370" w:rsidRDefault="00E669C3">
      <w:pPr>
        <w:pStyle w:val="GENELKURUL"/>
        <w:spacing w:line="240" w:lineRule="auto"/>
        <w:rPr>
          <w:sz w:val="18"/>
        </w:rPr>
      </w:pPr>
      <w:r w:rsidRPr="00E54370">
        <w:rPr>
          <w:sz w:val="18"/>
        </w:rPr>
        <w:t>Tabii, Sayın Özgür Özel geldi, burada bir rulo fırlattı. Benim sunumumdan çok etkilenmiş ki onun muadili bir şey yapmaya çalıştı. Şunu söyleyeyim: İnsan tekâmül eden bir varlıktır ve biz her bütçe döneminde yeni yaptıklarımızı gelip burada anlatıyoruz ama aynı ruloyu arkadaşlarınız geçen sene de burada atmışlardı. Sizde hiçbir ilerleme yok, hâlâ yerinizde sayıyorsunuz. (AK PARTİ sıralarından alkışlar) Şunu söyleyeyim: O rulodaki isimlere baktınız mı, bilmiyorum. Bir kısmı zaten özel sektörün yatırımları.</w:t>
      </w:r>
    </w:p>
    <w:p w:rsidRPr="00E54370" w:rsidR="00E669C3" w:rsidP="00E54370" w:rsidRDefault="00E669C3">
      <w:pPr>
        <w:pStyle w:val="GENELKURUL"/>
        <w:spacing w:line="240" w:lineRule="auto"/>
        <w:rPr>
          <w:sz w:val="18"/>
        </w:rPr>
      </w:pPr>
      <w:r w:rsidRPr="00E54370">
        <w:rPr>
          <w:sz w:val="18"/>
        </w:rPr>
        <w:t>ÖZGÜR ÖZEL (Manisa) – Hayır, öyle değil.</w:t>
      </w:r>
    </w:p>
    <w:p w:rsidRPr="00E54370" w:rsidR="00E669C3" w:rsidP="00E54370" w:rsidRDefault="00E669C3">
      <w:pPr>
        <w:pStyle w:val="GENELKURUL"/>
        <w:spacing w:line="240" w:lineRule="auto"/>
        <w:rPr>
          <w:sz w:val="18"/>
        </w:rPr>
      </w:pPr>
      <w:r w:rsidRPr="00E54370">
        <w:rPr>
          <w:sz w:val="18"/>
        </w:rPr>
        <w:t>SANAYİ VE TEKNOLOJİ BAKANI MUSTAFA VARANK – Bir kısmı rahmetli Ecevit’in IMF komiseri olarak Türkiye’ye getirdiği Kemal Derviş’in zamanında özelleştirme kararı alınan KİT’ler.</w:t>
      </w:r>
    </w:p>
    <w:p w:rsidRPr="00E54370" w:rsidR="00E669C3" w:rsidP="00E54370" w:rsidRDefault="00E669C3">
      <w:pPr>
        <w:pStyle w:val="GENELKURUL"/>
        <w:spacing w:line="240" w:lineRule="auto"/>
        <w:rPr>
          <w:sz w:val="18"/>
        </w:rPr>
      </w:pPr>
      <w:r w:rsidRPr="00E54370">
        <w:rPr>
          <w:sz w:val="18"/>
        </w:rPr>
        <w:t>ÖZGÜR ÖZEL (Manisa) – Mesela Şekerbank, yüzde 10’u orada satılmış…</w:t>
      </w:r>
    </w:p>
    <w:p w:rsidRPr="00E54370" w:rsidR="00E669C3" w:rsidP="00E54370" w:rsidRDefault="00E669C3">
      <w:pPr>
        <w:pStyle w:val="GENELKURUL"/>
        <w:spacing w:line="240" w:lineRule="auto"/>
        <w:rPr>
          <w:sz w:val="18"/>
        </w:rPr>
      </w:pPr>
      <w:r w:rsidRPr="00E54370">
        <w:rPr>
          <w:sz w:val="18"/>
        </w:rPr>
        <w:t xml:space="preserve">SANAYİ VE TEKNOLOJİ BAKANI MUSTAFA VARANK - Bir müsaade et Özgür Bey. </w:t>
      </w:r>
    </w:p>
    <w:p w:rsidRPr="00E54370" w:rsidR="00E669C3" w:rsidP="00E54370" w:rsidRDefault="00E669C3">
      <w:pPr>
        <w:pStyle w:val="GENELKURUL"/>
        <w:spacing w:line="240" w:lineRule="auto"/>
        <w:rPr>
          <w:sz w:val="18"/>
        </w:rPr>
      </w:pPr>
      <w:r w:rsidRPr="00E54370">
        <w:rPr>
          <w:sz w:val="18"/>
        </w:rPr>
        <w:t xml:space="preserve">ÖZGÜR ÖZEL (Manisa) – Şekerbankın yüzde 10’u orada satılmış, yüzde 90’ını sen satmışsın. </w:t>
      </w:r>
    </w:p>
    <w:p w:rsidRPr="00E54370" w:rsidR="00E669C3" w:rsidP="00E54370" w:rsidRDefault="00E669C3">
      <w:pPr>
        <w:pStyle w:val="GENELKURUL"/>
        <w:spacing w:line="240" w:lineRule="auto"/>
        <w:rPr>
          <w:sz w:val="18"/>
        </w:rPr>
      </w:pPr>
      <w:r w:rsidRPr="00E54370">
        <w:rPr>
          <w:sz w:val="18"/>
        </w:rPr>
        <w:t xml:space="preserve">SANAYİ VE TEKNOLOJİ BAKANI MUSTAFA VARANK – Bu neye benziyor, biliyor musunuz? </w:t>
      </w:r>
    </w:p>
    <w:p w:rsidRPr="00E54370" w:rsidR="00E669C3" w:rsidP="00E54370" w:rsidRDefault="00E669C3">
      <w:pPr>
        <w:pStyle w:val="GENELKURUL"/>
        <w:spacing w:line="240" w:lineRule="auto"/>
        <w:rPr>
          <w:sz w:val="18"/>
        </w:rPr>
      </w:pPr>
      <w:r w:rsidRPr="00E54370">
        <w:rPr>
          <w:sz w:val="18"/>
        </w:rPr>
        <w:t>ÖZGÜR ÖZEL (Manisa) – Şekerbankın yüzde 10’u orada satılmış, yüzde 90’ı…</w:t>
      </w:r>
    </w:p>
    <w:p w:rsidRPr="00E54370" w:rsidR="00E669C3" w:rsidP="00E54370" w:rsidRDefault="00E669C3">
      <w:pPr>
        <w:pStyle w:val="GENELKURUL"/>
        <w:spacing w:line="240" w:lineRule="auto"/>
        <w:rPr>
          <w:sz w:val="18"/>
        </w:rPr>
      </w:pPr>
      <w:r w:rsidRPr="00E54370">
        <w:rPr>
          <w:sz w:val="18"/>
        </w:rPr>
        <w:t xml:space="preserve">SANAYİ VE TEKNOLOJİ BAKANI MUSTAFA VARANK – Siz, şimdi, Amerika’dan bir danışman tuttunuz ya, Jeremy Rifkin. Şimdi, o da buraya sizin başınıza geldiğinde, “Bu KİT’leri kapatın.” dediğinde kapatacak mısınız, kapatmayacak mısınız? (AK PARTİ sıralarından alkışlar) Asıl soru burada. Tabii, ben CHP’nin teknoloji seviyesine… </w:t>
      </w:r>
    </w:p>
    <w:p w:rsidRPr="00E54370" w:rsidR="00E669C3" w:rsidP="00E54370" w:rsidRDefault="00E669C3">
      <w:pPr>
        <w:pStyle w:val="GENELKURUL"/>
        <w:spacing w:line="240" w:lineRule="auto"/>
        <w:rPr>
          <w:sz w:val="18"/>
        </w:rPr>
      </w:pPr>
      <w:r w:rsidRPr="00E54370">
        <w:rPr>
          <w:sz w:val="18"/>
        </w:rPr>
        <w:t>CENGİZ GÖKÇEL (Mersin) – Anlamadığın bir şey var, anlamadığın: Bizim üstümüzde Türkiye Cumhuriyeti vatandaşları var, hiçbir vesayet yok.</w:t>
      </w:r>
    </w:p>
    <w:p w:rsidRPr="00E54370" w:rsidR="00E669C3" w:rsidP="00E54370" w:rsidRDefault="00E669C3">
      <w:pPr>
        <w:pStyle w:val="GENELKURUL"/>
        <w:spacing w:line="240" w:lineRule="auto"/>
        <w:rPr>
          <w:sz w:val="18"/>
        </w:rPr>
      </w:pPr>
      <w:r w:rsidRPr="00E54370">
        <w:rPr>
          <w:sz w:val="18"/>
        </w:rPr>
        <w:t xml:space="preserve">SANAYİ VE TEKNOLOJİ BAKANI MUSTAFA VARANK – Bir müsaade edin. </w:t>
      </w:r>
    </w:p>
    <w:p w:rsidRPr="00E54370" w:rsidR="00E669C3" w:rsidP="00E54370" w:rsidRDefault="00E669C3">
      <w:pPr>
        <w:pStyle w:val="GENELKURUL"/>
        <w:spacing w:line="240" w:lineRule="auto"/>
        <w:rPr>
          <w:sz w:val="18"/>
        </w:rPr>
      </w:pPr>
      <w:r w:rsidRPr="00E54370">
        <w:rPr>
          <w:sz w:val="18"/>
        </w:rPr>
        <w:t xml:space="preserve">CENGİZ GÖKÇEL (Mersin) – Siz FETÖ’nün vesayeti altındasınız! Siz siyaseten vesayet altındasınız! </w:t>
      </w:r>
    </w:p>
    <w:p w:rsidRPr="00E54370" w:rsidR="00E669C3" w:rsidP="00E54370" w:rsidRDefault="00E669C3">
      <w:pPr>
        <w:pStyle w:val="GENELKURUL"/>
        <w:spacing w:line="240" w:lineRule="auto"/>
        <w:rPr>
          <w:sz w:val="18"/>
        </w:rPr>
      </w:pPr>
      <w:r w:rsidRPr="00E54370">
        <w:rPr>
          <w:sz w:val="18"/>
        </w:rPr>
        <w:t>BAŞKAN - Sayın Gökçel…</w:t>
      </w:r>
    </w:p>
    <w:p w:rsidRPr="00E54370" w:rsidR="00E669C3" w:rsidP="00E54370" w:rsidRDefault="00E669C3">
      <w:pPr>
        <w:pStyle w:val="GENELKURUL"/>
        <w:spacing w:line="240" w:lineRule="auto"/>
        <w:rPr>
          <w:sz w:val="18"/>
        </w:rPr>
      </w:pPr>
      <w:r w:rsidRPr="00E54370">
        <w:rPr>
          <w:sz w:val="18"/>
        </w:rPr>
        <w:t xml:space="preserve">SANAYİ VE TEKNOLOJİ BAKANI MUSTAFA VARANK – Ama Sayın Başkan, bakın böyle bir şey yok, ben hakaret etmiyorum. </w:t>
      </w:r>
    </w:p>
    <w:p w:rsidRPr="00E54370" w:rsidR="00E669C3" w:rsidP="00E54370" w:rsidRDefault="00E669C3">
      <w:pPr>
        <w:pStyle w:val="GENELKURUL"/>
        <w:spacing w:line="240" w:lineRule="auto"/>
        <w:rPr>
          <w:sz w:val="18"/>
        </w:rPr>
      </w:pPr>
      <w:r w:rsidRPr="00E54370">
        <w:rPr>
          <w:sz w:val="18"/>
        </w:rPr>
        <w:t>BAŞKAN – Siz Genel Kurula hitap edin, Genel Kurula hitap edin.</w:t>
      </w:r>
    </w:p>
    <w:p w:rsidRPr="00E54370" w:rsidR="00E669C3" w:rsidP="00E54370" w:rsidRDefault="00E669C3">
      <w:pPr>
        <w:pStyle w:val="GENELKURUL"/>
        <w:spacing w:line="240" w:lineRule="auto"/>
        <w:rPr>
          <w:sz w:val="18"/>
        </w:rPr>
      </w:pPr>
      <w:r w:rsidRPr="00E54370">
        <w:rPr>
          <w:sz w:val="18"/>
        </w:rPr>
        <w:t>SANAYİ VE TEKNOLOJİ BAKANI MUSTAFA VARANK – Bakın ya da soruyu şöyle soralım, CHP’nin teknoloji seviyesine uygun bir şekilde soralım: Jeremy Rifkin de sizi görecek mi? (AK PARTİ sıralarından alkışlar, CHP sıralarından gürültüler)</w:t>
      </w:r>
    </w:p>
    <w:p w:rsidRPr="00E54370" w:rsidR="00E669C3" w:rsidP="00E54370" w:rsidRDefault="00E669C3">
      <w:pPr>
        <w:pStyle w:val="GENELKURUL"/>
        <w:spacing w:line="240" w:lineRule="auto"/>
        <w:rPr>
          <w:sz w:val="18"/>
        </w:rPr>
      </w:pPr>
      <w:r w:rsidRPr="00E54370">
        <w:rPr>
          <w:sz w:val="18"/>
        </w:rPr>
        <w:t xml:space="preserve">Değerli arkadaşlar, Sayın Özgür Özel dedi ki: “Madem Togg millî araba, nasıl sizin için başarı oluyor da bizim için hezimet oluyor?” Sonra Almanya’dan, Fransa’dan örnekler verdi. Sayın Özel, siz hiç Almanya’da ana muhalefet genel başkanının çıkıp “Bunlar Mercedes’i üretemezler, insanları kandırıyorlar.” dediklerini duydunuz mu? Siz hiç Fransa’da muhalefet milletvekillerinin “Renault’un parçaları Türkiye’den geliyor, bu nasıl Fransız arabası?” dediğini duydunuz mu? </w:t>
      </w:r>
    </w:p>
    <w:p w:rsidRPr="00E54370" w:rsidR="00E669C3" w:rsidP="00E54370" w:rsidRDefault="00E669C3">
      <w:pPr>
        <w:pStyle w:val="GENELKURUL"/>
        <w:spacing w:line="240" w:lineRule="auto"/>
        <w:rPr>
          <w:sz w:val="18"/>
        </w:rPr>
      </w:pPr>
      <w:r w:rsidRPr="00E54370">
        <w:rPr>
          <w:sz w:val="18"/>
        </w:rPr>
        <w:t xml:space="preserve">ORHAN SARIBAL (Bursa) – Fransızlar sizin Bakanınıza nişan verdi nişan! Fransa’dan daha fazla ithalat yapıyorsunuz diye Bakanınıza nişan verdi nişan, ödül verdiler. </w:t>
      </w:r>
    </w:p>
    <w:p w:rsidRPr="00E54370" w:rsidR="00E669C3" w:rsidP="00E54370" w:rsidRDefault="00E669C3">
      <w:pPr>
        <w:pStyle w:val="GENELKURUL"/>
        <w:spacing w:line="240" w:lineRule="auto"/>
        <w:rPr>
          <w:sz w:val="18"/>
        </w:rPr>
      </w:pPr>
      <w:r w:rsidRPr="00E54370">
        <w:rPr>
          <w:sz w:val="18"/>
        </w:rPr>
        <w:t xml:space="preserve">SANAYİ VE TEKNOLOJİ BAKANI MUSTAFA VARANK - Ya da siz hiç İngiltere’de solcuların Rollce-Roys’un fabrikasının açılışına davet edildiğinde “Bunlar sağcıların döneminde yapıldı, biz o açılışa gitmeyiz.” dediğini duydunuz mu? Bakın, ben hepinize davetiye gönderdim, size de davetiye gönderdim. </w:t>
      </w:r>
    </w:p>
    <w:p w:rsidRPr="00E54370" w:rsidR="00E669C3" w:rsidP="00E54370" w:rsidRDefault="00E669C3">
      <w:pPr>
        <w:pStyle w:val="GENELKURUL"/>
        <w:spacing w:line="240" w:lineRule="auto"/>
        <w:rPr>
          <w:sz w:val="18"/>
        </w:rPr>
      </w:pPr>
      <w:r w:rsidRPr="00E54370">
        <w:rPr>
          <w:sz w:val="18"/>
        </w:rPr>
        <w:t xml:space="preserve">TÜRABİ KAYAN (Kırklareli) – Almanya Cumhurbaşkanının muhalefet partisiyle aşağılayıcı bir şekilde konuştuğunu duydunuz mu? </w:t>
      </w:r>
    </w:p>
    <w:p w:rsidRPr="00E54370" w:rsidR="00E669C3" w:rsidP="00E54370" w:rsidRDefault="00E669C3">
      <w:pPr>
        <w:pStyle w:val="GENELKURUL"/>
        <w:spacing w:line="240" w:lineRule="auto"/>
        <w:rPr>
          <w:sz w:val="18"/>
        </w:rPr>
      </w:pPr>
      <w:r w:rsidRPr="00E54370">
        <w:rPr>
          <w:sz w:val="18"/>
        </w:rPr>
        <w:t xml:space="preserve">SANAYİ VE TEKNOLOJİ BAKANI MUSTAFA VARANK - Eğer siz kutuplaştırmadan bahsediyorsanız keşke o davete icabet etseydiniz. (AK PARTİ sıralarından alkışlar) Siz başından beri “Bu projeyi yapamazsınız, bunun neresi yerli ve millî?” dediniz, siz kutuplaştırdınız, biz kutuplaştırmadık. </w:t>
      </w:r>
    </w:p>
    <w:p w:rsidRPr="00E54370" w:rsidR="00E669C3" w:rsidP="00E54370" w:rsidRDefault="00E669C3">
      <w:pPr>
        <w:pStyle w:val="GENELKURUL"/>
        <w:spacing w:line="240" w:lineRule="auto"/>
        <w:rPr>
          <w:sz w:val="18"/>
        </w:rPr>
      </w:pPr>
      <w:r w:rsidRPr="00E54370">
        <w:rPr>
          <w:sz w:val="18"/>
        </w:rPr>
        <w:t xml:space="preserve">Son olarak size şunu söylemek istiyorum: Bakın, Sayın Özgür Özel, Macron’un istemediği çimento fabrikasının Türkiye’de yatırım yapmak istemesiyle övündüğümüzü iddia etti, bizim çimento üretimiyle övündüğümüzü iddia etti. Bakın, ben o çimento üretimini hem Komisyonda hem burada söyledim. Neden biliyor musunuz? Yine CHP’ye ayna tutmak için. </w:t>
      </w:r>
    </w:p>
    <w:p w:rsidRPr="00E54370" w:rsidR="00E669C3" w:rsidP="00E54370" w:rsidRDefault="00E669C3">
      <w:pPr>
        <w:pStyle w:val="GENELKURUL"/>
        <w:spacing w:line="240" w:lineRule="auto"/>
        <w:rPr>
          <w:sz w:val="18"/>
        </w:rPr>
      </w:pPr>
      <w:r w:rsidRPr="00E54370">
        <w:rPr>
          <w:sz w:val="18"/>
        </w:rPr>
        <w:t>ÖZGÜR ÖZEL (Manisa) – Tövbe ya Rabb’im.</w:t>
      </w:r>
    </w:p>
    <w:p w:rsidRPr="00E54370" w:rsidR="00E669C3" w:rsidP="00E54370" w:rsidRDefault="00E669C3">
      <w:pPr>
        <w:pStyle w:val="GENELKURUL"/>
        <w:spacing w:line="240" w:lineRule="auto"/>
        <w:rPr>
          <w:sz w:val="18"/>
        </w:rPr>
      </w:pPr>
      <w:r w:rsidRPr="00E54370">
        <w:rPr>
          <w:sz w:val="18"/>
        </w:rPr>
        <w:t>SANAYİ VE TEKNOLOJİ BAKANI MUSTAFA VARANK - Bakın, size bir metin okuyacağım, şu soruyu sormak isterim: “AK PARTİ Hükûmetinin kurduğu bir tek fabrika var mı? Yirmi yılda AK PARTİ Hükûmetinin kurduğu bir tek fabrika var mı? Bir şeker fabrikası, bir çimento fabrikası, bir süt işleme fabrikası, bir tek fabrika kuruldu mu; var olanların hepsi satıldı.” Bu cümleyi kim kuruyor? Kemal Kılıçdaroğlu kuruyor yani aslında sizin vizyonunuz çimento. Bize “Çimento fabrikası kurdunuz mu?” diyen sizin Genel Başkanınız ama koca grupsunuz, kendi Genel Başkanınızı takip etmiyorsunuz, ben ne yapabilirim ki ben onun için size örnek veriyorum. (CHP sıralarından gürültüler)</w:t>
      </w:r>
    </w:p>
    <w:p w:rsidRPr="00E54370" w:rsidR="00E669C3" w:rsidP="00E54370" w:rsidRDefault="00E669C3">
      <w:pPr>
        <w:pStyle w:val="GENELKURUL"/>
        <w:spacing w:line="240" w:lineRule="auto"/>
        <w:rPr>
          <w:sz w:val="18"/>
        </w:rPr>
      </w:pPr>
      <w:r w:rsidRPr="00E54370">
        <w:rPr>
          <w:sz w:val="18"/>
        </w:rPr>
        <w:t xml:space="preserve">TÜRABİ KAYAN (Kırklareli) – Satmasını bilirsiniz diye söylüyoruz. </w:t>
      </w:r>
    </w:p>
    <w:p w:rsidRPr="00E54370" w:rsidR="00E669C3" w:rsidP="00E54370" w:rsidRDefault="00E669C3">
      <w:pPr>
        <w:pStyle w:val="GENELKURUL"/>
        <w:spacing w:line="240" w:lineRule="auto"/>
        <w:rPr>
          <w:sz w:val="18"/>
        </w:rPr>
      </w:pPr>
      <w:r w:rsidRPr="00E54370">
        <w:rPr>
          <w:sz w:val="18"/>
        </w:rPr>
        <w:t>SANAYİ VE TEKNOLOJİ BAKANI MUSTAFA VARANK – Meral Hanım’a da şunu söylemek istiyorum: Bakın, NASA’da her çalışanın siz astronot olduğunu mu zannediyorsunuz? Bir kurumun içerisinde idari işlerle ilgili başka kimseler olmaz mı? Sizin buradaki danışmanlarınızın hepsi milletvekili mi, eski milletvekili mi?</w:t>
      </w:r>
    </w:p>
    <w:p w:rsidRPr="00E54370" w:rsidR="00E669C3" w:rsidP="00E54370" w:rsidRDefault="00E669C3">
      <w:pPr>
        <w:pStyle w:val="GENELKURUL"/>
        <w:spacing w:line="240" w:lineRule="auto"/>
        <w:rPr>
          <w:sz w:val="18"/>
        </w:rPr>
      </w:pPr>
      <w:r w:rsidRPr="00E54370">
        <w:rPr>
          <w:sz w:val="18"/>
        </w:rPr>
        <w:t xml:space="preserve">TURAN AYDOĞAN (İstanbul) – Manavlar yönetmiyor, manavlar yönetmiyor burayı. </w:t>
      </w:r>
    </w:p>
    <w:p w:rsidRPr="00E54370" w:rsidR="00E669C3" w:rsidP="00E54370" w:rsidRDefault="00E669C3">
      <w:pPr>
        <w:pStyle w:val="GENELKURUL"/>
        <w:spacing w:line="240" w:lineRule="auto"/>
        <w:rPr>
          <w:sz w:val="18"/>
        </w:rPr>
      </w:pPr>
      <w:r w:rsidRPr="00E54370">
        <w:rPr>
          <w:sz w:val="18"/>
        </w:rPr>
        <w:t xml:space="preserve">SANAYİ VE TEKNOLOJİ BAKANI MUSTAFA VARANK – Dolayısıyla, oraya alınan insanlar, idari görevlerle ilgili işler yapabilirler. Böyle komiklikler yaparak, yok “Nereden mezun oldu?” diyerek siyaset yapılmaz; biraz ufkunuzu geliştirin. (AK PARTİ sıralarından alkışlar) </w:t>
      </w:r>
    </w:p>
    <w:p w:rsidRPr="00E54370" w:rsidR="00E669C3" w:rsidP="00E54370" w:rsidRDefault="00E669C3">
      <w:pPr>
        <w:pStyle w:val="GENELKURUL"/>
        <w:spacing w:line="240" w:lineRule="auto"/>
        <w:rPr>
          <w:sz w:val="18"/>
        </w:rPr>
      </w:pPr>
      <w:r w:rsidRPr="00E54370">
        <w:rPr>
          <w:sz w:val="18"/>
        </w:rPr>
        <w:t>AYSU BANKOĞLU (Bartın) – Cumhurbaşkanının diploması nerede, diploması?</w:t>
      </w:r>
    </w:p>
    <w:p w:rsidRPr="00E54370" w:rsidR="00E669C3" w:rsidP="00E54370" w:rsidRDefault="00E669C3">
      <w:pPr>
        <w:pStyle w:val="GENELKURUL"/>
        <w:spacing w:line="240" w:lineRule="auto"/>
        <w:rPr>
          <w:sz w:val="18"/>
        </w:rPr>
      </w:pPr>
      <w:r w:rsidRPr="00E54370">
        <w:rPr>
          <w:sz w:val="18"/>
        </w:rPr>
        <w:t>MERAL DANIŞ BEŞTAŞ (Siirt) – Lütfen saygılı olun, komiklik falan yapmadım, haddinizi bilin yani! Böyle hadsiz bir davranış olamaz yani!</w:t>
      </w:r>
    </w:p>
    <w:p w:rsidRPr="00E54370" w:rsidR="00E669C3" w:rsidP="00E54370" w:rsidRDefault="00E669C3">
      <w:pPr>
        <w:pStyle w:val="GENELKURUL"/>
        <w:spacing w:line="240" w:lineRule="auto"/>
        <w:rPr>
          <w:sz w:val="18"/>
        </w:rPr>
      </w:pPr>
      <w:r w:rsidRPr="00E54370">
        <w:rPr>
          <w:sz w:val="18"/>
        </w:rPr>
        <w:t>SALİH CORA (Trabzon) – Ne demek ya! Niye hadsiz oluyor ya! Cevap vermeyecek mi ya!</w:t>
      </w:r>
    </w:p>
    <w:p w:rsidRPr="00E54370" w:rsidR="00E669C3" w:rsidP="00E54370" w:rsidRDefault="00E669C3">
      <w:pPr>
        <w:pStyle w:val="GENELKURUL"/>
        <w:spacing w:line="240" w:lineRule="auto"/>
        <w:rPr>
          <w:sz w:val="18"/>
        </w:rPr>
      </w:pPr>
      <w:bookmarkStart w:name="_Hlk121690983" w:id="7"/>
      <w:r w:rsidRPr="00E54370">
        <w:rPr>
          <w:sz w:val="18"/>
        </w:rPr>
        <w:t xml:space="preserve">PERO DUNDAR (Mardin) – </w:t>
      </w:r>
      <w:bookmarkEnd w:id="7"/>
      <w:r w:rsidRPr="00E54370">
        <w:rPr>
          <w:sz w:val="18"/>
        </w:rPr>
        <w:t xml:space="preserve">Sen niye bağırıyorsun orada ya? </w:t>
      </w:r>
    </w:p>
    <w:p w:rsidRPr="00E54370" w:rsidR="00E669C3" w:rsidP="00E54370" w:rsidRDefault="00E669C3">
      <w:pPr>
        <w:pStyle w:val="GENELKURUL"/>
        <w:spacing w:line="240" w:lineRule="auto"/>
        <w:rPr>
          <w:sz w:val="18"/>
        </w:rPr>
      </w:pPr>
      <w:r w:rsidRPr="00E54370">
        <w:rPr>
          <w:sz w:val="18"/>
        </w:rPr>
        <w:t xml:space="preserve">MERAL DANIŞ BEŞTAŞ (Siirt) – Burada komiklik yapmadım. </w:t>
      </w:r>
    </w:p>
    <w:p w:rsidRPr="00E54370" w:rsidR="00E669C3" w:rsidP="00E54370" w:rsidRDefault="00E669C3">
      <w:pPr>
        <w:pStyle w:val="GENELKURUL"/>
        <w:spacing w:line="240" w:lineRule="auto"/>
        <w:rPr>
          <w:sz w:val="18"/>
        </w:rPr>
      </w:pPr>
      <w:r w:rsidRPr="00E54370">
        <w:rPr>
          <w:sz w:val="18"/>
        </w:rPr>
        <w:t>SALİH CORA (Trabzon) - Her türlü hakareti yapacaksınız, her türlü lafı diyeceksiniz cevap vermeyecek, yok böyle bir şey ya!</w:t>
      </w:r>
    </w:p>
    <w:p w:rsidRPr="00E54370" w:rsidR="00E669C3" w:rsidP="00E54370" w:rsidRDefault="00E669C3">
      <w:pPr>
        <w:pStyle w:val="GENELKURUL"/>
        <w:spacing w:line="240" w:lineRule="auto"/>
        <w:rPr>
          <w:sz w:val="18"/>
        </w:rPr>
      </w:pPr>
      <w:r w:rsidRPr="00E54370">
        <w:rPr>
          <w:sz w:val="18"/>
        </w:rPr>
        <w:t>PERO DUNDAR (Mardin) – Sen avukatı mısın? Git orada otur o zaman avukatsan.</w:t>
      </w:r>
    </w:p>
    <w:p w:rsidRPr="00E54370" w:rsidR="00E669C3" w:rsidP="00E54370" w:rsidRDefault="00E669C3">
      <w:pPr>
        <w:pStyle w:val="GENELKURUL"/>
        <w:spacing w:line="240" w:lineRule="auto"/>
        <w:rPr>
          <w:sz w:val="18"/>
        </w:rPr>
      </w:pPr>
      <w:r w:rsidRPr="00E54370">
        <w:rPr>
          <w:sz w:val="18"/>
        </w:rPr>
        <w:t xml:space="preserve">MERAL DANIŞ BEŞTAŞ (Siirt) – Komiklik yapmadım. Hayret bir şey ya! Ben size gayet saygılı bir şekilde soru sordum. </w:t>
      </w:r>
    </w:p>
    <w:p w:rsidRPr="00E54370" w:rsidR="00E669C3" w:rsidP="00E54370" w:rsidRDefault="00E669C3">
      <w:pPr>
        <w:pStyle w:val="GENELKURUL"/>
        <w:spacing w:line="240" w:lineRule="auto"/>
        <w:rPr>
          <w:sz w:val="18"/>
        </w:rPr>
      </w:pPr>
      <w:r w:rsidRPr="00E54370">
        <w:rPr>
          <w:sz w:val="18"/>
        </w:rPr>
        <w:t>ŞENOL SUNAT (Ankara) – Sayın Başkan, sayıları yanlış verdiğimi ifade etti, cevap vermek istiyorum.</w:t>
      </w:r>
    </w:p>
    <w:p w:rsidRPr="00E54370" w:rsidR="00E669C3" w:rsidP="00E54370" w:rsidRDefault="00E669C3">
      <w:pPr>
        <w:pStyle w:val="GENELKURUL"/>
        <w:spacing w:line="240" w:lineRule="auto"/>
        <w:rPr>
          <w:sz w:val="18"/>
        </w:rPr>
      </w:pPr>
      <w:r w:rsidRPr="00E54370">
        <w:rPr>
          <w:sz w:val="18"/>
        </w:rPr>
        <w:t>BAŞKAN – Şimdi nasıl bir cevap vermesini talep ediyorsunuz. Size hakaret mi etti, sataştı mı? Hayır.</w:t>
      </w:r>
    </w:p>
    <w:p w:rsidRPr="00E54370" w:rsidR="00E669C3" w:rsidP="00E54370" w:rsidRDefault="00E669C3">
      <w:pPr>
        <w:pStyle w:val="GENELKURUL"/>
        <w:spacing w:line="240" w:lineRule="auto"/>
        <w:rPr>
          <w:sz w:val="18"/>
        </w:rPr>
      </w:pPr>
      <w:r w:rsidRPr="00E54370">
        <w:rPr>
          <w:sz w:val="18"/>
        </w:rPr>
        <w:t>ŞENOL SUNAT (Ankara) – Duyamadım.</w:t>
      </w:r>
    </w:p>
    <w:p w:rsidRPr="00E54370" w:rsidR="00E669C3" w:rsidP="00E54370" w:rsidRDefault="00E669C3">
      <w:pPr>
        <w:pStyle w:val="GENELKURUL"/>
        <w:spacing w:line="240" w:lineRule="auto"/>
        <w:rPr>
          <w:sz w:val="18"/>
        </w:rPr>
      </w:pPr>
      <w:r w:rsidRPr="00E54370">
        <w:rPr>
          <w:sz w:val="18"/>
        </w:rPr>
        <w:t>BAŞKAN – Size sataştı mı? Hayır. Sayıların yanlış olduğunu söyledi, kendi cenahında da sayıları doğru…</w:t>
      </w:r>
    </w:p>
    <w:p w:rsidRPr="00E54370" w:rsidR="00E669C3" w:rsidP="00E54370" w:rsidRDefault="00E669C3">
      <w:pPr>
        <w:pStyle w:val="GENELKURUL"/>
        <w:spacing w:line="240" w:lineRule="auto"/>
        <w:rPr>
          <w:sz w:val="18"/>
        </w:rPr>
      </w:pPr>
      <w:r w:rsidRPr="00E54370">
        <w:rPr>
          <w:sz w:val="18"/>
        </w:rPr>
        <w:t>ŞENOL SUNAT (Ankara) – Ben de onun doğru olduğunu ifade ettim.</w:t>
      </w:r>
    </w:p>
    <w:p w:rsidRPr="00E54370" w:rsidR="00E669C3" w:rsidP="00E54370" w:rsidRDefault="00E669C3">
      <w:pPr>
        <w:pStyle w:val="GENELKURUL"/>
        <w:spacing w:line="240" w:lineRule="auto"/>
        <w:rPr>
          <w:sz w:val="18"/>
        </w:rPr>
      </w:pPr>
      <w:r w:rsidRPr="00E54370">
        <w:rPr>
          <w:sz w:val="18"/>
        </w:rPr>
        <w:t xml:space="preserve">BAŞKAN – Ama siz söylediniz zaten sayıları, o da kendi cenahından sayıların yanlış olduğunu söyledi. </w:t>
      </w:r>
    </w:p>
    <w:p w:rsidRPr="00E54370" w:rsidR="00E669C3" w:rsidP="00E54370" w:rsidRDefault="00E669C3">
      <w:pPr>
        <w:pStyle w:val="GENELKURUL"/>
        <w:spacing w:line="240" w:lineRule="auto"/>
        <w:rPr>
          <w:sz w:val="18"/>
        </w:rPr>
      </w:pPr>
      <w:r w:rsidRPr="00E54370">
        <w:rPr>
          <w:sz w:val="18"/>
        </w:rPr>
        <w:t>ŞENOL SUNAT (Ankara) – Ya, bugüne kadar bir sürü sayıda yalan yanlış söyledikleri…</w:t>
      </w:r>
    </w:p>
    <w:p w:rsidRPr="00E54370" w:rsidR="00E669C3" w:rsidP="00E54370" w:rsidRDefault="00E669C3">
      <w:pPr>
        <w:pStyle w:val="GENELKURUL"/>
        <w:spacing w:line="240" w:lineRule="auto"/>
        <w:rPr>
          <w:sz w:val="18"/>
        </w:rPr>
      </w:pPr>
      <w:r w:rsidRPr="00E54370">
        <w:rPr>
          <w:sz w:val="18"/>
        </w:rPr>
        <w:t>BAŞKAN – Şimdi, sayıları yarıştıramam ben buradan.</w:t>
      </w:r>
    </w:p>
    <w:p w:rsidRPr="00E54370" w:rsidR="00E669C3" w:rsidP="00E54370" w:rsidRDefault="00E669C3">
      <w:pPr>
        <w:pStyle w:val="GENELKURUL"/>
        <w:spacing w:line="240" w:lineRule="auto"/>
        <w:rPr>
          <w:sz w:val="18"/>
        </w:rPr>
      </w:pPr>
      <w:r w:rsidRPr="00E54370">
        <w:rPr>
          <w:sz w:val="18"/>
        </w:rPr>
        <w:t>ŞENOL SUNAT (Ankara) – Niye ben konuşmayayım.</w:t>
      </w:r>
    </w:p>
    <w:p w:rsidRPr="00E54370" w:rsidR="00E669C3" w:rsidP="00E54370" w:rsidRDefault="00E669C3">
      <w:pPr>
        <w:pStyle w:val="GENELKURUL"/>
        <w:spacing w:line="240" w:lineRule="auto"/>
        <w:rPr>
          <w:sz w:val="18"/>
        </w:rPr>
      </w:pPr>
      <w:r w:rsidRPr="00E54370">
        <w:rPr>
          <w:sz w:val="18"/>
        </w:rPr>
        <w:t>BAŞKAN – Kusura bakmayın.</w:t>
      </w:r>
    </w:p>
    <w:p w:rsidRPr="00E54370" w:rsidR="00E669C3" w:rsidP="00E54370" w:rsidRDefault="00E669C3">
      <w:pPr>
        <w:pStyle w:val="GENELKURUL"/>
        <w:spacing w:line="240" w:lineRule="auto"/>
        <w:rPr>
          <w:sz w:val="18"/>
        </w:rPr>
      </w:pPr>
      <w:r w:rsidRPr="00E54370">
        <w:rPr>
          <w:sz w:val="18"/>
        </w:rPr>
        <w:t>ÖZGÜR ÖZEL (Manisa) - Sayın Başkan…</w:t>
      </w:r>
    </w:p>
    <w:p w:rsidRPr="00E54370" w:rsidR="00E669C3" w:rsidP="00E54370" w:rsidRDefault="00E669C3">
      <w:pPr>
        <w:pStyle w:val="GENELKURUL"/>
        <w:spacing w:line="240" w:lineRule="auto"/>
        <w:rPr>
          <w:sz w:val="18"/>
        </w:rPr>
      </w:pPr>
      <w:r w:rsidRPr="00E54370">
        <w:rPr>
          <w:sz w:val="18"/>
        </w:rPr>
        <w:t>MERAL DANIŞ BEŞTAŞ (Siirt) – Sayın Başkan…</w:t>
      </w:r>
    </w:p>
    <w:p w:rsidRPr="00E54370" w:rsidR="00E669C3" w:rsidP="00E54370" w:rsidRDefault="00E669C3">
      <w:pPr>
        <w:pStyle w:val="GENELKURUL"/>
        <w:spacing w:line="240" w:lineRule="auto"/>
        <w:rPr>
          <w:sz w:val="18"/>
        </w:rPr>
      </w:pPr>
      <w:r w:rsidRPr="00E54370">
        <w:rPr>
          <w:sz w:val="18"/>
        </w:rPr>
        <w:t>BAŞKAN – Sayın Özel, size iki dakika kürsüden söz veriyorum.</w:t>
      </w:r>
    </w:p>
    <w:p w:rsidRPr="00E54370" w:rsidR="00E669C3" w:rsidP="00E54370" w:rsidRDefault="00E669C3">
      <w:pPr>
        <w:pStyle w:val="GENELKURUL"/>
        <w:spacing w:line="240" w:lineRule="auto"/>
        <w:rPr>
          <w:sz w:val="18"/>
        </w:rPr>
      </w:pPr>
      <w:r w:rsidRPr="00E54370">
        <w:rPr>
          <w:sz w:val="18"/>
        </w:rPr>
        <w:t xml:space="preserve">Buyurun. (CHP sıralarından alkışlar) </w:t>
      </w:r>
    </w:p>
    <w:p w:rsidRPr="00E54370" w:rsidR="002F1F0B" w:rsidP="00E54370" w:rsidRDefault="002F1F0B">
      <w:pPr>
        <w:spacing w:after="120"/>
        <w:ind w:firstLine="851"/>
        <w:jc w:val="both"/>
        <w:rPr>
          <w:sz w:val="18"/>
        </w:rPr>
      </w:pPr>
      <w:r w:rsidRPr="00E54370">
        <w:rPr>
          <w:sz w:val="18"/>
        </w:rPr>
        <w:t>V.- SATAŞMALARA İLİŞKİN KONUŞMALAR (Devam)</w:t>
      </w:r>
    </w:p>
    <w:p w:rsidRPr="00E54370" w:rsidR="002F1F0B" w:rsidP="00E54370" w:rsidRDefault="002F1F0B">
      <w:pPr>
        <w:spacing w:after="120"/>
        <w:ind w:firstLine="851"/>
        <w:jc w:val="both"/>
        <w:rPr>
          <w:sz w:val="18"/>
        </w:rPr>
      </w:pPr>
      <w:r w:rsidRPr="00E54370">
        <w:rPr>
          <w:sz w:val="18"/>
        </w:rPr>
        <w:t>12.- Manisa Milletvekili Özgür Özel’in, Sanayi ve Teknoloji Bakanı Mustafa Varank’ın 362 sıra sayılı 2023 Yılı Merkezi Yönetim Bütçe Kanunu Teklifi ve 363 sıra sayılı 2021 Yılı Merkezi Yönetim Kesin Hesap Kanunu Teklifi’nin altıncı tur görüşmelerinin soru-cevap kısmında yaptığı konuşması sırasında Cumhuriyet Halk Partisine sataşması nedeniyle konuşması</w:t>
      </w:r>
    </w:p>
    <w:p w:rsidRPr="00E54370" w:rsidR="00E669C3" w:rsidP="00E54370" w:rsidRDefault="00E669C3">
      <w:pPr>
        <w:pStyle w:val="GENELKURUL"/>
        <w:spacing w:line="240" w:lineRule="auto"/>
        <w:rPr>
          <w:sz w:val="18"/>
        </w:rPr>
      </w:pPr>
      <w:r w:rsidRPr="00E54370">
        <w:rPr>
          <w:sz w:val="18"/>
        </w:rPr>
        <w:t xml:space="preserve">ÖZGÜR ÖZEL (Manisa) – Öncelikle, biraz önce Sayın Öçal’ın şahsıma söylediklerinden sonra “yanında oturan sufleci” diye ve hakaretamiz 2 tanımlamayla söylediklerine sayın milletvekilimiz cevap verecek. </w:t>
      </w:r>
    </w:p>
    <w:p w:rsidRPr="00E54370" w:rsidR="00E669C3" w:rsidP="00E54370" w:rsidRDefault="00E669C3">
      <w:pPr>
        <w:pStyle w:val="GENELKURUL"/>
        <w:spacing w:line="240" w:lineRule="auto"/>
        <w:rPr>
          <w:sz w:val="18"/>
        </w:rPr>
      </w:pPr>
      <w:r w:rsidRPr="00E54370">
        <w:rPr>
          <w:sz w:val="18"/>
        </w:rPr>
        <w:t xml:space="preserve">HABİBE ÖÇAL (Kahramanmaraş) – Ben “sufleci” dedim, isim vermedim. </w:t>
      </w:r>
    </w:p>
    <w:p w:rsidRPr="00E54370" w:rsidR="00E669C3" w:rsidP="00E54370" w:rsidRDefault="00E669C3">
      <w:pPr>
        <w:pStyle w:val="GENELKURUL"/>
        <w:spacing w:line="240" w:lineRule="auto"/>
        <w:rPr>
          <w:sz w:val="18"/>
        </w:rPr>
      </w:pPr>
      <w:r w:rsidRPr="00E54370">
        <w:rPr>
          <w:sz w:val="18"/>
        </w:rPr>
        <w:t xml:space="preserve">ÖZGÜR ÖZEL (Devamla) – Şimdi, ben şöyle bir şey anlatmak istiyorum: Siz, güya muhafazakâr, güya geçmişiyle barışık, güya Osmanlı’yı sahiplenen bir anlayışsınız ama burada kendi yaptıklarınız ile CHP’nin yaptıklarını anlatmaya çalışırken Ekrem İmamoğlu’nun İstanbul’da beş yüz günde 500 açılışını görmeyip 168 tane ecdattan kalmış olan çeşmenin, yirmi beş yıllık iktidarınızda bir damla suyu akmayan çeşmenin 168’inden su akmasıyla alay edecek kadar basitleşebiliyorsunuz. (AK PARTİ sıralarından gürültüler) </w:t>
      </w:r>
    </w:p>
    <w:p w:rsidRPr="00E54370" w:rsidR="00E669C3" w:rsidP="00E54370" w:rsidRDefault="00E669C3">
      <w:pPr>
        <w:pStyle w:val="GENELKURUL"/>
        <w:spacing w:line="240" w:lineRule="auto"/>
        <w:rPr>
          <w:sz w:val="18"/>
        </w:rPr>
      </w:pPr>
      <w:r w:rsidRPr="00E54370">
        <w:rPr>
          <w:sz w:val="18"/>
        </w:rPr>
        <w:t xml:space="preserve">YAŞAR KIRKPINAR (İzmir) – Çeşme bile akmadı. </w:t>
      </w:r>
    </w:p>
    <w:p w:rsidRPr="00E54370" w:rsidR="00E669C3" w:rsidP="00E54370" w:rsidRDefault="00E669C3">
      <w:pPr>
        <w:pStyle w:val="GENELKURUL"/>
        <w:spacing w:line="240" w:lineRule="auto"/>
        <w:rPr>
          <w:sz w:val="18"/>
        </w:rPr>
      </w:pPr>
      <w:r w:rsidRPr="00E54370">
        <w:rPr>
          <w:sz w:val="18"/>
        </w:rPr>
        <w:t xml:space="preserve">ÖZGÜR ÖZEL (Devamla) – Biraz önce dediniz ki: “Yabancı danışman…” Bizde 1 yabancı danışman var, bu memlekete yatırım getirmek için görev yapacak, varıp da Kemal Kılıçdaroğlu’nun çocuklarının şirketine değil, bu memleketin evlatlarına kaynak bulmak için, istihdam yaratmak için çalışacak. Elimde 1 no.lu Cumhurbaşkanı Kararnamesi var, 35 farklı kurumda -Millî Savunma Bakanlığından denizciliğe kadar- yabancı personel ve danışman istihdamına yönelik Cumhurbaşkanlığı kararnamesi. </w:t>
      </w:r>
    </w:p>
    <w:p w:rsidRPr="00E54370" w:rsidR="00E669C3" w:rsidP="00E54370" w:rsidRDefault="00E669C3">
      <w:pPr>
        <w:pStyle w:val="GENELKURUL"/>
        <w:spacing w:line="240" w:lineRule="auto"/>
        <w:rPr>
          <w:sz w:val="18"/>
        </w:rPr>
      </w:pPr>
      <w:r w:rsidRPr="00E54370">
        <w:rPr>
          <w:sz w:val="18"/>
        </w:rPr>
        <w:t xml:space="preserve">SALİH CORA (Trabzon) – İktidara gelir, gider görüşürsün; muhalefet liderinin gidip görüşmesini anlamıyorum. </w:t>
      </w:r>
    </w:p>
    <w:p w:rsidRPr="00E54370" w:rsidR="00E669C3" w:rsidP="00E54370" w:rsidRDefault="00E669C3">
      <w:pPr>
        <w:pStyle w:val="GENELKURUL"/>
        <w:spacing w:line="240" w:lineRule="auto"/>
        <w:rPr>
          <w:sz w:val="18"/>
        </w:rPr>
      </w:pPr>
      <w:r w:rsidRPr="00E54370">
        <w:rPr>
          <w:sz w:val="18"/>
        </w:rPr>
        <w:t xml:space="preserve">ÖZGÜR ÖZEL (Devamla) – Ama ben size “Kutuplaştırmaya Togg’u alet etmeyin.” derken tam da bunu söyledim. Siyasi bir tükenmişliğin son noktasında bu kutuplaşma “Türkiye’nin bir değeri olsun.” dediğiniz Togg’a katkı değil, zarar verir. </w:t>
      </w:r>
    </w:p>
    <w:p w:rsidRPr="00E54370" w:rsidR="00E669C3" w:rsidP="00E54370" w:rsidRDefault="00E669C3">
      <w:pPr>
        <w:pStyle w:val="GENELKURUL"/>
        <w:spacing w:line="240" w:lineRule="auto"/>
        <w:rPr>
          <w:sz w:val="18"/>
        </w:rPr>
      </w:pPr>
      <w:r w:rsidRPr="00E54370">
        <w:rPr>
          <w:sz w:val="18"/>
        </w:rPr>
        <w:t xml:space="preserve">(Mikrofon otomatik cihaz tarafından kapatıldı) </w:t>
      </w:r>
    </w:p>
    <w:p w:rsidRPr="00E54370" w:rsidR="00E669C3" w:rsidP="00E54370" w:rsidRDefault="00E669C3">
      <w:pPr>
        <w:pStyle w:val="GENELKURUL"/>
        <w:spacing w:line="240" w:lineRule="auto"/>
        <w:rPr>
          <w:sz w:val="18"/>
        </w:rPr>
      </w:pPr>
      <w:r w:rsidRPr="00E54370">
        <w:rPr>
          <w:sz w:val="18"/>
        </w:rPr>
        <w:t xml:space="preserve">BAŞKAN – Teşekkür ediyoruz Sayın Özel. </w:t>
      </w:r>
    </w:p>
    <w:p w:rsidRPr="00E54370" w:rsidR="00E669C3" w:rsidP="00E54370" w:rsidRDefault="00E669C3">
      <w:pPr>
        <w:pStyle w:val="GENELKURUL"/>
        <w:spacing w:line="240" w:lineRule="auto"/>
        <w:rPr>
          <w:sz w:val="18"/>
        </w:rPr>
      </w:pPr>
      <w:r w:rsidRPr="00E54370">
        <w:rPr>
          <w:sz w:val="18"/>
        </w:rPr>
        <w:t xml:space="preserve">ÖZGÜR ÖZEL (Devamla) – Siz aynı kafadasınız ama emin olun görev devir tesliminde sizden görevinizi teslim alacak olan bakan arkadaşımız, bu zihniyette olmayacak, tüm ülkeyi kucaklayacak. (CHP sıralarından alkışlar) </w:t>
      </w:r>
    </w:p>
    <w:p w:rsidRPr="00E54370" w:rsidR="00E669C3" w:rsidP="00E54370" w:rsidRDefault="00E669C3">
      <w:pPr>
        <w:pStyle w:val="GENELKURUL"/>
        <w:spacing w:line="240" w:lineRule="auto"/>
        <w:rPr>
          <w:sz w:val="18"/>
        </w:rPr>
      </w:pPr>
      <w:r w:rsidRPr="00E54370">
        <w:rPr>
          <w:sz w:val="18"/>
        </w:rPr>
        <w:t xml:space="preserve">BAŞKAN – Peki, teşekkür ediyorum. </w:t>
      </w:r>
    </w:p>
    <w:p w:rsidRPr="00E54370" w:rsidR="00E669C3" w:rsidP="00E54370" w:rsidRDefault="00E669C3">
      <w:pPr>
        <w:pStyle w:val="GENELKURUL"/>
        <w:spacing w:line="240" w:lineRule="auto"/>
        <w:rPr>
          <w:sz w:val="18"/>
        </w:rPr>
      </w:pPr>
      <w:r w:rsidRPr="00E54370">
        <w:rPr>
          <w:sz w:val="18"/>
        </w:rPr>
        <w:t>MERAL DANIŞ BEŞTAŞ (Siirt) – Sayın Başkan…</w:t>
      </w:r>
    </w:p>
    <w:p w:rsidRPr="00E54370" w:rsidR="00E669C3" w:rsidP="00E54370" w:rsidRDefault="00E669C3">
      <w:pPr>
        <w:pStyle w:val="GENELKURUL"/>
        <w:spacing w:line="240" w:lineRule="auto"/>
        <w:rPr>
          <w:sz w:val="18"/>
        </w:rPr>
      </w:pPr>
      <w:r w:rsidRPr="00E54370">
        <w:rPr>
          <w:sz w:val="18"/>
        </w:rPr>
        <w:t>BAŞKAN – Sayın Beştaş…</w:t>
      </w:r>
    </w:p>
    <w:p w:rsidRPr="00E54370" w:rsidR="00E669C3" w:rsidP="00E54370" w:rsidRDefault="00E669C3">
      <w:pPr>
        <w:pStyle w:val="GENELKURUL"/>
        <w:spacing w:line="240" w:lineRule="auto"/>
        <w:rPr>
          <w:sz w:val="18"/>
        </w:rPr>
      </w:pPr>
      <w:r w:rsidRPr="00E54370">
        <w:rPr>
          <w:sz w:val="18"/>
        </w:rPr>
        <w:t>MERAL DANIŞ BEŞTAŞ (Siirt) – Sataşmadan söz istiyorum.</w:t>
      </w:r>
    </w:p>
    <w:p w:rsidRPr="00E54370" w:rsidR="00E669C3" w:rsidP="00E54370" w:rsidRDefault="00E669C3">
      <w:pPr>
        <w:pStyle w:val="GENELKURUL"/>
        <w:spacing w:line="240" w:lineRule="auto"/>
        <w:rPr>
          <w:sz w:val="18"/>
        </w:rPr>
      </w:pPr>
      <w:r w:rsidRPr="00E54370">
        <w:rPr>
          <w:sz w:val="18"/>
        </w:rPr>
        <w:t>ORHAN SÜMER (Adana) – Sayın Millî Eğitim Bakanım, Suriyelilerle ilgili hiçbir şey söylemediniz? Adana’da 10 tane okulda karma eğitim yapılıyor hiçbirine cevap vermediniz. Aileler…</w:t>
      </w:r>
    </w:p>
    <w:p w:rsidRPr="00E54370" w:rsidR="00E669C3" w:rsidP="00E54370" w:rsidRDefault="00E669C3">
      <w:pPr>
        <w:pStyle w:val="GENELKURUL"/>
        <w:spacing w:line="240" w:lineRule="auto"/>
        <w:rPr>
          <w:sz w:val="18"/>
        </w:rPr>
      </w:pPr>
      <w:r w:rsidRPr="00E54370">
        <w:rPr>
          <w:sz w:val="18"/>
        </w:rPr>
        <w:t>HÜSEYİN YAYMAN (Hatay) – Başkanım, bu oylamaya ne zaman geçiyoruz?</w:t>
      </w:r>
    </w:p>
    <w:p w:rsidRPr="00E54370" w:rsidR="00E669C3" w:rsidP="00E54370" w:rsidRDefault="00E669C3">
      <w:pPr>
        <w:pStyle w:val="GENELKURUL"/>
        <w:spacing w:line="240" w:lineRule="auto"/>
        <w:rPr>
          <w:sz w:val="18"/>
        </w:rPr>
      </w:pPr>
      <w:r w:rsidRPr="00E54370">
        <w:rPr>
          <w:sz w:val="18"/>
        </w:rPr>
        <w:t xml:space="preserve">BAŞKAN – On ikiden sonra, onu bekliyorum. </w:t>
      </w:r>
    </w:p>
    <w:p w:rsidRPr="00E54370" w:rsidR="00E669C3" w:rsidP="00E54370" w:rsidRDefault="00E669C3">
      <w:pPr>
        <w:pStyle w:val="GENELKURUL"/>
        <w:spacing w:line="240" w:lineRule="auto"/>
        <w:rPr>
          <w:sz w:val="18"/>
        </w:rPr>
      </w:pPr>
      <w:r w:rsidRPr="00E54370">
        <w:rPr>
          <w:sz w:val="18"/>
        </w:rPr>
        <w:t xml:space="preserve">Buyurun. </w:t>
      </w:r>
    </w:p>
    <w:p w:rsidRPr="00E54370" w:rsidR="00756578" w:rsidP="00E54370" w:rsidRDefault="00756578">
      <w:pPr>
        <w:spacing w:after="120"/>
        <w:ind w:firstLine="851"/>
        <w:jc w:val="both"/>
        <w:rPr>
          <w:sz w:val="18"/>
        </w:rPr>
      </w:pPr>
      <w:r w:rsidRPr="00E54370">
        <w:rPr>
          <w:sz w:val="18"/>
        </w:rPr>
        <w:t>13.- Siirt Milletvekili Meral Danış Beştaş’ın, Sanayi ve Teknoloji Bakanı Mustafa Varank’ın 362 sıra sayılı 2023 Yılı Merkezi Yönetim Bütçe Kanunu Teklifi ve 363 sıra sayılı 2021 Yılı Merkezi Yönetim Kesin Hesap Kanunu Teklifi’nin altıncı tur görüşmelerinin soru-cevap kısmında yaptığı konuşması sırasında şahsına sataşması nedeniyle konuşması</w:t>
      </w:r>
    </w:p>
    <w:p w:rsidRPr="00E54370" w:rsidR="00E669C3" w:rsidP="00E54370" w:rsidRDefault="00E669C3">
      <w:pPr>
        <w:pStyle w:val="GENELKURUL"/>
        <w:spacing w:line="240" w:lineRule="auto"/>
        <w:rPr>
          <w:sz w:val="18"/>
        </w:rPr>
      </w:pPr>
      <w:r w:rsidRPr="00E54370">
        <w:rPr>
          <w:sz w:val="18"/>
        </w:rPr>
        <w:t>MERAL DANIŞ BEŞTAŞ (Siirt) – Sayın Başkan, değerli milletvekilleri; doğrusu Sanayi Bakanına sorduğum soruda tabii ki bir komiklik yok, sadece gülümsemiştim, gayet ciddi sormuştum. Ayrıca biz Genel Kurulda çalışırken ironi de yaparız, bazen birbirimizi güldürürüz de, espri de yaparız yani bu çok insani bir şey; siyasi bir eleştiri yaparken onun içine nükteli bir şey de katabiliriz. Burada benim eleştirdiğim şey gayet doğal olarak liyakate yönelikti. Yani Uzay Ajansından, işte bir dolu bir dolu sanayi gelişmesinden söz ederken atadığınız sebze üretim tekniği mezunu; yani bunun buraya liyakati uygun değil.</w:t>
      </w:r>
    </w:p>
    <w:p w:rsidRPr="00E54370" w:rsidR="00E669C3" w:rsidP="00E54370" w:rsidRDefault="00E669C3">
      <w:pPr>
        <w:pStyle w:val="GENELKURUL"/>
        <w:spacing w:line="240" w:lineRule="auto"/>
        <w:rPr>
          <w:sz w:val="18"/>
        </w:rPr>
      </w:pPr>
      <w:r w:rsidRPr="00E54370">
        <w:rPr>
          <w:sz w:val="18"/>
        </w:rPr>
        <w:t>SALİH CORA (Trabzon) – İdari işlerde görev yapıyor, belki yemekhanede görev yapacak.</w:t>
      </w:r>
    </w:p>
    <w:p w:rsidRPr="00E54370" w:rsidR="00E669C3" w:rsidP="00E54370" w:rsidRDefault="00E669C3">
      <w:pPr>
        <w:pStyle w:val="GENELKURUL"/>
        <w:spacing w:line="240" w:lineRule="auto"/>
        <w:rPr>
          <w:sz w:val="18"/>
        </w:rPr>
      </w:pPr>
      <w:r w:rsidRPr="00E54370">
        <w:rPr>
          <w:sz w:val="18"/>
        </w:rPr>
        <w:t>MERAL DANIŞ BEŞTAŞ (Devamla) –</w:t>
      </w:r>
      <w:r w:rsidRPr="00E54370" w:rsidR="00870F7F">
        <w:rPr>
          <w:sz w:val="18"/>
        </w:rPr>
        <w:t xml:space="preserve"> </w:t>
      </w:r>
      <w:r w:rsidRPr="00E54370">
        <w:rPr>
          <w:sz w:val="18"/>
        </w:rPr>
        <w:t>Aslında bunu söylerken biraz daha ironiyle işin içine bir mecaz anlam kattım yani burada bu kadar alınacak… Bu kadar sert bir dille bir partiyi temsil eden şahsıma “Komiklik yapıyorsunuz.” demeyi şiddetle reddediyorum ve bir Bakana yakıştırmıyorum yani böyle bir şeyi kesinlikle kabul edilemez buluyorum.</w:t>
      </w:r>
    </w:p>
    <w:p w:rsidRPr="00E54370" w:rsidR="00E669C3" w:rsidP="00E54370" w:rsidRDefault="00E669C3">
      <w:pPr>
        <w:pStyle w:val="GENELKURUL"/>
        <w:spacing w:line="240" w:lineRule="auto"/>
        <w:rPr>
          <w:sz w:val="18"/>
        </w:rPr>
      </w:pPr>
      <w:r w:rsidRPr="00E54370">
        <w:rPr>
          <w:sz w:val="18"/>
        </w:rPr>
        <w:t>SALİH CORA (Trabzon) – Grup Başkan Vekiline yakışıyor mu bilmeden konuşmak?</w:t>
      </w:r>
    </w:p>
    <w:p w:rsidRPr="00E54370" w:rsidR="00E669C3" w:rsidP="00E54370" w:rsidRDefault="00E669C3">
      <w:pPr>
        <w:pStyle w:val="GENELKURUL"/>
        <w:spacing w:line="240" w:lineRule="auto"/>
        <w:rPr>
          <w:sz w:val="18"/>
        </w:rPr>
      </w:pPr>
      <w:r w:rsidRPr="00E54370">
        <w:rPr>
          <w:sz w:val="18"/>
        </w:rPr>
        <w:t>MERAL DANIŞ BEŞTAŞ (Devamla) –</w:t>
      </w:r>
      <w:r w:rsidRPr="00E54370" w:rsidR="00870F7F">
        <w:rPr>
          <w:sz w:val="18"/>
        </w:rPr>
        <w:t xml:space="preserve"> </w:t>
      </w:r>
      <w:r w:rsidRPr="00E54370">
        <w:rPr>
          <w:sz w:val="18"/>
        </w:rPr>
        <w:t>Yani güldüğümüz şey… Sanayi ve teknoloji gibi önemli bir vizyonun böyle manipülasyonla, propagandayla, amigo tarzı konuşmalarla anlatılamayacağına yönelik eleştirimiz de baki; bunu her yerde söyleriz. Tabii ki burada “yerli ve millî” diye anlattığınız şeyler, teknolojik projelerinizi, çağ hikâyelerinizi dinleyince doğal olarak sizin her dediğinizi doğru veri kabul etmeyiz, bunu eleştiririz. Biz muhalefetiz ama daha ciddi konuları konuşmamızı isterseniz onları da konuşuruz. Akrabalara verdiğiniz ihaleleri de konuşuruz, SİHA'larla öldürülen çocukları da konuşuruz; onları da konuşuruz yani. (HDP sıralarından alkışlar)</w:t>
      </w:r>
    </w:p>
    <w:p w:rsidRPr="00E54370" w:rsidR="00E669C3" w:rsidP="00E54370" w:rsidRDefault="00E669C3">
      <w:pPr>
        <w:pStyle w:val="GENELKURUL"/>
        <w:spacing w:line="240" w:lineRule="auto"/>
        <w:rPr>
          <w:sz w:val="18"/>
        </w:rPr>
      </w:pPr>
      <w:r w:rsidRPr="00E54370">
        <w:rPr>
          <w:sz w:val="18"/>
        </w:rPr>
        <w:t>SALİH CORA (Trabzon) – SİHA’lar teröristleri öldürdü.</w:t>
      </w:r>
    </w:p>
    <w:p w:rsidRPr="00E54370" w:rsidR="00E669C3" w:rsidP="00E54370" w:rsidRDefault="00E669C3">
      <w:pPr>
        <w:pStyle w:val="GENELKURUL"/>
        <w:spacing w:line="240" w:lineRule="auto"/>
        <w:rPr>
          <w:sz w:val="18"/>
        </w:rPr>
      </w:pPr>
      <w:r w:rsidRPr="00E54370">
        <w:rPr>
          <w:sz w:val="18"/>
        </w:rPr>
        <w:t>MERAL DANIŞ BEŞTAŞ (Siirt) – Salih Cora, sen çanta taşı ya, çanta taşı.</w:t>
      </w:r>
    </w:p>
    <w:p w:rsidRPr="00E54370" w:rsidR="00E669C3" w:rsidP="00E54370" w:rsidRDefault="00E669C3">
      <w:pPr>
        <w:pStyle w:val="GENELKURUL"/>
        <w:spacing w:line="240" w:lineRule="auto"/>
        <w:rPr>
          <w:sz w:val="18"/>
        </w:rPr>
      </w:pPr>
      <w:r w:rsidRPr="00E54370">
        <w:rPr>
          <w:sz w:val="18"/>
        </w:rPr>
        <w:t xml:space="preserve">SALİH CORA (Trabzon) – Ben Bakanımın çantasını taşırım, sen teröristlerin çantasını taşıyorsun. </w:t>
      </w:r>
    </w:p>
    <w:p w:rsidRPr="00E54370" w:rsidR="00E669C3" w:rsidP="00E54370" w:rsidRDefault="00E669C3">
      <w:pPr>
        <w:pStyle w:val="GENELKURUL"/>
        <w:spacing w:line="240" w:lineRule="auto"/>
        <w:rPr>
          <w:sz w:val="18"/>
        </w:rPr>
      </w:pPr>
      <w:r w:rsidRPr="00E54370">
        <w:rPr>
          <w:sz w:val="18"/>
        </w:rPr>
        <w:t>PERO DUNDAR (Mardin) – Senin kadar düzeysiz biri görülmemiş bu Mecliste.</w:t>
      </w:r>
    </w:p>
    <w:p w:rsidRPr="00E54370" w:rsidR="00E669C3" w:rsidP="00E54370" w:rsidRDefault="00E669C3">
      <w:pPr>
        <w:pStyle w:val="GENELKURUL"/>
        <w:spacing w:line="240" w:lineRule="auto"/>
        <w:rPr>
          <w:sz w:val="18"/>
        </w:rPr>
      </w:pPr>
      <w:r w:rsidRPr="00E54370">
        <w:rPr>
          <w:sz w:val="18"/>
        </w:rPr>
        <w:t xml:space="preserve">ALİ KENANOĞLU (İstanbul) – Yav, Salih Cora sen çantacısın. </w:t>
      </w:r>
    </w:p>
    <w:p w:rsidRPr="00E54370" w:rsidR="00E669C3" w:rsidP="00E54370" w:rsidRDefault="00E669C3">
      <w:pPr>
        <w:pStyle w:val="GENELKURUL"/>
        <w:spacing w:line="240" w:lineRule="auto"/>
        <w:rPr>
          <w:sz w:val="18"/>
        </w:rPr>
      </w:pPr>
      <w:r w:rsidRPr="00E54370">
        <w:rPr>
          <w:sz w:val="18"/>
        </w:rPr>
        <w:t>SALİH CORA (Trabzon) – Sen teröristlerin çantasını taşıyorsun.</w:t>
      </w:r>
    </w:p>
    <w:p w:rsidRPr="00E54370" w:rsidR="00E669C3" w:rsidP="00E54370" w:rsidRDefault="00E669C3">
      <w:pPr>
        <w:pStyle w:val="GENELKURUL"/>
        <w:spacing w:line="240" w:lineRule="auto"/>
        <w:rPr>
          <w:sz w:val="18"/>
        </w:rPr>
      </w:pPr>
      <w:r w:rsidRPr="00E54370">
        <w:rPr>
          <w:sz w:val="18"/>
        </w:rPr>
        <w:t>ALİ KENANOĞLU (İstanbul) – Çantacılık yap Salih Cora.</w:t>
      </w:r>
    </w:p>
    <w:p w:rsidRPr="00E54370" w:rsidR="00E669C3" w:rsidP="00E54370" w:rsidRDefault="00E669C3">
      <w:pPr>
        <w:pStyle w:val="GENELKURUL"/>
        <w:spacing w:line="240" w:lineRule="auto"/>
        <w:rPr>
          <w:sz w:val="18"/>
        </w:rPr>
      </w:pPr>
      <w:r w:rsidRPr="00E54370">
        <w:rPr>
          <w:sz w:val="18"/>
        </w:rPr>
        <w:t xml:space="preserve">SALİH CORA (Trabzon) – Ben İçişleri Bakanının kartonlarının çantasını taşıdım, gurur duyuyorum; var mı böyle bir şey. </w:t>
      </w:r>
    </w:p>
    <w:p w:rsidRPr="00E54370" w:rsidR="00E669C3" w:rsidP="00E54370" w:rsidRDefault="00E669C3">
      <w:pPr>
        <w:pStyle w:val="GENELKURUL"/>
        <w:spacing w:line="240" w:lineRule="auto"/>
        <w:rPr>
          <w:sz w:val="18"/>
        </w:rPr>
      </w:pPr>
      <w:r w:rsidRPr="00E54370">
        <w:rPr>
          <w:sz w:val="18"/>
        </w:rPr>
        <w:t>ÖZGÜR ÖZEL (Manisa) – Sayın Başkanım…</w:t>
      </w:r>
    </w:p>
    <w:p w:rsidRPr="00E54370" w:rsidR="00E669C3" w:rsidP="00E54370" w:rsidRDefault="00E669C3">
      <w:pPr>
        <w:pStyle w:val="GENELKURUL"/>
        <w:spacing w:line="240" w:lineRule="auto"/>
        <w:rPr>
          <w:sz w:val="18"/>
        </w:rPr>
      </w:pPr>
      <w:r w:rsidRPr="00E54370">
        <w:rPr>
          <w:sz w:val="18"/>
        </w:rPr>
        <w:t>BAŞKAN – Buyurun Sayın Özel.</w:t>
      </w:r>
    </w:p>
    <w:p w:rsidRPr="00E54370" w:rsidR="00E669C3" w:rsidP="00E54370" w:rsidRDefault="00E669C3">
      <w:pPr>
        <w:pStyle w:val="GENELKURUL"/>
        <w:spacing w:line="240" w:lineRule="auto"/>
        <w:rPr>
          <w:sz w:val="18"/>
        </w:rPr>
      </w:pPr>
      <w:r w:rsidRPr="00E54370">
        <w:rPr>
          <w:sz w:val="18"/>
        </w:rPr>
        <w:t>ÖZGÜR ÖZEL (Manisa) – Şöyle ifade edeyim: Biraz önce, bir dakikalık…</w:t>
      </w:r>
    </w:p>
    <w:p w:rsidRPr="00E54370" w:rsidR="00E669C3" w:rsidP="00E54370" w:rsidRDefault="00E669C3">
      <w:pPr>
        <w:pStyle w:val="GENELKURUL"/>
        <w:spacing w:line="240" w:lineRule="auto"/>
        <w:rPr>
          <w:sz w:val="18"/>
        </w:rPr>
      </w:pPr>
      <w:r w:rsidRPr="00E54370">
        <w:rPr>
          <w:sz w:val="18"/>
        </w:rPr>
        <w:t>BAŞKAN – Ben sizi dinliyorum Sayın Özel, buyurun.</w:t>
      </w:r>
    </w:p>
    <w:p w:rsidRPr="00E54370" w:rsidR="00E669C3" w:rsidP="00E54370" w:rsidRDefault="00E669C3">
      <w:pPr>
        <w:pStyle w:val="GENELKURUL"/>
        <w:spacing w:line="240" w:lineRule="auto"/>
        <w:rPr>
          <w:sz w:val="18"/>
        </w:rPr>
      </w:pPr>
      <w:r w:rsidRPr="00E54370">
        <w:rPr>
          <w:sz w:val="18"/>
        </w:rPr>
        <w:t>ÖZGÜR ÖZEL (Manisa) – Biraz önce, bir dakikalık söz hakları sırasında AK PARTİ Kahramanmaraş Milletvekili Habibe Öçal kaymakam…</w:t>
      </w:r>
    </w:p>
    <w:p w:rsidRPr="00E54370" w:rsidR="00E669C3" w:rsidP="00E54370" w:rsidRDefault="00E669C3">
      <w:pPr>
        <w:pStyle w:val="GENELKURUL"/>
        <w:spacing w:line="240" w:lineRule="auto"/>
        <w:rPr>
          <w:sz w:val="18"/>
        </w:rPr>
      </w:pPr>
      <w:r w:rsidRPr="00E54370">
        <w:rPr>
          <w:sz w:val="18"/>
        </w:rPr>
        <w:t>SALİH CORA (Trabzon) – İçişleri Bakanının kürsüdeki çantasını kavasa aldırtmadınız.</w:t>
      </w:r>
    </w:p>
    <w:p w:rsidRPr="00E54370" w:rsidR="00E669C3" w:rsidP="00E54370" w:rsidRDefault="00E669C3">
      <w:pPr>
        <w:pStyle w:val="GENELKURUL"/>
        <w:spacing w:line="240" w:lineRule="auto"/>
        <w:rPr>
          <w:sz w:val="18"/>
        </w:rPr>
      </w:pPr>
      <w:r w:rsidRPr="00E54370">
        <w:rPr>
          <w:sz w:val="18"/>
        </w:rPr>
        <w:t>ALİ KENANOĞLU (İstanbul) – Çantacısın sen ya!</w:t>
      </w:r>
    </w:p>
    <w:p w:rsidRPr="00E54370" w:rsidR="00E669C3" w:rsidP="00E54370" w:rsidRDefault="00E669C3">
      <w:pPr>
        <w:pStyle w:val="GENELKURUL"/>
        <w:spacing w:line="240" w:lineRule="auto"/>
        <w:rPr>
          <w:sz w:val="18"/>
        </w:rPr>
      </w:pPr>
      <w:r w:rsidRPr="00E54370">
        <w:rPr>
          <w:sz w:val="18"/>
        </w:rPr>
        <w:t>ÖZGÜR ÖZEL (Manisa) – Yav, Salih Bey, gözünü seveyim...</w:t>
      </w:r>
    </w:p>
    <w:p w:rsidRPr="00E54370" w:rsidR="00E669C3" w:rsidP="00E54370" w:rsidRDefault="00E669C3">
      <w:pPr>
        <w:pStyle w:val="GENELKURUL"/>
        <w:spacing w:line="240" w:lineRule="auto"/>
        <w:rPr>
          <w:sz w:val="18"/>
        </w:rPr>
      </w:pPr>
      <w:r w:rsidRPr="00E54370">
        <w:rPr>
          <w:sz w:val="18"/>
        </w:rPr>
        <w:t>HABİBE ÖÇAL (Kahramanmaraş) – Sayın Başkanım, söz istiyorum…</w:t>
      </w:r>
    </w:p>
    <w:p w:rsidRPr="00E54370" w:rsidR="00E669C3" w:rsidP="00E54370" w:rsidRDefault="00E669C3">
      <w:pPr>
        <w:pStyle w:val="GENELKURUL"/>
        <w:spacing w:line="240" w:lineRule="auto"/>
        <w:rPr>
          <w:sz w:val="18"/>
        </w:rPr>
      </w:pPr>
      <w:r w:rsidRPr="00E54370">
        <w:rPr>
          <w:sz w:val="18"/>
        </w:rPr>
        <w:t>BAŞKAN – Salih Cora’yı susturursanız oylamaya geçeceğiz, susturmazsanız daha uzayacak.</w:t>
      </w:r>
    </w:p>
    <w:p w:rsidRPr="00E54370" w:rsidR="00E669C3" w:rsidP="00E54370" w:rsidRDefault="00E669C3">
      <w:pPr>
        <w:pStyle w:val="GENELKURUL"/>
        <w:spacing w:line="240" w:lineRule="auto"/>
        <w:rPr>
          <w:sz w:val="18"/>
        </w:rPr>
      </w:pPr>
      <w:r w:rsidRPr="00E54370">
        <w:rPr>
          <w:sz w:val="18"/>
        </w:rPr>
        <w:t>Buyurun.</w:t>
      </w:r>
    </w:p>
    <w:p w:rsidRPr="00E54370" w:rsidR="00E669C3" w:rsidP="00E54370" w:rsidRDefault="00E669C3">
      <w:pPr>
        <w:pStyle w:val="GENELKURUL"/>
        <w:spacing w:line="240" w:lineRule="auto"/>
        <w:rPr>
          <w:sz w:val="18"/>
        </w:rPr>
      </w:pPr>
      <w:r w:rsidRPr="00E54370">
        <w:rPr>
          <w:sz w:val="18"/>
        </w:rPr>
        <w:t>ÖZGÜR ÖZEL (Manisa) – Söz aldı ve dedi ki: Kaymakam meselesiyle ilgili, Özgür Özel -bunların yanında oturan- Kahramanmaraş Milletvekilimizi kastederek, kötü de bir sıfat kullandı, söyle derseniz söylerim ama…</w:t>
      </w:r>
    </w:p>
    <w:p w:rsidRPr="00E54370" w:rsidR="00E669C3" w:rsidP="00E54370" w:rsidRDefault="00E669C3">
      <w:pPr>
        <w:pStyle w:val="GENELKURUL"/>
        <w:spacing w:line="240" w:lineRule="auto"/>
        <w:rPr>
          <w:sz w:val="18"/>
        </w:rPr>
      </w:pPr>
      <w:r w:rsidRPr="00E54370">
        <w:rPr>
          <w:sz w:val="18"/>
        </w:rPr>
        <w:t>BAŞKAN – Biliyorum, biliyorum ne kullandığını biliyorum.</w:t>
      </w:r>
    </w:p>
    <w:p w:rsidRPr="00E54370" w:rsidR="00E669C3" w:rsidP="00E54370" w:rsidRDefault="00E669C3">
      <w:pPr>
        <w:pStyle w:val="GENELKURUL"/>
        <w:spacing w:line="240" w:lineRule="auto"/>
        <w:rPr>
          <w:sz w:val="18"/>
        </w:rPr>
      </w:pPr>
      <w:r w:rsidRPr="00E54370">
        <w:rPr>
          <w:sz w:val="18"/>
        </w:rPr>
        <w:t>İSMAİL TAMER (Kayseri) – İsim vermedi, isim vermedi.</w:t>
      </w:r>
    </w:p>
    <w:p w:rsidRPr="00E54370" w:rsidR="00E669C3" w:rsidP="00E54370" w:rsidRDefault="00E669C3">
      <w:pPr>
        <w:pStyle w:val="GENELKURUL"/>
        <w:spacing w:line="240" w:lineRule="auto"/>
        <w:rPr>
          <w:sz w:val="18"/>
        </w:rPr>
      </w:pPr>
      <w:r w:rsidRPr="00E54370">
        <w:rPr>
          <w:sz w:val="18"/>
        </w:rPr>
        <w:t>ÖZGÜR ÖZEL (Manisa) – …ve “sufleci” dedi kendisinin şahsına sataştı, cevap hakkını kullanmak istiyor.</w:t>
      </w:r>
    </w:p>
    <w:p w:rsidRPr="00E54370" w:rsidR="00E669C3" w:rsidP="00E54370" w:rsidRDefault="00E669C3">
      <w:pPr>
        <w:pStyle w:val="GENELKURUL"/>
        <w:spacing w:line="240" w:lineRule="auto"/>
        <w:rPr>
          <w:sz w:val="18"/>
        </w:rPr>
      </w:pPr>
      <w:r w:rsidRPr="00E54370">
        <w:rPr>
          <w:sz w:val="18"/>
        </w:rPr>
        <w:t>BAŞKAN – Buyurun Ali Öztunç.</w:t>
      </w:r>
    </w:p>
    <w:p w:rsidRPr="00E54370" w:rsidR="00E669C3" w:rsidP="00E54370" w:rsidRDefault="00E669C3">
      <w:pPr>
        <w:pStyle w:val="GENELKURUL"/>
        <w:spacing w:line="240" w:lineRule="auto"/>
        <w:rPr>
          <w:sz w:val="18"/>
        </w:rPr>
      </w:pPr>
      <w:r w:rsidRPr="00E54370">
        <w:rPr>
          <w:sz w:val="18"/>
        </w:rPr>
        <w:t xml:space="preserve">İki dakika süreniz. (CHP sıralarından alkışlar) </w:t>
      </w:r>
    </w:p>
    <w:p w:rsidRPr="00E54370" w:rsidR="00756578" w:rsidP="00E54370" w:rsidRDefault="00756578">
      <w:pPr>
        <w:spacing w:after="120"/>
        <w:ind w:firstLine="851"/>
        <w:jc w:val="both"/>
        <w:rPr>
          <w:sz w:val="18"/>
        </w:rPr>
      </w:pPr>
      <w:r w:rsidRPr="00E54370">
        <w:rPr>
          <w:sz w:val="18"/>
        </w:rPr>
        <w:t>14.- Kahramanmaraş Milletvekili Ali Öztunç’un, Kahramanmaraş Milletvekili Habibe Öçal’ın 362 sıra sayılı 2023 Yılı Merkezi Yönetim Bütçe Kanunu Teklifi ve 363 sıra sayılı 2021 Yılı Merkezi Yönetim Kesin Hesap Kanunu Teklifi’nin altıncı tur görüşmelerinin soru-cevap kısmında yaptığı konuşması sırasında şahsına sataşması nedeniyle konuşması</w:t>
      </w:r>
    </w:p>
    <w:p w:rsidRPr="00E54370" w:rsidR="00E669C3" w:rsidP="00E54370" w:rsidRDefault="00E669C3">
      <w:pPr>
        <w:pStyle w:val="GENELKURUL"/>
        <w:spacing w:line="240" w:lineRule="auto"/>
        <w:rPr>
          <w:sz w:val="18"/>
        </w:rPr>
      </w:pPr>
      <w:r w:rsidRPr="00E54370">
        <w:rPr>
          <w:sz w:val="18"/>
        </w:rPr>
        <w:t>ALİ ÖZTUNÇ (Kahramanmaraş) – Teşekkür ederim Başkanım.</w:t>
      </w:r>
    </w:p>
    <w:p w:rsidRPr="00E54370" w:rsidR="00E669C3" w:rsidP="00E54370" w:rsidRDefault="00E669C3">
      <w:pPr>
        <w:pStyle w:val="GENELKURUL"/>
        <w:spacing w:line="240" w:lineRule="auto"/>
        <w:rPr>
          <w:sz w:val="18"/>
        </w:rPr>
      </w:pPr>
      <w:r w:rsidRPr="00E54370">
        <w:rPr>
          <w:sz w:val="18"/>
        </w:rPr>
        <w:t>Arkadaşlar, sakin, bu saatten sonra germeye niyetim yok. Sakin arkadaşlar, zaten herkes yoruldu, artık bu saatten sonra germenin bir anlamı yok. (AK PARTİ sıralarından gürültüler)</w:t>
      </w:r>
    </w:p>
    <w:p w:rsidRPr="00E54370" w:rsidR="00E669C3" w:rsidP="00E54370" w:rsidRDefault="00E669C3">
      <w:pPr>
        <w:pStyle w:val="GENELKURUL"/>
        <w:spacing w:line="240" w:lineRule="auto"/>
        <w:rPr>
          <w:sz w:val="18"/>
        </w:rPr>
      </w:pPr>
      <w:r w:rsidRPr="00E54370">
        <w:rPr>
          <w:sz w:val="18"/>
        </w:rPr>
        <w:t>Ben ilke olarak kendi şehrimin milletvekilleriyle, milletvekili olduğum kentin milletvekilleriyle çatışmamaya çalışıyorum, bu kürsüde onlarla laf yarışına girmemeye çalışıyorum. (AK PARTİ sıralarından gürültüler)</w:t>
      </w:r>
    </w:p>
    <w:p w:rsidRPr="00E54370" w:rsidR="00E669C3" w:rsidP="00E54370" w:rsidRDefault="00E669C3">
      <w:pPr>
        <w:pStyle w:val="GENELKURUL"/>
        <w:spacing w:line="240" w:lineRule="auto"/>
        <w:rPr>
          <w:sz w:val="18"/>
        </w:rPr>
      </w:pPr>
      <w:r w:rsidRPr="00E54370">
        <w:rPr>
          <w:sz w:val="18"/>
        </w:rPr>
        <w:t>BAHAR AYVAZOĞLU (Trabzon) – İsminizi zikretmedi, isim vermedi.</w:t>
      </w:r>
    </w:p>
    <w:p w:rsidRPr="00E54370" w:rsidR="00E669C3" w:rsidP="00E54370" w:rsidRDefault="00E669C3">
      <w:pPr>
        <w:pStyle w:val="GENELKURUL"/>
        <w:spacing w:line="240" w:lineRule="auto"/>
        <w:rPr>
          <w:sz w:val="18"/>
        </w:rPr>
      </w:pPr>
      <w:r w:rsidRPr="00E54370">
        <w:rPr>
          <w:sz w:val="18"/>
        </w:rPr>
        <w:t>SELMAN ÖZBOYACI (Konya) – Devam et… Devam et…</w:t>
      </w:r>
    </w:p>
    <w:p w:rsidRPr="00E54370" w:rsidR="00E669C3" w:rsidP="00E54370" w:rsidRDefault="00E669C3">
      <w:pPr>
        <w:pStyle w:val="GENELKURUL"/>
        <w:spacing w:line="240" w:lineRule="auto"/>
        <w:rPr>
          <w:sz w:val="18"/>
        </w:rPr>
      </w:pPr>
      <w:r w:rsidRPr="00E54370">
        <w:rPr>
          <w:sz w:val="18"/>
        </w:rPr>
        <w:t>ALİ ÖZTUNÇ (Devamla) – Ayıp ediyorsunuz, bir dinleyin.</w:t>
      </w:r>
    </w:p>
    <w:p w:rsidRPr="00E54370" w:rsidR="00E669C3" w:rsidP="00E54370" w:rsidRDefault="00E669C3">
      <w:pPr>
        <w:pStyle w:val="GENELKURUL"/>
        <w:spacing w:line="240" w:lineRule="auto"/>
        <w:rPr>
          <w:sz w:val="18"/>
        </w:rPr>
      </w:pPr>
      <w:r w:rsidRPr="00E54370">
        <w:rPr>
          <w:sz w:val="18"/>
        </w:rPr>
        <w:t>Sayın Öçal, benimle ilgili, ben yokken “sufleci” demiş. Sayın Öçal'ın sadece Kahramanmaraş Milletvekili sıfatı vardır; ne Kahramanmaraş onu tanır ne o Kahramanmaraş'ı tanır; birincisi bu. (CHP sıralarından alkışlar)</w:t>
      </w:r>
    </w:p>
    <w:p w:rsidRPr="00E54370" w:rsidR="00E669C3" w:rsidP="00E54370" w:rsidRDefault="00E669C3">
      <w:pPr>
        <w:pStyle w:val="GENELKURUL"/>
        <w:spacing w:line="240" w:lineRule="auto"/>
        <w:rPr>
          <w:sz w:val="18"/>
        </w:rPr>
      </w:pPr>
      <w:r w:rsidRPr="00E54370">
        <w:rPr>
          <w:sz w:val="18"/>
        </w:rPr>
        <w:t>İkincisi, arkadaşlar, bir kaymakam, Türkoğlu Kaymakamı, Sayın Vekilimizin kardeşinin çiftliğine Jandarmayı şikâyet üzerine gönderdi diye sürgün edildi. Sekiz aylık hamile eşi vardı, Denizli Acıpayam'a sürgün edildi, bunu söyledim; yazık etti, yanlış etti.</w:t>
      </w:r>
    </w:p>
    <w:p w:rsidRPr="00E54370" w:rsidR="00E669C3" w:rsidP="00E54370" w:rsidRDefault="00E669C3">
      <w:pPr>
        <w:pStyle w:val="GENELKURUL"/>
        <w:spacing w:line="240" w:lineRule="auto"/>
        <w:rPr>
          <w:sz w:val="18"/>
        </w:rPr>
      </w:pPr>
      <w:r w:rsidRPr="00E54370">
        <w:rPr>
          <w:sz w:val="18"/>
        </w:rPr>
        <w:t>HABİBE ÖÇAL (Kahramanmaraş) – İspatlamazsan müfterisin.</w:t>
      </w:r>
    </w:p>
    <w:p w:rsidRPr="00E54370" w:rsidR="00E669C3" w:rsidP="00E54370" w:rsidRDefault="00E669C3">
      <w:pPr>
        <w:pStyle w:val="GENELKURUL"/>
        <w:spacing w:line="240" w:lineRule="auto"/>
        <w:rPr>
          <w:sz w:val="18"/>
        </w:rPr>
      </w:pPr>
      <w:r w:rsidRPr="00E54370">
        <w:rPr>
          <w:sz w:val="18"/>
        </w:rPr>
        <w:t>ALİ ÖZTUNÇ (Devamla) – Ben bunu Sayın Grup Başkan Vekilimize aktardım. Dediğim gibi, bakın, arkamdan konuşmuş ama ben son olarak şunu söyleyeyim: Sayın Öçal sonuçta benim şehrimin milletvekilidir. Seçime girdiğimizde Sayın Öçal'a Kahramanmaraş halkı oy verdi, AK PARTİ'ye oy verdi, milletvekili oldu. Ben o seviyeye - çünkü bana daha fazla hakaret etmiş- daha fazla inmeyeceğim, ona oy veren Kahramanmaraşlı hemşehrilerimin hatırları için susuyorum. Yoksa, vereceğim cevabı kendisi de çok iyi bilir, benim sevgili hemşehrilerim de çok iyi bilirler.</w:t>
      </w:r>
    </w:p>
    <w:p w:rsidRPr="00E54370" w:rsidR="00E669C3" w:rsidP="00E54370" w:rsidRDefault="00E669C3">
      <w:pPr>
        <w:pStyle w:val="GENELKURUL"/>
        <w:spacing w:line="240" w:lineRule="auto"/>
        <w:rPr>
          <w:sz w:val="18"/>
        </w:rPr>
      </w:pPr>
      <w:r w:rsidRPr="00E54370">
        <w:rPr>
          <w:sz w:val="18"/>
        </w:rPr>
        <w:t>Teşekkür ederim Sayın Başkan. (CHP sıralarından alkışlar, AK PARTİ sıralarından gürültüler)</w:t>
      </w:r>
    </w:p>
    <w:p w:rsidRPr="00E54370" w:rsidR="00E669C3" w:rsidP="00E54370" w:rsidRDefault="00E669C3">
      <w:pPr>
        <w:pStyle w:val="GENELKURUL"/>
        <w:spacing w:line="240" w:lineRule="auto"/>
        <w:rPr>
          <w:sz w:val="18"/>
        </w:rPr>
      </w:pPr>
      <w:r w:rsidRPr="00E54370">
        <w:rPr>
          <w:sz w:val="18"/>
        </w:rPr>
        <w:t xml:space="preserve">HABİBE ÖÇAL (Kahramanmaraş) – Sayın Başkan, söz hakkı istiyorum sataşmadan. Başkanım, hakkaniyetli olmaya davet ediyorum sizi. </w:t>
      </w:r>
    </w:p>
    <w:p w:rsidRPr="00E54370" w:rsidR="00E669C3" w:rsidP="00E54370" w:rsidRDefault="00E669C3">
      <w:pPr>
        <w:pStyle w:val="GENELKURUL"/>
        <w:spacing w:line="240" w:lineRule="auto"/>
        <w:rPr>
          <w:sz w:val="18"/>
        </w:rPr>
      </w:pPr>
      <w:r w:rsidRPr="00E54370">
        <w:rPr>
          <w:sz w:val="18"/>
        </w:rPr>
        <w:t>ÖZGÜR ÖZEL (Manisa) – Hayır, sataştı mı sana?</w:t>
      </w:r>
    </w:p>
    <w:p w:rsidRPr="00E54370" w:rsidR="00E669C3" w:rsidP="00E54370" w:rsidRDefault="00E669C3">
      <w:pPr>
        <w:pStyle w:val="GENELKURUL"/>
        <w:spacing w:line="240" w:lineRule="auto"/>
        <w:rPr>
          <w:sz w:val="18"/>
        </w:rPr>
      </w:pPr>
      <w:r w:rsidRPr="00E54370">
        <w:rPr>
          <w:sz w:val="18"/>
        </w:rPr>
        <w:t>BAŞKAN – Bir dakika arkadaşlar. Ne oluyoruz bu saatte, onu anlamadım. Ben bilmiyor muyum? Bir anlayayım niye söz istediğini.</w:t>
      </w:r>
    </w:p>
    <w:p w:rsidRPr="00E54370" w:rsidR="00E669C3" w:rsidP="00E54370" w:rsidRDefault="00E669C3">
      <w:pPr>
        <w:pStyle w:val="GENELKURUL"/>
        <w:spacing w:line="240" w:lineRule="auto"/>
        <w:rPr>
          <w:sz w:val="18"/>
        </w:rPr>
      </w:pPr>
      <w:r w:rsidRPr="00E54370">
        <w:rPr>
          <w:sz w:val="18"/>
        </w:rPr>
        <w:t>Buyurun.</w:t>
      </w:r>
    </w:p>
    <w:p w:rsidRPr="00E54370" w:rsidR="00E669C3" w:rsidP="00E54370" w:rsidRDefault="00E669C3">
      <w:pPr>
        <w:pStyle w:val="GENELKURUL"/>
        <w:spacing w:line="240" w:lineRule="auto"/>
        <w:rPr>
          <w:sz w:val="18"/>
        </w:rPr>
      </w:pPr>
      <w:r w:rsidRPr="00E54370">
        <w:rPr>
          <w:sz w:val="18"/>
        </w:rPr>
        <w:t>HABİBE ÖÇAL (Kahramanmaraş) – Sataşmadan söz istiyorum.</w:t>
      </w:r>
    </w:p>
    <w:p w:rsidRPr="00E54370" w:rsidR="00E669C3" w:rsidP="00E54370" w:rsidRDefault="00E669C3">
      <w:pPr>
        <w:pStyle w:val="GENELKURUL"/>
        <w:spacing w:line="240" w:lineRule="auto"/>
        <w:rPr>
          <w:sz w:val="18"/>
        </w:rPr>
      </w:pPr>
      <w:r w:rsidRPr="00E54370">
        <w:rPr>
          <w:sz w:val="18"/>
        </w:rPr>
        <w:t>BAŞKAN – Nasıl sataştı size? Biraz evvel Özgür Bey’in söylediklerine cevap verdikten sonra farklı bir şey mi söyledi?</w:t>
      </w:r>
    </w:p>
    <w:p w:rsidRPr="00E54370" w:rsidR="00E669C3" w:rsidP="00E54370" w:rsidRDefault="00E669C3">
      <w:pPr>
        <w:pStyle w:val="GENELKURUL"/>
        <w:spacing w:line="240" w:lineRule="auto"/>
        <w:rPr>
          <w:sz w:val="18"/>
        </w:rPr>
      </w:pPr>
      <w:r w:rsidRPr="00E54370">
        <w:rPr>
          <w:sz w:val="18"/>
        </w:rPr>
        <w:t>HABİBE ÖÇAL (Kahramanmaraş) – Evet.</w:t>
      </w:r>
    </w:p>
    <w:p w:rsidRPr="00E54370" w:rsidR="00E669C3" w:rsidP="00E54370" w:rsidRDefault="00E669C3">
      <w:pPr>
        <w:pStyle w:val="GENELKURUL"/>
        <w:spacing w:line="240" w:lineRule="auto"/>
        <w:rPr>
          <w:sz w:val="18"/>
        </w:rPr>
      </w:pPr>
      <w:r w:rsidRPr="00E54370">
        <w:rPr>
          <w:sz w:val="18"/>
        </w:rPr>
        <w:t>BAŞKAN – Ne söyledi?</w:t>
      </w:r>
    </w:p>
    <w:p w:rsidRPr="00E54370" w:rsidR="00E669C3" w:rsidP="00E54370" w:rsidRDefault="00E669C3">
      <w:pPr>
        <w:pStyle w:val="GENELKURUL"/>
        <w:spacing w:line="240" w:lineRule="auto"/>
        <w:rPr>
          <w:sz w:val="18"/>
        </w:rPr>
      </w:pPr>
      <w:r w:rsidRPr="00E54370">
        <w:rPr>
          <w:sz w:val="18"/>
        </w:rPr>
        <w:t>HABİBE ÖÇAL (Kahramanmaraş) – “Maraş onu bilmez, o da Maraş’ı bilmez.” dedi. Sataşmadan söz istiyorum.</w:t>
      </w:r>
    </w:p>
    <w:p w:rsidRPr="00E54370" w:rsidR="00E669C3" w:rsidP="00E54370" w:rsidRDefault="00E669C3">
      <w:pPr>
        <w:pStyle w:val="GENELKURUL"/>
        <w:spacing w:line="240" w:lineRule="auto"/>
        <w:rPr>
          <w:sz w:val="18"/>
        </w:rPr>
      </w:pPr>
      <w:r w:rsidRPr="00E54370">
        <w:rPr>
          <w:sz w:val="18"/>
        </w:rPr>
        <w:t>BAŞKAN – Buyurun, o zaman. (AK PARTİ sıralarından alkışlar)</w:t>
      </w:r>
    </w:p>
    <w:p w:rsidRPr="00E54370" w:rsidR="00E669C3" w:rsidP="00E54370" w:rsidRDefault="00E669C3">
      <w:pPr>
        <w:pStyle w:val="GENELKURUL"/>
        <w:spacing w:line="240" w:lineRule="auto"/>
        <w:rPr>
          <w:sz w:val="18"/>
        </w:rPr>
      </w:pPr>
      <w:r w:rsidRPr="00E54370">
        <w:rPr>
          <w:sz w:val="18"/>
        </w:rPr>
        <w:t>Maraş’ı bir tarif edin, hep beraber öğrenelim; hadi bakalım.</w:t>
      </w:r>
    </w:p>
    <w:p w:rsidRPr="00E54370" w:rsidR="00756578" w:rsidP="00E54370" w:rsidRDefault="00756578">
      <w:pPr>
        <w:spacing w:after="120"/>
        <w:ind w:firstLine="851"/>
        <w:jc w:val="both"/>
        <w:rPr>
          <w:sz w:val="18"/>
        </w:rPr>
      </w:pPr>
      <w:r w:rsidRPr="00E54370">
        <w:rPr>
          <w:sz w:val="18"/>
        </w:rPr>
        <w:t>15.- Kahramanmaraş Milletvekili Habibe Öçal’ın, Kahramanmaraş Milletvekili Ali Öztunç’un sataşma nedeniyle yaptığı konuşması sırasında şahsına sataşması nedeniyle konuşması</w:t>
      </w:r>
    </w:p>
    <w:p w:rsidRPr="00E54370" w:rsidR="00E669C3" w:rsidP="00E54370" w:rsidRDefault="00E669C3">
      <w:pPr>
        <w:pStyle w:val="GENELKURUL"/>
        <w:spacing w:line="240" w:lineRule="auto"/>
        <w:rPr>
          <w:sz w:val="18"/>
        </w:rPr>
      </w:pPr>
      <w:r w:rsidRPr="00E54370">
        <w:rPr>
          <w:sz w:val="18"/>
        </w:rPr>
        <w:t xml:space="preserve">HABİBE ÖÇAL (Kahramanmaraş) – Sayın Başkan, öncelikle muhalefete şunu hatırlatmak istiyorum: Muhalefet burada iktidar partisine, iktidar partisinin milletvekillerine kamyon kamyon konuşacak, üstlerine de iki kürek attığımızda ekşiyecek. </w:t>
      </w:r>
    </w:p>
    <w:p w:rsidRPr="00E54370" w:rsidR="00E669C3" w:rsidP="00E54370" w:rsidRDefault="00E669C3">
      <w:pPr>
        <w:pStyle w:val="GENELKURUL"/>
        <w:spacing w:line="240" w:lineRule="auto"/>
        <w:rPr>
          <w:sz w:val="18"/>
        </w:rPr>
      </w:pPr>
      <w:r w:rsidRPr="00E54370">
        <w:rPr>
          <w:sz w:val="18"/>
        </w:rPr>
        <w:t>ÖZGÜR ÖZEL (Manisa) – E, sen de konuş; e, sen de konuş.</w:t>
      </w:r>
    </w:p>
    <w:p w:rsidRPr="00E54370" w:rsidR="00E669C3" w:rsidP="00E54370" w:rsidRDefault="00E669C3">
      <w:pPr>
        <w:pStyle w:val="GENELKURUL"/>
        <w:spacing w:line="240" w:lineRule="auto"/>
        <w:rPr>
          <w:sz w:val="18"/>
        </w:rPr>
      </w:pPr>
      <w:r w:rsidRPr="00E54370">
        <w:rPr>
          <w:sz w:val="18"/>
        </w:rPr>
        <w:t>HABİBE ÖÇAL (Devamla) – Yok öyle, 3 kuruşa 5 köfte; yok öyle. (AK PARTİ sıralarından alkışlar)</w:t>
      </w:r>
    </w:p>
    <w:p w:rsidRPr="00E54370" w:rsidR="00E669C3" w:rsidP="00E54370" w:rsidRDefault="00E669C3">
      <w:pPr>
        <w:pStyle w:val="GENELKURUL"/>
        <w:spacing w:line="240" w:lineRule="auto"/>
        <w:rPr>
          <w:sz w:val="18"/>
        </w:rPr>
      </w:pPr>
      <w:r w:rsidRPr="00E54370">
        <w:rPr>
          <w:sz w:val="18"/>
        </w:rPr>
        <w:t>ÖZGÜR ÖZEL (Manisa) – Allah Allah.</w:t>
      </w:r>
    </w:p>
    <w:p w:rsidRPr="00E54370" w:rsidR="00E669C3" w:rsidP="00E54370" w:rsidRDefault="00E669C3">
      <w:pPr>
        <w:pStyle w:val="GENELKURUL"/>
        <w:spacing w:line="240" w:lineRule="auto"/>
        <w:rPr>
          <w:sz w:val="18"/>
        </w:rPr>
      </w:pPr>
      <w:r w:rsidRPr="00E54370">
        <w:rPr>
          <w:sz w:val="18"/>
        </w:rPr>
        <w:t>HABİBE ÖÇAL (Devamla) – Hak ettiğiniz dilden hak ettiğiniz cevabı veririz, bu bir.</w:t>
      </w:r>
    </w:p>
    <w:p w:rsidRPr="00E54370" w:rsidR="00E669C3" w:rsidP="00E54370" w:rsidRDefault="00E669C3">
      <w:pPr>
        <w:pStyle w:val="GENELKURUL"/>
        <w:spacing w:line="240" w:lineRule="auto"/>
        <w:rPr>
          <w:sz w:val="18"/>
        </w:rPr>
      </w:pPr>
      <w:r w:rsidRPr="00E54370">
        <w:rPr>
          <w:sz w:val="18"/>
        </w:rPr>
        <w:t>VELİ AĞBABA (Malatya) – Rabia yok, Rabia; Sisi var.</w:t>
      </w:r>
    </w:p>
    <w:p w:rsidRPr="00E54370" w:rsidR="00E669C3" w:rsidP="00E54370" w:rsidRDefault="00E669C3">
      <w:pPr>
        <w:pStyle w:val="GENELKURUL"/>
        <w:spacing w:line="240" w:lineRule="auto"/>
        <w:rPr>
          <w:sz w:val="18"/>
        </w:rPr>
      </w:pPr>
      <w:r w:rsidRPr="00E54370">
        <w:rPr>
          <w:sz w:val="18"/>
        </w:rPr>
        <w:t xml:space="preserve">HABİBE ÖÇAL (Devamla) – Bir; ikincisi, Ali Bey dedi ki: “Kaymakamı sürdürdü.” Kaymakamı niye sürdürdüm? Bütün hemşehrilerime ve... </w:t>
      </w:r>
    </w:p>
    <w:p w:rsidRPr="00E54370" w:rsidR="00E669C3" w:rsidP="00E54370" w:rsidRDefault="00E669C3">
      <w:pPr>
        <w:pStyle w:val="GENELKURUL"/>
        <w:spacing w:line="240" w:lineRule="auto"/>
        <w:rPr>
          <w:sz w:val="18"/>
        </w:rPr>
      </w:pPr>
      <w:r w:rsidRPr="00E54370">
        <w:rPr>
          <w:sz w:val="18"/>
        </w:rPr>
        <w:t>YÜKSEL MANSUR KILINÇ (İstanbul) – Ha, sürdürdüğünü itiraf ettin yani.</w:t>
      </w:r>
    </w:p>
    <w:p w:rsidRPr="00E54370" w:rsidR="00E669C3" w:rsidP="00E54370" w:rsidRDefault="00E669C3">
      <w:pPr>
        <w:pStyle w:val="GENELKURUL"/>
        <w:spacing w:line="240" w:lineRule="auto"/>
        <w:rPr>
          <w:sz w:val="18"/>
        </w:rPr>
      </w:pPr>
      <w:r w:rsidRPr="00E54370">
        <w:rPr>
          <w:sz w:val="18"/>
        </w:rPr>
        <w:t>HABİBE ÖÇAL (Devamla) – Bir dakika dinle, bir dakika dinle.</w:t>
      </w:r>
    </w:p>
    <w:p w:rsidRPr="00E54370" w:rsidR="00E669C3" w:rsidP="00E54370" w:rsidRDefault="00E669C3">
      <w:pPr>
        <w:pStyle w:val="GENELKURUL"/>
        <w:spacing w:line="240" w:lineRule="auto"/>
        <w:rPr>
          <w:sz w:val="18"/>
        </w:rPr>
      </w:pPr>
      <w:r w:rsidRPr="00E54370">
        <w:rPr>
          <w:sz w:val="18"/>
        </w:rPr>
        <w:t>Kaymakam niye gitti? Kaymakam kendi makamını ve gücünü kullanarak şahsi menfaat sağlamak; hatta -tırnak içi konuşuyorum- köpeğinin mama, aşı, klinik parasını da fatura ederek kurumlara ödetmek... Bu belgeli; bakın, bu belgeli.</w:t>
      </w:r>
    </w:p>
    <w:p w:rsidRPr="00E54370" w:rsidR="00E669C3" w:rsidP="00E54370" w:rsidRDefault="00E669C3">
      <w:pPr>
        <w:pStyle w:val="GENELKURUL"/>
        <w:spacing w:line="240" w:lineRule="auto"/>
        <w:rPr>
          <w:sz w:val="18"/>
        </w:rPr>
      </w:pPr>
      <w:r w:rsidRPr="00E54370">
        <w:rPr>
          <w:sz w:val="18"/>
        </w:rPr>
        <w:t>VELİ AĞBABA (Malatya) – Çok ayıp, niye iftira atıyorsun? Hiç yakıştıramadım sana.</w:t>
      </w:r>
    </w:p>
    <w:p w:rsidRPr="00E54370" w:rsidR="00E669C3" w:rsidP="00E54370" w:rsidRDefault="00E669C3">
      <w:pPr>
        <w:pStyle w:val="GENELKURUL"/>
        <w:spacing w:line="240" w:lineRule="auto"/>
        <w:rPr>
          <w:sz w:val="18"/>
        </w:rPr>
      </w:pPr>
      <w:r w:rsidRPr="00E54370">
        <w:rPr>
          <w:sz w:val="18"/>
        </w:rPr>
        <w:t>HABİBE ÖÇAL (Devamla) – Belgeli bir şekilde... Benim şahsımla alakalı bir şey değil. Tüyü bitmemiş yetimin hakkını koruma amaçlı açılan, normal yollardan, bürokratik yollardan gitmiştir.</w:t>
      </w:r>
    </w:p>
    <w:p w:rsidRPr="00E54370" w:rsidR="00E669C3" w:rsidP="00E54370" w:rsidRDefault="00E669C3">
      <w:pPr>
        <w:pStyle w:val="GENELKURUL"/>
        <w:spacing w:line="240" w:lineRule="auto"/>
        <w:rPr>
          <w:sz w:val="18"/>
        </w:rPr>
      </w:pPr>
      <w:r w:rsidRPr="00E54370">
        <w:rPr>
          <w:sz w:val="18"/>
        </w:rPr>
        <w:t>VELİ AĞBABA (Malatya) – O zaman Soylu’yu da sürdür bakayım, Soylu’yu; çamaşır parasını ödetmiş Soylu!</w:t>
      </w:r>
    </w:p>
    <w:p w:rsidRPr="00E54370" w:rsidR="00E669C3" w:rsidP="00E54370" w:rsidRDefault="00E669C3">
      <w:pPr>
        <w:pStyle w:val="GENELKURUL"/>
        <w:spacing w:line="240" w:lineRule="auto"/>
        <w:rPr>
          <w:sz w:val="18"/>
        </w:rPr>
      </w:pPr>
      <w:r w:rsidRPr="00E54370">
        <w:rPr>
          <w:sz w:val="18"/>
        </w:rPr>
        <w:t>HABİBE ÖÇAL (Devamla) – Ne kardeşimin çiftliği vardır ne benim çiftliğim vardır. Ali Bey’le ortaklaşa düzenledikleri üst akıl oyununu ortaya koyarak Kaymakam, mensup olduğu meşrebe uygun olarak hakkımda birtakım iddialar, iftiralar ortaya koymuştur.</w:t>
      </w:r>
    </w:p>
    <w:p w:rsidRPr="00E54370" w:rsidR="00E669C3" w:rsidP="00E54370" w:rsidRDefault="00E669C3">
      <w:pPr>
        <w:pStyle w:val="GENELKURUL"/>
        <w:spacing w:line="240" w:lineRule="auto"/>
        <w:rPr>
          <w:sz w:val="18"/>
        </w:rPr>
      </w:pPr>
      <w:r w:rsidRPr="00E54370">
        <w:rPr>
          <w:sz w:val="18"/>
        </w:rPr>
        <w:t>VELİ AĞBABA (Malatya) – Süleyman Soylu, çamaşır parasını partiye ödetmiş!</w:t>
      </w:r>
    </w:p>
    <w:p w:rsidRPr="00E54370" w:rsidR="00E669C3" w:rsidP="00E54370" w:rsidRDefault="00E669C3">
      <w:pPr>
        <w:pStyle w:val="GENELKURUL"/>
        <w:spacing w:line="240" w:lineRule="auto"/>
        <w:rPr>
          <w:sz w:val="18"/>
        </w:rPr>
      </w:pPr>
      <w:r w:rsidRPr="00E54370">
        <w:rPr>
          <w:sz w:val="18"/>
        </w:rPr>
        <w:t>HABİBE ÖÇAL (Devamla) – Bundan dolayı ben de Ali Bey’i Kahramanmaraşlıların vicdanına sevk ediyorum, Türkiye’nin vicdanına sevk ediyorum. Bir FETÖ’cü kaymakamı da burada savunmak, CHP’ye yakışmaz diyorum. (AK PARTİ sıralarından “Bravo” sesleri, alkışlar)</w:t>
      </w:r>
    </w:p>
    <w:p w:rsidRPr="00E54370" w:rsidR="00E669C3" w:rsidP="00E54370" w:rsidRDefault="00E669C3">
      <w:pPr>
        <w:pStyle w:val="GENELKURUL"/>
        <w:spacing w:line="240" w:lineRule="auto"/>
        <w:rPr>
          <w:sz w:val="18"/>
        </w:rPr>
      </w:pPr>
      <w:r w:rsidRPr="00E54370">
        <w:rPr>
          <w:sz w:val="18"/>
        </w:rPr>
        <w:t>ÖZGÜR ÖZEL (Manisa) –</w:t>
      </w:r>
      <w:r w:rsidRPr="00E54370" w:rsidR="00870F7F">
        <w:rPr>
          <w:sz w:val="18"/>
        </w:rPr>
        <w:t xml:space="preserve"> </w:t>
      </w:r>
      <w:r w:rsidRPr="00E54370">
        <w:rPr>
          <w:sz w:val="18"/>
        </w:rPr>
        <w:t>Sayın Başkan, “Kaymakamla birlikte üst akıl oyunu kurdular.” diyerek Ali Bey’i… (AK PARTİ sıralarından gürültüler)</w:t>
      </w:r>
    </w:p>
    <w:p w:rsidRPr="00E54370" w:rsidR="00E669C3" w:rsidP="00E54370" w:rsidRDefault="00E669C3">
      <w:pPr>
        <w:pStyle w:val="GENELKURUL"/>
        <w:spacing w:line="240" w:lineRule="auto"/>
        <w:rPr>
          <w:sz w:val="18"/>
        </w:rPr>
      </w:pPr>
      <w:r w:rsidRPr="00E54370">
        <w:rPr>
          <w:sz w:val="18"/>
        </w:rPr>
        <w:t>BAŞKAN – Buyurun Sayın Öztunç. Yeni bir sataşmaya… (CHP sıralarından alkışlar; AK PARTİ sıralarından gürültüler)</w:t>
      </w:r>
    </w:p>
    <w:p w:rsidRPr="00E54370" w:rsidR="00E669C3" w:rsidP="00E54370" w:rsidRDefault="00E669C3">
      <w:pPr>
        <w:pStyle w:val="GENELKURUL"/>
        <w:spacing w:line="240" w:lineRule="auto"/>
        <w:rPr>
          <w:sz w:val="18"/>
        </w:rPr>
      </w:pPr>
      <w:r w:rsidRPr="00E54370">
        <w:rPr>
          <w:sz w:val="18"/>
        </w:rPr>
        <w:t>Sayın Öztunç, kürsüye buyurun.</w:t>
      </w:r>
    </w:p>
    <w:p w:rsidRPr="00E54370" w:rsidR="00E669C3" w:rsidP="00E54370" w:rsidRDefault="00E669C3">
      <w:pPr>
        <w:pStyle w:val="GENELKURUL"/>
        <w:spacing w:line="240" w:lineRule="auto"/>
        <w:rPr>
          <w:sz w:val="18"/>
        </w:rPr>
      </w:pPr>
      <w:r w:rsidRPr="00E54370">
        <w:rPr>
          <w:sz w:val="18"/>
        </w:rPr>
        <w:t xml:space="preserve">Yeni bir sataşmaya mahal vermeyin lütfen. </w:t>
      </w:r>
    </w:p>
    <w:p w:rsidRPr="00E54370" w:rsidR="00756578" w:rsidP="00E54370" w:rsidRDefault="00756578">
      <w:pPr>
        <w:spacing w:after="120"/>
        <w:ind w:firstLine="851"/>
        <w:jc w:val="both"/>
        <w:rPr>
          <w:sz w:val="18"/>
        </w:rPr>
      </w:pPr>
      <w:r w:rsidRPr="00E54370">
        <w:rPr>
          <w:sz w:val="18"/>
        </w:rPr>
        <w:t>16.- Kahramanmaraş Milletvekili Ali Öztunç’un, Kahramanmaraş Milletvekili Habibe Öçal’ın sataşma nedeniyle yaptığı konuşması sırasında şahsına sataşması nedeniyle konuşması</w:t>
      </w:r>
    </w:p>
    <w:p w:rsidRPr="00E54370" w:rsidR="00E669C3" w:rsidP="00E54370" w:rsidRDefault="00E669C3">
      <w:pPr>
        <w:pStyle w:val="GENELKURUL"/>
        <w:spacing w:line="240" w:lineRule="auto"/>
        <w:rPr>
          <w:sz w:val="18"/>
        </w:rPr>
      </w:pPr>
      <w:r w:rsidRPr="00E54370">
        <w:rPr>
          <w:sz w:val="18"/>
        </w:rPr>
        <w:t>ALİ ÖZTUNÇ (Kahramanmaraş) – Sayın Başkanım, daha bir şey demedim, arkadaşlar hemen… (AK PARTİ sıralarından gürültüler) Ya, arkadaşlar, rica ediyorum bir izin verin lütfen. (AK PARTİ sıralarından gürültüler) Buyurun Başkanım, buyurun, peki ben sizi dinleyeyim, buyurun.</w:t>
      </w:r>
      <w:r w:rsidRPr="00E54370" w:rsidR="00870F7F">
        <w:rPr>
          <w:sz w:val="18"/>
        </w:rPr>
        <w:t xml:space="preserve"> </w:t>
      </w:r>
      <w:r w:rsidRPr="00E54370">
        <w:rPr>
          <w:sz w:val="18"/>
        </w:rPr>
        <w:t>(AK PARTİ sıralarından gürültüler) Allah aşkına ayıp oluyor bakın…</w:t>
      </w:r>
    </w:p>
    <w:p w:rsidRPr="00E54370" w:rsidR="00E669C3" w:rsidP="00E54370" w:rsidRDefault="00E669C3">
      <w:pPr>
        <w:pStyle w:val="GENELKURUL"/>
        <w:spacing w:line="240" w:lineRule="auto"/>
        <w:rPr>
          <w:sz w:val="18"/>
        </w:rPr>
      </w:pPr>
      <w:r w:rsidRPr="00E54370">
        <w:rPr>
          <w:sz w:val="18"/>
        </w:rPr>
        <w:t>BAŞKAN – Sayın Öztunç... Sayın Öztunç, Genel Kurula hitap edin.</w:t>
      </w:r>
    </w:p>
    <w:p w:rsidRPr="00E54370" w:rsidR="00E669C3" w:rsidP="00E54370" w:rsidRDefault="00E669C3">
      <w:pPr>
        <w:pStyle w:val="GENELKURUL"/>
        <w:spacing w:line="240" w:lineRule="auto"/>
        <w:rPr>
          <w:sz w:val="18"/>
        </w:rPr>
      </w:pPr>
      <w:r w:rsidRPr="00E54370">
        <w:rPr>
          <w:sz w:val="18"/>
        </w:rPr>
        <w:t>ALİ ÖZTUNÇ (Devamla) – Madem öyle, gelelim o zaman, buyurun.</w:t>
      </w:r>
    </w:p>
    <w:p w:rsidRPr="00E54370" w:rsidR="00E669C3" w:rsidP="00E54370" w:rsidRDefault="00E669C3">
      <w:pPr>
        <w:pStyle w:val="GENELKURUL"/>
        <w:spacing w:line="240" w:lineRule="auto"/>
        <w:rPr>
          <w:sz w:val="18"/>
        </w:rPr>
      </w:pPr>
      <w:r w:rsidRPr="00E54370">
        <w:rPr>
          <w:sz w:val="18"/>
        </w:rPr>
        <w:t>BAŞKAN – Gelmeyin Sayın Öztunç.</w:t>
      </w:r>
    </w:p>
    <w:p w:rsidRPr="00E54370" w:rsidR="00E669C3" w:rsidP="00E54370" w:rsidRDefault="00E669C3">
      <w:pPr>
        <w:pStyle w:val="GENELKURUL"/>
        <w:spacing w:line="240" w:lineRule="auto"/>
        <w:rPr>
          <w:sz w:val="18"/>
        </w:rPr>
      </w:pPr>
      <w:r w:rsidRPr="00E54370">
        <w:rPr>
          <w:sz w:val="18"/>
        </w:rPr>
        <w:t>ALİ ÖZTUNÇ (Devamla) – Tamam, bakın, o Kaymakam oradan, bakın kendi iradesiyle gitmedi, sürgün edildi, bunu bir Maraş da biliyor.</w:t>
      </w:r>
    </w:p>
    <w:p w:rsidRPr="00E54370" w:rsidR="00E669C3" w:rsidP="00E54370" w:rsidRDefault="00E669C3">
      <w:pPr>
        <w:pStyle w:val="GENELKURUL"/>
        <w:spacing w:line="240" w:lineRule="auto"/>
        <w:rPr>
          <w:sz w:val="18"/>
        </w:rPr>
      </w:pPr>
      <w:r w:rsidRPr="00E54370">
        <w:rPr>
          <w:sz w:val="18"/>
        </w:rPr>
        <w:t>NİLGÜN ÖK (Denizli) – Açığa alınmamış mı?</w:t>
      </w:r>
    </w:p>
    <w:p w:rsidRPr="00E54370" w:rsidR="00E669C3" w:rsidP="00E54370" w:rsidRDefault="00E669C3">
      <w:pPr>
        <w:pStyle w:val="GENELKURUL"/>
        <w:spacing w:line="240" w:lineRule="auto"/>
        <w:rPr>
          <w:sz w:val="18"/>
        </w:rPr>
      </w:pPr>
      <w:r w:rsidRPr="00E54370">
        <w:rPr>
          <w:sz w:val="18"/>
        </w:rPr>
        <w:t xml:space="preserve">ALİ ÖZTUNÇ (Devamla) - AK PARTİ’nin Kahramanmaraş milletvekilleri buradaysa, ellerini vicdanlarına koysunlar, Ahmet Özdemir, Mahir Ünal, Sezal, elinizi vicdanınıza koyun. (AK PARTİ sıralarından gürültüler) Sürgün edildi adam sekiz aylık hamile eşiyle. Eğer ben o Kaymakamla bir defa konuştuysam, eğer yüzünü gördüysem Allah benim belamı versin, tanımam, etmem, bilmem. (CHP sıralarından alkışlar; AK PARTİ sıralarından gürültüler) Vallahi de billahi de tanımıyorum arkadaşlar kaymakamı, hiç de görmedim. </w:t>
      </w:r>
    </w:p>
    <w:p w:rsidRPr="00E54370" w:rsidR="00E669C3" w:rsidP="00E54370" w:rsidRDefault="00E669C3">
      <w:pPr>
        <w:pStyle w:val="GENELKURUL"/>
        <w:spacing w:line="240" w:lineRule="auto"/>
        <w:rPr>
          <w:sz w:val="18"/>
        </w:rPr>
      </w:pPr>
      <w:r w:rsidRPr="00E54370">
        <w:rPr>
          <w:sz w:val="18"/>
        </w:rPr>
        <w:t>Bakın, diyor ki “Kardeşimin çiftliği yok.” Var, Türkoğlu’nda. (AK PARTİ sıralarından gürültüler) Türkoğlu Belediye Başkanı AK PARTİ’li Osman Okumuş, arayın sorun Osman Okumuş’a var mı yok mu? Var, var.</w:t>
      </w:r>
    </w:p>
    <w:p w:rsidRPr="00E54370" w:rsidR="00E669C3" w:rsidP="00E54370" w:rsidRDefault="00E669C3">
      <w:pPr>
        <w:pStyle w:val="GENELKURUL"/>
        <w:spacing w:line="240" w:lineRule="auto"/>
        <w:rPr>
          <w:sz w:val="18"/>
        </w:rPr>
      </w:pPr>
      <w:r w:rsidRPr="00E54370">
        <w:rPr>
          <w:sz w:val="18"/>
        </w:rPr>
        <w:t>YAŞAR KIRKPINAR (İzmir) – Olabilir.</w:t>
      </w:r>
    </w:p>
    <w:p w:rsidRPr="00E54370" w:rsidR="00E669C3" w:rsidP="00E54370" w:rsidRDefault="00E669C3">
      <w:pPr>
        <w:pStyle w:val="GENELKURUL"/>
        <w:spacing w:line="240" w:lineRule="auto"/>
        <w:rPr>
          <w:sz w:val="18"/>
        </w:rPr>
      </w:pPr>
      <w:r w:rsidRPr="00E54370">
        <w:rPr>
          <w:sz w:val="18"/>
        </w:rPr>
        <w:t>ALİ ÖZTUNÇ (Devamla) – İki: Diyor ki Amerika’da -bilmem işte- üst akıl oyunları FETÖ’cülerin bilmem neyi. Hayatım boyunca Amerika’ya gitmedim, hayatım boyunca hiçbir Fetullahçıyı görmedim, Fetullah Gülen’i görmedim, elini tutmadım, elini sıkmadım. (AK PARTİ sıralarından gürültüler) Kim Amerika’ya gittiyse, kim dizinin dibinde oturduysa, kim Fetullah Gülen’e ağladıysa, “Dön gel, dön gel.” dediyse FETÖ’cü odur ve ne kadar FETÖ’cü varsa da Allah bin kez belasını versin. (CHP sıralarından “Bravo” sesleri, alkışlar)</w:t>
      </w:r>
    </w:p>
    <w:p w:rsidRPr="00E54370" w:rsidR="00756578" w:rsidP="00E54370" w:rsidRDefault="00756578">
      <w:pPr>
        <w:suppressAutoHyphens/>
        <w:spacing w:after="56"/>
        <w:ind w:firstLine="811"/>
        <w:jc w:val="both"/>
        <w:rPr>
          <w:iCs/>
          <w:color w:val="000000"/>
          <w:sz w:val="18"/>
        </w:rPr>
      </w:pPr>
      <w:r w:rsidRPr="00E54370">
        <w:rPr>
          <w:iCs/>
          <w:color w:val="000000"/>
          <w:sz w:val="18"/>
        </w:rPr>
        <w:t>II.- KANUN TEKLİFLERİ İLE KOMİSYONLARDAN GELEN DİĞER İŞLER (Devam)</w:t>
      </w:r>
    </w:p>
    <w:p w:rsidRPr="00E54370" w:rsidR="00756578" w:rsidP="00E54370" w:rsidRDefault="00756578">
      <w:pPr>
        <w:suppressAutoHyphens/>
        <w:spacing w:after="56"/>
        <w:ind w:firstLine="811"/>
        <w:jc w:val="both"/>
        <w:rPr>
          <w:iCs/>
          <w:color w:val="000000"/>
          <w:sz w:val="18"/>
        </w:rPr>
      </w:pPr>
      <w:r w:rsidRPr="00E54370">
        <w:rPr>
          <w:iCs/>
          <w:color w:val="000000"/>
          <w:sz w:val="18"/>
        </w:rPr>
        <w:t>A) Kanun Teklifleri(Devam)</w:t>
      </w:r>
    </w:p>
    <w:p w:rsidRPr="00E54370" w:rsidR="00756578" w:rsidP="00E54370" w:rsidRDefault="00756578">
      <w:pPr>
        <w:suppressAutoHyphens/>
        <w:spacing w:after="56"/>
        <w:ind w:firstLine="811"/>
        <w:jc w:val="both"/>
        <w:rPr>
          <w:iCs/>
          <w:color w:val="000000"/>
          <w:sz w:val="18"/>
        </w:rPr>
      </w:pPr>
      <w:r w:rsidRPr="00E54370">
        <w:rPr>
          <w:iCs/>
          <w:color w:val="000000"/>
          <w:sz w:val="18"/>
        </w:rPr>
        <w:t xml:space="preserve">1.- 2023 Yılı Merkezi Yönetim Bütçe Kanunu Teklifi (1/286) ile Plan ve Bütçe Komisyonu Raporu (S. Sayısı: 362) (Devam) </w:t>
      </w:r>
    </w:p>
    <w:p w:rsidRPr="00E54370" w:rsidR="00756578" w:rsidP="00E54370" w:rsidRDefault="00756578">
      <w:pPr>
        <w:suppressAutoHyphens/>
        <w:spacing w:after="56"/>
        <w:ind w:firstLine="811"/>
        <w:jc w:val="both"/>
        <w:rPr>
          <w:iCs/>
          <w:color w:val="000000"/>
          <w:sz w:val="18"/>
        </w:rPr>
      </w:pPr>
      <w:r w:rsidRPr="00E54370">
        <w:rPr>
          <w:iCs/>
          <w:color w:val="00000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r w:rsidRPr="00E54370">
        <w:rPr>
          <w:iCs/>
          <w:color w:val="000000"/>
          <w:sz w:val="18"/>
          <w:vertAlign w:val="superscript"/>
        </w:rPr>
        <w:t xml:space="preserve"> </w:t>
      </w:r>
    </w:p>
    <w:p w:rsidRPr="00E54370" w:rsidR="00756578" w:rsidP="00E54370" w:rsidRDefault="00756578">
      <w:pPr>
        <w:suppressAutoHyphens/>
        <w:spacing w:after="56"/>
        <w:ind w:firstLine="811"/>
        <w:jc w:val="both"/>
        <w:rPr>
          <w:iCs/>
          <w:color w:val="000000"/>
          <w:sz w:val="18"/>
        </w:rPr>
      </w:pPr>
      <w:r w:rsidRPr="00E54370">
        <w:rPr>
          <w:iCs/>
          <w:color w:val="000000"/>
          <w:sz w:val="18"/>
        </w:rPr>
        <w:t>A) SANAYİ VE TEKNOLOJİ BAKANLIĞI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Sanayi ve Teknoloji Bakanlığı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Sanayi ve Teknoloji Bakanlığı 2021 Yılı Merkezî Yönetim Kesin Hesabı</w:t>
      </w:r>
    </w:p>
    <w:p w:rsidRPr="00E54370" w:rsidR="00756578" w:rsidP="00E54370" w:rsidRDefault="00756578">
      <w:pPr>
        <w:suppressAutoHyphens/>
        <w:spacing w:before="60" w:after="60"/>
        <w:ind w:firstLine="811"/>
        <w:jc w:val="both"/>
        <w:rPr>
          <w:rFonts w:eastAsia="Calibri"/>
          <w:iCs/>
          <w:color w:val="000000"/>
          <w:sz w:val="18"/>
        </w:rPr>
      </w:pPr>
      <w:r w:rsidRPr="00E54370">
        <w:rPr>
          <w:rFonts w:eastAsia="Calibri"/>
          <w:iCs/>
          <w:color w:val="000000"/>
          <w:sz w:val="18"/>
        </w:rPr>
        <w:t>B) GAP BÖLGE KALKINMA İDARESİ (Devam)</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1) GAP Bölge Kalkınma İdaresi 2023 Yılı Merkezî Yönetim Bütçesi</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2) GAP Bölge Kalkınma İdaresi 2021 Yılı Merkezî Yönetim Kesin Hesabı</w:t>
      </w:r>
    </w:p>
    <w:p w:rsidRPr="00E54370" w:rsidR="00756578" w:rsidP="00E54370" w:rsidRDefault="00756578">
      <w:pPr>
        <w:suppressAutoHyphens/>
        <w:spacing w:before="60" w:after="60"/>
        <w:ind w:firstLine="811"/>
        <w:jc w:val="both"/>
        <w:rPr>
          <w:rFonts w:eastAsia="Calibri"/>
          <w:iCs/>
          <w:color w:val="000000"/>
          <w:sz w:val="18"/>
        </w:rPr>
      </w:pPr>
      <w:r w:rsidRPr="00E54370">
        <w:rPr>
          <w:rFonts w:eastAsia="Calibri"/>
          <w:iCs/>
          <w:color w:val="000000"/>
          <w:sz w:val="18"/>
        </w:rPr>
        <w:t>C) DOĞU ANADOLU PROJESİ BÖLGE KALKINMA İDARESİ BAŞKANLIĞI (Devam)</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1) Doğu Anadolu Projesi Bölge Kalkınma İdaresi Başkanlığı 2023 Yılı Merkezî Yönetim Bütçesi</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2) Doğu Anadolu Projesi Bölge Kalkınma İdaresi Başkanlığı 2021 Yılı Merkezî Yönetim Kesin Hesabı</w:t>
      </w:r>
    </w:p>
    <w:p w:rsidRPr="00E54370" w:rsidR="00756578" w:rsidP="00E54370" w:rsidRDefault="00756578">
      <w:pPr>
        <w:suppressAutoHyphens/>
        <w:spacing w:before="60" w:after="60"/>
        <w:ind w:firstLine="811"/>
        <w:jc w:val="both"/>
        <w:rPr>
          <w:rFonts w:eastAsia="Calibri"/>
          <w:iCs/>
          <w:color w:val="000000"/>
          <w:sz w:val="18"/>
        </w:rPr>
      </w:pPr>
      <w:r w:rsidRPr="00E54370">
        <w:rPr>
          <w:rFonts w:eastAsia="Calibri"/>
          <w:iCs/>
          <w:color w:val="000000"/>
          <w:sz w:val="18"/>
        </w:rPr>
        <w:t>Ç) KONYA OVASI PROJESİ BÖLGE KALKINMA İDARESİ BAŞKANLIĞI (Devam)</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1) Konya Ovası Projesi Bölge Kalkınma İdaresi Başkanlığı 2023 Yılı Merkezî Yönetim Bütçesi</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2) Konya Ovası Projesi Bölge Kalkınma İdaresi Başkanlığı 2021 Yılı Merkezî Yönetim Kesin Hesabı</w:t>
      </w:r>
    </w:p>
    <w:p w:rsidRPr="00E54370" w:rsidR="00756578" w:rsidP="00E54370" w:rsidRDefault="00756578">
      <w:pPr>
        <w:suppressAutoHyphens/>
        <w:spacing w:before="60" w:after="60"/>
        <w:ind w:firstLine="811"/>
        <w:jc w:val="both"/>
        <w:rPr>
          <w:rFonts w:eastAsia="Calibri"/>
          <w:iCs/>
          <w:color w:val="000000"/>
          <w:sz w:val="18"/>
        </w:rPr>
      </w:pPr>
      <w:r w:rsidRPr="00E54370">
        <w:rPr>
          <w:rFonts w:eastAsia="Calibri"/>
          <w:iCs/>
          <w:color w:val="000000"/>
          <w:sz w:val="18"/>
        </w:rPr>
        <w:t>D) DOĞU KARADENİZ PROJESİ BÖLGE KALKINMA İDARESİ BAŞKANLIĞI (Devam)</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1) Doğu Karadeniz Projesi Bölge Kalkınma İdaresi Başkanlığı 2023 Yılı Merkezî Yönetim Bütçesi</w:t>
      </w:r>
    </w:p>
    <w:p w:rsidRPr="00E54370" w:rsidR="00756578" w:rsidP="00E54370" w:rsidRDefault="00756578">
      <w:pPr>
        <w:suppressAutoHyphens/>
        <w:spacing w:before="60" w:after="60"/>
        <w:ind w:firstLine="1134"/>
        <w:jc w:val="both"/>
        <w:rPr>
          <w:rFonts w:eastAsia="Calibri"/>
          <w:iCs/>
          <w:color w:val="000000"/>
          <w:sz w:val="18"/>
        </w:rPr>
      </w:pPr>
      <w:r w:rsidRPr="00E54370">
        <w:rPr>
          <w:rFonts w:eastAsia="Calibri"/>
          <w:iCs/>
          <w:color w:val="000000"/>
          <w:sz w:val="18"/>
        </w:rPr>
        <w:t>2) Doğu Karadeniz Projesi Bölge Kalkınma İdaresi Başkanlığı 2021 Yılı Merkezî Yönetim Kesin Hesabı</w:t>
      </w:r>
    </w:p>
    <w:p w:rsidRPr="00E54370" w:rsidR="00756578" w:rsidP="00E54370" w:rsidRDefault="00756578">
      <w:pPr>
        <w:suppressAutoHyphens/>
        <w:spacing w:after="56"/>
        <w:ind w:firstLine="811"/>
        <w:jc w:val="both"/>
        <w:rPr>
          <w:rFonts w:eastAsia="Calibri"/>
          <w:iCs/>
          <w:color w:val="000000"/>
          <w:sz w:val="18"/>
        </w:rPr>
      </w:pPr>
      <w:r w:rsidRPr="00E54370">
        <w:rPr>
          <w:iCs/>
          <w:color w:val="000000"/>
          <w:sz w:val="18"/>
        </w:rPr>
        <w:t>E) KÜÇÜK VE ORTA ÖLÇEKLİ İŞLETMELERİ GELİŞTİRME VE DESTEKLEME İDARESİ BAŞKANLIĞI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Küçük ve Orta Ölçekli İşletmeleri Geliştirme ve Destekleme İdaresi Başkanlığı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Küçük ve Orta Ölçekli İşletmeleri Geliştirme ve Destekleme İdaresi Başkanlığı 2021 Yılı Merkezî Yönetim Kesin Hesabı</w:t>
      </w:r>
    </w:p>
    <w:p w:rsidRPr="00E54370" w:rsidR="00756578" w:rsidP="00E54370" w:rsidRDefault="00756578">
      <w:pPr>
        <w:suppressAutoHyphens/>
        <w:spacing w:after="56"/>
        <w:ind w:firstLine="811"/>
        <w:jc w:val="both"/>
        <w:rPr>
          <w:iCs/>
          <w:color w:val="000000"/>
          <w:sz w:val="18"/>
        </w:rPr>
      </w:pPr>
      <w:r w:rsidRPr="00E54370">
        <w:rPr>
          <w:iCs/>
          <w:color w:val="000000"/>
          <w:sz w:val="18"/>
        </w:rPr>
        <w:t>F) TÜRK STANDARDLARI ENSTİTÜSÜ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Türk Standardları Enstitüsü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Türk Standardları Enstitüsü 2021 Yılı Merkezî Yönetim Kesin Hesabı</w:t>
      </w:r>
    </w:p>
    <w:p w:rsidRPr="00E54370" w:rsidR="00756578" w:rsidP="00E54370" w:rsidRDefault="00756578">
      <w:pPr>
        <w:suppressAutoHyphens/>
        <w:spacing w:after="56"/>
        <w:ind w:firstLine="811"/>
        <w:jc w:val="both"/>
        <w:rPr>
          <w:iCs/>
          <w:color w:val="000000"/>
          <w:sz w:val="18"/>
        </w:rPr>
      </w:pPr>
      <w:r w:rsidRPr="00E54370">
        <w:rPr>
          <w:iCs/>
          <w:color w:val="000000"/>
          <w:sz w:val="18"/>
        </w:rPr>
        <w:t>G) TÜRK PATENT VE MARKA KURUMU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Türk Patent ve Marka Kurumu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Türk Patent ve Marka Kurumu 2021 Yılı Merkezî Yönetim Kesin Hesabı</w:t>
      </w:r>
    </w:p>
    <w:p w:rsidRPr="00E54370" w:rsidR="00756578" w:rsidP="00E54370" w:rsidRDefault="00756578">
      <w:pPr>
        <w:suppressAutoHyphens/>
        <w:spacing w:after="56"/>
        <w:ind w:firstLine="811"/>
        <w:jc w:val="both"/>
        <w:rPr>
          <w:rFonts w:eastAsia="Calibri"/>
          <w:iCs/>
          <w:color w:val="000000"/>
          <w:sz w:val="18"/>
        </w:rPr>
      </w:pPr>
      <w:r w:rsidRPr="00E54370">
        <w:rPr>
          <w:rFonts w:eastAsia="Calibri"/>
          <w:iCs/>
          <w:color w:val="000000"/>
          <w:sz w:val="18"/>
        </w:rPr>
        <w:t>Ğ) TÜRKİYE BİLİMSEL VE TEKNOLOJİK ARAŞTIRMA KURUMU (Devam)</w:t>
      </w:r>
    </w:p>
    <w:p w:rsidRPr="00E54370" w:rsidR="00756578" w:rsidP="00E54370" w:rsidRDefault="00756578">
      <w:pPr>
        <w:suppressAutoHyphens/>
        <w:spacing w:after="56"/>
        <w:ind w:firstLine="1134"/>
        <w:jc w:val="both"/>
        <w:rPr>
          <w:rFonts w:eastAsia="Calibri"/>
          <w:iCs/>
          <w:color w:val="000000"/>
          <w:sz w:val="18"/>
        </w:rPr>
      </w:pPr>
      <w:r w:rsidRPr="00E54370">
        <w:rPr>
          <w:rFonts w:eastAsia="Calibri"/>
          <w:iCs/>
          <w:color w:val="000000"/>
          <w:sz w:val="18"/>
        </w:rPr>
        <w:t>1) Türkiye Bilimsel ve Teknolojik Araştırma Kurumu 2023 Yılı Merkezî Yönetim Bütçesi</w:t>
      </w:r>
    </w:p>
    <w:p w:rsidRPr="00E54370" w:rsidR="00756578" w:rsidP="00E54370" w:rsidRDefault="00756578">
      <w:pPr>
        <w:suppressAutoHyphens/>
        <w:spacing w:after="56"/>
        <w:ind w:firstLine="1134"/>
        <w:jc w:val="both"/>
        <w:rPr>
          <w:rFonts w:eastAsia="Calibri"/>
          <w:iCs/>
          <w:color w:val="000000"/>
          <w:sz w:val="18"/>
        </w:rPr>
      </w:pPr>
      <w:r w:rsidRPr="00E54370">
        <w:rPr>
          <w:rFonts w:eastAsia="Calibri"/>
          <w:iCs/>
          <w:color w:val="000000"/>
          <w:sz w:val="18"/>
        </w:rPr>
        <w:t>2) Türkiye Bilimsel ve Teknolojik Araştırma Kurumu 2021 Yılı Merkezî Yönetim Kesin Hesabı</w:t>
      </w:r>
    </w:p>
    <w:p w:rsidRPr="00E54370" w:rsidR="00756578" w:rsidP="00E54370" w:rsidRDefault="00756578">
      <w:pPr>
        <w:suppressAutoHyphens/>
        <w:spacing w:after="56"/>
        <w:ind w:firstLine="811"/>
        <w:jc w:val="both"/>
        <w:rPr>
          <w:rFonts w:eastAsia="Calibri"/>
          <w:iCs/>
          <w:color w:val="000000"/>
          <w:sz w:val="18"/>
        </w:rPr>
      </w:pPr>
      <w:r w:rsidRPr="00E54370">
        <w:rPr>
          <w:iCs/>
          <w:color w:val="000000"/>
          <w:sz w:val="18"/>
        </w:rPr>
        <w:t>H) TÜRKİYE BİLİMLER AKADEMİSİ (Devam)</w:t>
      </w:r>
    </w:p>
    <w:p w:rsidRPr="00E54370" w:rsidR="00756578" w:rsidP="00E54370" w:rsidRDefault="00756578">
      <w:pPr>
        <w:suppressAutoHyphens/>
        <w:spacing w:after="56"/>
        <w:ind w:firstLine="1134"/>
        <w:jc w:val="both"/>
        <w:rPr>
          <w:rFonts w:eastAsia="Calibri"/>
          <w:iCs/>
          <w:color w:val="000000"/>
          <w:sz w:val="18"/>
        </w:rPr>
      </w:pPr>
      <w:r w:rsidRPr="00E54370">
        <w:rPr>
          <w:rFonts w:eastAsia="Calibri"/>
          <w:iCs/>
          <w:color w:val="000000"/>
          <w:sz w:val="18"/>
        </w:rPr>
        <w:t>1) Türkiye Bilimler Akademisi 2023 Yılı Merkezî Yönetim Bütçesi</w:t>
      </w:r>
    </w:p>
    <w:p w:rsidRPr="00E54370" w:rsidR="00756578" w:rsidP="00E54370" w:rsidRDefault="00756578">
      <w:pPr>
        <w:suppressAutoHyphens/>
        <w:spacing w:after="56"/>
        <w:ind w:firstLine="1134"/>
        <w:jc w:val="both"/>
        <w:rPr>
          <w:rFonts w:eastAsia="Calibri"/>
          <w:iCs/>
          <w:color w:val="000000"/>
          <w:sz w:val="18"/>
        </w:rPr>
      </w:pPr>
      <w:r w:rsidRPr="00E54370">
        <w:rPr>
          <w:rFonts w:eastAsia="Calibri"/>
          <w:iCs/>
          <w:color w:val="000000"/>
          <w:sz w:val="18"/>
        </w:rPr>
        <w:t>2) Türkiye Bilimler Akademisi 2021 Yılı Merkezî Yönetim Kesin Hesabı</w:t>
      </w:r>
    </w:p>
    <w:p w:rsidRPr="00E54370" w:rsidR="00756578" w:rsidP="00E54370" w:rsidRDefault="00756578">
      <w:pPr>
        <w:suppressAutoHyphens/>
        <w:spacing w:after="56"/>
        <w:ind w:firstLine="811"/>
        <w:jc w:val="both"/>
        <w:rPr>
          <w:rFonts w:eastAsia="Calibri"/>
          <w:iCs/>
          <w:color w:val="000000"/>
          <w:sz w:val="18"/>
        </w:rPr>
      </w:pPr>
      <w:r w:rsidRPr="00E54370">
        <w:rPr>
          <w:iCs/>
          <w:color w:val="000000"/>
          <w:sz w:val="18"/>
        </w:rPr>
        <w:t>I) TÜRKİYE UZAY AJANSI (Devam)</w:t>
      </w:r>
    </w:p>
    <w:p w:rsidRPr="00E54370" w:rsidR="00756578" w:rsidP="00E54370" w:rsidRDefault="00756578">
      <w:pPr>
        <w:suppressAutoHyphens/>
        <w:spacing w:after="56"/>
        <w:ind w:firstLine="1134"/>
        <w:jc w:val="both"/>
        <w:rPr>
          <w:rFonts w:eastAsia="Calibri"/>
          <w:iCs/>
          <w:color w:val="000000"/>
          <w:sz w:val="18"/>
        </w:rPr>
      </w:pPr>
      <w:r w:rsidRPr="00E54370">
        <w:rPr>
          <w:rFonts w:eastAsia="Calibri"/>
          <w:iCs/>
          <w:color w:val="000000"/>
          <w:sz w:val="18"/>
        </w:rPr>
        <w:t>1) Türkiye Uzay Ajansı 2023 Yılı Merkezî Yönetim Bütçesi</w:t>
      </w:r>
    </w:p>
    <w:p w:rsidRPr="00E54370" w:rsidR="00756578" w:rsidP="00E54370" w:rsidRDefault="00756578">
      <w:pPr>
        <w:suppressAutoHyphens/>
        <w:spacing w:after="56"/>
        <w:ind w:firstLine="1134"/>
        <w:jc w:val="both"/>
        <w:rPr>
          <w:rFonts w:eastAsia="Calibri"/>
          <w:iCs/>
          <w:color w:val="000000"/>
          <w:sz w:val="18"/>
        </w:rPr>
      </w:pPr>
      <w:r w:rsidRPr="00E54370">
        <w:rPr>
          <w:rFonts w:eastAsia="Calibri"/>
          <w:iCs/>
          <w:color w:val="000000"/>
          <w:sz w:val="18"/>
        </w:rPr>
        <w:t>2) Türkiye Uzay Ajansı 2021 Yılı Merkezî Yönetim Kesin Hesabı</w:t>
      </w:r>
    </w:p>
    <w:p w:rsidRPr="00E54370" w:rsidR="00756578" w:rsidP="00E54370" w:rsidRDefault="00756578">
      <w:pPr>
        <w:suppressAutoHyphens/>
        <w:spacing w:after="56"/>
        <w:ind w:firstLine="811"/>
        <w:jc w:val="both"/>
        <w:rPr>
          <w:rFonts w:eastAsia="Calibri"/>
          <w:iCs/>
          <w:color w:val="000000"/>
          <w:sz w:val="18"/>
        </w:rPr>
      </w:pPr>
      <w:r w:rsidRPr="00E54370">
        <w:rPr>
          <w:iCs/>
          <w:color w:val="000000"/>
          <w:sz w:val="18"/>
        </w:rPr>
        <w:t>İ) MİLLÎ EĞİTİM BAKANLIĞI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Millî Eğitim Bakanlığı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Millî Eğitim Bakanlığı 2021 Yılı Merkezî Yönetim Kesin Hesabı</w:t>
      </w:r>
    </w:p>
    <w:p w:rsidRPr="00E54370" w:rsidR="00756578" w:rsidP="00E54370" w:rsidRDefault="00756578">
      <w:pPr>
        <w:suppressAutoHyphens/>
        <w:spacing w:after="56"/>
        <w:ind w:firstLine="811"/>
        <w:jc w:val="both"/>
        <w:rPr>
          <w:iCs/>
          <w:color w:val="000000"/>
          <w:sz w:val="18"/>
        </w:rPr>
      </w:pPr>
      <w:r w:rsidRPr="00E54370">
        <w:rPr>
          <w:iCs/>
          <w:color w:val="000000"/>
          <w:sz w:val="18"/>
        </w:rPr>
        <w:t>J) YÜKSEKÖĞRETİM KURULU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Yükseköğretim Kurulu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Yükseköğretim Kurulu 2021 Yılı Merkezî Yönetim Kesin Hesabı</w:t>
      </w:r>
    </w:p>
    <w:p w:rsidRPr="00E54370" w:rsidR="00756578" w:rsidP="00E54370" w:rsidRDefault="00756578">
      <w:pPr>
        <w:suppressAutoHyphens/>
        <w:spacing w:after="56"/>
        <w:ind w:firstLine="811"/>
        <w:jc w:val="both"/>
        <w:rPr>
          <w:iCs/>
          <w:color w:val="000000"/>
          <w:sz w:val="18"/>
        </w:rPr>
      </w:pPr>
      <w:r w:rsidRPr="00E54370">
        <w:rPr>
          <w:iCs/>
          <w:color w:val="000000"/>
          <w:sz w:val="18"/>
        </w:rPr>
        <w:t>K) ÖLÇME, SEÇME VE YERLEŞTİRME MERKEZİ BAŞKANLIĞI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Ölçme, Seçme ve Yerleştirme Merkezi Başkanlığı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Ölçme, Seçme ve Yerleştirme Merkezi Başkanlığı 2021 Yılı Merkezî Yönetim Kesin Hesabı</w:t>
      </w:r>
    </w:p>
    <w:p w:rsidRPr="00E54370" w:rsidR="00756578" w:rsidP="00E54370" w:rsidRDefault="00756578">
      <w:pPr>
        <w:suppressAutoHyphens/>
        <w:spacing w:after="56"/>
        <w:ind w:firstLine="811"/>
        <w:jc w:val="both"/>
        <w:rPr>
          <w:iCs/>
          <w:color w:val="000000"/>
          <w:sz w:val="18"/>
        </w:rPr>
      </w:pPr>
      <w:r w:rsidRPr="00E54370">
        <w:rPr>
          <w:iCs/>
          <w:color w:val="000000"/>
          <w:sz w:val="18"/>
        </w:rPr>
        <w:t>L) YÜKSEKÖĞRETİM KALİTE KURULU (Devam)</w:t>
      </w:r>
    </w:p>
    <w:p w:rsidRPr="00E54370" w:rsidR="00756578" w:rsidP="00E54370" w:rsidRDefault="00756578">
      <w:pPr>
        <w:suppressAutoHyphens/>
        <w:spacing w:after="56"/>
        <w:ind w:firstLine="1134"/>
        <w:jc w:val="both"/>
        <w:rPr>
          <w:iCs/>
          <w:color w:val="000000"/>
          <w:sz w:val="18"/>
        </w:rPr>
      </w:pPr>
      <w:r w:rsidRPr="00E54370">
        <w:rPr>
          <w:iCs/>
          <w:color w:val="000000"/>
          <w:sz w:val="18"/>
        </w:rPr>
        <w:t>1) Yükseköğretim Kalite Kurulu 2023 Yılı Merkezî Yönetim Bütçesi</w:t>
      </w:r>
    </w:p>
    <w:p w:rsidRPr="00E54370" w:rsidR="00756578" w:rsidP="00E54370" w:rsidRDefault="00756578">
      <w:pPr>
        <w:suppressAutoHyphens/>
        <w:spacing w:after="56"/>
        <w:ind w:firstLine="1134"/>
        <w:jc w:val="both"/>
        <w:rPr>
          <w:iCs/>
          <w:color w:val="000000"/>
          <w:sz w:val="18"/>
        </w:rPr>
      </w:pPr>
      <w:r w:rsidRPr="00E54370">
        <w:rPr>
          <w:iCs/>
          <w:color w:val="000000"/>
          <w:sz w:val="18"/>
        </w:rPr>
        <w:t>2) Yükseköğretim Kalite Kurulu 2021 Yılı Merkezî Yönetim Kesin Hesabı</w:t>
      </w:r>
    </w:p>
    <w:p w:rsidRPr="00E54370" w:rsidR="00756578" w:rsidP="00E54370" w:rsidRDefault="00756578">
      <w:pPr>
        <w:suppressAutoHyphens/>
        <w:spacing w:after="56"/>
        <w:ind w:firstLine="811"/>
        <w:jc w:val="both"/>
        <w:rPr>
          <w:iCs/>
          <w:color w:val="000000"/>
          <w:sz w:val="18"/>
        </w:rPr>
      </w:pPr>
      <w:r w:rsidRPr="00E54370">
        <w:rPr>
          <w:iCs/>
          <w:color w:val="000000"/>
          <w:sz w:val="18"/>
        </w:rPr>
        <w:t xml:space="preserve">M) ÜNİVERSİTELER (Devam) </w:t>
      </w:r>
    </w:p>
    <w:p w:rsidRPr="00E54370" w:rsidR="00756578" w:rsidP="00E54370" w:rsidRDefault="00756578">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Sayın milletvekilleri, şimdi sırasıyla altıncı turda yer alan kamu idarelerinin bütçeleri ile kesin hesaplarına geçilmesi hususunu ve bütçeler ile kesin hesaplarını ayrı ayrı okutup oylarınıza sunacağım.</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Sanayi ve Teknoloji Bakanlığının 2023 yılı merkezî yönetim bütçesine geçilmesini oylarınıza sunuyorum: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E54370">
        <w:rPr>
          <w:rFonts w:ascii="Arial" w:hAnsi="Arial" w:eastAsia="Calibri"/>
          <w:noProof/>
          <w:spacing w:val="20"/>
          <w:sz w:val="18"/>
          <w:szCs w:val="20"/>
        </w:rPr>
        <w:t xml:space="preserve">Genel toplamı okutuyorum: </w:t>
      </w:r>
    </w:p>
    <w:p w:rsidRPr="00E54370" w:rsidR="00E669C3" w:rsidP="00E54370" w:rsidRDefault="00E669C3">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SANAYİ VE TEKNOLOJİ BAKANLIĞI</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1) Sanayi ve Teknoloji Bakanlığı 2023 Yılı Merkezî Yönetim Bütçesi</w:t>
      </w:r>
    </w:p>
    <w:p w:rsidRPr="00E54370" w:rsidR="00E669C3" w:rsidP="00E54370" w:rsidRDefault="00E669C3">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E669C3" w:rsidTr="00E669C3">
        <w:tc>
          <w:tcPr>
            <w:tcW w:w="949" w:type="dxa"/>
            <w:tcBorders>
              <w:top w:val="nil"/>
              <w:left w:val="nil"/>
              <w:bottom w:val="single" w:color="auto" w:sz="6" w:space="0"/>
              <w:right w:val="nil"/>
            </w:tcBorders>
          </w:tcPr>
          <w:p w:rsidRPr="00E54370" w:rsidR="00E669C3" w:rsidP="00E54370" w:rsidRDefault="00E669C3">
            <w:pPr>
              <w:jc w:val="center"/>
              <w:rPr>
                <w:rFonts w:cs="Arial"/>
                <w:sz w:val="18"/>
              </w:rPr>
            </w:pPr>
          </w:p>
        </w:tc>
        <w:tc>
          <w:tcPr>
            <w:tcW w:w="4320" w:type="dxa"/>
            <w:tcBorders>
              <w:top w:val="nil"/>
              <w:left w:val="nil"/>
              <w:bottom w:val="single" w:color="auto" w:sz="6" w:space="0"/>
              <w:right w:val="nil"/>
            </w:tcBorders>
          </w:tcPr>
          <w:p w:rsidRPr="00E54370" w:rsidR="00E669C3" w:rsidP="00E54370" w:rsidRDefault="00E669C3">
            <w:pPr>
              <w:jc w:val="center"/>
              <w:rPr>
                <w:rFonts w:cs="Arial"/>
                <w:sz w:val="18"/>
              </w:rPr>
            </w:pPr>
          </w:p>
        </w:tc>
        <w:tc>
          <w:tcPr>
            <w:tcW w:w="3803" w:type="dxa"/>
            <w:tcBorders>
              <w:top w:val="nil"/>
              <w:left w:val="nil"/>
              <w:bottom w:val="single" w:color="auto" w:sz="6" w:space="0"/>
              <w:right w:val="nil"/>
            </w:tcBorders>
          </w:tcPr>
          <w:p w:rsidRPr="00E54370" w:rsidR="00E669C3" w:rsidP="00E54370" w:rsidRDefault="00E669C3">
            <w:pPr>
              <w:ind w:right="-70" w:firstLine="2882"/>
              <w:jc w:val="center"/>
              <w:rPr>
                <w:rFonts w:cs="Arial"/>
                <w:bCs/>
                <w:sz w:val="18"/>
              </w:rPr>
            </w:pPr>
          </w:p>
        </w:tc>
      </w:tr>
    </w:tbl>
    <w:p w:rsidRPr="00E54370" w:rsidR="00E669C3" w:rsidP="00E54370" w:rsidRDefault="00E669C3">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36.065.181.000</w:t>
      </w:r>
    </w:p>
    <w:p w:rsidRPr="00E54370" w:rsidR="00E669C3" w:rsidP="00E54370" w:rsidRDefault="00E669C3">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noProof/>
          <w:spacing w:val="20"/>
          <w:sz w:val="18"/>
          <w:szCs w:val="20"/>
        </w:rPr>
        <w:t xml:space="preserve">Sanayi ve Teknoloji Bakanlığının </w:t>
      </w:r>
      <w:r w:rsidRPr="00E54370">
        <w:rPr>
          <w:rFonts w:ascii="Arial" w:hAnsi="Arial" w:eastAsia="Calibri" w:cs="Arial"/>
          <w:noProof/>
          <w:spacing w:val="20"/>
          <w:sz w:val="18"/>
          <w:szCs w:val="20"/>
        </w:rPr>
        <w:t>2023 yılı merkezî yönetim bütçesi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noProof/>
          <w:spacing w:val="20"/>
          <w:sz w:val="18"/>
          <w:szCs w:val="20"/>
        </w:rPr>
        <w:t xml:space="preserve">Sanayi ve Teknoloji Bakanlığının </w:t>
      </w:r>
      <w:r w:rsidRPr="00E54370">
        <w:rPr>
          <w:rFonts w:ascii="Arial" w:hAnsi="Arial" w:eastAsia="Calibri" w:cs="Arial"/>
          <w:noProof/>
          <w:spacing w:val="20"/>
          <w:sz w:val="18"/>
          <w:szCs w:val="20"/>
        </w:rPr>
        <w:t>2021 yılı merkezî yönetim kesin hesabının bölümlerine geçilmesini oylarınıza sunuyorum: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noProof/>
          <w:spacing w:val="20"/>
          <w:sz w:val="18"/>
          <w:szCs w:val="20"/>
        </w:rPr>
        <w:t>Genel toplamları okutuyorum:</w:t>
      </w:r>
    </w:p>
    <w:p w:rsidRPr="00E54370" w:rsidR="00E669C3" w:rsidP="00E54370" w:rsidRDefault="00E669C3">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Sanayi ve Teknoloji Bakanlığı 2021 Yılı Merkezî Yönetim Kesin Hesabı</w:t>
      </w:r>
    </w:p>
    <w:p w:rsidRPr="00E54370" w:rsidR="00E669C3" w:rsidP="00E54370" w:rsidRDefault="00E669C3">
      <w:pPr>
        <w:numPr>
          <w:ilvl w:val="0"/>
          <w:numId w:val="1"/>
        </w:numPr>
        <w:tabs>
          <w:tab w:val="left" w:pos="3060"/>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E669C3" w:rsidTr="00E669C3">
        <w:tc>
          <w:tcPr>
            <w:tcW w:w="3544" w:type="dxa"/>
            <w:tcBorders>
              <w:top w:val="nil"/>
              <w:left w:val="nil"/>
              <w:bottom w:val="single" w:color="auto" w:sz="6" w:space="0"/>
              <w:right w:val="nil"/>
            </w:tcBorders>
          </w:tcPr>
          <w:p w:rsidRPr="00E54370" w:rsidR="00E669C3" w:rsidP="00E54370" w:rsidRDefault="00E669C3">
            <w:pPr>
              <w:rPr>
                <w:rFonts w:cs="Arial"/>
                <w:sz w:val="18"/>
              </w:rPr>
            </w:pPr>
          </w:p>
        </w:tc>
        <w:tc>
          <w:tcPr>
            <w:tcW w:w="5528" w:type="dxa"/>
            <w:tcBorders>
              <w:top w:val="nil"/>
              <w:left w:val="nil"/>
              <w:bottom w:val="single" w:color="auto" w:sz="6" w:space="0"/>
              <w:right w:val="nil"/>
            </w:tcBorders>
          </w:tcPr>
          <w:p w:rsidRPr="00E54370" w:rsidR="00E669C3" w:rsidP="00E54370" w:rsidRDefault="00E669C3">
            <w:pPr>
              <w:keepNext/>
              <w:ind w:firstLine="4568"/>
              <w:jc w:val="center"/>
              <w:outlineLvl w:val="0"/>
              <w:rPr>
                <w:rFonts w:eastAsia="Arial Unicode MS" w:cs="Arial"/>
                <w:bCs/>
                <w:sz w:val="18"/>
              </w:rPr>
            </w:pPr>
          </w:p>
        </w:tc>
      </w:tr>
    </w:tbl>
    <w:p w:rsidRPr="00E54370" w:rsidR="00E669C3" w:rsidP="00E54370" w:rsidRDefault="00E669C3">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14.063.707.173,70</w:t>
      </w:r>
    </w:p>
    <w:p w:rsidRPr="00E54370" w:rsidR="00E669C3" w:rsidP="00E54370" w:rsidRDefault="00E669C3">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13.478.663.828,13</w:t>
      </w:r>
    </w:p>
    <w:p w:rsidRPr="00E54370" w:rsidR="00E669C3" w:rsidP="00E54370" w:rsidRDefault="00E669C3">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585.043.345,57</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Sanayi ve Teknoloji Bakanlığının 2021 yılı merkezî yönetim kesin hesabının bölümleri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GAP Bölge Kalkınma İdaresinin 2023 yılı merkezî yönetim bütçesine geçilmesini oylarınıza sunuyorum: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E54370">
        <w:rPr>
          <w:rFonts w:ascii="Arial" w:hAnsi="Arial" w:eastAsia="Calibri"/>
          <w:noProof/>
          <w:spacing w:val="20"/>
          <w:sz w:val="18"/>
          <w:szCs w:val="20"/>
        </w:rPr>
        <w:t xml:space="preserve">Genel toplamı okutuyorum: </w:t>
      </w:r>
    </w:p>
    <w:p w:rsidRPr="00E54370" w:rsidR="00E669C3" w:rsidP="00E54370" w:rsidRDefault="00E669C3">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 xml:space="preserve">GAP BÖLGE KALKINMA İDARESİ </w:t>
      </w:r>
    </w:p>
    <w:p w:rsidRPr="00E54370" w:rsidR="00E669C3" w:rsidP="00E54370" w:rsidRDefault="00E669C3">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GAP Bölge Kalkınma İdaresi 2023 Yılı Merkezî Yönetim Bütçesi</w:t>
      </w:r>
    </w:p>
    <w:p w:rsidRPr="00E54370" w:rsidR="00E669C3" w:rsidP="00E54370" w:rsidRDefault="00E669C3">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E669C3" w:rsidTr="00E669C3">
        <w:tc>
          <w:tcPr>
            <w:tcW w:w="949" w:type="dxa"/>
            <w:tcBorders>
              <w:top w:val="nil"/>
              <w:left w:val="nil"/>
              <w:bottom w:val="single" w:color="auto" w:sz="6" w:space="0"/>
              <w:right w:val="nil"/>
            </w:tcBorders>
          </w:tcPr>
          <w:p w:rsidRPr="00E54370" w:rsidR="00E669C3" w:rsidP="00E54370" w:rsidRDefault="00E669C3">
            <w:pPr>
              <w:jc w:val="center"/>
              <w:rPr>
                <w:rFonts w:cs="Arial"/>
                <w:sz w:val="18"/>
              </w:rPr>
            </w:pPr>
          </w:p>
        </w:tc>
        <w:tc>
          <w:tcPr>
            <w:tcW w:w="4320" w:type="dxa"/>
            <w:tcBorders>
              <w:top w:val="nil"/>
              <w:left w:val="nil"/>
              <w:bottom w:val="single" w:color="auto" w:sz="6" w:space="0"/>
              <w:right w:val="nil"/>
            </w:tcBorders>
          </w:tcPr>
          <w:p w:rsidRPr="00E54370" w:rsidR="00E669C3" w:rsidP="00E54370" w:rsidRDefault="00E669C3">
            <w:pPr>
              <w:jc w:val="center"/>
              <w:rPr>
                <w:rFonts w:cs="Arial"/>
                <w:sz w:val="18"/>
              </w:rPr>
            </w:pPr>
          </w:p>
        </w:tc>
        <w:tc>
          <w:tcPr>
            <w:tcW w:w="3803" w:type="dxa"/>
            <w:tcBorders>
              <w:top w:val="nil"/>
              <w:left w:val="nil"/>
              <w:bottom w:val="single" w:color="auto" w:sz="6" w:space="0"/>
              <w:right w:val="nil"/>
            </w:tcBorders>
          </w:tcPr>
          <w:p w:rsidRPr="00E54370" w:rsidR="00E669C3" w:rsidP="00E54370" w:rsidRDefault="00E669C3">
            <w:pPr>
              <w:ind w:right="-70" w:firstLine="2882"/>
              <w:jc w:val="center"/>
              <w:rPr>
                <w:rFonts w:cs="Arial"/>
                <w:bCs/>
                <w:sz w:val="18"/>
              </w:rPr>
            </w:pPr>
          </w:p>
        </w:tc>
      </w:tr>
    </w:tbl>
    <w:p w:rsidRPr="00E54370" w:rsidR="00E669C3" w:rsidP="00E54370" w:rsidRDefault="00E669C3">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331.910.000</w:t>
      </w:r>
    </w:p>
    <w:p w:rsidRPr="00E54370" w:rsidR="00E669C3" w:rsidP="00E54370" w:rsidRDefault="00E669C3">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E669C3" w:rsidP="00E54370" w:rsidRDefault="00E669C3">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E669C3" w:rsidTr="00E669C3">
        <w:tc>
          <w:tcPr>
            <w:tcW w:w="949" w:type="dxa"/>
            <w:tcBorders>
              <w:top w:val="nil"/>
              <w:left w:val="nil"/>
              <w:bottom w:val="single" w:color="auto" w:sz="6" w:space="0"/>
              <w:right w:val="nil"/>
            </w:tcBorders>
          </w:tcPr>
          <w:p w:rsidRPr="00E54370" w:rsidR="00E669C3" w:rsidP="00E54370" w:rsidRDefault="00E669C3">
            <w:pPr>
              <w:jc w:val="center"/>
              <w:rPr>
                <w:rFonts w:cs="Arial"/>
                <w:sz w:val="18"/>
              </w:rPr>
            </w:pPr>
          </w:p>
        </w:tc>
        <w:tc>
          <w:tcPr>
            <w:tcW w:w="4320" w:type="dxa"/>
            <w:tcBorders>
              <w:top w:val="nil"/>
              <w:left w:val="nil"/>
              <w:bottom w:val="single" w:color="auto" w:sz="6" w:space="0"/>
              <w:right w:val="nil"/>
            </w:tcBorders>
          </w:tcPr>
          <w:p w:rsidRPr="00E54370" w:rsidR="00E669C3" w:rsidP="00E54370" w:rsidRDefault="00E669C3">
            <w:pPr>
              <w:jc w:val="center"/>
              <w:rPr>
                <w:rFonts w:cs="Arial"/>
                <w:sz w:val="18"/>
              </w:rPr>
            </w:pPr>
          </w:p>
        </w:tc>
        <w:tc>
          <w:tcPr>
            <w:tcW w:w="3803" w:type="dxa"/>
            <w:tcBorders>
              <w:top w:val="nil"/>
              <w:left w:val="nil"/>
              <w:bottom w:val="single" w:color="auto" w:sz="6" w:space="0"/>
              <w:right w:val="nil"/>
            </w:tcBorders>
          </w:tcPr>
          <w:p w:rsidRPr="00E54370" w:rsidR="00E669C3" w:rsidP="00E54370" w:rsidRDefault="00E669C3">
            <w:pPr>
              <w:ind w:right="-70" w:firstLine="2882"/>
              <w:jc w:val="center"/>
              <w:rPr>
                <w:rFonts w:cs="Arial"/>
                <w:bCs/>
                <w:sz w:val="18"/>
              </w:rPr>
            </w:pPr>
          </w:p>
        </w:tc>
      </w:tr>
    </w:tbl>
    <w:p w:rsidRPr="00E54370" w:rsidR="00E669C3" w:rsidP="00E54370" w:rsidRDefault="00E669C3">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330.660.000</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GAP Bölge Kalkınma İdaresinin 2023 yılı merkezî yönetim bütçesi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GAP Bölge Kalkınma İdaresinin 2021 yılı merkezî yönetim kesin hesabının bölümlerine geçilmesini oylarınıza sunuyorum: Kabul edenler… Etmeyenler… Kabul edilmiştir.</w:t>
      </w:r>
    </w:p>
    <w:p w:rsidRPr="00E54370" w:rsidR="00E669C3" w:rsidP="00E54370" w:rsidRDefault="00E669C3">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E669C3" w:rsidP="00E54370" w:rsidRDefault="00E669C3">
      <w:pPr>
        <w:overflowPunct w:val="0"/>
        <w:autoSpaceDE w:val="0"/>
        <w:autoSpaceDN w:val="0"/>
        <w:adjustRightInd w:val="0"/>
        <w:ind w:left="28" w:right="57" w:firstLine="812"/>
        <w:jc w:val="both"/>
        <w:textAlignment w:val="baseline"/>
        <w:rPr>
          <w:rFonts w:eastAsia="Calibri" w:cs="Arial"/>
          <w:b/>
          <w:noProof/>
          <w:sz w:val="18"/>
          <w:szCs w:val="26"/>
        </w:rPr>
      </w:pPr>
      <w:r w:rsidRPr="00E54370">
        <w:rPr>
          <w:rFonts w:eastAsia="Calibri" w:cs="Arial"/>
          <w:b/>
          <w:noProof/>
          <w:sz w:val="18"/>
          <w:szCs w:val="20"/>
        </w:rPr>
        <w:t xml:space="preserve">2) </w:t>
      </w:r>
      <w:r w:rsidRPr="00E54370">
        <w:rPr>
          <w:rFonts w:eastAsia="Calibri" w:cs="Arial"/>
          <w:b/>
          <w:noProof/>
          <w:sz w:val="18"/>
          <w:szCs w:val="26"/>
        </w:rPr>
        <w:t>GAP Bölge Kalkınma İdaresi 2021 Yılı Merkezî Yönetim Kesin Hesabı</w:t>
      </w:r>
    </w:p>
    <w:p w:rsidRPr="00E54370" w:rsidR="00E669C3" w:rsidP="00E54370" w:rsidRDefault="00E669C3">
      <w:pPr>
        <w:numPr>
          <w:ilvl w:val="0"/>
          <w:numId w:val="2"/>
        </w:numPr>
        <w:tabs>
          <w:tab w:val="left" w:pos="3060"/>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E669C3" w:rsidTr="00E669C3">
        <w:tc>
          <w:tcPr>
            <w:tcW w:w="3544" w:type="dxa"/>
            <w:tcBorders>
              <w:top w:val="nil"/>
              <w:left w:val="nil"/>
              <w:bottom w:val="single" w:color="auto" w:sz="6" w:space="0"/>
              <w:right w:val="nil"/>
            </w:tcBorders>
          </w:tcPr>
          <w:p w:rsidRPr="00E54370" w:rsidR="00E669C3" w:rsidP="00E54370" w:rsidRDefault="00E669C3">
            <w:pPr>
              <w:rPr>
                <w:rFonts w:cs="Arial"/>
                <w:sz w:val="18"/>
              </w:rPr>
            </w:pPr>
          </w:p>
        </w:tc>
        <w:tc>
          <w:tcPr>
            <w:tcW w:w="5528" w:type="dxa"/>
            <w:tcBorders>
              <w:top w:val="nil"/>
              <w:left w:val="nil"/>
              <w:bottom w:val="single" w:color="auto" w:sz="6" w:space="0"/>
              <w:right w:val="nil"/>
            </w:tcBorders>
          </w:tcPr>
          <w:p w:rsidRPr="00E54370" w:rsidR="00E669C3" w:rsidP="00E54370" w:rsidRDefault="00E669C3">
            <w:pPr>
              <w:keepNext/>
              <w:ind w:firstLine="4568"/>
              <w:jc w:val="center"/>
              <w:outlineLvl w:val="0"/>
              <w:rPr>
                <w:rFonts w:eastAsia="Arial Unicode MS" w:cs="Arial"/>
                <w:bCs/>
                <w:sz w:val="18"/>
              </w:rPr>
            </w:pPr>
          </w:p>
        </w:tc>
      </w:tr>
    </w:tbl>
    <w:p w:rsidRPr="00E54370" w:rsidR="00E669C3" w:rsidP="00E54370" w:rsidRDefault="00E669C3">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104.810.000,00</w:t>
      </w:r>
    </w:p>
    <w:p w:rsidRPr="00E54370" w:rsidR="00E669C3" w:rsidP="00E54370" w:rsidRDefault="00E669C3">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102.323.904,38</w:t>
      </w:r>
    </w:p>
    <w:p w:rsidRPr="00E54370" w:rsidR="00E669C3" w:rsidP="00E54370" w:rsidRDefault="00E669C3">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27.240,00</w:t>
      </w:r>
    </w:p>
    <w:p w:rsidRPr="00E54370" w:rsidR="00E669C3" w:rsidP="00E54370" w:rsidRDefault="00E669C3">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2.513.335,62</w:t>
      </w:r>
    </w:p>
    <w:p w:rsidRPr="00E54370" w:rsidR="005F73CC" w:rsidP="00E54370" w:rsidRDefault="00E669C3">
      <w:pPr>
        <w:pStyle w:val="GENELKURUL"/>
        <w:spacing w:line="240" w:lineRule="auto"/>
        <w:rPr>
          <w:rFonts w:eastAsia="Calibri"/>
          <w:noProof/>
          <w:sz w:val="18"/>
        </w:rPr>
      </w:pPr>
      <w:r w:rsidRPr="00E54370">
        <w:rPr>
          <w:rFonts w:eastAsia="Calibri"/>
          <w:noProof/>
          <w:sz w:val="18"/>
        </w:rPr>
        <w:t xml:space="preserve">BAŞKAN – Kabul edenler... Etmeyenler... </w:t>
      </w:r>
      <w:r w:rsidRPr="00E54370" w:rsidR="005F73CC">
        <w:rPr>
          <w:rFonts w:eastAsia="Calibri"/>
          <w:noProof/>
          <w:sz w:val="18"/>
        </w:rPr>
        <w:t>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94.616.000,00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96.193.921,98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96.193.921,98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GAP Bölge Kalkınma İdaresinin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Doğu Anadolu Projesi Bölge Kalkınma İdaresi Başkanlığının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4"/>
          <w:sz w:val="18"/>
          <w:szCs w:val="20"/>
        </w:rPr>
      </w:pPr>
      <w:r w:rsidRPr="00E54370">
        <w:rPr>
          <w:rFonts w:ascii="Arial" w:hAnsi="Arial" w:eastAsia="Calibri"/>
          <w:noProof/>
          <w:spacing w:val="20"/>
          <w:sz w:val="18"/>
          <w:szCs w:val="20"/>
        </w:rPr>
        <w:t xml:space="preserve">Genel toplamı okutuyorum: </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rPr>
      </w:pPr>
      <w:r w:rsidRPr="00E54370">
        <w:rPr>
          <w:rFonts w:eastAsia="Calibri" w:cs="Arial"/>
          <w:b/>
          <w:noProof/>
          <w:sz w:val="18"/>
        </w:rPr>
        <w:t>DOĞU ANADOLU PROJESİ BÖLGE KALKINMA İDARESİ BAŞKANLIĞI</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6"/>
        </w:rPr>
      </w:pPr>
      <w:r w:rsidRPr="00E54370">
        <w:rPr>
          <w:rFonts w:eastAsia="Calibri" w:cs="Arial"/>
          <w:b/>
          <w:noProof/>
          <w:sz w:val="18"/>
          <w:szCs w:val="20"/>
        </w:rPr>
        <w:t xml:space="preserve">1) </w:t>
      </w:r>
      <w:r w:rsidRPr="00E54370">
        <w:rPr>
          <w:rFonts w:eastAsia="Calibri" w:cs="Arial"/>
          <w:b/>
          <w:noProof/>
          <w:sz w:val="18"/>
          <w:szCs w:val="26"/>
        </w:rPr>
        <w:t>Doğu Anadolu Projesi Bölge Kalkınma İdaresi Başkanlığı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6"/>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238.364.000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237.364.000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Doğu Anadolu Projesi Bölge Kalkınma İdaresi Başkanlığının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Doğu Anadolu Projesi Bölge Kalkınma İdaresi Başkanlığının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Doğu Anadolu Projesi Bölge Kalkınma İdaresi Başkanlığı 2021 Yılı Merkezî Yönetim Kesin Hesabı</w:t>
      </w:r>
    </w:p>
    <w:p w:rsidRPr="00E54370" w:rsidR="005F73CC" w:rsidP="00E54370" w:rsidRDefault="005F73CC">
      <w:pPr>
        <w:numPr>
          <w:ilvl w:val="0"/>
          <w:numId w:val="3"/>
        </w:numPr>
        <w:tabs>
          <w:tab w:val="left" w:pos="3060"/>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108.128.303,66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95.435.748,90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12.692.554,76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96.366.000,00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102.462.421,69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102.462.421,69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Doğu Anadolu Projesi Bölge Kalkınma İdaresi Başkanlığının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Konya Ovası Projesi Bölge Kalkınma İdaresi Başkanlığının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rPr>
        <w:t>KONYA OVASI PROJESİ BÖLGE KALKINMA İDARESİ BAŞKANLIĞI</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Konya Ovası Projesi Bölge Kalkınma İdaresi Başkanlığı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263.663.000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260.663.000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Konya Ovası Projesi Bölge Kalkınma İdaresi Başkanlığının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Konya Ovası Projesi Bölge Kalkınma İdaresi Başkanlığının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Konya Ovası Projesi Bölge Kalkınma İdaresi Başkanlığı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380" w:right="57"/>
        <w:contextualSpacing/>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179.599.604,00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167.944.979,14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11.654.624,86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128.979.000,00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179.821.930,64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6.966,00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179.814.964,64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Konya Ovası Projesi Bölge Kalkınma İdaresi Başkanlığının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Doğu Karadeniz Projesi Bölge Kalkınma İdaresi Başkanlığının 2023 yılı merkez</w:t>
      </w:r>
      <w:r w:rsidRPr="00E54370">
        <w:rPr>
          <w:rFonts w:ascii="Arial" w:hAnsi="Arial" w:eastAsia="Calibri"/>
          <w:noProof/>
          <w:spacing w:val="20"/>
          <w:sz w:val="18"/>
          <w:szCs w:val="20"/>
        </w:rPr>
        <w:t>î</w:t>
      </w:r>
      <w:r w:rsidRPr="00E54370">
        <w:rPr>
          <w:rFonts w:ascii="Arial" w:hAnsi="Arial" w:eastAsia="Calibri" w:cs="Arial"/>
          <w:noProof/>
          <w:spacing w:val="20"/>
          <w:sz w:val="18"/>
          <w:szCs w:val="20"/>
        </w:rPr>
        <w:t xml:space="preserve">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rPr>
        <w:t>DOĞU KARADENİZ PROJESİ BÖLGE KALKINMA İDARESİ BAŞKANLIĞI</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Doğu Karadeniz Projesi Bölge Kalkınma İdaresi Başkanlığı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433.040.000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432.540.000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Doğu Karadeniz Projesi Bölge Kalkınma İdaresi Başkanlığının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Doğu Karadeniz Projesi Bölge Kalkınma İdaresi Başkanlığının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Doğu Karadeniz Projesi Bölge Kalkınma İdaresi Başkanlığı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380" w:right="57"/>
        <w:contextualSpacing/>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100.309.052,00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93.722.873,86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6.586.178,14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95.206.000,00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97.954.766,99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525,00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97.954.241,99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Doğu Karadeniz Projesi Bölge Kalkınma İdaresi Başkanlığının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Küçük ve Orta Ölçekli İşletmeleri Geliştirme ve Destekleme İdaresi Başkanlığının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6"/>
        </w:rPr>
        <w:t>KÜÇÜK VE ORTA ÖLÇEKLİ İŞLETMELERİ GELİŞTİRME VE DESTEKLEME İDARESİ BAŞKANLIĞI</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6"/>
        </w:rPr>
      </w:pPr>
      <w:r w:rsidRPr="00E54370">
        <w:rPr>
          <w:rFonts w:eastAsia="Calibri" w:cs="Arial"/>
          <w:b/>
          <w:noProof/>
          <w:sz w:val="18"/>
          <w:szCs w:val="20"/>
        </w:rPr>
        <w:t xml:space="preserve">1) </w:t>
      </w:r>
      <w:r w:rsidRPr="00E54370">
        <w:rPr>
          <w:rFonts w:eastAsia="Calibri" w:cs="Arial"/>
          <w:b/>
          <w:noProof/>
          <w:sz w:val="18"/>
          <w:szCs w:val="26"/>
        </w:rPr>
        <w:t>Küçük ve Orta Ölçekli İşletmeleri Geliştirme ve Destekleme İdaresi Başkanlığı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6"/>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sz w:val="18"/>
              </w:rPr>
            </w:pPr>
          </w:p>
        </w:tc>
        <w:tc>
          <w:tcPr>
            <w:tcW w:w="4320" w:type="dxa"/>
            <w:tcBorders>
              <w:top w:val="nil"/>
              <w:left w:val="nil"/>
              <w:bottom w:val="single" w:color="auto" w:sz="6" w:space="0"/>
              <w:right w:val="nil"/>
            </w:tcBorders>
          </w:tcPr>
          <w:p w:rsidRPr="00E54370" w:rsidR="005F73CC" w:rsidP="00E54370" w:rsidRDefault="005F73CC">
            <w:pPr>
              <w:rPr>
                <w:sz w:val="18"/>
              </w:rPr>
            </w:pPr>
          </w:p>
        </w:tc>
        <w:tc>
          <w:tcPr>
            <w:tcW w:w="3803"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4.479.290.000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4.479.290.000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Küçük ve Orta Ölçekli İşletmeleri Geliştirme ve Destekleme İdaresi Başkanlığının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Küçük ve Orta Ölçekli İşletmeleri Geliştirme ve Destekleme İdaresi Başkanlığının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Küçük ve Orta Ölçekli İşletmeleri Geliştirme ve Destekleme İdaresi Başkanlığı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highlight w:val="yellow"/>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highlight w:val="yellow"/>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2.913.177.900,00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2.875.911.454,39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37.266.445,61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2.069.007.000,00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2.821.718.446,18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203.750,96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2.821.514.695,22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Küçük ve Orta Ölçekli İşletmeleri Geliştirme ve Destekleme İdaresi Başkanlığının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Standardları Enstitüsünün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TÜRK STANDARDLARI ENSTİTÜSÜ</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Türk Standardları Enstitüsü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1.656.128.000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1.656.128.000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Standardları Enstitüsünün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Standardları Enstitüsünün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Türk Standardları Enstitüsü 2021 Yılı Merkezî Yönetim Kesin Hesabı</w:t>
      </w:r>
    </w:p>
    <w:p w:rsidRPr="00E54370" w:rsidR="005F73CC" w:rsidP="00E54370" w:rsidRDefault="005F73CC">
      <w:pPr>
        <w:numPr>
          <w:ilvl w:val="0"/>
          <w:numId w:val="4"/>
        </w:numPr>
        <w:tabs>
          <w:tab w:val="left" w:pos="3060"/>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942.608.100,00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710.394.189,06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232.213.910,94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sz w:val="18"/>
              </w:rPr>
            </w:pPr>
          </w:p>
        </w:tc>
        <w:tc>
          <w:tcPr>
            <w:tcW w:w="5528" w:type="dxa"/>
            <w:tcBorders>
              <w:top w:val="nil"/>
              <w:left w:val="nil"/>
              <w:bottom w:val="single" w:color="auto" w:sz="6" w:space="0"/>
              <w:right w:val="nil"/>
            </w:tcBorders>
          </w:tcPr>
          <w:p w:rsidRPr="00E54370" w:rsidR="005F73CC" w:rsidP="00E54370" w:rsidRDefault="005F73CC">
            <w:pPr>
              <w:jc w:val="right"/>
              <w:rPr>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549.660.000,00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824.579.025,78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3.985.779,86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820.593.245,92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Standardları Enstitüsünün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Patent ve Marka Kurumunun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TÜRK PATENT VE MARKA KURUMU</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Türk Patent ve Marka Kurumu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400.031.000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405.753.000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Patent ve Marka Kurumunun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Patent ve Marka Kurumunun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Türk Patent ve Marka Kurumu</w:t>
      </w:r>
      <w:r w:rsidRPr="00E54370">
        <w:rPr>
          <w:rFonts w:ascii="Arial" w:hAnsi="Arial" w:eastAsia="Calibri" w:cs="Arial"/>
          <w:noProof/>
          <w:spacing w:val="20"/>
          <w:sz w:val="18"/>
          <w:szCs w:val="20"/>
        </w:rPr>
        <w:t xml:space="preserve"> </w:t>
      </w:r>
      <w:r w:rsidRPr="00E54370">
        <w:rPr>
          <w:rFonts w:eastAsia="Calibri" w:cs="Arial"/>
          <w:b/>
          <w:noProof/>
          <w:sz w:val="18"/>
          <w:szCs w:val="20"/>
        </w:rPr>
        <w:t>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175.227.000,00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163.884.927,94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11.342.072,06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sz w:val="18"/>
              </w:rPr>
            </w:pPr>
          </w:p>
        </w:tc>
        <w:tc>
          <w:tcPr>
            <w:tcW w:w="5528" w:type="dxa"/>
            <w:tcBorders>
              <w:top w:val="nil"/>
              <w:left w:val="nil"/>
              <w:bottom w:val="single" w:color="auto" w:sz="6" w:space="0"/>
              <w:right w:val="nil"/>
            </w:tcBorders>
          </w:tcPr>
          <w:p w:rsidRPr="00E54370" w:rsidR="005F73CC" w:rsidP="00E54370" w:rsidRDefault="005F73CC">
            <w:pPr>
              <w:jc w:val="right"/>
              <w:rPr>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205.334.000,00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268.930.285,79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507.893,40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268.422.392,39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 Patent ve Marka Kurumunun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Bilimsel ve Teknolojik Araştırma Kurumunun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TÜRKİYE BİLİMSEL VE TEKNOLOJİK ARAŞTIRMA KURUMU</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rPr>
      </w:pPr>
      <w:r w:rsidRPr="00E54370">
        <w:rPr>
          <w:rFonts w:eastAsia="Calibri" w:cs="Arial"/>
          <w:b/>
          <w:noProof/>
          <w:sz w:val="18"/>
          <w:szCs w:val="20"/>
        </w:rPr>
        <w:t xml:space="preserve">1) </w:t>
      </w:r>
      <w:r w:rsidRPr="00E54370">
        <w:rPr>
          <w:rFonts w:eastAsia="Calibri" w:cs="Arial"/>
          <w:b/>
          <w:noProof/>
          <w:sz w:val="18"/>
        </w:rPr>
        <w:t>Türkiye Bilimsel ve Teknolojik Araştırma Kurumu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14.437.910.000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color w:val="FF0000"/>
          <w:sz w:val="18"/>
          <w:szCs w:val="20"/>
        </w:rPr>
        <w:tab/>
      </w:r>
      <w:r w:rsidRPr="00E54370">
        <w:rPr>
          <w:rFonts w:eastAsia="Calibri" w:cs="Arial"/>
          <w:noProof/>
          <w:sz w:val="18"/>
          <w:szCs w:val="20"/>
        </w:rPr>
        <w:t>TOPLAM</w:t>
      </w:r>
      <w:r w:rsidRPr="00E54370">
        <w:rPr>
          <w:rFonts w:eastAsia="Calibri" w:cs="Arial"/>
          <w:noProof/>
          <w:sz w:val="18"/>
          <w:szCs w:val="20"/>
        </w:rPr>
        <w:tab/>
        <w:t>14.436.410.000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Bilimsel ve Teknolojik Araştırma Kurumunun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Bilimsel ve Teknolojik Araştırma Kurumunun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Türkiye Bilimsel ve Teknolojik Araştırma Kurumu 2021 Yılı Merkezî Yönetim Kesin Hesabı</w:t>
      </w:r>
    </w:p>
    <w:p w:rsidRPr="00E54370" w:rsidR="005F73CC" w:rsidP="00E54370" w:rsidRDefault="005F73CC">
      <w:pPr>
        <w:numPr>
          <w:ilvl w:val="0"/>
          <w:numId w:val="5"/>
        </w:numPr>
        <w:tabs>
          <w:tab w:val="left" w:pos="3060"/>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9.657.543.611,94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7.976.992.589,07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1.680.551.022,87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5.249.772.000,00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7.983.647.457,85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2.603.093,20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7.981.044.364,65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Bilimsel ve Teknolojik Araştırma Kurumunun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Bilimler Akademisinin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TÜRKİYE BİLİMLER AKADEMİSİ</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Türkiye Bilimler Akademisi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sz w:val="18"/>
              </w:rPr>
            </w:pPr>
          </w:p>
        </w:tc>
        <w:tc>
          <w:tcPr>
            <w:tcW w:w="4320" w:type="dxa"/>
            <w:tcBorders>
              <w:top w:val="nil"/>
              <w:left w:val="nil"/>
              <w:bottom w:val="single" w:color="auto" w:sz="6" w:space="0"/>
              <w:right w:val="nil"/>
            </w:tcBorders>
          </w:tcPr>
          <w:p w:rsidRPr="00E54370" w:rsidR="005F73CC" w:rsidP="00E54370" w:rsidRDefault="005F73CC">
            <w:pPr>
              <w:rPr>
                <w:sz w:val="18"/>
              </w:rPr>
            </w:pPr>
          </w:p>
        </w:tc>
        <w:tc>
          <w:tcPr>
            <w:tcW w:w="3803"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62.200.000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sz w:val="18"/>
              </w:rPr>
            </w:pPr>
          </w:p>
        </w:tc>
        <w:tc>
          <w:tcPr>
            <w:tcW w:w="4320" w:type="dxa"/>
            <w:tcBorders>
              <w:top w:val="nil"/>
              <w:left w:val="nil"/>
              <w:bottom w:val="single" w:color="auto" w:sz="6" w:space="0"/>
              <w:right w:val="nil"/>
            </w:tcBorders>
          </w:tcPr>
          <w:p w:rsidRPr="00E54370" w:rsidR="005F73CC" w:rsidP="00E54370" w:rsidRDefault="005F73CC">
            <w:pPr>
              <w:rPr>
                <w:sz w:val="18"/>
              </w:rPr>
            </w:pPr>
          </w:p>
        </w:tc>
        <w:tc>
          <w:tcPr>
            <w:tcW w:w="3803"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61.765.000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Bilimler Akademisinin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Bilimler Akademisinin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Türkiye Bilimler Akademisi 2021 Yılı Merkezî Yönetim Kesin Hesabı</w:t>
      </w:r>
    </w:p>
    <w:p w:rsidRPr="00E54370" w:rsidR="005F73CC" w:rsidP="00E54370" w:rsidRDefault="005F73CC">
      <w:pPr>
        <w:numPr>
          <w:ilvl w:val="0"/>
          <w:numId w:val="6"/>
        </w:numPr>
        <w:tabs>
          <w:tab w:val="left" w:pos="3060"/>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25.504.700,00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23.229.322,77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2.275.377,23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sz w:val="18"/>
              </w:rPr>
            </w:pPr>
          </w:p>
        </w:tc>
        <w:tc>
          <w:tcPr>
            <w:tcW w:w="5528"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22.394.000,00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22.660.659,30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22.660.659,30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Bilimler Akademisinin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Türkiye Uzay Ajansının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TÜRKİYE UZAY AJANSI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1) Türkiye Uzay Ajansı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1.618.002.000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 xml:space="preserve">Gelir cetvelinin toplamını okutuyorum: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sz w:val="18"/>
              </w:rPr>
            </w:pPr>
          </w:p>
        </w:tc>
        <w:tc>
          <w:tcPr>
            <w:tcW w:w="4320" w:type="dxa"/>
            <w:tcBorders>
              <w:top w:val="nil"/>
              <w:left w:val="nil"/>
              <w:bottom w:val="single" w:color="auto" w:sz="6" w:space="0"/>
              <w:right w:val="nil"/>
            </w:tcBorders>
          </w:tcPr>
          <w:p w:rsidRPr="00E54370" w:rsidR="005F73CC" w:rsidP="00E54370" w:rsidRDefault="005F73CC">
            <w:pPr>
              <w:rPr>
                <w:sz w:val="18"/>
              </w:rPr>
            </w:pPr>
          </w:p>
        </w:tc>
        <w:tc>
          <w:tcPr>
            <w:tcW w:w="3803"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1.618.002.000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Türkiye Uzay Ajansının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noProof/>
          <w:spacing w:val="20"/>
          <w:sz w:val="18"/>
          <w:szCs w:val="20"/>
        </w:rPr>
        <w:t xml:space="preserve">Türkiye Uzay Ajansının </w:t>
      </w:r>
      <w:r w:rsidRPr="00E54370">
        <w:rPr>
          <w:rFonts w:ascii="Arial" w:hAnsi="Arial" w:eastAsia="Calibri" w:cs="Arial"/>
          <w:noProof/>
          <w:spacing w:val="20"/>
          <w:sz w:val="18"/>
          <w:szCs w:val="20"/>
        </w:rPr>
        <w:t>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Türkiye Uzay Ajansı</w:t>
      </w:r>
      <w:r w:rsidRPr="00E54370">
        <w:rPr>
          <w:rFonts w:ascii="Arial" w:hAnsi="Arial" w:eastAsia="Calibri"/>
          <w:noProof/>
          <w:spacing w:val="20"/>
          <w:sz w:val="18"/>
          <w:szCs w:val="20"/>
        </w:rPr>
        <w:t xml:space="preserve"> </w:t>
      </w:r>
      <w:r w:rsidRPr="00E54370">
        <w:rPr>
          <w:rFonts w:eastAsia="Calibri" w:cs="Arial"/>
          <w:b/>
          <w:noProof/>
          <w:sz w:val="18"/>
          <w:szCs w:val="20"/>
        </w:rPr>
        <w:t>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309.795.776,00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290.295.573,78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19.500.202,22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sz w:val="18"/>
              </w:rPr>
            </w:pPr>
          </w:p>
        </w:tc>
        <w:tc>
          <w:tcPr>
            <w:tcW w:w="5528"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38.071.000,00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233.867.131,59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233.867.131,59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pStyle w:val="GENELKURUL"/>
        <w:spacing w:line="240" w:lineRule="auto"/>
        <w:rPr>
          <w:rFonts w:eastAsia="Calibri"/>
          <w:noProof/>
          <w:sz w:val="18"/>
        </w:rPr>
      </w:pPr>
      <w:r w:rsidRPr="00E54370">
        <w:rPr>
          <w:rFonts w:eastAsia="Calibri"/>
          <w:noProof/>
          <w:sz w:val="18"/>
        </w:rPr>
        <w:t>Türkiye Uzay Ajansının 2021 yılı merkezî yönetim kesin hesabının bölümleri kabul edilmiştir.</w:t>
      </w:r>
    </w:p>
    <w:p w:rsidRPr="00E54370" w:rsidR="005F73CC" w:rsidP="00E54370" w:rsidRDefault="005F73CC">
      <w:pPr>
        <w:pStyle w:val="GENELKURUL"/>
        <w:spacing w:line="240" w:lineRule="auto"/>
        <w:rPr>
          <w:sz w:val="18"/>
        </w:rPr>
      </w:pPr>
      <w:r w:rsidRPr="00E54370">
        <w:rPr>
          <w:sz w:val="18"/>
        </w:rPr>
        <w:t>Sayın Elitaş, biraz evvel “Hadi oylama yapalım, hadi oylama yapalım!” diyen arkadaşların hiçbirisi yok burada.</w:t>
      </w:r>
    </w:p>
    <w:p w:rsidRPr="00E54370" w:rsidR="005F73CC" w:rsidP="00E54370" w:rsidRDefault="005F73CC">
      <w:pPr>
        <w:pStyle w:val="GENELKURUL"/>
        <w:spacing w:line="240" w:lineRule="auto"/>
        <w:rPr>
          <w:sz w:val="18"/>
        </w:rPr>
      </w:pPr>
      <w:r w:rsidRPr="00E54370">
        <w:rPr>
          <w:sz w:val="18"/>
        </w:rPr>
        <w:t>MUSTAFA ELİTAŞ (Kayseri) – Sayın Başkan, size mi düştü, size mi kaldı?</w:t>
      </w:r>
    </w:p>
    <w:p w:rsidRPr="00E54370" w:rsidR="005F73CC" w:rsidP="00E54370" w:rsidRDefault="005F73CC">
      <w:pPr>
        <w:pStyle w:val="GENELKURUL"/>
        <w:spacing w:line="240" w:lineRule="auto"/>
        <w:rPr>
          <w:sz w:val="18"/>
        </w:rPr>
      </w:pPr>
      <w:r w:rsidRPr="00E54370">
        <w:rPr>
          <w:sz w:val="18"/>
        </w:rPr>
        <w:t>BAŞKAN – Evet, beni zorluyorlardı burada, sürekli “Oylama yapalım, oylama yapalım.” diye.</w:t>
      </w:r>
    </w:p>
    <w:p w:rsidRPr="00E54370" w:rsidR="005F73CC" w:rsidP="00E54370" w:rsidRDefault="005F73CC">
      <w:pPr>
        <w:pStyle w:val="GENELKURUL"/>
        <w:spacing w:line="240" w:lineRule="auto"/>
        <w:rPr>
          <w:sz w:val="18"/>
        </w:rPr>
      </w:pPr>
      <w:r w:rsidRPr="00E54370">
        <w:rPr>
          <w:sz w:val="18"/>
        </w:rPr>
        <w:t>MUSTAFA ELİTAŞ (Kayseri) – Zorlayan yok, siz işinizi yapın.</w:t>
      </w:r>
    </w:p>
    <w:p w:rsidRPr="00E54370" w:rsidR="005F73CC" w:rsidP="00E54370" w:rsidRDefault="005F73CC">
      <w:pPr>
        <w:pStyle w:val="GENELKURUL"/>
        <w:spacing w:line="240" w:lineRule="auto"/>
        <w:rPr>
          <w:sz w:val="18"/>
        </w:rPr>
      </w:pPr>
      <w:r w:rsidRPr="00E54370">
        <w:rPr>
          <w:sz w:val="18"/>
        </w:rPr>
        <w:t>BAŞKAN – Ben işimi yapıyorum, onlar da gelip işlerini yapsınlar.</w:t>
      </w:r>
    </w:p>
    <w:p w:rsidRPr="00E54370" w:rsidR="005F73CC" w:rsidP="00E54370" w:rsidRDefault="005F73CC">
      <w:pPr>
        <w:pStyle w:val="GENELKURUL"/>
        <w:spacing w:line="240" w:lineRule="auto"/>
        <w:rPr>
          <w:sz w:val="18"/>
        </w:rPr>
      </w:pPr>
      <w:r w:rsidRPr="00E54370">
        <w:rPr>
          <w:sz w:val="18"/>
        </w:rPr>
        <w:t>MUSTAFA ELİTAŞ (Kayseri) – Ama burada Meclis Başkan Vekili AK PARTİ Grup Başkan Vekiline sataştı.</w:t>
      </w:r>
    </w:p>
    <w:p w:rsidRPr="00E54370" w:rsidR="005F73CC" w:rsidP="00E54370" w:rsidRDefault="005F73CC">
      <w:pPr>
        <w:pStyle w:val="GENELKURUL"/>
        <w:spacing w:line="240" w:lineRule="auto"/>
        <w:rPr>
          <w:sz w:val="18"/>
        </w:rPr>
      </w:pPr>
      <w:r w:rsidRPr="00E54370">
        <w:rPr>
          <w:sz w:val="18"/>
        </w:rPr>
        <w:t>BAŞKAN – Sataşmıyorum Sayın Elitaş, sataşmıyorum merak etmeyin.</w:t>
      </w:r>
    </w:p>
    <w:p w:rsidRPr="00E54370" w:rsidR="005F73CC" w:rsidP="00E54370" w:rsidRDefault="005F73CC">
      <w:pPr>
        <w:pStyle w:val="GENELKURUL"/>
        <w:spacing w:line="240" w:lineRule="auto"/>
        <w:rPr>
          <w:sz w:val="18"/>
        </w:rPr>
      </w:pPr>
      <w:r w:rsidRPr="00E54370">
        <w:rPr>
          <w:sz w:val="18"/>
        </w:rPr>
        <w:t>MUSTAFA ELİTAŞ (Kayseri) – İlkleri yaşıyoruz Sayın Başkan.</w:t>
      </w:r>
    </w:p>
    <w:p w:rsidRPr="00E54370" w:rsidR="005F73CC" w:rsidP="00E54370" w:rsidRDefault="005F73CC">
      <w:pPr>
        <w:pStyle w:val="GENELKURUL"/>
        <w:spacing w:line="240" w:lineRule="auto"/>
        <w:rPr>
          <w:sz w:val="18"/>
        </w:rPr>
      </w:pPr>
      <w:r w:rsidRPr="00E54370">
        <w:rPr>
          <w:sz w:val="18"/>
        </w:rPr>
        <w:t>BAŞKAN – Sataşmadan söz vereyim isterseniz.</w:t>
      </w:r>
    </w:p>
    <w:p w:rsidRPr="00E54370" w:rsidR="005F73CC" w:rsidP="00E54370" w:rsidRDefault="005F73CC">
      <w:pPr>
        <w:pStyle w:val="GENELKURUL"/>
        <w:spacing w:line="240" w:lineRule="auto"/>
        <w:rPr>
          <w:sz w:val="18"/>
        </w:rPr>
      </w:pPr>
      <w:r w:rsidRPr="00E54370">
        <w:rPr>
          <w:sz w:val="18"/>
        </w:rPr>
        <w:t>Evet, Millî Eğitim Bakanlığına geçiyoruz arkadaşlar; onun için, bir nefes alalım dedik, Elitaş’a ufak bir sataşma yaptım.</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Millî Eğitim Bakanlığının 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Genel toplamı okutuyorum:</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MİLLÎ EĞİTİM BAKANLIĞI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1) Millî Eğitim Bakanlığı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435.351.082.000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Millî Eğitim Bakanlığının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Millî Eğitim Bakanlığının 2021 yılı merkezî yönetim kesin hesabının bölümlerine geçilmesini oylarınıza sunuyorum: Kabul edenler... Etmeyenler... Kabul edilmiştir.</w:t>
      </w:r>
    </w:p>
    <w:p w:rsidRPr="00E54370" w:rsidR="005F73CC" w:rsidP="00E54370" w:rsidRDefault="005F73CC">
      <w:pPr>
        <w:pStyle w:val="Btemetin"/>
        <w:spacing w:line="240" w:lineRule="auto"/>
        <w:rPr>
          <w:sz w:val="18"/>
        </w:rPr>
      </w:pPr>
      <w:r w:rsidRPr="00E54370">
        <w:rPr>
          <w:sz w:val="18"/>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Millî Eğitim Bakanlığı 2021 Yılı Merkezî Yönetim Kesin Hesabı</w:t>
      </w:r>
    </w:p>
    <w:p w:rsidRPr="00E54370" w:rsidR="005F73CC" w:rsidP="00E54370" w:rsidRDefault="005F73CC">
      <w:pPr>
        <w:numPr>
          <w:ilvl w:val="0"/>
          <w:numId w:val="7"/>
        </w:numPr>
        <w:tabs>
          <w:tab w:val="left" w:pos="3060"/>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456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155.531.994.996,37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152.542.651.361,33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noProof/>
          <w:sz w:val="18"/>
          <w:szCs w:val="20"/>
        </w:rPr>
        <w:t>Ödenek Üstü Gider</w:t>
      </w:r>
      <w:r w:rsidRPr="00E54370">
        <w:rPr>
          <w:rFonts w:eastAsia="Calibri"/>
          <w:noProof/>
          <w:sz w:val="18"/>
          <w:szCs w:val="20"/>
        </w:rPr>
        <w:tab/>
        <w:t>319.607.831,09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3.308.951.466,13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Millî Eğitim Bakanlığının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Yükseköğretim Kurulunun 2023 yılı merkezî yönetim bütçesine geçilmesini oylarınıza sunuyorum: Kabul edenler… Etmeyenler… Kabul edilmiştir.</w:t>
      </w:r>
    </w:p>
    <w:p w:rsidRPr="00E54370" w:rsidR="005F73CC" w:rsidP="00E54370" w:rsidRDefault="005F73CC">
      <w:pPr>
        <w:pStyle w:val="Btemetin"/>
        <w:spacing w:line="240" w:lineRule="auto"/>
        <w:rPr>
          <w:sz w:val="18"/>
        </w:rPr>
      </w:pPr>
      <w:r w:rsidRPr="00E54370">
        <w:rPr>
          <w:sz w:val="18"/>
        </w:rPr>
        <w:t>Genel toplamı okutuyorum:</w:t>
      </w:r>
    </w:p>
    <w:p w:rsidRPr="00E54370" w:rsidR="005F73CC" w:rsidP="00E54370" w:rsidRDefault="005F73CC">
      <w:pPr>
        <w:pStyle w:val="Btemetin"/>
        <w:spacing w:line="240" w:lineRule="auto"/>
        <w:rPr>
          <w:rFonts w:cs="Arial"/>
          <w:b/>
          <w:sz w:val="18"/>
        </w:rPr>
      </w:pP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YÜKSEKÖĞRETİM KURULU</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Yükseköğretim Kurulu 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320.691.000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Gelir cetvelinin toplamını okutuyorum:</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320.691.000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Yükseköğretim Kurulunun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Yükseköğretim Kurulunun 2021 yılı merkezî yönetim kesin hesabının bölümlerine geçilmesini oylarınıza sunuyorum: Kabul edenler… Etmeyenler… Kabul edilmiştir.</w:t>
      </w:r>
    </w:p>
    <w:p w:rsidRPr="00E54370" w:rsidR="005F73CC" w:rsidP="00E54370" w:rsidRDefault="005F73CC">
      <w:pPr>
        <w:pStyle w:val="Btemetin"/>
        <w:spacing w:line="240" w:lineRule="auto"/>
        <w:rPr>
          <w:sz w:val="18"/>
        </w:rPr>
      </w:pPr>
      <w:r w:rsidRPr="00E54370">
        <w:rPr>
          <w:sz w:val="18"/>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Yükseköğretim Kurulu 2021 Yılı Merkezî Yönetim Kesin Hesabı</w:t>
      </w:r>
    </w:p>
    <w:p w:rsidRPr="00E54370" w:rsidR="005F73CC" w:rsidP="00E54370" w:rsidRDefault="005F73CC">
      <w:pPr>
        <w:numPr>
          <w:ilvl w:val="0"/>
          <w:numId w:val="8"/>
        </w:numPr>
        <w:tabs>
          <w:tab w:val="left" w:pos="3060"/>
          <w:tab w:val="center" w:pos="4840"/>
        </w:tabs>
        <w:overflowPunct w:val="0"/>
        <w:autoSpaceDE w:val="0"/>
        <w:autoSpaceDN w:val="0"/>
        <w:adjustRightInd w:val="0"/>
        <w:ind w:right="57"/>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377.820.756,96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362.388.224,80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noProof/>
          <w:sz w:val="18"/>
          <w:szCs w:val="20"/>
        </w:rPr>
        <w:t>Ödenek Üstü Gider</w:t>
      </w:r>
      <w:r w:rsidRPr="00E54370">
        <w:rPr>
          <w:rFonts w:eastAsia="Calibri"/>
          <w:noProof/>
          <w:sz w:val="18"/>
          <w:szCs w:val="20"/>
        </w:rPr>
        <w:tab/>
        <w:t>9.735,00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15.442.267,16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115.992.000,00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637.486.720,18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637.486.720,18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Yükseköğretim Kurulunun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Ölçme, Seçme ve Yerleştirme Merkezi Başkanlığının </w:t>
      </w:r>
      <w:r w:rsidRPr="00E54370">
        <w:rPr>
          <w:rFonts w:ascii="Arial" w:hAnsi="Arial" w:eastAsia="Calibri" w:cs="Arial"/>
          <w:noProof/>
          <w:spacing w:val="20"/>
          <w:sz w:val="18"/>
          <w:szCs w:val="20"/>
        </w:rPr>
        <w:t>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1"/>
        <w:jc w:val="center"/>
        <w:textAlignment w:val="baseline"/>
        <w:rPr>
          <w:rFonts w:eastAsia="Calibri" w:cs="Arial"/>
          <w:b/>
          <w:noProof/>
          <w:sz w:val="18"/>
          <w:szCs w:val="20"/>
        </w:rPr>
      </w:pPr>
      <w:r w:rsidRPr="00E54370">
        <w:rPr>
          <w:rFonts w:eastAsia="Calibri" w:cs="Arial"/>
          <w:b/>
          <w:noProof/>
          <w:sz w:val="18"/>
          <w:szCs w:val="20"/>
        </w:rPr>
        <w:t>ÖLÇME, SEÇME VE YERLEŞTİRME MERKEZİ BAŞKANLIĞI</w:t>
      </w:r>
    </w:p>
    <w:p w:rsidRPr="00E54370" w:rsidR="005F73CC" w:rsidP="00E54370" w:rsidRDefault="005F73CC">
      <w:pPr>
        <w:overflowPunct w:val="0"/>
        <w:autoSpaceDE w:val="0"/>
        <w:autoSpaceDN w:val="0"/>
        <w:adjustRightInd w:val="0"/>
        <w:ind w:left="28" w:right="57" w:firstLine="811"/>
        <w:jc w:val="both"/>
        <w:textAlignment w:val="baseline"/>
        <w:rPr>
          <w:rFonts w:eastAsia="Calibri" w:cs="Arial"/>
          <w:b/>
          <w:noProof/>
          <w:sz w:val="18"/>
          <w:szCs w:val="26"/>
        </w:rPr>
      </w:pPr>
      <w:r w:rsidRPr="00E54370">
        <w:rPr>
          <w:rFonts w:eastAsia="Calibri" w:cs="Arial"/>
          <w:b/>
          <w:noProof/>
          <w:sz w:val="18"/>
          <w:szCs w:val="20"/>
        </w:rPr>
        <w:t xml:space="preserve">1) </w:t>
      </w:r>
      <w:r w:rsidRPr="00E54370">
        <w:rPr>
          <w:rFonts w:eastAsia="Calibri" w:cs="Arial"/>
          <w:b/>
          <w:noProof/>
          <w:sz w:val="18"/>
          <w:szCs w:val="26"/>
        </w:rPr>
        <w:t>Ölçme, Seçme ve Yerleştirme Merkezi Başkanlığı 2023 Yılı Merkezî Yönetim Bütçesi</w:t>
      </w:r>
    </w:p>
    <w:p w:rsidRPr="00E54370" w:rsidR="005F73CC" w:rsidP="00E54370" w:rsidRDefault="005F73CC">
      <w:pPr>
        <w:overflowPunct w:val="0"/>
        <w:autoSpaceDE w:val="0"/>
        <w:autoSpaceDN w:val="0"/>
        <w:adjustRightInd w:val="0"/>
        <w:ind w:left="28" w:right="57" w:firstLine="811"/>
        <w:jc w:val="center"/>
        <w:textAlignment w:val="baseline"/>
        <w:rPr>
          <w:rFonts w:eastAsia="Calibri" w:cs="Arial"/>
          <w:b/>
          <w:noProof/>
          <w:sz w:val="18"/>
          <w:szCs w:val="26"/>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1.544.369.000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rPr>
          <w:rFonts w:ascii="Arial" w:hAnsi="Arial" w:eastAsia="Calibri"/>
          <w:noProof/>
          <w:spacing w:val="20"/>
          <w:sz w:val="18"/>
          <w:szCs w:val="20"/>
        </w:rPr>
      </w:pPr>
      <w:r w:rsidRPr="00E54370">
        <w:rPr>
          <w:rFonts w:ascii="Arial" w:hAnsi="Arial" w:eastAsia="Calibri"/>
          <w:noProof/>
          <w:spacing w:val="20"/>
          <w:sz w:val="18"/>
          <w:szCs w:val="20"/>
        </w:rPr>
        <w:t>Gelir cetvelinin toplamını okutuyorum:</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1.624.749.000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Ölçme, Seçme ve Yerleştirme Merkezi Başkanlığının 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Ölçme, Seçme ve Yerleştirme Merkezi Başkanlığının 2021 yılı merkezî yönetim kesin hesabının bölümlerine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rPr>
          <w:rFonts w:ascii="Arial" w:hAnsi="Arial" w:eastAsia="Calibri"/>
          <w:noProof/>
          <w:spacing w:val="20"/>
          <w:sz w:val="18"/>
          <w:szCs w:val="20"/>
        </w:rPr>
      </w:pPr>
      <w:r w:rsidRPr="00E54370">
        <w:rPr>
          <w:rFonts w:ascii="Arial" w:hAnsi="Arial" w:eastAsia="Calibri"/>
          <w:noProof/>
          <w:spacing w:val="20"/>
          <w:sz w:val="18"/>
          <w:szCs w:val="20"/>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6"/>
        </w:rPr>
      </w:pPr>
      <w:r w:rsidRPr="00E54370">
        <w:rPr>
          <w:rFonts w:eastAsia="Calibri" w:cs="Arial"/>
          <w:b/>
          <w:noProof/>
          <w:sz w:val="18"/>
          <w:szCs w:val="20"/>
        </w:rPr>
        <w:t xml:space="preserve">2) </w:t>
      </w:r>
      <w:r w:rsidRPr="00E54370">
        <w:rPr>
          <w:rFonts w:eastAsia="Calibri" w:cs="Arial"/>
          <w:b/>
          <w:noProof/>
          <w:sz w:val="18"/>
          <w:szCs w:val="26"/>
        </w:rPr>
        <w:t>Ölçme, Seçme ve Yerleştirme Merkezi Başkanlığı 2021 Yılı Merkezî Yönetim Kesin Hesabı</w:t>
      </w:r>
    </w:p>
    <w:p w:rsidRPr="00E54370" w:rsidR="005F73CC" w:rsidP="00E54370" w:rsidRDefault="005F73CC">
      <w:pPr>
        <w:numPr>
          <w:ilvl w:val="0"/>
          <w:numId w:val="9"/>
        </w:numPr>
        <w:tabs>
          <w:tab w:val="left" w:pos="3060"/>
          <w:tab w:val="center" w:pos="4840"/>
        </w:tabs>
        <w:overflowPunct w:val="0"/>
        <w:autoSpaceDE w:val="0"/>
        <w:autoSpaceDN w:val="0"/>
        <w:adjustRightInd w:val="0"/>
        <w:ind w:right="57"/>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789.089.043,37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776.223.551,42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12.865.491,95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firstLine="823"/>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702.947.000,00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767.630.225,19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10.236,00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767.619.989,19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Ölçme, Seçme ve Yerleştirme Merkezi Başkanlığının 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Yükseköğretim Kalite Kurulunun </w:t>
      </w:r>
      <w:r w:rsidRPr="00E54370">
        <w:rPr>
          <w:rFonts w:ascii="Arial" w:hAnsi="Arial" w:eastAsia="Calibri" w:cs="Arial"/>
          <w:noProof/>
          <w:spacing w:val="20"/>
          <w:sz w:val="18"/>
          <w:szCs w:val="20"/>
        </w:rPr>
        <w:t>2023 yılı merkezî yönetim bütçesine geçilmesini oylarınıza sunuyorum: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rPr>
          <w:rFonts w:ascii="Arial" w:hAnsi="Arial" w:eastAsia="Calibri"/>
          <w:noProof/>
          <w:spacing w:val="20"/>
          <w:sz w:val="18"/>
          <w:szCs w:val="20"/>
        </w:rPr>
      </w:pPr>
      <w:r w:rsidRPr="00E54370">
        <w:rPr>
          <w:rFonts w:ascii="Arial" w:hAnsi="Arial" w:eastAsia="Calibri"/>
          <w:noProof/>
          <w:spacing w:val="20"/>
          <w:sz w:val="18"/>
          <w:szCs w:val="20"/>
        </w:rPr>
        <w:t>Genel toplamı okutuyorum:</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YÜKSEKÖĞRETİM KALİTE KURULU</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1) Yükseköğretim Kalite Kurulu</w:t>
      </w:r>
      <w:r w:rsidRPr="00E54370">
        <w:rPr>
          <w:rFonts w:ascii="Arial" w:hAnsi="Arial" w:eastAsia="Calibri"/>
          <w:noProof/>
          <w:spacing w:val="20"/>
          <w:sz w:val="18"/>
          <w:szCs w:val="20"/>
        </w:rPr>
        <w:t xml:space="preserve"> </w:t>
      </w:r>
      <w:r w:rsidRPr="00E54370">
        <w:rPr>
          <w:rFonts w:eastAsia="Calibri" w:cs="Arial"/>
          <w:b/>
          <w:noProof/>
          <w:sz w:val="18"/>
          <w:szCs w:val="20"/>
        </w:rPr>
        <w:t>2023 Yılı Merkezî Yönetim Bütçesi</w:t>
      </w:r>
    </w:p>
    <w:p w:rsidRPr="00E54370" w:rsidR="005F73CC" w:rsidP="00E54370" w:rsidRDefault="005F73CC">
      <w:pPr>
        <w:overflowPunct w:val="0"/>
        <w:autoSpaceDE w:val="0"/>
        <w:autoSpaceDN w:val="0"/>
        <w:adjustRightInd w:val="0"/>
        <w:ind w:left="28" w:right="57" w:firstLine="812"/>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19.256.000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pStyle w:val="Btemetin"/>
        <w:spacing w:line="240" w:lineRule="auto"/>
        <w:rPr>
          <w:sz w:val="18"/>
        </w:rPr>
      </w:pPr>
      <w:r w:rsidRPr="00E54370">
        <w:rPr>
          <w:sz w:val="18"/>
        </w:rPr>
        <w:t>Gelir cetvelinin toplamını okutuyorum:</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ascii="Arial" w:hAnsi="Arial" w:eastAsia="Calibri"/>
          <w:noProof/>
          <w:spacing w:val="20"/>
          <w:sz w:val="18"/>
          <w:szCs w:val="20"/>
        </w:rPr>
      </w:pP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19.256.000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noProof/>
          <w:spacing w:val="20"/>
          <w:sz w:val="18"/>
          <w:szCs w:val="20"/>
        </w:rPr>
        <w:t xml:space="preserve">Yükseköğretim Kalite Kurulunun </w:t>
      </w:r>
      <w:r w:rsidRPr="00E54370">
        <w:rPr>
          <w:rFonts w:ascii="Arial" w:hAnsi="Arial" w:eastAsia="Calibri" w:cs="Arial"/>
          <w:noProof/>
          <w:spacing w:val="20"/>
          <w:sz w:val="18"/>
          <w:szCs w:val="20"/>
        </w:rPr>
        <w:t>2023 yılı merkezî yönetim bütçesi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noProof/>
          <w:spacing w:val="20"/>
          <w:sz w:val="18"/>
          <w:szCs w:val="20"/>
        </w:rPr>
        <w:t xml:space="preserve">Yükseköğretim Kalite Kurulunun </w:t>
      </w:r>
      <w:r w:rsidRPr="00E54370">
        <w:rPr>
          <w:rFonts w:ascii="Arial" w:hAnsi="Arial" w:eastAsia="Calibri" w:cs="Arial"/>
          <w:noProof/>
          <w:spacing w:val="20"/>
          <w:sz w:val="18"/>
          <w:szCs w:val="20"/>
        </w:rPr>
        <w:t>2021 yılı merkezî yönetim kesin hesabının bölümlerine geçilmesini oylarınıza sunuyorum: Kabul edenler… Etmeyenler… Kabul edilmiştir.</w:t>
      </w:r>
    </w:p>
    <w:p w:rsidRPr="00E54370" w:rsidR="005F73CC" w:rsidP="00E54370" w:rsidRDefault="005F73CC">
      <w:pPr>
        <w:pStyle w:val="Btemetin"/>
        <w:spacing w:line="240" w:lineRule="auto"/>
        <w:rPr>
          <w:sz w:val="18"/>
        </w:rPr>
      </w:pPr>
      <w:r w:rsidRPr="00E54370">
        <w:rPr>
          <w:sz w:val="18"/>
        </w:rPr>
        <w:t>Genel toplamları okutuyorum:</w:t>
      </w:r>
    </w:p>
    <w:p w:rsidRPr="00E54370" w:rsidR="005F73CC" w:rsidP="00E54370" w:rsidRDefault="005F73CC">
      <w:pPr>
        <w:overflowPunct w:val="0"/>
        <w:autoSpaceDE w:val="0"/>
        <w:autoSpaceDN w:val="0"/>
        <w:adjustRightInd w:val="0"/>
        <w:ind w:left="28" w:right="57" w:firstLine="812"/>
        <w:jc w:val="both"/>
        <w:textAlignment w:val="baseline"/>
        <w:rPr>
          <w:rFonts w:eastAsia="Calibri" w:cs="Arial"/>
          <w:b/>
          <w:noProof/>
          <w:sz w:val="18"/>
          <w:szCs w:val="20"/>
        </w:rPr>
      </w:pPr>
      <w:r w:rsidRPr="00E54370">
        <w:rPr>
          <w:rFonts w:eastAsia="Calibri" w:cs="Arial"/>
          <w:b/>
          <w:noProof/>
          <w:sz w:val="18"/>
          <w:szCs w:val="20"/>
        </w:rPr>
        <w:t>2) Yükseköğretim Kalite Kurulu</w:t>
      </w:r>
      <w:r w:rsidRPr="00E54370">
        <w:rPr>
          <w:rFonts w:ascii="Arial" w:hAnsi="Arial" w:eastAsia="Calibri"/>
          <w:noProof/>
          <w:spacing w:val="20"/>
          <w:sz w:val="18"/>
          <w:szCs w:val="20"/>
        </w:rPr>
        <w:t xml:space="preserve"> </w:t>
      </w:r>
      <w:r w:rsidRPr="00E54370">
        <w:rPr>
          <w:rFonts w:eastAsia="Calibri" w:cs="Arial"/>
          <w:b/>
          <w:noProof/>
          <w:sz w:val="18"/>
          <w:szCs w:val="20"/>
        </w:rPr>
        <w:t>2021 Yılı Merkezî Yönetim Kesin Hesabı</w:t>
      </w:r>
    </w:p>
    <w:p w:rsidRPr="00E54370" w:rsidR="005F73CC" w:rsidP="00E54370" w:rsidRDefault="005F73CC">
      <w:pPr>
        <w:numPr>
          <w:ilvl w:val="0"/>
          <w:numId w:val="10"/>
        </w:numPr>
        <w:tabs>
          <w:tab w:val="left" w:pos="3060"/>
          <w:tab w:val="center" w:pos="4840"/>
        </w:tabs>
        <w:overflowPunct w:val="0"/>
        <w:autoSpaceDE w:val="0"/>
        <w:autoSpaceDN w:val="0"/>
        <w:adjustRightInd w:val="0"/>
        <w:ind w:right="57"/>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7.615.000,00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4.597.051,06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3.017.948,94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firstLine="823"/>
        <w:rPr>
          <w:rFonts w:ascii="Arial" w:hAnsi="Arial" w:eastAsia="Calibri"/>
          <w:noProof/>
          <w:spacing w:val="20"/>
          <w:sz w:val="18"/>
          <w:szCs w:val="20"/>
        </w:rPr>
      </w:pPr>
      <w:r w:rsidRPr="00E54370">
        <w:rPr>
          <w:rFonts w:ascii="Arial" w:hAnsi="Arial" w:eastAsia="Calibri"/>
          <w:noProof/>
          <w:spacing w:val="20"/>
          <w:sz w:val="18"/>
          <w:szCs w:val="20"/>
        </w:rPr>
        <w:t xml:space="preserve">(B) cetvelinin genel toplamlarını okutuyorum: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7.307.000,00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6.355.407,59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6.355.407,59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noProof/>
          <w:spacing w:val="20"/>
          <w:sz w:val="18"/>
          <w:szCs w:val="20"/>
        </w:rPr>
        <w:t xml:space="preserve">Yükseköğretim Kalite Kurulunun </w:t>
      </w:r>
      <w:r w:rsidRPr="00E54370">
        <w:rPr>
          <w:rFonts w:ascii="Arial" w:hAnsi="Arial" w:eastAsia="Calibri" w:cs="Arial"/>
          <w:noProof/>
          <w:spacing w:val="20"/>
          <w:sz w:val="18"/>
          <w:szCs w:val="20"/>
        </w:rPr>
        <w:t>2021 yılı merkezî yönetim kesin hesabının bölümleri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Üniversitelerin 2023 yılı bütçelerine geçilmesini oylarınıza sunuyorum: Kabul edenler… Kabul etmeyenler… Kabul edilmiştir.</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Şimdi üniversitelerin 2023 yılı bütçelerinin genel toplamları ile gelir cetvelleri toplamlarını okutuyorum:</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 xml:space="preserve">ANKARA ÜNİVERSİTESİ </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Ankara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3.980.786.000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3.980.786.000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ORTA DOĞU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Orta Doğu Teknik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2.097.747.000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2.097.747.000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HACETTEPE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Hacettepe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3.939.813.000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3.939.813.000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GAZİ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Gazi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3.273.889.000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3.273.889.000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İSTANBUL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İstanbul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4.539.651.000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4.539.651.000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İSTANBUL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İstanbul Teknik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1.930.189.000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1.930.189.000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BOĞAZİÇİ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Boğaziçi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1.170.675.000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1.170.675.000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MARMARA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Marmara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2.405.482.000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2"/>
        <w:jc w:val="center"/>
        <w:textAlignment w:val="baseline"/>
        <w:rPr>
          <w:rFonts w:eastAsia="Calibri" w:cs="Arial"/>
          <w:noProof/>
          <w:sz w:val="18"/>
        </w:rPr>
      </w:pPr>
      <w:r w:rsidRPr="00E54370">
        <w:rPr>
          <w:rFonts w:eastAsia="Calibri" w:cs="Arial"/>
          <w:noProof/>
          <w:sz w:val="18"/>
          <w:szCs w:val="20"/>
        </w:rPr>
        <w:tab/>
      </w:r>
      <w:r w:rsidRPr="00E54370">
        <w:rPr>
          <w:rFonts w:eastAsia="Calibri" w:cs="Arial"/>
          <w:noProof/>
          <w:sz w:val="18"/>
        </w:rPr>
        <w:t>TOPLAM</w:t>
      </w:r>
      <w:r w:rsidRPr="00E54370">
        <w:rPr>
          <w:rFonts w:eastAsia="Calibri" w:cs="Arial"/>
          <w:noProof/>
          <w:sz w:val="18"/>
        </w:rPr>
        <w:tab/>
      </w:r>
      <w:r w:rsidRPr="00E54370">
        <w:rPr>
          <w:rFonts w:eastAsia="Calibri" w:cs="Arial"/>
          <w:noProof/>
          <w:sz w:val="18"/>
          <w:szCs w:val="20"/>
        </w:rPr>
        <w:t>2.405.482.000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YILDIZ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Yıldız Teknik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1.343.177.000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1.343.177.000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MİMAR SİNAN GÜZEL SANATLAR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Mimar Sinan Güzel Sanatlar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542.212.000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542.212.000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EGE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Ege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3.269.260.000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3.269.260.000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DOKUZ EYLÜL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Dokuz Eylül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2.809.068.000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2.809.068.000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TRAKYA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Trakya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1.536.537.000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1.536.537.000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BURSA ULUDAĞ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Bursa Uludağ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2.362.414.000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2.362.414.000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ANADOLU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Anadolu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1.581.846.000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1.581.846.000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SELÇUK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Selçuk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2.463.866.000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2.463.866.000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AKDENİZ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Akdeniz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2.310.528.000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2.310.528.000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ERCİYES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Erciyes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2.108.026.000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2.108.026.000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SİVAS CUMHURİYET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Sivas Cumhuriyet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1.873.202.000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1.873.202.000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ÇUKUROVA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Çukurova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2.285.529.000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2.285.529.000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ONDOKUZ MAYIS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Ondokuz Mayıs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2.053.244.000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2.053.244.000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KARADENİZ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Karadeniz Teknik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1.825.045.000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1.825.045.000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ATATÜRK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Atatürk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2.773.818.000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2.773.818.000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İNÖNÜ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İnönü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1.912.189.000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1.912.189.000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FIRAT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Fırat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1.965.036.000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1.965.036.000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DİCLE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Dicle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1.782.656.000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1.782.656.000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VAN YÜZÜNCÜ YIL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Van Yüzüncü Yıl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1.858.326.000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1.858.326.000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GAZİANTEP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Gaziantep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1.636.408.000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1.636.408.000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İZMİR YÜKSEK TEKNOLOJİ ENSTİTÜSÜ</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İzmir Yüksek Teknoloji Enstitüsü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537.641.000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537.641.000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GEBZE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Gebze Teknik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r>
      <w:bookmarkStart w:name="_Hlk121235795" w:id="8"/>
      <w:r w:rsidRPr="00E54370">
        <w:rPr>
          <w:rFonts w:eastAsia="Calibri" w:cs="Arial"/>
          <w:noProof/>
          <w:sz w:val="18"/>
          <w:szCs w:val="20"/>
        </w:rPr>
        <w:t>543.151.000</w:t>
      </w:r>
      <w:bookmarkEnd w:id="8"/>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543.151.000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HARRAN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Harran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1.159.537.000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1.159.537.000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SÜLEYMAN DEMİREL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Süleyman Demirel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1.662.359.000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1.662.359.000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AYDIN ADNAN MENDERES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Aydın Adnan Menderes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1.584.413.000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1.584.413.000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ZONGULDAK BÜLENT ECEVİT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Zonguldak Bülent Ecevit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1.140.305.000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noProof/>
          <w:sz w:val="18"/>
          <w:szCs w:val="20"/>
        </w:rPr>
      </w:pPr>
      <w:r w:rsidRPr="00E54370">
        <w:rPr>
          <w:rFonts w:eastAsia="Calibri" w:cs="Arial"/>
          <w:noProof/>
          <w:sz w:val="18"/>
          <w:szCs w:val="20"/>
        </w:rPr>
        <w:tab/>
      </w:r>
      <w:r w:rsidRPr="00E54370">
        <w:rPr>
          <w:rFonts w:eastAsia="Calibri" w:cs="Arial"/>
          <w:noProof/>
          <w:sz w:val="18"/>
          <w:szCs w:val="20"/>
        </w:rPr>
        <w:tab/>
      </w:r>
      <w:r w:rsidRPr="00E54370">
        <w:rPr>
          <w:rFonts w:eastAsia="Calibri" w:cs="Arial"/>
          <w:noProof/>
          <w:sz w:val="18"/>
          <w:szCs w:val="20"/>
        </w:rPr>
        <w:tab/>
        <w:t>TOPLAM</w:t>
      </w:r>
      <w:r w:rsidRPr="00E54370">
        <w:rPr>
          <w:rFonts w:eastAsia="Calibri" w:cs="Arial"/>
          <w:noProof/>
          <w:sz w:val="18"/>
          <w:szCs w:val="20"/>
        </w:rPr>
        <w:tab/>
        <w:t>1.140.305.000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MERSİN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Mersin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1.490.580.000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1.490.580.000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PAMUKKALE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Pamukkale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1.820.977.000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1.820.977.000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BALIKESİR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Balıkesir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1.120.616.000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1.120.616.000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KOCAELİ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Kocaeli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1.737.206.000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1.737.206.000</w:t>
      </w:r>
    </w:p>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SAKARYA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Sakarya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1.215.125.000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1.215.125.000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MANİSA CELAL BAYAR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Manisa Celal Bayar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1.459.486.000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1.459.486.000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BOLU ABANT İZZET BAYSAL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Bolu Abant İzzet Baysal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1.071.416.000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1.071.416.000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HATAY MUSTAFA KEMAL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Hatay Mustafa Kemal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1.074.227.000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r w:rsidRPr="00E54370">
        <w:rPr>
          <w:rFonts w:ascii="Arial" w:hAnsi="Arial" w:eastAsia="Calibri" w:cs="Arial"/>
          <w:b/>
          <w:noProof/>
          <w:spacing w:val="20"/>
          <w:sz w:val="18"/>
          <w:szCs w:val="20"/>
        </w:rPr>
        <w:t xml:space="preserve"> </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1.074.227.000</w:t>
      </w:r>
    </w:p>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AFYON KOCATEPE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Afyon Kocatepe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774.661.000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774.661.000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KAFKAS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Kafkas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883.652.000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883.652.000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ÇANAKKALE ONSEKİZ MART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Çanakkale Onsekiz Mart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1.573.595.000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1.573.595.000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NİĞDE ÖMER HALİSDEMİR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Niğde Ömer Halisdemir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730.625.000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730.625.000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KÜTAHYA DUMLUPINAR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Kütahya Dumlupınar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874.260.000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874.260.000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TOKAT GAZİOSMANPAŞA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Tokat Gaziosmanpaşa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1.294.740.000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1.294.740.000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MUĞLA SITKI KOÇMAN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Muğla Sıtkı Koçman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1.191.000.000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1.191.000.000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KAHRAMANMARAŞ SÜTÇÜ İMAM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a) </w:t>
      </w:r>
      <w:r w:rsidRPr="00E54370">
        <w:rPr>
          <w:rFonts w:eastAsia="Calibri" w:cs="Arial"/>
          <w:b/>
          <w:noProof/>
          <w:sz w:val="18"/>
          <w:szCs w:val="26"/>
        </w:rPr>
        <w:t>Kahramanmaraş Sütçü İmam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1.282.724.000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1.282.724.000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KIRIKKALE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Kırıkkale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1.049.763.000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1.049.763.000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ESKİŞEHİR OSMANGAZİ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Eskişehir Osmangazi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1.632.847.000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1.632.847.000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GALATASARAY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Galatasaray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366.442.000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366.442.000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KIRŞEHİR AHİ EVRAN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Kırşehir Ahi Evran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652.213.000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652.213.000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bCs/>
          <w:noProof/>
          <w:sz w:val="18"/>
          <w:szCs w:val="28"/>
        </w:rPr>
      </w:pPr>
      <w:r w:rsidRPr="00E54370">
        <w:rPr>
          <w:rFonts w:eastAsia="Calibri" w:cs="Arial"/>
          <w:b/>
          <w:bCs/>
          <w:noProof/>
          <w:sz w:val="18"/>
          <w:szCs w:val="28"/>
        </w:rPr>
        <w:t>KASTAMONU ÜNİVERSİTESİ</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bCs/>
          <w:noProof/>
          <w:sz w:val="18"/>
          <w:szCs w:val="28"/>
        </w:rPr>
        <w:t>a) Kastamonu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782.284.000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782.284.000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DÜZCE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Düzce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1.015.193.000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1.015.193.000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BURDUR MEHMET AKİF ERSOY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a) </w:t>
      </w:r>
      <w:r w:rsidRPr="00E54370">
        <w:rPr>
          <w:rFonts w:eastAsia="Calibri" w:cs="Arial"/>
          <w:b/>
          <w:noProof/>
          <w:sz w:val="18"/>
          <w:szCs w:val="20"/>
        </w:rPr>
        <w:tab/>
        <w:t>Burdur Mehmet Akif Ersoy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890.745.000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890.745.000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UŞAK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Uşak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702.643.000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702.643.000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RECEP TAYYİP ERDOĞAN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a) </w:t>
      </w:r>
      <w:r w:rsidRPr="00E54370">
        <w:rPr>
          <w:rFonts w:eastAsia="Calibri" w:cs="Arial"/>
          <w:b/>
          <w:noProof/>
          <w:sz w:val="18"/>
          <w:szCs w:val="20"/>
        </w:rPr>
        <w:tab/>
        <w:t>Recep Tayyip Erdoğan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832.137.000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832.137.000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TEKİRDAĞ NAMIK KEMAL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a) </w:t>
      </w:r>
      <w:r w:rsidRPr="00E54370">
        <w:rPr>
          <w:rFonts w:eastAsia="Calibri" w:cs="Arial"/>
          <w:b/>
          <w:noProof/>
          <w:sz w:val="18"/>
          <w:szCs w:val="20"/>
        </w:rPr>
        <w:tab/>
        <w:t>Tekirdağ Namık Kemal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1.038.567.000</w:t>
      </w:r>
    </w:p>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1.038.567.000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ERZİNCAN BİNALİ YILDIRIM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a) </w:t>
      </w:r>
      <w:r w:rsidRPr="00E54370">
        <w:rPr>
          <w:rFonts w:eastAsia="Calibri" w:cs="Arial"/>
          <w:b/>
          <w:noProof/>
          <w:sz w:val="18"/>
          <w:szCs w:val="20"/>
        </w:rPr>
        <w:tab/>
        <w:t>Erzincan Binali Yıldırım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775.794.000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775.794.000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AKSARAY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Aksaray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588.080.000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588.080.000</w:t>
      </w:r>
    </w:p>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GİRESUN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a) Giresun Üniversitesi 2023 Yılı Merkezî Yönetim Bütçesi</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709.631.000</w:t>
      </w:r>
    </w:p>
    <w:p w:rsidRPr="00E54370" w:rsidR="005F73CC" w:rsidP="00E54370" w:rsidRDefault="005F73CC">
      <w:pPr>
        <w:tabs>
          <w:tab w:val="center" w:pos="4840"/>
        </w:tab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firstLine="2882"/>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709.631.000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HİTİT ÜNİVERSİTESİ</w:t>
      </w:r>
    </w:p>
    <w:p w:rsidRPr="00E54370" w:rsidR="005F73CC" w:rsidP="00E54370" w:rsidRDefault="005F73CC">
      <w:pPr>
        <w:tabs>
          <w:tab w:val="center" w:pos="4840"/>
        </w:tabs>
        <w:overflowPunct w:val="0"/>
        <w:autoSpaceDE w:val="0"/>
        <w:autoSpaceDN w:val="0"/>
        <w:adjustRightInd w:val="0"/>
        <w:ind w:right="57" w:firstLine="851"/>
        <w:textAlignment w:val="baseline"/>
        <w:rPr>
          <w:rFonts w:eastAsia="Calibri" w:cs="Arial"/>
          <w:b/>
          <w:noProof/>
          <w:sz w:val="18"/>
          <w:szCs w:val="28"/>
        </w:rPr>
      </w:pPr>
      <w:r w:rsidRPr="00E54370">
        <w:rPr>
          <w:rFonts w:eastAsia="Calibri" w:cs="Arial"/>
          <w:b/>
          <w:noProof/>
          <w:sz w:val="18"/>
          <w:szCs w:val="28"/>
        </w:rPr>
        <w:t>a) Hitit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630.761.000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630.761.000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YOZGAT BOZOK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Yozgat Bozok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775.524.000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775.524.000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ADIYAMAN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Adıyaman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712.497.000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712.497.000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ORDU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Ordu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597.650.000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597.650.000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AMASYA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Amasya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477.965.000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477.965.000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KARAMANOĞLU MEHMETBEY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Karamanoğlu Mehmetbey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557.919.000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557.919.000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AĞRI İBRAHİM ÇEÇEN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Ağrı İbrahim Çeçen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462.247.000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462.247.000</w:t>
      </w:r>
    </w:p>
    <w:p w:rsidRPr="00E54370" w:rsidR="005F73CC" w:rsidP="00E54370" w:rsidRDefault="005F73CC">
      <w:pPr>
        <w:tabs>
          <w:tab w:val="left" w:pos="7088"/>
          <w:tab w:val="right" w:pos="9923"/>
        </w:tabs>
        <w:overflowPunct w:val="0"/>
        <w:autoSpaceDE w:val="0"/>
        <w:autoSpaceDN w:val="0"/>
        <w:adjustRightInd w:val="0"/>
        <w:ind w:right="57" w:firstLine="851"/>
        <w:textAlignment w:val="baseline"/>
        <w:rPr>
          <w:rFonts w:eastAsia="Calibri" w:cs="Arial"/>
          <w:noProof/>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SİNOP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Sinop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461.735.000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461.735.000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SİİRT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Siirt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536.103.000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536.103.000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NEVŞEHİR HACI BEKTAŞ VELİ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7"/>
        </w:rPr>
      </w:pPr>
      <w:r w:rsidRPr="00E54370">
        <w:rPr>
          <w:rFonts w:eastAsia="Calibri" w:cs="Arial"/>
          <w:b/>
          <w:noProof/>
          <w:sz w:val="18"/>
          <w:szCs w:val="27"/>
        </w:rPr>
        <w:t>a) Nevşehir Hacı Bektaş Veli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562.492.000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562.492.000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KARABÜK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Karabük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884.596.000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884.596.000</w:t>
      </w:r>
    </w:p>
    <w:p w:rsidRPr="00E54370" w:rsidR="005F73CC" w:rsidP="00E54370" w:rsidRDefault="005F73CC">
      <w:pPr>
        <w:tabs>
          <w:tab w:val="left" w:pos="7088"/>
          <w:tab w:val="right" w:pos="9923"/>
        </w:tabs>
        <w:overflowPunct w:val="0"/>
        <w:autoSpaceDE w:val="0"/>
        <w:autoSpaceDN w:val="0"/>
        <w:adjustRightInd w:val="0"/>
        <w:ind w:right="57" w:firstLine="851"/>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KİLİS 7 ARALIK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Kilis 7 Aralık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316.786.000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316.786.000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ÇANKIRI KARATEKİN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Çankırı Karatekin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575.043.000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575.043.000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ARTVİN ÇORUH ÜNİVERSİTESİ</w:t>
      </w:r>
    </w:p>
    <w:p w:rsidRPr="00E54370" w:rsidR="005F73CC" w:rsidP="00E54370" w:rsidRDefault="005F73CC">
      <w:pPr>
        <w:tabs>
          <w:tab w:val="center" w:pos="4840"/>
        </w:tabs>
        <w:overflowPunct w:val="0"/>
        <w:autoSpaceDE w:val="0"/>
        <w:autoSpaceDN w:val="0"/>
        <w:adjustRightInd w:val="0"/>
        <w:ind w:right="57" w:firstLine="851"/>
        <w:textAlignment w:val="baseline"/>
        <w:rPr>
          <w:rFonts w:eastAsia="Calibri" w:cs="Arial"/>
          <w:b/>
          <w:noProof/>
          <w:sz w:val="18"/>
          <w:szCs w:val="28"/>
        </w:rPr>
      </w:pPr>
      <w:r w:rsidRPr="00E54370">
        <w:rPr>
          <w:rFonts w:eastAsia="Calibri" w:cs="Arial"/>
          <w:b/>
          <w:noProof/>
          <w:sz w:val="18"/>
          <w:szCs w:val="28"/>
        </w:rPr>
        <w:t>a) Artvin Çoruh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385.580.000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385.580.000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BİLECİK ŞEYH EDEBALİ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Bilecik Şeyh Edebali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496.605.000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496.605.000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BİTLİS EREN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Bitlis Eren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404.749.000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404.749.000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KIRKLARELİ ÜNİVERSİTESİ</w:t>
      </w:r>
    </w:p>
    <w:p w:rsidRPr="00E54370" w:rsidR="005F73CC" w:rsidP="00E54370" w:rsidRDefault="005F73CC">
      <w:pPr>
        <w:tabs>
          <w:tab w:val="center" w:pos="4840"/>
        </w:tabs>
        <w:overflowPunct w:val="0"/>
        <w:autoSpaceDE w:val="0"/>
        <w:autoSpaceDN w:val="0"/>
        <w:adjustRightInd w:val="0"/>
        <w:ind w:right="57" w:firstLine="851"/>
        <w:textAlignment w:val="baseline"/>
        <w:rPr>
          <w:rFonts w:eastAsia="Calibri" w:cs="Arial"/>
          <w:b/>
          <w:noProof/>
          <w:sz w:val="18"/>
          <w:szCs w:val="28"/>
        </w:rPr>
      </w:pPr>
      <w:r w:rsidRPr="00E54370">
        <w:rPr>
          <w:rFonts w:eastAsia="Calibri" w:cs="Arial"/>
          <w:b/>
          <w:noProof/>
          <w:sz w:val="18"/>
          <w:szCs w:val="28"/>
        </w:rPr>
        <w:t>a) Kırklareli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535.371.000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535.371.000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OSMANİYE KORKUT ATA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Osmaniye Korkut Ata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401.438.000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401.438.000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BİNGÖL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Bingöl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613.217.000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613.217.000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MUŞ ALPARSLAN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Muş Alparslan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479.070.000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479.070.000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MARDİN ARTUKLU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Mardin Artuklu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448.877.000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448.877.000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BATMAN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Batman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470.662.000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470.662.000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ARDAHAN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Ardahan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354.706.000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354.706.000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BARTIN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Bartın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498.999.000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498.999.000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BAYBURT ÜNİVERSİTESİ</w:t>
      </w:r>
    </w:p>
    <w:p w:rsidRPr="00E54370" w:rsidR="005F73CC" w:rsidP="00E54370" w:rsidRDefault="005F73CC">
      <w:pPr>
        <w:tabs>
          <w:tab w:val="center" w:pos="4840"/>
        </w:tabs>
        <w:overflowPunct w:val="0"/>
        <w:autoSpaceDE w:val="0"/>
        <w:autoSpaceDN w:val="0"/>
        <w:adjustRightInd w:val="0"/>
        <w:ind w:right="57" w:firstLine="851"/>
        <w:textAlignment w:val="baseline"/>
        <w:rPr>
          <w:rFonts w:eastAsia="Calibri" w:cs="Arial"/>
          <w:b/>
          <w:noProof/>
          <w:sz w:val="18"/>
          <w:szCs w:val="28"/>
        </w:rPr>
      </w:pPr>
      <w:r w:rsidRPr="00E54370">
        <w:rPr>
          <w:rFonts w:eastAsia="Calibri" w:cs="Arial"/>
          <w:b/>
          <w:noProof/>
          <w:sz w:val="18"/>
          <w:szCs w:val="28"/>
        </w:rPr>
        <w:t>a) Bayburt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351.074.000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351.074.000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GÜMÜŞHANE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Gümüşhane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445.937.000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445.937.000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HAKKARİ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Hakkari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350.757.000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350.757.000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IĞDIR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b/>
          <w:noProof/>
          <w:sz w:val="18"/>
          <w:szCs w:val="20"/>
        </w:rPr>
        <w:t>a) Iğdır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373.576.000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373.576.000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ŞIRNAK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Şırnak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271.760.000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271.760.000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MUNZUR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Munzur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389.605.000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389.605.000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YALOVA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Yalova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411.573.000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411.573.000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TÜRK-ALMAN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Türk-Alman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308.523.000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308.523.000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ANKARA YILDIRIM BEYAZIT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Ankara Yıldırım Beyazıt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1.071.591.000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1.071.591.000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BURSA TEKNİK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Bursa Teknik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317.051.000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317.051.000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İSTANBUL MEDENİYET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İstanbul Medeniyet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605.663.000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605.663.000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İZMİR KÂTİP ÇELEBİ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İzmir Kâtip Çelebi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764.703.000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5927"/>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r>
      <w:r w:rsidRPr="00E54370">
        <w:rPr>
          <w:rFonts w:eastAsia="Calibri" w:cs="Arial"/>
          <w:noProof/>
          <w:sz w:val="18"/>
          <w:szCs w:val="20"/>
        </w:rPr>
        <w:tab/>
        <w:t>TOPLAM</w:t>
      </w:r>
      <w:r w:rsidRPr="00E54370">
        <w:rPr>
          <w:rFonts w:eastAsia="Calibri" w:cs="Arial"/>
          <w:noProof/>
          <w:sz w:val="18"/>
          <w:szCs w:val="20"/>
        </w:rPr>
        <w:tab/>
        <w:t>764.703.000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NECMETTİN ERBAKAN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Necmettin Erbakan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1.626.111.000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1.626.111.000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ABDULLAH GÜL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Abdullah Gül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275.376.000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275.376.000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ERZURUM TEKNİK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Erzurum Teknik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rPr>
      </w:pPr>
      <w:r w:rsidRPr="00E54370">
        <w:rPr>
          <w:rFonts w:eastAsia="Calibri" w:cs="Arial"/>
          <w:b/>
          <w:noProof/>
          <w:sz w:val="18"/>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246.082.000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246.082.000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firstLine="426"/>
        <w:jc w:val="center"/>
        <w:textAlignment w:val="baseline"/>
        <w:rPr>
          <w:rFonts w:eastAsia="Calibri" w:cs="Arial"/>
          <w:b/>
          <w:noProof/>
          <w:sz w:val="18"/>
          <w:szCs w:val="20"/>
        </w:rPr>
      </w:pPr>
      <w:r w:rsidRPr="00E54370">
        <w:rPr>
          <w:rFonts w:eastAsia="Calibri" w:cs="Arial"/>
          <w:b/>
          <w:noProof/>
          <w:sz w:val="18"/>
          <w:szCs w:val="26"/>
        </w:rPr>
        <w:t>ADANA ALPARSLAN TÜRKEŞ BİLİM VE TEKNOLOJİ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rPr>
        <w:t xml:space="preserve">a) </w:t>
      </w:r>
      <w:r w:rsidRPr="00E54370">
        <w:rPr>
          <w:rFonts w:eastAsia="Calibri" w:cs="Arial"/>
          <w:b/>
          <w:noProof/>
          <w:sz w:val="18"/>
        </w:rPr>
        <w:tab/>
        <w:t>Adana Alparslan Türkeş Bilim ve Teknoloji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321.261.000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321.261.000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ANKARA SOSYAL BİLİMLER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Ankara Sosyal Bilimler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261.542.000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261.542.000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SAĞLIK BİLİMLERİ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Sağlık Bilimleri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1.968.275.000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1.968.275.000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BANDIRMA ONYEDİ EYLÜL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Bandırma Onyedi Eylül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425.568.000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425.568.000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İSKENDERUN TEKNİK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İskenderun Teknik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318.991.000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318.991.000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ALANYA ALAADDİN KEYKUBAT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Alanya Alaaddin Keykubat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486.403.000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486.403.000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İZMİR BAKIRÇAY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İzmir Bakırçay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245.089.000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245.089.000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İZMİR DEMOKRASİ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0"/>
        </w:rPr>
      </w:pPr>
      <w:r w:rsidRPr="00E54370">
        <w:rPr>
          <w:rFonts w:eastAsia="Calibri" w:cs="Arial"/>
          <w:b/>
          <w:noProof/>
          <w:sz w:val="18"/>
          <w:szCs w:val="20"/>
        </w:rPr>
        <w:t>a) İzmir Demokrasi Üniversitesi 2023 Yılı Merkezî Yönetim Bütçesi</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217.896.000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c>
          <w:tcPr>
            <w:tcW w:w="3803" w:type="dxa"/>
            <w:tcBorders>
              <w:top w:val="nil"/>
              <w:left w:val="nil"/>
              <w:bottom w:val="single" w:color="auto" w:sz="6" w:space="0"/>
              <w:right w:val="nil"/>
            </w:tcBorders>
          </w:tcPr>
          <w:p w:rsidRPr="00E54370" w:rsidR="005F73CC" w:rsidP="00E54370" w:rsidRDefault="005F73CC">
            <w:pPr>
              <w:rPr>
                <w:rFonts w:ascii="Times New (W1)" w:hAnsi="Times New (W1)" w:cs="Times New (W1)"/>
                <w:sz w:val="18"/>
                <w:szCs w:val="20"/>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217.896.000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ANKARA MÜZİK VE GÜZEL SANATLAR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6"/>
        </w:rPr>
      </w:pPr>
      <w:r w:rsidRPr="00E54370">
        <w:rPr>
          <w:rFonts w:eastAsia="Calibri" w:cs="Arial"/>
          <w:b/>
          <w:noProof/>
          <w:sz w:val="18"/>
          <w:szCs w:val="20"/>
        </w:rPr>
        <w:t xml:space="preserve">a) </w:t>
      </w:r>
      <w:r w:rsidRPr="00E54370">
        <w:rPr>
          <w:rFonts w:eastAsia="Calibri" w:cs="Arial"/>
          <w:b/>
          <w:noProof/>
          <w:sz w:val="18"/>
          <w:szCs w:val="26"/>
        </w:rPr>
        <w:t xml:space="preserve">Ankara Müzik ve Güzel Sanatlar Üniversitesi 2023 Yılı Merkezî Yönetim Bütçesi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193.382.000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193.382.000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GAZİANTEP İSLAM BİLİM VE TEKNOLOJİ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 xml:space="preserve">a) </w:t>
      </w:r>
      <w:r w:rsidRPr="00E54370">
        <w:rPr>
          <w:rFonts w:eastAsia="Calibri" w:cs="Arial"/>
          <w:b/>
          <w:noProof/>
          <w:sz w:val="18"/>
        </w:rPr>
        <w:t xml:space="preserve">Gaziantep İslam Bilim ve Teknoloji Üniversitesi 2023 Yılı Merkezî Yönetim Bütçesi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138.857.000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138.857.000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KONYA TEKNİK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Konya Teknik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373.463.000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373.463.000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KÜTAHYA SAĞLIK BİLİMLERİ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Kütahya Sağlık Bilimleri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347.221.000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347.221.000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MALATYA TURGUT ÖZAL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Malatya Turgut Özal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369.697.000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369.697.000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İSTANBUL ÜNİVERSİTESİ-CERRAHPAŞA</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İstanbul Üniversitesi-Cerrahpaşa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2.779.885.000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2.779.885.000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ANKARA HACI BAYRAM VELİ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Ankara Hacı Bayram Veli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859.376.000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859.376.000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SAKARYA UYGULAMALI BİLİMLER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szCs w:val="26"/>
        </w:rPr>
      </w:pPr>
      <w:r w:rsidRPr="00E54370">
        <w:rPr>
          <w:rFonts w:eastAsia="Calibri" w:cs="Arial"/>
          <w:b/>
          <w:noProof/>
          <w:sz w:val="18"/>
          <w:szCs w:val="20"/>
        </w:rPr>
        <w:t xml:space="preserve">a) </w:t>
      </w:r>
      <w:r w:rsidRPr="00E54370">
        <w:rPr>
          <w:rFonts w:eastAsia="Calibri" w:cs="Arial"/>
          <w:b/>
          <w:noProof/>
          <w:sz w:val="18"/>
          <w:szCs w:val="26"/>
        </w:rPr>
        <w:t xml:space="preserve">Sakarya Uygulamalı Bilimler Üniversitesi 2023 Yılı Merkezî Yönetim Bütçesi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433.031.000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433.031.000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SAMSUN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Samsun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267.221.000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267.221.000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SİVAS BİLİM VE TEKNOLOJİ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Sivas Bilim ve Teknoloji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151.827.000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151.827.000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TARSUS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Tarsus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263.640.000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263.640.000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TRABZON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Trabzon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363.356.000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363.356.000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KAYSERİ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Kayseri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243.349.000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243.349.000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KAHRAMANMARAŞ İSTİKLAL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Kahramanmaraş İstiklal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135.176.000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135.176.000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ESKİŞEHİR TEKNİK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Eskişehir Teknik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4320"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c>
          <w:tcPr>
            <w:tcW w:w="3803" w:type="dxa"/>
            <w:tcBorders>
              <w:top w:val="nil"/>
              <w:left w:val="nil"/>
              <w:bottom w:val="single" w:color="auto" w:sz="6" w:space="0"/>
              <w:right w:val="nil"/>
            </w:tcBorders>
          </w:tcPr>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691.344.000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691.344.000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ISPARTA UYGULAMALI BİLİMLER ÜNİVERSİTESİ</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eastAsia="Calibri" w:cs="Arial"/>
          <w:b/>
          <w:noProof/>
          <w:sz w:val="18"/>
        </w:rPr>
      </w:pPr>
      <w:r w:rsidRPr="00E54370">
        <w:rPr>
          <w:rFonts w:eastAsia="Calibri" w:cs="Arial"/>
          <w:b/>
          <w:noProof/>
          <w:sz w:val="18"/>
          <w:szCs w:val="20"/>
        </w:rPr>
        <w:t>a) Isparta Uygulamalı Bilimler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584.108.000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584.108.000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AFYONKARAHİSAR SAĞLIK BİLİMLERİ ÜNİVERSİTESİ</w:t>
      </w:r>
    </w:p>
    <w:p w:rsidRPr="00E54370" w:rsidR="005F73CC" w:rsidP="00E54370" w:rsidRDefault="005F73CC">
      <w:pPr>
        <w:tabs>
          <w:tab w:val="center" w:pos="4840"/>
        </w:tabs>
        <w:overflowPunct w:val="0"/>
        <w:autoSpaceDE w:val="0"/>
        <w:autoSpaceDN w:val="0"/>
        <w:adjustRightInd w:val="0"/>
        <w:ind w:right="57"/>
        <w:jc w:val="both"/>
        <w:textAlignment w:val="baseline"/>
        <w:rPr>
          <w:rFonts w:eastAsia="Calibri" w:cs="Arial"/>
          <w:b/>
          <w:noProof/>
          <w:sz w:val="18"/>
        </w:rPr>
      </w:pPr>
      <w:r w:rsidRPr="00E54370">
        <w:rPr>
          <w:rFonts w:eastAsia="Calibri" w:cs="Arial"/>
          <w:b/>
          <w:noProof/>
          <w:sz w:val="18"/>
          <w:szCs w:val="20"/>
        </w:rPr>
        <w:t>a) Afyonkarahisar Sağlık Bilimleri Üniversitesi 2023 Yılı Merkezî Yönetim Bütçesi</w:t>
      </w:r>
      <w:r w:rsidRPr="00E54370">
        <w:rPr>
          <w:rFonts w:eastAsia="Calibri" w:cs="Arial"/>
          <w:b/>
          <w:noProof/>
          <w:sz w:val="18"/>
        </w:rPr>
        <w:t xml:space="preserve"> </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6237"/>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GENEL TOPLAM</w:t>
      </w:r>
      <w:r w:rsidRPr="00E54370">
        <w:rPr>
          <w:rFonts w:eastAsia="Calibri" w:cs="Arial"/>
          <w:noProof/>
          <w:sz w:val="18"/>
          <w:szCs w:val="20"/>
        </w:rPr>
        <w:tab/>
        <w:t>573.850.000</w:t>
      </w:r>
    </w:p>
    <w:p w:rsidRPr="00E54370" w:rsidR="005F73CC" w:rsidP="00E54370" w:rsidRDefault="005F73CC">
      <w:pPr>
        <w:tabs>
          <w:tab w:val="center" w:pos="4840"/>
        </w:tabs>
        <w:overflowPunct w:val="0"/>
        <w:autoSpaceDE w:val="0"/>
        <w:autoSpaceDN w:val="0"/>
        <w:adjustRightInd w:val="0"/>
        <w:ind w:right="57" w:firstLine="851"/>
        <w:jc w:val="both"/>
        <w:textAlignment w:val="baseline"/>
        <w:rPr>
          <w:rFonts w:ascii="Arial" w:hAnsi="Arial" w:eastAsia="Calibri" w:cs="Arial"/>
          <w:noProof/>
          <w:spacing w:val="20"/>
          <w:sz w:val="18"/>
          <w:szCs w:val="20"/>
        </w:rPr>
      </w:pPr>
      <w:r w:rsidRPr="00E54370">
        <w:rPr>
          <w:rFonts w:ascii="Arial" w:hAnsi="Arial" w:eastAsia="Calibri" w:cs="Arial"/>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right="57"/>
        <w:jc w:val="center"/>
        <w:textAlignment w:val="baseline"/>
        <w:rPr>
          <w:rFonts w:eastAsia="Calibri" w:cs="Arial"/>
          <w:b/>
          <w:noProof/>
          <w:sz w:val="18"/>
          <w:szCs w:val="20"/>
        </w:rPr>
      </w:pPr>
      <w:r w:rsidRPr="00E54370">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E54370" w:rsidR="005F73CC" w:rsidTr="005F73CC">
        <w:tc>
          <w:tcPr>
            <w:tcW w:w="949"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4320" w:type="dxa"/>
            <w:tcBorders>
              <w:top w:val="nil"/>
              <w:left w:val="nil"/>
              <w:bottom w:val="single" w:color="auto" w:sz="6" w:space="0"/>
              <w:right w:val="nil"/>
            </w:tcBorders>
          </w:tcPr>
          <w:p w:rsidRPr="00E54370" w:rsidR="005F73CC" w:rsidP="00E54370" w:rsidRDefault="005F73CC">
            <w:pPr>
              <w:jc w:val="center"/>
              <w:rPr>
                <w:rFonts w:cs="Arial"/>
                <w:sz w:val="18"/>
              </w:rPr>
            </w:pPr>
          </w:p>
        </w:tc>
        <w:tc>
          <w:tcPr>
            <w:tcW w:w="3803" w:type="dxa"/>
            <w:tcBorders>
              <w:top w:val="nil"/>
              <w:left w:val="nil"/>
              <w:bottom w:val="single" w:color="auto" w:sz="6" w:space="0"/>
              <w:right w:val="nil"/>
            </w:tcBorders>
          </w:tcPr>
          <w:p w:rsidRPr="00E54370" w:rsidR="005F73CC" w:rsidP="00E54370" w:rsidRDefault="005F73CC">
            <w:pPr>
              <w:ind w:right="-70"/>
              <w:jc w:val="center"/>
              <w:rPr>
                <w:rFonts w:cs="Arial"/>
                <w:bCs/>
                <w:sz w:val="18"/>
              </w:rPr>
            </w:pPr>
          </w:p>
        </w:tc>
      </w:tr>
    </w:tbl>
    <w:p w:rsidRPr="00E54370" w:rsidR="005F73CC" w:rsidP="00E54370" w:rsidRDefault="005F73CC">
      <w:pPr>
        <w:tabs>
          <w:tab w:val="left" w:pos="7088"/>
          <w:tab w:val="right" w:pos="9923"/>
        </w:tabs>
        <w:overflowPunct w:val="0"/>
        <w:autoSpaceDE w:val="0"/>
        <w:autoSpaceDN w:val="0"/>
        <w:adjustRightInd w:val="0"/>
        <w:ind w:right="57"/>
        <w:textAlignment w:val="baseline"/>
        <w:rPr>
          <w:rFonts w:eastAsia="Calibri" w:cs="Arial"/>
          <w:noProof/>
          <w:sz w:val="18"/>
          <w:szCs w:val="20"/>
        </w:rPr>
      </w:pPr>
      <w:r w:rsidRPr="00E54370">
        <w:rPr>
          <w:rFonts w:eastAsia="Calibri" w:cs="Arial"/>
          <w:noProof/>
          <w:sz w:val="18"/>
          <w:szCs w:val="20"/>
        </w:rPr>
        <w:tab/>
        <w:t>TOPLAM</w:t>
      </w:r>
      <w:r w:rsidRPr="00E54370">
        <w:rPr>
          <w:rFonts w:eastAsia="Calibri" w:cs="Arial"/>
          <w:noProof/>
          <w:sz w:val="18"/>
          <w:szCs w:val="20"/>
        </w:rPr>
        <w:tab/>
        <w:t>573.850.000</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Üniversitelerin 2023 yılı bütçeleri kabul edilmiştir. (AK PARTİ ve MHP sıralarından alkışlar) </w:t>
      </w:r>
    </w:p>
    <w:p w:rsidRPr="00E54370" w:rsidR="005F73CC" w:rsidP="00E54370" w:rsidRDefault="005F73CC">
      <w:pPr>
        <w:tabs>
          <w:tab w:val="left" w:pos="1134"/>
          <w:tab w:val="center" w:pos="4840"/>
        </w:tabs>
        <w:overflowPunct w:val="0"/>
        <w:autoSpaceDE w:val="0"/>
        <w:autoSpaceDN w:val="0"/>
        <w:adjustRightInd w:val="0"/>
        <w:ind w:right="57" w:firstLine="851"/>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Birleşime beş dakika ara veriyorum.</w:t>
      </w:r>
    </w:p>
    <w:p w:rsidRPr="00E54370" w:rsidR="005F73CC" w:rsidP="00E54370" w:rsidRDefault="005F73CC">
      <w:pPr>
        <w:tabs>
          <w:tab w:val="left" w:pos="1134"/>
          <w:tab w:val="center" w:pos="4840"/>
        </w:tabs>
        <w:overflowPunct w:val="0"/>
        <w:autoSpaceDE w:val="0"/>
        <w:autoSpaceDN w:val="0"/>
        <w:adjustRightInd w:val="0"/>
        <w:ind w:right="57" w:firstLine="851"/>
        <w:jc w:val="right"/>
        <w:textAlignment w:val="baseline"/>
        <w:rPr>
          <w:rFonts w:ascii="Arial" w:hAnsi="Arial" w:eastAsia="Calibri"/>
          <w:noProof/>
          <w:spacing w:val="20"/>
          <w:sz w:val="18"/>
          <w:szCs w:val="20"/>
        </w:rPr>
      </w:pPr>
      <w:r w:rsidRPr="00E54370">
        <w:rPr>
          <w:rFonts w:ascii="Arial" w:hAnsi="Arial" w:eastAsia="Calibri"/>
          <w:noProof/>
          <w:spacing w:val="20"/>
          <w:sz w:val="18"/>
          <w:szCs w:val="20"/>
        </w:rPr>
        <w:t>Kapanma Saati: 23.03</w:t>
      </w:r>
    </w:p>
    <w:p w:rsidRPr="00E54370" w:rsidR="005F73CC" w:rsidP="00E54370" w:rsidRDefault="005F73CC">
      <w:pPr>
        <w:widowControl w:val="0"/>
        <w:suppressAutoHyphens/>
        <w:ind w:left="40" w:right="40" w:hanging="40"/>
        <w:jc w:val="center"/>
        <w:rPr>
          <w:rFonts w:ascii="Arial" w:hAnsi="Arial" w:cs="Arial"/>
          <w:spacing w:val="32"/>
          <w:sz w:val="18"/>
        </w:rPr>
      </w:pPr>
      <w:r w:rsidRPr="00E54370">
        <w:rPr>
          <w:rFonts w:ascii="Arial" w:hAnsi="Arial" w:cs="Arial"/>
          <w:spacing w:val="32"/>
          <w:sz w:val="18"/>
        </w:rPr>
        <w:t>SEKİZİNCİ OTURUM</w:t>
      </w:r>
    </w:p>
    <w:p w:rsidRPr="00E54370" w:rsidR="005F73CC" w:rsidP="00E54370" w:rsidRDefault="005F73CC">
      <w:pPr>
        <w:widowControl w:val="0"/>
        <w:suppressAutoHyphens/>
        <w:ind w:left="40" w:right="40" w:hanging="40"/>
        <w:jc w:val="center"/>
        <w:rPr>
          <w:rFonts w:ascii="Arial" w:hAnsi="Arial" w:cs="Arial"/>
          <w:spacing w:val="32"/>
          <w:sz w:val="18"/>
        </w:rPr>
      </w:pPr>
      <w:r w:rsidRPr="00E54370">
        <w:rPr>
          <w:rFonts w:ascii="Arial" w:hAnsi="Arial" w:cs="Arial"/>
          <w:spacing w:val="32"/>
          <w:sz w:val="18"/>
        </w:rPr>
        <w:t>Açılma Saati: 23.14</w:t>
      </w:r>
    </w:p>
    <w:p w:rsidRPr="00E54370" w:rsidR="005F73CC" w:rsidP="00E54370" w:rsidRDefault="005F73CC">
      <w:pPr>
        <w:widowControl w:val="0"/>
        <w:suppressAutoHyphens/>
        <w:ind w:left="40" w:right="40" w:hanging="40"/>
        <w:jc w:val="center"/>
        <w:rPr>
          <w:rFonts w:ascii="Arial" w:hAnsi="Arial" w:cs="Arial"/>
          <w:spacing w:val="32"/>
          <w:sz w:val="18"/>
        </w:rPr>
      </w:pPr>
      <w:r w:rsidRPr="00E54370">
        <w:rPr>
          <w:rFonts w:ascii="Arial" w:hAnsi="Arial" w:cs="Arial"/>
          <w:spacing w:val="32"/>
          <w:sz w:val="18"/>
        </w:rPr>
        <w:t>BAŞKAN: Başkan Vekili Haydar AKAR</w:t>
      </w:r>
    </w:p>
    <w:p w:rsidRPr="00E54370" w:rsidR="005F73CC" w:rsidP="00E54370" w:rsidRDefault="005F73CC">
      <w:pPr>
        <w:widowControl w:val="0"/>
        <w:suppressAutoHyphens/>
        <w:ind w:left="40" w:right="40" w:hanging="40"/>
        <w:jc w:val="center"/>
        <w:rPr>
          <w:rFonts w:ascii="Arial" w:hAnsi="Arial" w:cs="Arial"/>
          <w:spacing w:val="32"/>
          <w:sz w:val="18"/>
        </w:rPr>
      </w:pPr>
      <w:r w:rsidRPr="00E54370">
        <w:rPr>
          <w:rFonts w:ascii="Arial" w:hAnsi="Arial" w:cs="Arial"/>
          <w:spacing w:val="32"/>
          <w:sz w:val="18"/>
        </w:rPr>
        <w:t>KÂTİP ÜYELER: Bayram ÖZÇELİK (Burdur), İshak GAZEL (Kütahya)</w:t>
      </w:r>
    </w:p>
    <w:p w:rsidRPr="00E54370" w:rsidR="005F73CC" w:rsidP="00E54370" w:rsidRDefault="005F73CC">
      <w:pPr>
        <w:widowControl w:val="0"/>
        <w:suppressAutoHyphens/>
        <w:ind w:left="40" w:right="40" w:hanging="40"/>
        <w:jc w:val="center"/>
        <w:rPr>
          <w:rFonts w:ascii="Arial" w:hAnsi="Arial" w:cs="Arial"/>
          <w:spacing w:val="32"/>
          <w:sz w:val="18"/>
        </w:rPr>
      </w:pPr>
      <w:r w:rsidRPr="00E54370">
        <w:rPr>
          <w:rFonts w:ascii="Arial" w:hAnsi="Arial" w:cs="Arial"/>
          <w:spacing w:val="32"/>
          <w:sz w:val="18"/>
        </w:rPr>
        <w:t>-----0-----</w:t>
      </w:r>
    </w:p>
    <w:p w:rsidRPr="00E54370" w:rsidR="005F73CC" w:rsidP="00E54370" w:rsidRDefault="005F73CC">
      <w:pPr>
        <w:pStyle w:val="GENELKURUL"/>
        <w:spacing w:line="240" w:lineRule="auto"/>
        <w:rPr>
          <w:sz w:val="18"/>
        </w:rPr>
      </w:pPr>
      <w:r w:rsidRPr="00E54370">
        <w:rPr>
          <w:sz w:val="18"/>
        </w:rPr>
        <w:t>BAŞKAN – Sayın milletvekilleri, Türkiye Büyük Millet Meclisinin 35’inci Birleşiminin Sekizinci Oturumunu açıyorum.</w:t>
      </w:r>
    </w:p>
    <w:p w:rsidRPr="00E54370" w:rsidR="005F73CC" w:rsidP="00E54370" w:rsidRDefault="005F73CC">
      <w:pPr>
        <w:pStyle w:val="GENELKURUL"/>
        <w:spacing w:line="240" w:lineRule="auto"/>
        <w:rPr>
          <w:sz w:val="18"/>
        </w:rPr>
      </w:pPr>
      <w:r w:rsidRPr="00E54370">
        <w:rPr>
          <w:sz w:val="18"/>
        </w:rPr>
        <w:t>2023 Yılı Merkezi Yönetim Bütçe Kanunu Teklifi ile 2021 Yılı Merkezi Yönetim Kesin Hesap Kanunu Teklifi’nin görüşmelerine devam ediyoruz.</w:t>
      </w:r>
    </w:p>
    <w:p w:rsidRPr="00E54370" w:rsidR="005F73CC" w:rsidP="00E54370" w:rsidRDefault="005F73CC">
      <w:pPr>
        <w:pStyle w:val="GENELKURUL"/>
        <w:spacing w:line="240" w:lineRule="auto"/>
        <w:rPr>
          <w:sz w:val="18"/>
        </w:rPr>
      </w:pPr>
      <w:r w:rsidRPr="00E54370">
        <w:rPr>
          <w:sz w:val="18"/>
        </w:rPr>
        <w:t>Komisyon yerinde.</w:t>
      </w:r>
    </w:p>
    <w:p w:rsidRPr="00E54370" w:rsidR="005F73CC" w:rsidP="00E54370" w:rsidRDefault="005F73CC">
      <w:pPr>
        <w:pStyle w:val="GENELKURUL"/>
        <w:spacing w:line="240" w:lineRule="auto"/>
        <w:rPr>
          <w:sz w:val="18"/>
        </w:rPr>
      </w:pPr>
      <w:r w:rsidRPr="00E54370">
        <w:rPr>
          <w:sz w:val="18"/>
        </w:rPr>
        <w:t xml:space="preserve">Üniversitelerin 2021 yılı kesin hesaplarının bölümlerine geçilmesini oylarınıza sunuyorum: Kabul edenler... Kabul etmeyenler... Kabul edilmiştir. </w:t>
      </w:r>
    </w:p>
    <w:p w:rsidRPr="00E54370" w:rsidR="005F73CC" w:rsidP="00E54370" w:rsidRDefault="005F73CC">
      <w:pPr>
        <w:pStyle w:val="GENELKURUL"/>
        <w:spacing w:line="240" w:lineRule="auto"/>
        <w:rPr>
          <w:sz w:val="18"/>
        </w:rPr>
      </w:pPr>
      <w:r w:rsidRPr="00E54370">
        <w:rPr>
          <w:sz w:val="18"/>
        </w:rPr>
        <w:t>Gider cetvelleri ile (B) cetvellerinin genel toplamlarını okutuyorum:</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ANKARA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Ankara Üniversitesi 2021 Yılı Merkezî Yönetim Kesin Hesabı</w:t>
      </w:r>
    </w:p>
    <w:p w:rsidRPr="00E54370" w:rsidR="005F73CC" w:rsidP="00E54370" w:rsidRDefault="005F73CC">
      <w:pPr>
        <w:numPr>
          <w:ilvl w:val="0"/>
          <w:numId w:val="11"/>
        </w:numPr>
        <w:tabs>
          <w:tab w:val="left" w:pos="3060"/>
          <w:tab w:val="center" w:pos="4840"/>
        </w:tabs>
        <w:overflowPunct w:val="0"/>
        <w:autoSpaceDE w:val="0"/>
        <w:autoSpaceDN w:val="0"/>
        <w:adjustRightInd w:val="0"/>
        <w:ind w:right="57"/>
        <w:jc w:val="center"/>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2.201.751.742,26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2.117.164.039,39</w:t>
      </w:r>
    </w:p>
    <w:p w:rsidRPr="00E54370" w:rsidR="005F73CC" w:rsidP="00E54370" w:rsidRDefault="005F73CC">
      <w:pPr>
        <w:tabs>
          <w:tab w:val="left" w:pos="6645"/>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r>
      <w:r w:rsidRPr="00E54370">
        <w:rPr>
          <w:rFonts w:eastAsia="Calibri" w:cs="Arial"/>
          <w:noProof/>
          <w:sz w:val="18"/>
          <w:szCs w:val="20"/>
        </w:rPr>
        <w:tab/>
        <w:t>84.587.702,87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1.486.542.000,00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2.095.800.999,10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1.375.670,26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2.094.425.328,84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ORTA DOĞU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Orta Doğu Teknik Üniversitesi 2021 Yılı Merkezî Yönetim Kesin Hesabı</w:t>
      </w:r>
    </w:p>
    <w:p w:rsidRPr="00E54370" w:rsidR="005F73CC" w:rsidP="00E54370" w:rsidRDefault="005F73CC">
      <w:pPr>
        <w:numPr>
          <w:ilvl w:val="0"/>
          <w:numId w:val="12"/>
        </w:numPr>
        <w:tabs>
          <w:tab w:val="left" w:pos="3060"/>
          <w:tab w:val="center" w:pos="4840"/>
        </w:tabs>
        <w:overflowPunct w:val="0"/>
        <w:autoSpaceDE w:val="0"/>
        <w:autoSpaceDN w:val="0"/>
        <w:adjustRightInd w:val="0"/>
        <w:ind w:right="57"/>
        <w:jc w:val="center"/>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967.405.171,44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935.364.823,59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32.040.347,85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709.904.000,00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909.161.616,93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980.343,25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908.181.273,68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HACETTEPE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Hacettepe Üniversitesi 2021 Yılı Merkezî Yönetim Kesin Hesabı</w:t>
      </w:r>
    </w:p>
    <w:p w:rsidRPr="00E54370" w:rsidR="005F73CC" w:rsidP="00E54370" w:rsidRDefault="005F73CC">
      <w:pPr>
        <w:numPr>
          <w:ilvl w:val="0"/>
          <w:numId w:val="13"/>
        </w:numPr>
        <w:tabs>
          <w:tab w:val="left" w:pos="3060"/>
          <w:tab w:val="center" w:pos="4840"/>
        </w:tabs>
        <w:overflowPunct w:val="0"/>
        <w:autoSpaceDE w:val="0"/>
        <w:autoSpaceDN w:val="0"/>
        <w:adjustRightInd w:val="0"/>
        <w:ind w:right="57"/>
        <w:jc w:val="center"/>
        <w:rPr>
          <w:rFonts w:eastAsia="Calibri" w:cs="Arial"/>
          <w:b/>
          <w:noProof/>
          <w:sz w:val="18"/>
          <w:szCs w:val="20"/>
        </w:rPr>
      </w:pPr>
      <w:r w:rsidRPr="00E54370">
        <w:rPr>
          <w:rFonts w:eastAsia="Calibri" w:cs="Arial"/>
          <w:b/>
          <w:noProof/>
          <w:sz w:val="18"/>
          <w:szCs w:val="20"/>
        </w:rPr>
        <w:t xml:space="preserve">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1.993.811.965,08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1.874.204.374,42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119.607.590,66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1.341.646.000,00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1.885.047.248,25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1.903.005,32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1.883.144.242,93</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GAZİ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Gazi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sz w:val="18"/>
              </w:rPr>
            </w:pPr>
          </w:p>
        </w:tc>
        <w:tc>
          <w:tcPr>
            <w:tcW w:w="5528"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1.633.278.045,89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1.530.508.336,93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102.769.708,96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1.090.331.000,00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1.545.596.623,56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735.660,33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1.544.860.963,23</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İSTANBUL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İstanbul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2.571.047.568,26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2.514.051.258,82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56.996.309,44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sz w:val="18"/>
              </w:rPr>
            </w:pPr>
          </w:p>
        </w:tc>
        <w:tc>
          <w:tcPr>
            <w:tcW w:w="5528" w:type="dxa"/>
            <w:tcBorders>
              <w:top w:val="nil"/>
              <w:left w:val="nil"/>
              <w:bottom w:val="single" w:color="auto" w:sz="6" w:space="0"/>
              <w:right w:val="nil"/>
            </w:tcBorders>
          </w:tcPr>
          <w:p w:rsidRPr="00E54370" w:rsidR="005F73CC" w:rsidP="00E54370" w:rsidRDefault="005F73CC">
            <w:pPr>
              <w:rPr>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1.444.452.000,00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2.512.743.858,83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461.807,93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2.512.282.050,90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İSTANBUL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İstanbul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1.043.919.654,75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1.013.336.723,31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30.582.931,44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693.034.000,00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1.000.538.257,79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1.325.567,75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999.212.690,04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BOĞAZİÇİ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Boğaziçi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584.786.336,72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531.563.372,43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53.222.964,29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426.130.000,00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529.941.460,00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703.304,05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529.238.155,95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MARMARA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Marmara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1.242.097.184,22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1.141.976.322,22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100.120.862,00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829.317.000,00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1.135.004.604,98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1.486.244,06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1.133.518.360,92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YILDIZ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Yıldız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631.144.544,55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616.335.611,33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14.808.933,22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458.113.000,00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591.690.216,59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692.036,08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590.998.180,51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MİMAR SİNAN GÜZEL SANATLAR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szCs w:val="26"/>
        </w:rPr>
        <w:t>Mimar Sinan Güzel Sanatlar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276.093.826,91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269.929.970,12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6.163.856,79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188.917.000,00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268.381.029,83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7.157,85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268.373.871,98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EGE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Ege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Calibri" w:cs="Arial"/>
                <w:noProof/>
                <w:sz w:val="18"/>
                <w:szCs w:val="20"/>
              </w:rPr>
            </w:pPr>
            <w:r w:rsidRPr="00E54370">
              <w:rPr>
                <w:rFonts w:eastAsia="Calibri" w:cs="Arial"/>
                <w:noProof/>
                <w:sz w:val="18"/>
                <w:szCs w:val="20"/>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1.806.700.524,46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1.734.026.868,47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72.673.655,99</w:t>
      </w:r>
    </w:p>
    <w:p w:rsidRPr="00E54370" w:rsidR="005F73CC" w:rsidP="00E54370" w:rsidRDefault="005F73CC">
      <w:pPr>
        <w:autoSpaceDE w:val="0"/>
        <w:autoSpaceDN w:val="0"/>
        <w:adjustRightInd w:val="0"/>
        <w:ind w:firstLine="851"/>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autoSpaceDE w:val="0"/>
        <w:autoSpaceDN w:val="0"/>
        <w:adjustRightInd w:val="0"/>
        <w:ind w:firstLine="851"/>
        <w:rPr>
          <w:rFonts w:ascii="Arial" w:hAnsi="Arial" w:eastAsia="Calibri"/>
          <w:noProof/>
          <w:spacing w:val="20"/>
          <w:sz w:val="18"/>
          <w:szCs w:val="20"/>
        </w:rPr>
      </w:pP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1.177.845.000,00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1.682.809.985,93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704.047,99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1.682.105.937,94</w:t>
      </w:r>
    </w:p>
    <w:p w:rsidRPr="00E54370" w:rsidR="005F73CC" w:rsidP="00E54370" w:rsidRDefault="005F73CC">
      <w:pPr>
        <w:autoSpaceDE w:val="0"/>
        <w:autoSpaceDN w:val="0"/>
        <w:adjustRightInd w:val="0"/>
        <w:ind w:firstLine="851"/>
        <w:rPr>
          <w:rFonts w:ascii="Arial" w:hAnsi="Arial" w:eastAsia="Calibri"/>
          <w:noProof/>
          <w:spacing w:val="20"/>
          <w:sz w:val="18"/>
          <w:szCs w:val="20"/>
        </w:rPr>
      </w:pPr>
      <w:r w:rsidRPr="00E54370">
        <w:rPr>
          <w:rFonts w:ascii="Arial" w:hAnsi="Arial" w:eastAsia="Calibri"/>
          <w:noProof/>
          <w:spacing w:val="20"/>
          <w:sz w:val="18"/>
          <w:szCs w:val="20"/>
        </w:rPr>
        <w:t xml:space="preserve">BAŞKAN – Kabul edenler… Etmeyenler… Kabul edilmiştir. </w:t>
      </w:r>
    </w:p>
    <w:p w:rsidRPr="00E54370" w:rsidR="005F73CC" w:rsidP="00E54370" w:rsidRDefault="005F73CC">
      <w:pPr>
        <w:autoSpaceDE w:val="0"/>
        <w:autoSpaceDN w:val="0"/>
        <w:adjustRightInd w:val="0"/>
        <w:ind w:firstLine="851"/>
        <w:rPr>
          <w:rFonts w:ascii="Arial" w:hAnsi="Arial" w:eastAsia="Calibri"/>
          <w:noProof/>
          <w:spacing w:val="20"/>
          <w:sz w:val="18"/>
          <w:szCs w:val="20"/>
        </w:rPr>
      </w:pP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DOKUZ EYLÜL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Dokuz Eylül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1.525.222.260,72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1.445.956.005,06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79.266.255,66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1.028.693.000,00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1.400.939.820,20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815.447,82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1.400.124.372,38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TRAKYA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Trakya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681.513.586,74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606.578.079,47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74.935.507,27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524.813.000,00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644.642.994,38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50.582,59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644.592.411,79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BURSA ULUDAĞ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Bursa Uludağ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1.082.646.764,39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1.017.444.319,44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65.202.444,95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ind w:firstLine="3858"/>
              <w:jc w:val="center"/>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805.593.000,00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978.911.976,45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935.991,72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977.975.984,73</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ANADOLU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Anadolu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779.739.272,06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716.062.438,05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63.676.834,01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592.832.000,00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733.382.203,20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373.842,84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733.008.360,36</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SELÇUK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Selçuk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941.945.765,97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896.278.204,33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Ödenek Üstü Gider</w:t>
      </w:r>
      <w:r w:rsidRPr="00E54370">
        <w:rPr>
          <w:rFonts w:eastAsia="Calibri" w:cs="Arial"/>
          <w:noProof/>
          <w:sz w:val="18"/>
          <w:szCs w:val="20"/>
        </w:rPr>
        <w:tab/>
        <w:t>9.123.083,70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54.790.645,34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767.510.000,00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902.552.768,53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1.993.338,69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900.559.429,84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AKDENİZ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Akdeniz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1.035.735.759,52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921.799.630,71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255.041,61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114.191.170,42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BAŞKAN – Kabul edenler… Etmeyenler… Kabul edilmiştir. </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801.167.000,00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882.127.924,87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1.284.211,93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880.843.712,94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BAŞKAN – Kabul edenler… Etmeyenler… Kabul edilmiştir. </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ERCİYES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Erciyes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901.080.891,31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852.918.919,85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48.161.971,46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727.052.000,00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829.077.907,52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1.090.130,78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827.987.776,74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SİVAS CUMHURİYET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Sivas Cumhuriyet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804.987.741,50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745.023.474,45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59.964.267,05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658.991.000,00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742.327.484,56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357.874,77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741.969.609,79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ÇUKUROVA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Çukurova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1.070.371.198,20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1.002.067.094,66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68.304.103,54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790.648.000,00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1.005.178.752,35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480.901,33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1.004.697.851,02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ONDOKUZ MAYIS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Ondokuz Mayıs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899.299.434,71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885.327.674,40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13.971.760,31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704.532.000,00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868.749.875,53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1.026.733,84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867.723.141,69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BAŞKAN – Kabul edenler… Etmeyenler… Kabul edilmiştir. </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KARADENİZ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Karadeniz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800.586.819,26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742.814.129,84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57.772.689,42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614.051.000,00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751.108.092,95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985.018,80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750.123.074,15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ATATÜRK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Atatürk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1.213.220.278,30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1.187.577.148,05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noProof/>
          <w:sz w:val="18"/>
          <w:szCs w:val="20"/>
        </w:rPr>
        <w:tab/>
        <w:t>25.643.130,25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946.265.000,00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1.158.543.143,39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135.407,47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1.158.407.735,92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İNÖNÜ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İnönü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721.274.092,07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690.438.176,13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30.835.915,94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656.533.000,00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684.189.511,41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268.729,26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683.920.782,15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FIRAT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Fırat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825.012.667,37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766.283.133,00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58.729.534,37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691.867.000,00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785.824.145,46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148.719,09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785.675.426,37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DİCLE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Dicle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758.944.146,48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748.260.906,32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10.683.240,16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605.931.000,00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743.021.992,05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384.958,43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742.637.033,62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VAN YÜZÜNCÜ YIL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Van Yüzüncü Yıl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736.315.603,00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686.230.110,22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50.085.492,78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579.706.000,00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695.998.566,94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44.025,92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695.954.541,02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GAZİANTEP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Gaziantep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693.889.131,03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674.548.839,22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19.340.291,81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559.270.000,00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654.097.584,35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1.596.781,93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652.500.802,42</w:t>
      </w:r>
    </w:p>
    <w:p w:rsidRPr="00E54370" w:rsidR="005F73CC" w:rsidP="00E54370" w:rsidRDefault="005F73CC">
      <w:pPr>
        <w:tabs>
          <w:tab w:val="left" w:pos="1134"/>
          <w:tab w:val="center" w:pos="4840"/>
        </w:tabs>
        <w:overflowPunct w:val="0"/>
        <w:autoSpaceDE w:val="0"/>
        <w:autoSpaceDN w:val="0"/>
        <w:adjustRightInd w:val="0"/>
        <w:spacing w:after="24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İZMİR YÜKSEK TEKNOLOJİ ENSTİTÜSÜ</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İzmir Yüksek Teknoloji Enstitüsü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208.140.323,55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201.798.012,66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6.342.310,89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170.083.000,00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202.532.015,45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32.816,20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202.499.199,25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GEBZE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Gebze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210.699.760,00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209.139.973,31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1.559.786,69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174.624.000,00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210.656.955,49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96.666,79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210.560.288,70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HARRAN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Harran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466.547.150,18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443.622.360,53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22.924.789,65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393.901.000,00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428.133.339,40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429.840,13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427.703.499,27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SÜLEYMAN DEMİREL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Süleyman Demirel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706.843.339,18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649.759.880,54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57.083.458,64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550.741.000,00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636.428.140,67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5.606.072,03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630.822.068,64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AYDIN ADNAN MENDERES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rPr>
      </w:pPr>
      <w:r w:rsidRPr="00E54370">
        <w:rPr>
          <w:rFonts w:eastAsia="Calibri" w:cs="Arial"/>
          <w:b/>
          <w:noProof/>
          <w:sz w:val="18"/>
          <w:szCs w:val="20"/>
        </w:rPr>
        <w:t xml:space="preserve">b) </w:t>
      </w:r>
      <w:r w:rsidRPr="00E54370">
        <w:rPr>
          <w:rFonts w:eastAsia="Calibri" w:cs="Arial"/>
          <w:b/>
          <w:noProof/>
          <w:sz w:val="18"/>
          <w:szCs w:val="20"/>
        </w:rPr>
        <w:tab/>
        <w:t>Aydın Adnan Menderes Üniversitesi 2021 Yılı</w:t>
      </w:r>
      <w:r w:rsidRPr="00E54370">
        <w:rPr>
          <w:rFonts w:eastAsia="Calibri" w:cs="Arial"/>
          <w:b/>
          <w:noProof/>
          <w:sz w:val="18"/>
        </w:rPr>
        <w:t xml:space="preserve">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689.671.499,80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650.802.153,10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38.869.346,70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538.535.000,00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632.100.556,61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2.113.436,77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629.987.119,84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ZONGULDAK BÜLENT ECEVİT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szCs w:val="26"/>
        </w:rPr>
        <w:t>Zonguldak Bülent Ecevit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442.505.035,48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409.037.901,27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33.467.134,21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382.556.000,00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394.225.107,77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113.400,20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394.111.707,57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MERSİN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Mersin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620.729.963,23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604.383.070,94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16.346.892,29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516.577.000,00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586.843.789,43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308.145,03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586.535.644,40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PAMUKKALE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Pamukkale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782.518.962,30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738.921.387,10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43.597.575,20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627.286.000,00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760.733.150,13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954.264,64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759.778.885,49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BALIKESİR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Balıkesir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414.325.689,00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387.034.226,99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27.291.462,01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329.404.000,00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392.211.839,20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234.147,39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391.977.691,81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KOCAELİ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Kocaeli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785.292.779,47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741.418.678,89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43.874.100,58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604.602.000,00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754.747.910,42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334.203,20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754.413.707,22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SAKARYA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Sakarya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531.534.571,37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494.532.956,39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37.001.614,98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405.379.000,00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477.758.324,12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1.363.349,25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476.394.974,87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MANİSA CELAL BAYAR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Manisa Celal Bayar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589.378.668,84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559.122.816,89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30.255.851,95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503.990.000,00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561.980.076,94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1.903.956,37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560.076.120,57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BOLU ABANT İZZET BAYSAL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t xml:space="preserve">Bolu Abant İzzet Baysal </w:t>
      </w:r>
      <w:r w:rsidRPr="00E54370">
        <w:rPr>
          <w:rFonts w:eastAsia="Calibri" w:cs="Arial"/>
          <w:b/>
          <w:noProof/>
          <w:sz w:val="18"/>
          <w:szCs w:val="26"/>
        </w:rPr>
        <w:t>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415.303.090,00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404.598.114,82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10.704.975,18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342.080.000,00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401.743.166,23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395.420,81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401.347.745,42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HATAY MUSTAFA KEMAL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Hatay Mustafa Kemal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419.781.346,00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387.732.382,92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32.048.963,08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352.276.000,00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377.882.645,05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614.957,26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377.267.687,79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AFYON KOCATEPE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Afyon Kocatepe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325.820.980,93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310.705.528,45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15.115.452,48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280.793.000,00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311.243.144,78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515.010,36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310.728.134,42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KAFKAS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Kafkas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344.434.659,00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337.573.686,70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6.860.972,30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287.632.000,00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323.803.984,53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434.761,47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323.369.223,06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noProof/>
          <w:sz w:val="18"/>
          <w:szCs w:val="20"/>
        </w:rPr>
      </w:pPr>
      <w:r w:rsidRPr="00E54370">
        <w:rPr>
          <w:rFonts w:ascii="Arial" w:hAnsi="Arial" w:eastAsia="Calibri"/>
          <w:noProof/>
          <w:spacing w:val="20"/>
          <w:sz w:val="18"/>
          <w:szCs w:val="20"/>
        </w:rPr>
        <w:t xml:space="preserve">BAŞKAN – Kabul edenler… Etmeyenler… </w:t>
      </w:r>
      <w:r w:rsidRPr="00E54370">
        <w:rPr>
          <w:rFonts w:eastAsia="Calibri" w:cs="Arial"/>
          <w:noProof/>
          <w:sz w:val="18"/>
          <w:szCs w:val="20"/>
        </w:rPr>
        <w:t>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ÇANAKKALE ONSEKİZ MART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t xml:space="preserve">Çanakkale Onsekiz Mart Üniversitesi </w:t>
      </w:r>
      <w:r w:rsidRPr="00E54370">
        <w:rPr>
          <w:rFonts w:eastAsia="Calibri" w:cs="Arial"/>
          <w:b/>
          <w:noProof/>
          <w:sz w:val="18"/>
          <w:szCs w:val="26"/>
        </w:rPr>
        <w:t>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629.731.168,32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588.109.909,96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41.621.258,36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539.922.000,00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561.379.663,33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244.330,69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561.135.332,64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NİĞDE ÖMER HALİSDEMİR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t xml:space="preserve">Niğde Ömer Halisdemir </w:t>
      </w:r>
      <w:r w:rsidRPr="00E54370">
        <w:rPr>
          <w:rFonts w:eastAsia="Calibri" w:cs="Arial"/>
          <w:b/>
          <w:noProof/>
          <w:sz w:val="18"/>
          <w:szCs w:val="26"/>
        </w:rPr>
        <w:t>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294.792.657,21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270.256.579,83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24.536.077,38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239.088.000,00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265.061.114,05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386.379,40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264.674.734,65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KÜTAHYA DUMLUPINAR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Kütahya Dumlupınar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377.761.258,07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340.387.648,91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37.373.609,16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308.821.000,00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330.184.436,55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517.537,00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329.666.899,55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TOKAT GAZİOSMANPAŞA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Tokat Gaziosmanpaşa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454.280.639,54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441.504.589,77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12.776.049,77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400.083.000,00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441.762.908,29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288.322,52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441.474.585,77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MUĞLA SITKI KOÇMAN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Muğla Sıtkı Koçman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495.951.170,00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474.272.361,71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21.678.808,29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408.008.000,00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472.091.119,99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524.064,56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471.567.055,43</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KAHRAMANMARAŞ SÜTÇÜ İMAM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rPr>
        <w:t>Kahramanmaraş Sütçü İmam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519.210.040,40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495.788.839,18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23.421.201,22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436.114.000,00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490.623.476,91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404.181,29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490.219.295,62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KIRIKKALE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Kırıkkale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417.006.916,42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405.314.037,99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11.692.878,43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370.527.000,00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401.950.299,28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247.909,48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401.702.389,80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ESKİŞEHİR OSMANGAZİ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Eskişehir Osmangazi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textAlignment w:val="baseline"/>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721.411.102,00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689.459.040,33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31.952.061,67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564.514.000,00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671.719.971,26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258.190,59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671.461.780,67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GALATASARAY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Galatasaray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142.717.350,91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139.060.442,37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3.656.908,54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114.769.000,00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132.906.500,15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638.683,18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132.267.816,97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KIRŞEHİR AHİ EVRAN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Kırşehir Ahi Evran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271.057.322,00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256.687.349,39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7.000,00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14.376.972,61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236.872.000,00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250.253.289,55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45.813,17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250.207.476,38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KASTAMONU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Kastamonu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323.076.938,76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300.234.196,44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24,19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22.842.766,51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239.093.000,00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307.506.736,21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221.485,33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307.284.250,88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DÜZCE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Düzce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408.325.036,37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400.732.346,05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7.592.690,32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357.861.000,00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381.623.922,84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235.423,07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381.388.499,77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BURDUR MEHMET AKİF ERSOY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szCs w:val="26"/>
        </w:rPr>
        <w:t>Burdur Mehmet Akif Ersoy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350.521.289,00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349.102.571,67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1.418.717,33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275.337.000,00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346.349.321,49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12.757,37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346.336.564,12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UŞAK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Uşak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272.682.063,78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247.841.596,31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24.840.467,47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230.830.000,00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233.636.513,72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109.788,71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233.526.725,01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RECEP TAYYİP ERDOĞAN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Recep Tayyip Erdoğan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337.780.949,03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313.288.298,25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24.492.650,78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301.352.000,00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313.658.354,20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122.569,43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313.535.784,77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TEKİRDAĞ NAMIK KEMAL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t xml:space="preserve">Tekirdağ Namık </w:t>
      </w:r>
      <w:r w:rsidRPr="00E54370">
        <w:rPr>
          <w:rFonts w:eastAsia="Calibri" w:cs="Arial"/>
          <w:b/>
          <w:noProof/>
          <w:sz w:val="18"/>
          <w:szCs w:val="26"/>
        </w:rPr>
        <w:t>Kemal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388.138.139,32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369.786.096,17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18.352.043,15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326.990.000,00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 xml:space="preserve">Bütçe Geliri </w:t>
      </w:r>
      <w:r w:rsidRPr="00E54370">
        <w:rPr>
          <w:rFonts w:eastAsia="Calibri" w:cs="Arial"/>
          <w:noProof/>
          <w:sz w:val="18"/>
          <w:szCs w:val="20"/>
        </w:rPr>
        <w:tab/>
      </w:r>
      <w:r w:rsidRPr="00E54370">
        <w:rPr>
          <w:rFonts w:eastAsia="Calibri" w:cs="Arial"/>
          <w:noProof/>
          <w:sz w:val="18"/>
          <w:szCs w:val="20"/>
        </w:rPr>
        <w:tab/>
        <w:t xml:space="preserve">365.424.965,16 </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61.365,00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365.363.600,16</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ERZİNCAN BİNALİ YILDIRIM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t xml:space="preserve">Erzincan </w:t>
      </w:r>
      <w:r w:rsidRPr="00E54370">
        <w:rPr>
          <w:rFonts w:eastAsia="Calibri" w:cs="Arial"/>
          <w:b/>
          <w:noProof/>
          <w:sz w:val="18"/>
          <w:szCs w:val="26"/>
        </w:rPr>
        <w:t>Binali Yıldırım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294.981.231,68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277.586.457,35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17.394.774,33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eastAsia="Calibri" w:cs="Arial"/>
                <w:noProof/>
                <w:sz w:val="18"/>
                <w:szCs w:val="20"/>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Calibri" w:cs="Arial"/>
                <w:noProof/>
                <w:sz w:val="18"/>
                <w:szCs w:val="20"/>
              </w:rPr>
            </w:pPr>
            <w:r w:rsidRPr="00E54370">
              <w:rPr>
                <w:rFonts w:eastAsia="Calibri" w:cs="Arial"/>
                <w:noProof/>
                <w:sz w:val="18"/>
                <w:szCs w:val="20"/>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252.279.000,00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276.745.112,70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587.371,41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276.157.741,29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AKSARAY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Aksaray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231.094.324,00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212.564.916,74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18.529.407,26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207.909.000,00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211.036.305,55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17.210,60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211.019.094,95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GİRESUN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Giresun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281.209.381,00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265.783.034,86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15.307.261,99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30.733.608,13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235.997.000,00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264.033.319,50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117.573,07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263.915.746,43</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HİTİT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Hitit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275.415.359,19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258.833.477,06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16.581.882,13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221.188.000,00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257.217.553,62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219.390,61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256.998.163,01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YOZGAT BOZOK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Yozgat Bozok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291.496.333,00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274.683.608,33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16.812.724,67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259.939.000,00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279.194.826,84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bookmarkStart w:name="_Hlk121302908" w:id="9"/>
      <w:r w:rsidRPr="00E54370">
        <w:rPr>
          <w:rFonts w:eastAsia="Calibri" w:cs="Arial"/>
          <w:noProof/>
          <w:sz w:val="18"/>
          <w:szCs w:val="20"/>
        </w:rPr>
        <w:t>Bütçe Gelirlerinden Ret ve İadeler</w:t>
      </w:r>
      <w:r w:rsidRPr="00E54370">
        <w:rPr>
          <w:rFonts w:eastAsia="Calibri" w:cs="Arial"/>
          <w:noProof/>
          <w:sz w:val="18"/>
          <w:szCs w:val="20"/>
        </w:rPr>
        <w:tab/>
        <w:t>231.186,68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278.963.640,16</w:t>
      </w:r>
    </w:p>
    <w:bookmarkEnd w:id="9"/>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ADIYAMAN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Adıyaman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276.948.875,79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248.805.768,66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28.143.107,13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241.348.000,00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251.430.284,14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269.491,93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251.160.792,21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ORDU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Ordu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229.545.801,00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220.529.413,24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9.016.387,76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189.778.000,00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219.139.015,58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329.129,31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218.809.886,27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AMASYA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Amasya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199.219.194,31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182.514.051,80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16.705.142,51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170.945.000,00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188.983.777,08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107.957,50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188.875.819,58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KARAMANOĞLU MEHMETBEY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t xml:space="preserve">Karamanoğlu </w:t>
      </w:r>
      <w:r w:rsidRPr="00E54370">
        <w:rPr>
          <w:rFonts w:eastAsia="Calibri" w:cs="Arial"/>
          <w:b/>
          <w:noProof/>
          <w:sz w:val="18"/>
          <w:szCs w:val="26"/>
        </w:rPr>
        <w:t>Mehmetbey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195.560.797,00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189.405.367,95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6.155.429,05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153.002.000,00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187.549.732,38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12.322,41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187.537.409,97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AĞRI İBRAHİM ÇEÇEN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Ağrı İbrahim Çeçen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177.485.677,30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166.690.233,88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10.795.443,42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154.416.000,00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166.805.303,51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145.105,10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166.660.198,41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SİNOP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Sinop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188.925.827,10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186.781.446,81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2.144.380,29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160.170.000,00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178.275.582,28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68.317,60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178.207.264,68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SİİRT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Siirt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228.798.616,27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197.930.034,27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30.868.582,00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177.526.000,00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201.708.263,93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53.996,05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201.654.267,88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NEVŞEHİR HACI BEKTAŞ VELİ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t xml:space="preserve">Nevşehir </w:t>
      </w:r>
      <w:r w:rsidRPr="00E54370">
        <w:rPr>
          <w:rFonts w:eastAsia="Calibri" w:cs="Arial"/>
          <w:b/>
          <w:noProof/>
          <w:sz w:val="18"/>
          <w:szCs w:val="26"/>
        </w:rPr>
        <w:t>Hacı Bektaş Veli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203.202.944,00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195.826.765,61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22.197,90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7.398.376,29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171.348.000,00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196.059.837,32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93.682,20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195.966.155,12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KARABÜK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Karabük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366.776.207,83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328.973.702,82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37.802.505,01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286.492.000,00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305.680.826,12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4.136.066,64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301.544.759,48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KİLİS 7 ARALIK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Kilis 7 Aralık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125.665.424,93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116.690.359,08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8.975.065,85</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107.845.000,00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118.121.660,28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20.070,22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118.101.590,06</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ÇANKIRI KARATEKİN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Çankırı Karatekin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234.297.140,42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202.662.441,86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133.674,33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31.768.372,89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195.178.000,00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208.166.935,83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121.190,59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208.045.745,24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ARTVİN ÇORUH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Artvin Çoruh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155.596.562,98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146.991.050,06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8.605.512,92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134.102.000,00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147.534.843,31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64.599,44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147.470.243,87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BİLECİK ŞEYH EDEBALİ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Bilecik Şeyh Edebali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186.714.315,31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177.889.771,35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8.824.543,96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158.175.000,00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176.951.266,67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97.224,94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176.854.041,73</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BİTLİS EREN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Bitlis Eren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149.600.786,06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141.867.790,86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7.732.995,20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130.152.000,00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145.845.516,64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13.474,42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145.832.042,22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KIRKLARELİ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Kırklareli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219.823.372,84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202.042.132,00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17.781.240,84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181.333.000,00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194.149.600,81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172.585,66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2"/>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193.977.015,15</w:t>
      </w:r>
    </w:p>
    <w:p w:rsidRPr="00E54370" w:rsidR="005F73CC" w:rsidP="00E54370" w:rsidRDefault="005F73CC">
      <w:pPr>
        <w:tabs>
          <w:tab w:val="left" w:pos="1134"/>
          <w:tab w:val="center" w:pos="4840"/>
        </w:tabs>
        <w:overflowPunct w:val="0"/>
        <w:autoSpaceDE w:val="0"/>
        <w:autoSpaceDN w:val="0"/>
        <w:adjustRightInd w:val="0"/>
        <w:spacing w:after="24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OSMANİYE KORKUT ATA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Osmaniye Korkut Ata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158.115.815,78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154.499.623,97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3.616.191,81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134.156.000,00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151.154.465,79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77.253,84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151.077.211,95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BİNGÖL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Bingöl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235.955.692,89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214.420.362,08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21.535.330,81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207.543.000,00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222.092.369,54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29.869,73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222.062.499,81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MUŞ ALPARSLAN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Muş Alparslan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209.617.680,63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191.057.769,64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18.559.910,99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176.699.000,00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173.372.617,04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15.797,62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173.356.819,42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MARDİN ARTUKLU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Mardin Artuklu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190.513.146,00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183.926.597,58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6.586.548,42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161.868.000,00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184.886.396,58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238.787,09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184.647.609,49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BATMAN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Batman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191.449.118,76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156.234.307,95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35.214.810,81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155.751.000,00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143.128.096,89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37.606,89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143.090.490,00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ARDAHAN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Ardahan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130.024.157,24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116.594.919,17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13.429.238,07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108.767.000,00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116.846.407,17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30.161,52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116.816.245,65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BARTIN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Bartın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199.530.858,00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183.274.221,41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16.256.636,59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166.649.000,00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175.674.478,05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3.317,58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175.671.160,47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BAYBURT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Bayburt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145.358.136,00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132.649.220,51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12.708.915,49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126.163.000,00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130.764.342,61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35.404,04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130.728.938,57</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bookmarkStart w:name="_Hlk121312374" w:id="10"/>
      <w:r w:rsidRPr="00E54370">
        <w:rPr>
          <w:rFonts w:ascii="Arial" w:hAnsi="Arial" w:eastAsia="Calibri"/>
          <w:noProof/>
          <w:spacing w:val="20"/>
          <w:sz w:val="18"/>
          <w:szCs w:val="20"/>
        </w:rPr>
        <w:t>BAŞKAN – Kabul edenler… Etmeyenler… Kabul edilmiştir.</w:t>
      </w:r>
    </w:p>
    <w:bookmarkEnd w:id="10"/>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GÜMÜŞHANE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Gümüşhane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180.609.610,00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174.440.904,11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6.168.705,89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noProof/>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noProof/>
          <w:sz w:val="18"/>
          <w:szCs w:val="20"/>
        </w:rPr>
      </w:pPr>
      <w:r w:rsidRPr="00E54370">
        <w:rPr>
          <w:rFonts w:eastAsia="Calibri" w:cs="Arial"/>
          <w:noProof/>
          <w:sz w:val="18"/>
          <w:szCs w:val="20"/>
        </w:rPr>
        <w:t>(</w:t>
      </w: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eastAsia="Calibri" w:cs="Arial"/>
                <w:noProof/>
                <w:sz w:val="18"/>
                <w:szCs w:val="20"/>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Calibri" w:cs="Arial"/>
                <w:noProof/>
                <w:sz w:val="18"/>
                <w:szCs w:val="20"/>
              </w:rPr>
            </w:pPr>
            <w:r w:rsidRPr="00E54370">
              <w:rPr>
                <w:rFonts w:eastAsia="Calibri" w:cs="Arial"/>
                <w:noProof/>
                <w:sz w:val="18"/>
                <w:szCs w:val="20"/>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160.604.000,00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176.575.573,31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66.176,76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176.509.396,55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HAKKARİ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Hakkari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138.164.179,52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123.480.742,55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14.683.436,97</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106.274.000,00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123.547.875,53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1.566,18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123.546.309,35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IĞDIR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Iğdır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160.347.461,23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149.367.430,25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10.980.030,98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135.040.000,00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151.422.908,45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16.353,00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151.406.555,45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ŞIRNAK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Şırnak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107.966.348,00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103.295.299,56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4.671.048,44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94.858.000,00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104.785.709,70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134.989,19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104.650.720,51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MUNZUR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Munzur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200.952.601,15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194.589.982,16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6.362.618,99</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127.761.000,00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155.851.736,83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4.420,83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155.847.316,00</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YALOVA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Yalova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170.048.742,12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156.651.280,88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13.397.461,24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141.875.000,00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155.030.468,87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459.116,54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154.571.352,33</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TÜRK-ALMAN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Türk-Alman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sz w:val="18"/>
              </w:rPr>
            </w:pPr>
          </w:p>
        </w:tc>
        <w:tc>
          <w:tcPr>
            <w:tcW w:w="5528" w:type="dxa"/>
            <w:tcBorders>
              <w:top w:val="nil"/>
              <w:left w:val="nil"/>
              <w:bottom w:val="single" w:color="auto" w:sz="6" w:space="0"/>
              <w:right w:val="nil"/>
            </w:tcBorders>
          </w:tcPr>
          <w:p w:rsidRPr="00E54370" w:rsidR="005F73CC" w:rsidP="00E54370" w:rsidRDefault="00870F7F">
            <w:pPr>
              <w:rPr>
                <w:sz w:val="18"/>
              </w:rPr>
            </w:pPr>
            <w:r w:rsidRPr="00E54370">
              <w:rPr>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131.634.305,00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107.216.459,38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Kullanılmayan Ödenek</w:t>
      </w:r>
      <w:r w:rsidRPr="00E54370">
        <w:rPr>
          <w:rFonts w:eastAsia="Calibri" w:cs="Arial"/>
          <w:noProof/>
          <w:sz w:val="18"/>
          <w:szCs w:val="20"/>
        </w:rPr>
        <w:tab/>
        <w:t>24.417.845,62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107.388.000,00</w:t>
      </w:r>
    </w:p>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102.477.800,81</w:t>
      </w:r>
    </w:p>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18.351,42</w:t>
      </w:r>
    </w:p>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102.459.449,39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ANKARA YILDIRIM BEYAZIT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szCs w:val="26"/>
        </w:rPr>
        <w:t>Ankara Yıldırım Beyazıt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395.958.700,15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353.981.027,62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41.977.672,53</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310.602.000,00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360.447.183,03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1.198.808,25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359.248.374,78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BURSA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Bursa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140.033.525,58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125.330.240,47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14.703.285,11</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113.930.000,00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128.123.984,45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128.123.984,45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İSTANBUL MEDENİYET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İstanbul Medeniyet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293.408.939,38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286.411.563,64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6.997.375,74</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218.465.000,00</w:t>
      </w:r>
    </w:p>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280.298.776,52</w:t>
      </w:r>
    </w:p>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280.298.776,52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İZMİR KÂTİP ÇELEBİ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İzmir Kâtip Çelebi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278.861.648,92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267.072.748,30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11.788.900,62</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240.911.000,00</w:t>
      </w:r>
    </w:p>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265.356.925,51</w:t>
      </w:r>
    </w:p>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198.428,50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265.158.497,01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NECMETTİN ERBAKAN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Necmettin Erbakan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736.736.665,35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728.842.897,07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7.893.768,28</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51"/>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583.023.000,00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715.085.219,06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486.991,07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714.598.227,99</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ABDULLAH GÜL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Abdullah Gül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113.674.080,65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109.125.579,09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4.548.501,56</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97.327.000,00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114.417.880,42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68.973,60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114.348.906,82</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ERZURUM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Erzurum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106.341.117,66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98.270.151,06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8.070.966,60</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80.804.000,00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100.200.181,36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31.080,40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100.169.100,96</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ADANA ALPARSLAN TÜRKEŞ BİLİM VE TEKNOLOJİ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szCs w:val="26"/>
        </w:rPr>
        <w:t>Adana Alparslan Türkeş Bilim ve Teknoloji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147.987.705,53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121.537.442,45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26.450.263,08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116.998.000,00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126.590.549,55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104.454,00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126.486.095,55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ANKARA SOSYAL BİLİMLER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Ankara Sosyal Bilimler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175.081.417,06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Bütçe Gideri</w:t>
      </w:r>
      <w:r w:rsidRPr="00E54370">
        <w:rPr>
          <w:rFonts w:eastAsia="Calibri" w:cs="Arial"/>
          <w:noProof/>
          <w:sz w:val="18"/>
          <w:szCs w:val="20"/>
        </w:rPr>
        <w:tab/>
        <w:t>167.895.054,26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7.186.362,80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t xml:space="preserve"> </w:t>
      </w:r>
      <w:r w:rsidRPr="00E54370">
        <w:rPr>
          <w:rFonts w:eastAsia="Calibri" w:cs="Arial"/>
          <w:noProof/>
          <w:sz w:val="18"/>
          <w:szCs w:val="20"/>
        </w:rPr>
        <w:tab/>
        <w:t>150.867.000,00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176.603.382,05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9.728,50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176.593.653,55</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SAĞLIK BİLİMLERİ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Sağlık Bilimleri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710.024.307,75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667.209.187,34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42.815.120,41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t xml:space="preserve"> </w:t>
      </w:r>
      <w:r w:rsidRPr="00E54370">
        <w:rPr>
          <w:rFonts w:eastAsia="Calibri" w:cs="Arial"/>
          <w:noProof/>
          <w:sz w:val="18"/>
          <w:szCs w:val="20"/>
        </w:rPr>
        <w:tab/>
        <w:t>545.133.000,00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633.502.734,49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214.920,38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633.287.814,11</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BANDIRMA ONYEDİ EYLÜL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szCs w:val="26"/>
        </w:rPr>
        <w:t>Bandırma Onyedi Eylül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172.748.634,60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151.693.454,17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21.055.180,43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t xml:space="preserve"> </w:t>
      </w:r>
      <w:r w:rsidRPr="00E54370">
        <w:rPr>
          <w:rFonts w:eastAsia="Calibri" w:cs="Arial"/>
          <w:noProof/>
          <w:sz w:val="18"/>
          <w:szCs w:val="20"/>
        </w:rPr>
        <w:tab/>
        <w:t>139.906.000,00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158.831.234,74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20.673,56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158.810.561,18</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İSKENDERUN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 xml:space="preserve">b) </w:t>
      </w:r>
      <w:r w:rsidRPr="00E54370">
        <w:rPr>
          <w:rFonts w:eastAsia="Calibri" w:cs="Arial"/>
          <w:b/>
          <w:noProof/>
          <w:sz w:val="18"/>
          <w:szCs w:val="20"/>
        </w:rPr>
        <w:tab/>
        <w:t>İskenderun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noProof/>
          <w:sz w:val="18"/>
          <w:szCs w:val="20"/>
        </w:rPr>
      </w:pPr>
      <w:r w:rsidRPr="00E54370">
        <w:rPr>
          <w:rFonts w:eastAsia="Calibri" w:cs="Arial"/>
          <w:noProof/>
          <w:sz w:val="18"/>
          <w:szCs w:val="20"/>
        </w:rPr>
        <w:t>Toplam Ödenek</w:t>
      </w:r>
      <w:r w:rsidRPr="00E54370">
        <w:rPr>
          <w:rFonts w:eastAsia="Calibri" w:cs="Arial"/>
          <w:noProof/>
          <w:sz w:val="18"/>
          <w:szCs w:val="20"/>
        </w:rPr>
        <w:tab/>
        <w:t>142.638.043,61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126.470.810,62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16.167.232,99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123.003.000,00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127.003.542,42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190.227,18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126.813.315,24</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ALANYA ALAADDİN KEYKUBAT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0"/>
        </w:rPr>
        <w:tab/>
      </w:r>
      <w:r w:rsidRPr="00E54370">
        <w:rPr>
          <w:rFonts w:eastAsia="Calibri" w:cs="Arial"/>
          <w:b/>
          <w:noProof/>
          <w:sz w:val="18"/>
          <w:szCs w:val="26"/>
        </w:rPr>
        <w:t>Alanya Alaaddin Keykubat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154.800.949,80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147.391.641,75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7.409.308,05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114.271.000,00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144.297.720,58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30.386,69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144.267.333,89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İZMİR BAKIRÇAY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İzmir Bakırçay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95.321.244,40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89.736.390,75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5.584.853,65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t xml:space="preserve"> </w:t>
      </w:r>
      <w:r w:rsidRPr="00E54370">
        <w:rPr>
          <w:rFonts w:eastAsia="Calibri" w:cs="Arial"/>
          <w:noProof/>
          <w:sz w:val="18"/>
          <w:szCs w:val="20"/>
        </w:rPr>
        <w:tab/>
        <w:t>62.062.000,00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93.645.401,37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93.645.401,37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İZMİR DEMOKRASİ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0"/>
        </w:rPr>
      </w:pPr>
      <w:r w:rsidRPr="00E54370">
        <w:rPr>
          <w:rFonts w:eastAsia="Calibri" w:cs="Arial"/>
          <w:b/>
          <w:noProof/>
          <w:sz w:val="18"/>
          <w:szCs w:val="20"/>
        </w:rPr>
        <w:t>b) İzmir Demokrasi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77.480.650,00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63.279.222,89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14.201.427,11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 xml:space="preserve">Bütçe Geliri Tahmini </w:t>
      </w:r>
      <w:r w:rsidRPr="00E54370">
        <w:rPr>
          <w:rFonts w:eastAsia="Calibri" w:cs="Arial"/>
          <w:noProof/>
          <w:sz w:val="18"/>
          <w:szCs w:val="20"/>
        </w:rPr>
        <w:tab/>
      </w:r>
      <w:r w:rsidRPr="00E54370">
        <w:rPr>
          <w:rFonts w:eastAsia="Calibri" w:cs="Arial"/>
          <w:noProof/>
          <w:sz w:val="18"/>
          <w:szCs w:val="20"/>
        </w:rPr>
        <w:tab/>
        <w:t>64.381.000,00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60.453.048,46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58.906,48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60.394.141,98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ANKARA MÜZİK VE GÜZEL SANATLAR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rPr>
      </w:pPr>
      <w:r w:rsidRPr="00E54370">
        <w:rPr>
          <w:rFonts w:eastAsia="Calibri" w:cs="Arial"/>
          <w:b/>
          <w:noProof/>
          <w:sz w:val="18"/>
          <w:szCs w:val="20"/>
        </w:rPr>
        <w:t xml:space="preserve">b) </w:t>
      </w:r>
      <w:r w:rsidRPr="00E54370">
        <w:rPr>
          <w:rFonts w:eastAsia="Calibri" w:cs="Arial"/>
          <w:b/>
          <w:noProof/>
          <w:sz w:val="18"/>
          <w:szCs w:val="26"/>
        </w:rPr>
        <w:t xml:space="preserve">Ankara Müzik ve </w:t>
      </w:r>
      <w:r w:rsidRPr="00E54370">
        <w:rPr>
          <w:rFonts w:eastAsia="Calibri" w:cs="Arial"/>
          <w:b/>
          <w:noProof/>
          <w:sz w:val="18"/>
        </w:rPr>
        <w:t>Güzel Sanatlar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74.907.940,45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68.851.182,77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6.056.757,68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5F73CC">
            <w:pPr>
              <w:keepNext/>
              <w:outlineLvl w:val="0"/>
              <w:rPr>
                <w:rFonts w:eastAsia="Arial Unicode MS" w:cs="Arial"/>
                <w:bCs/>
                <w:sz w:val="18"/>
              </w:rPr>
            </w:pP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48.225.000,00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73.525.767,03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73.525.767,03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GAZİANTEP İSLAM BİLİM VE TEKNOLOJİ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 xml:space="preserve">b) Gaziantep İslam Bilim ve Teknoloji </w:t>
      </w:r>
      <w:r w:rsidRPr="00E54370">
        <w:rPr>
          <w:rFonts w:eastAsia="Calibri" w:cs="Arial"/>
          <w:b/>
          <w:noProof/>
          <w:sz w:val="18"/>
          <w:szCs w:val="28"/>
        </w:rPr>
        <w:t>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42.029.300,00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34.265.161,45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7.764.138,55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30.843.000,00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37.946.082,00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19.668,19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37.926.413,81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KONYA TEKNİK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 xml:space="preserve">b) </w:t>
      </w:r>
      <w:r w:rsidRPr="00E54370">
        <w:rPr>
          <w:rFonts w:eastAsia="Calibri" w:cs="Arial"/>
          <w:b/>
          <w:noProof/>
          <w:sz w:val="18"/>
          <w:szCs w:val="28"/>
        </w:rPr>
        <w:t>Konya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133.167.304,84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124.323.658,20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3.217.340,30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12.060.986,94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112.478.000,00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128.653.567,51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162.388,25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128.491.179,26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KÜTAHYA SAĞLIK BİLİMLERİ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6"/>
        </w:rPr>
        <w:t>Kütahya Sağlık Bilimleri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117.923.673,60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112.668.130,50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5.255.543,10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87.239.000,00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117.047.001,97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419.172,81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116.627.829,16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MALATYA TURGUT ÖZAL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 xml:space="preserve">b) </w:t>
      </w:r>
      <w:r w:rsidRPr="00E54370">
        <w:rPr>
          <w:rFonts w:eastAsia="Calibri" w:cs="Arial"/>
          <w:b/>
          <w:noProof/>
          <w:sz w:val="18"/>
          <w:szCs w:val="28"/>
        </w:rPr>
        <w:t>Malatya Turgut Özal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141.688.208,00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139.681.185,81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2.007.022,19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98.885.000,00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136.959.599,59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26.723,15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136.932.876,44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İSTANBUL ÜNİVERSİTESİ-CERRAHPAŞA</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 xml:space="preserve">b) </w:t>
      </w:r>
      <w:r w:rsidRPr="00E54370">
        <w:rPr>
          <w:rFonts w:eastAsia="Calibri" w:cs="Arial"/>
          <w:b/>
          <w:noProof/>
          <w:sz w:val="18"/>
          <w:szCs w:val="28"/>
        </w:rPr>
        <w:t>İstanbul Üniversitesi-Cerrahpaşa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1.129.813.351,48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1.026.413.062,51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103.400.288,97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910.864.000,00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1.014.684.272,80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42.333,53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1.014.641.939,27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ANKARA HACI BAYRAM VELİ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 xml:space="preserve">b) </w:t>
      </w:r>
      <w:r w:rsidRPr="00E54370">
        <w:rPr>
          <w:rFonts w:eastAsia="Calibri" w:cs="Arial"/>
          <w:b/>
          <w:noProof/>
          <w:sz w:val="18"/>
          <w:szCs w:val="26"/>
        </w:rPr>
        <w:t>Ankara Hacı Bayram Veli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363.795.042,30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338.491.977,74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25.303.064,56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288.055.000,00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323.706.100,49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139.582,91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323.566.517,58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SAKARYA UYGULAMALI BİLİMLER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rPr>
      </w:pPr>
      <w:r w:rsidRPr="00E54370">
        <w:rPr>
          <w:rFonts w:eastAsia="Calibri" w:cs="Arial"/>
          <w:b/>
          <w:noProof/>
          <w:sz w:val="18"/>
          <w:szCs w:val="20"/>
        </w:rPr>
        <w:t>b) S</w:t>
      </w:r>
      <w:r w:rsidRPr="00E54370">
        <w:rPr>
          <w:rFonts w:eastAsia="Calibri" w:cs="Arial"/>
          <w:b/>
          <w:noProof/>
          <w:sz w:val="18"/>
          <w:szCs w:val="26"/>
        </w:rPr>
        <w:t xml:space="preserve">akarya Uygulamalı Bilimler </w:t>
      </w:r>
      <w:r w:rsidRPr="00E54370">
        <w:rPr>
          <w:rFonts w:eastAsia="Calibri" w:cs="Arial"/>
          <w:b/>
          <w:noProof/>
          <w:sz w:val="18"/>
        </w:rPr>
        <w:t>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181.068.850,21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173.512.352,99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7.556.497,22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137.917.000,00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171.320.765,43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4.454,66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171.316.310,77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SAMSUN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b</w:t>
      </w:r>
      <w:r w:rsidRPr="00E54370">
        <w:rPr>
          <w:rFonts w:eastAsia="Calibri" w:cs="Arial"/>
          <w:b/>
          <w:noProof/>
          <w:sz w:val="18"/>
          <w:szCs w:val="28"/>
        </w:rPr>
        <w:t>) Samsun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89.930.023,51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78.338.292,74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11.591.730,77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63.210.000,00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83.418.722,57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45.665,99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83.373.056,58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SİVAS BİLİM VE TEKNOLOJİ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b</w:t>
      </w:r>
      <w:r w:rsidRPr="00E54370">
        <w:rPr>
          <w:rFonts w:eastAsia="Calibri" w:cs="Arial"/>
          <w:b/>
          <w:noProof/>
          <w:sz w:val="18"/>
          <w:szCs w:val="28"/>
        </w:rPr>
        <w:t xml:space="preserve">) </w:t>
      </w:r>
      <w:r w:rsidRPr="00E54370">
        <w:rPr>
          <w:rFonts w:eastAsia="Calibri" w:cs="Arial"/>
          <w:b/>
          <w:noProof/>
          <w:sz w:val="18"/>
          <w:szCs w:val="20"/>
        </w:rPr>
        <w:t xml:space="preserve">Sivas Bilim ve Teknoloji </w:t>
      </w:r>
      <w:r w:rsidRPr="00E54370">
        <w:rPr>
          <w:rFonts w:eastAsia="Calibri" w:cs="Arial"/>
          <w:b/>
          <w:noProof/>
          <w:sz w:val="18"/>
          <w:szCs w:val="28"/>
        </w:rPr>
        <w:t>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63.487.984,99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48.347.414,40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15.140.570,59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43.703.000,00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51.979.434,19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415,80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51.979.018,39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TARSUS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b</w:t>
      </w:r>
      <w:r w:rsidRPr="00E54370">
        <w:rPr>
          <w:rFonts w:eastAsia="Calibri" w:cs="Arial"/>
          <w:b/>
          <w:noProof/>
          <w:sz w:val="18"/>
          <w:szCs w:val="28"/>
        </w:rPr>
        <w:t>) Tarsus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80.633.338,05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65.381.391,75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15.251.946,30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57.780.000,00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68.516.916,62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15.188,00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68.501.728,62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TRABZON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b</w:t>
      </w:r>
      <w:r w:rsidRPr="00E54370">
        <w:rPr>
          <w:rFonts w:eastAsia="Calibri" w:cs="Arial"/>
          <w:b/>
          <w:noProof/>
          <w:sz w:val="18"/>
          <w:szCs w:val="28"/>
        </w:rPr>
        <w:t>) Trabzon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133.551.340,65</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116.419.287,08</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Ödenek Üstü Gider</w:t>
      </w:r>
      <w:r w:rsidRPr="00E54370">
        <w:rPr>
          <w:rFonts w:eastAsia="Calibri" w:cs="Arial"/>
          <w:noProof/>
          <w:sz w:val="18"/>
          <w:szCs w:val="20"/>
        </w:rPr>
        <w:tab/>
        <w:t>374,33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17.132.427,90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112.529.000,00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116.101.271,57</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144.898,38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115.956.373,19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KAYSERİ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8"/>
        </w:rPr>
      </w:pPr>
      <w:r w:rsidRPr="00E54370">
        <w:rPr>
          <w:rFonts w:eastAsia="Calibri" w:cs="Arial"/>
          <w:b/>
          <w:noProof/>
          <w:sz w:val="18"/>
          <w:szCs w:val="20"/>
        </w:rPr>
        <w:t>b</w:t>
      </w:r>
      <w:r w:rsidRPr="00E54370">
        <w:rPr>
          <w:rFonts w:eastAsia="Calibri" w:cs="Arial"/>
          <w:b/>
          <w:noProof/>
          <w:sz w:val="18"/>
          <w:szCs w:val="28"/>
        </w:rPr>
        <w:t>) Kayseri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101.214.688,00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80.143.275,94</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21.071.412,06</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76.205.000,00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78.573.131,40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48.006,00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78.525.125,40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KAHRAMANMARAŞ İSTİKLAL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b</w:t>
      </w:r>
      <w:r w:rsidRPr="00E54370">
        <w:rPr>
          <w:rFonts w:eastAsia="Calibri" w:cs="Arial"/>
          <w:b/>
          <w:noProof/>
          <w:sz w:val="18"/>
          <w:szCs w:val="28"/>
        </w:rPr>
        <w:t xml:space="preserve">) </w:t>
      </w:r>
      <w:r w:rsidRPr="00E54370">
        <w:rPr>
          <w:rFonts w:eastAsia="Calibri" w:cs="Arial"/>
          <w:b/>
          <w:noProof/>
          <w:sz w:val="18"/>
          <w:szCs w:val="26"/>
        </w:rPr>
        <w:t>Kahramanmaraş İstiklal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42.105.200,00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29.037.856,73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13.067.343,27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3060"/>
          <w:tab w:val="center" w:pos="4840"/>
        </w:tabs>
        <w:overflowPunct w:val="0"/>
        <w:autoSpaceDE w:val="0"/>
        <w:autoSpaceDN w:val="0"/>
        <w:adjustRightInd w:val="0"/>
        <w:ind w:left="28" w:right="57" w:hanging="8"/>
        <w:jc w:val="center"/>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36.346.000,00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29.472.452,39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113,50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29.472.338,89</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ESKİŞEHİR TEKNİK ÜNİVERSİTESİ</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b) Eskişehir Teknik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268.138.855,33</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256.559.720,79</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11.579.134,54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212.310.000,00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248.199.850,41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34.831,36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248.165.019,05</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ISPARTA UYGULAMALI BİLİMLER ÜNİVERSİTESİ</w:t>
      </w:r>
    </w:p>
    <w:p w:rsidRPr="00E54370" w:rsidR="005F73CC" w:rsidP="00E54370" w:rsidRDefault="005F73CC">
      <w:pPr>
        <w:tabs>
          <w:tab w:val="center" w:pos="4840"/>
        </w:tabs>
        <w:overflowPunct w:val="0"/>
        <w:autoSpaceDE w:val="0"/>
        <w:autoSpaceDN w:val="0"/>
        <w:adjustRightInd w:val="0"/>
        <w:ind w:left="28" w:right="57" w:firstLine="822"/>
        <w:jc w:val="both"/>
        <w:textAlignment w:val="baseline"/>
        <w:rPr>
          <w:rFonts w:eastAsia="Calibri" w:cs="Arial"/>
          <w:b/>
          <w:noProof/>
          <w:sz w:val="18"/>
          <w:szCs w:val="26"/>
        </w:rPr>
      </w:pPr>
      <w:r w:rsidRPr="00E54370">
        <w:rPr>
          <w:rFonts w:eastAsia="Calibri" w:cs="Arial"/>
          <w:b/>
          <w:noProof/>
          <w:sz w:val="18"/>
          <w:szCs w:val="20"/>
        </w:rPr>
        <w:t>b</w:t>
      </w:r>
      <w:r w:rsidRPr="00E54370">
        <w:rPr>
          <w:rFonts w:eastAsia="Calibri" w:cs="Arial"/>
          <w:b/>
          <w:noProof/>
          <w:sz w:val="18"/>
          <w:szCs w:val="28"/>
        </w:rPr>
        <w:t xml:space="preserve">) </w:t>
      </w:r>
      <w:r w:rsidRPr="00E54370">
        <w:rPr>
          <w:rFonts w:eastAsia="Calibri" w:cs="Arial"/>
          <w:b/>
          <w:noProof/>
          <w:sz w:val="18"/>
          <w:szCs w:val="26"/>
        </w:rPr>
        <w:t>Isparta Uygulamalı Bilimler 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210.202.680,52</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199.735.043,41</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10.467.637,11</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191.380.000,00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196.817.237,20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48.633,12</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196.768.604,08</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szCs w:val="20"/>
        </w:rPr>
      </w:pPr>
      <w:r w:rsidRPr="00E54370">
        <w:rPr>
          <w:rFonts w:eastAsia="Calibri" w:cs="Arial"/>
          <w:b/>
          <w:noProof/>
          <w:sz w:val="18"/>
          <w:szCs w:val="20"/>
        </w:rPr>
        <w:t>AFYONKARAHİSAR SAĞLIK BİLİMLERİ ÜNİVERSİTESİ</w:t>
      </w:r>
    </w:p>
    <w:p w:rsidRPr="00E54370" w:rsidR="005F73CC" w:rsidP="00E54370" w:rsidRDefault="005F73CC">
      <w:pPr>
        <w:tabs>
          <w:tab w:val="center" w:pos="4840"/>
        </w:tabs>
        <w:overflowPunct w:val="0"/>
        <w:autoSpaceDE w:val="0"/>
        <w:autoSpaceDN w:val="0"/>
        <w:adjustRightInd w:val="0"/>
        <w:ind w:left="28" w:right="57" w:firstLine="822"/>
        <w:jc w:val="center"/>
        <w:textAlignment w:val="baseline"/>
        <w:rPr>
          <w:rFonts w:eastAsia="Calibri" w:cs="Arial"/>
          <w:b/>
          <w:noProof/>
          <w:sz w:val="18"/>
        </w:rPr>
      </w:pPr>
      <w:r w:rsidRPr="00E54370">
        <w:rPr>
          <w:rFonts w:eastAsia="Calibri" w:cs="Arial"/>
          <w:b/>
          <w:noProof/>
          <w:sz w:val="18"/>
          <w:szCs w:val="20"/>
        </w:rPr>
        <w:t>b) Afyonkarahisar</w:t>
      </w:r>
      <w:r w:rsidRPr="00E54370">
        <w:rPr>
          <w:b/>
          <w:sz w:val="18"/>
        </w:rPr>
        <w:t xml:space="preserve"> Sağlık Bilimleri </w:t>
      </w:r>
      <w:r w:rsidRPr="00E54370">
        <w:rPr>
          <w:rFonts w:eastAsia="Calibri" w:cs="Arial"/>
          <w:b/>
          <w:noProof/>
          <w:sz w:val="18"/>
        </w:rPr>
        <w:t>Üniversitesi 2021 Yılı Merkezî Yönetim Kesin Hesabı</w:t>
      </w:r>
    </w:p>
    <w:p w:rsidRPr="00E54370" w:rsidR="005F73CC" w:rsidP="00E54370" w:rsidRDefault="005F73CC">
      <w:pPr>
        <w:tabs>
          <w:tab w:val="left" w:pos="3060"/>
          <w:tab w:val="center" w:pos="4840"/>
        </w:tabs>
        <w:overflowPunct w:val="0"/>
        <w:autoSpaceDE w:val="0"/>
        <w:autoSpaceDN w:val="0"/>
        <w:adjustRightInd w:val="0"/>
        <w:ind w:left="20" w:right="57"/>
        <w:jc w:val="center"/>
        <w:rPr>
          <w:rFonts w:eastAsia="Calibri" w:cs="Arial"/>
          <w:b/>
          <w:noProof/>
          <w:sz w:val="18"/>
          <w:szCs w:val="20"/>
        </w:rPr>
      </w:pPr>
      <w:r w:rsidRPr="00E54370">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Toplam Ödenek</w:t>
      </w:r>
      <w:r w:rsidRPr="00E54370">
        <w:rPr>
          <w:rFonts w:eastAsia="Calibri" w:cs="Arial"/>
          <w:noProof/>
          <w:sz w:val="18"/>
          <w:szCs w:val="20"/>
        </w:rPr>
        <w:tab/>
        <w:t>228.807.107,00</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Bütçe Gideri</w:t>
      </w:r>
      <w:r w:rsidRPr="00E54370">
        <w:rPr>
          <w:rFonts w:eastAsia="Calibri" w:cs="Arial"/>
          <w:noProof/>
          <w:sz w:val="18"/>
          <w:szCs w:val="20"/>
        </w:rPr>
        <w:tab/>
        <w:t>199.253.061,27</w:t>
      </w:r>
    </w:p>
    <w:p w:rsidRPr="00E54370" w:rsidR="005F73CC" w:rsidP="00E54370" w:rsidRDefault="005F73CC">
      <w:pPr>
        <w:tabs>
          <w:tab w:val="right" w:pos="9781"/>
        </w:tabs>
        <w:overflowPunct w:val="0"/>
        <w:autoSpaceDE w:val="0"/>
        <w:autoSpaceDN w:val="0"/>
        <w:adjustRightInd w:val="0"/>
        <w:ind w:left="20" w:right="57" w:firstLine="831"/>
        <w:jc w:val="both"/>
        <w:textAlignment w:val="baseline"/>
        <w:rPr>
          <w:rFonts w:eastAsia="Calibri" w:cs="Arial"/>
          <w:noProof/>
          <w:sz w:val="18"/>
          <w:szCs w:val="20"/>
        </w:rPr>
      </w:pPr>
      <w:r w:rsidRPr="00E54370">
        <w:rPr>
          <w:rFonts w:eastAsia="Calibri" w:cs="Arial"/>
          <w:noProof/>
          <w:sz w:val="18"/>
          <w:szCs w:val="20"/>
        </w:rPr>
        <w:t>Kullanılmayan Ödenek</w:t>
      </w:r>
      <w:r w:rsidRPr="00E54370">
        <w:rPr>
          <w:rFonts w:eastAsia="Calibri" w:cs="Arial"/>
          <w:noProof/>
          <w:sz w:val="18"/>
          <w:szCs w:val="20"/>
        </w:rPr>
        <w:tab/>
        <w:t>29.554.045,73</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jc w:val="center"/>
        <w:textAlignment w:val="baseline"/>
        <w:rPr>
          <w:rFonts w:eastAsia="Calibri" w:cs="Arial"/>
          <w:b/>
          <w:noProof/>
          <w:sz w:val="18"/>
          <w:szCs w:val="20"/>
        </w:rPr>
      </w:pPr>
      <w:r w:rsidRPr="00E54370">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E54370" w:rsidR="005F73CC" w:rsidTr="005F73CC">
        <w:tc>
          <w:tcPr>
            <w:tcW w:w="3544" w:type="dxa"/>
            <w:tcBorders>
              <w:top w:val="nil"/>
              <w:left w:val="nil"/>
              <w:bottom w:val="single" w:color="auto" w:sz="6" w:space="0"/>
              <w:right w:val="nil"/>
            </w:tcBorders>
          </w:tcPr>
          <w:p w:rsidRPr="00E54370" w:rsidR="005F73CC" w:rsidP="00E54370" w:rsidRDefault="005F73CC">
            <w:pPr>
              <w:rPr>
                <w:rFonts w:cs="Arial"/>
                <w:sz w:val="18"/>
              </w:rPr>
            </w:pPr>
          </w:p>
        </w:tc>
        <w:tc>
          <w:tcPr>
            <w:tcW w:w="5528" w:type="dxa"/>
            <w:tcBorders>
              <w:top w:val="nil"/>
              <w:left w:val="nil"/>
              <w:bottom w:val="single" w:color="auto" w:sz="6" w:space="0"/>
              <w:right w:val="nil"/>
            </w:tcBorders>
          </w:tcPr>
          <w:p w:rsidRPr="00E54370" w:rsidR="005F73CC" w:rsidP="00E54370" w:rsidRDefault="00870F7F">
            <w:pPr>
              <w:keepNext/>
              <w:ind w:firstLine="3858"/>
              <w:jc w:val="center"/>
              <w:outlineLvl w:val="0"/>
              <w:rPr>
                <w:rFonts w:eastAsia="Arial Unicode MS" w:cs="Arial"/>
                <w:bCs/>
                <w:sz w:val="18"/>
              </w:rPr>
            </w:pPr>
            <w:r w:rsidRPr="00E54370">
              <w:rPr>
                <w:rFonts w:eastAsia="Arial Unicode MS" w:cs="Arial"/>
                <w:bCs/>
                <w:sz w:val="18"/>
              </w:rPr>
              <w:t xml:space="preserve"> </w:t>
            </w:r>
          </w:p>
        </w:tc>
      </w:tr>
    </w:tbl>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 Tahmini</w:t>
      </w:r>
      <w:r w:rsidRPr="00E54370">
        <w:rPr>
          <w:rFonts w:eastAsia="Calibri" w:cs="Arial"/>
          <w:noProof/>
          <w:sz w:val="18"/>
          <w:szCs w:val="20"/>
        </w:rPr>
        <w:tab/>
      </w:r>
      <w:r w:rsidRPr="00E54370">
        <w:rPr>
          <w:rFonts w:eastAsia="Calibri" w:cs="Arial"/>
          <w:noProof/>
          <w:sz w:val="18"/>
          <w:szCs w:val="20"/>
        </w:rPr>
        <w:tab/>
        <w:t>189.994.000,00</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Geliri</w:t>
      </w:r>
      <w:r w:rsidRPr="00E54370">
        <w:rPr>
          <w:rFonts w:eastAsia="Calibri" w:cs="Arial"/>
          <w:noProof/>
          <w:sz w:val="18"/>
          <w:szCs w:val="20"/>
        </w:rPr>
        <w:tab/>
      </w:r>
      <w:r w:rsidRPr="00E54370">
        <w:rPr>
          <w:rFonts w:eastAsia="Calibri" w:cs="Arial"/>
          <w:noProof/>
          <w:sz w:val="18"/>
          <w:szCs w:val="20"/>
        </w:rPr>
        <w:tab/>
        <w:t>205.324.143,26</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Bütçe Gelirlerinden Ret ve İadeler</w:t>
      </w:r>
      <w:r w:rsidRPr="00E54370">
        <w:rPr>
          <w:rFonts w:eastAsia="Calibri" w:cs="Arial"/>
          <w:noProof/>
          <w:sz w:val="18"/>
          <w:szCs w:val="20"/>
        </w:rPr>
        <w:tab/>
        <w:t>3.029,24</w:t>
      </w: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eastAsia="Calibri" w:cs="Arial"/>
          <w:noProof/>
          <w:sz w:val="18"/>
          <w:szCs w:val="20"/>
        </w:rPr>
      </w:pPr>
      <w:r w:rsidRPr="00E54370">
        <w:rPr>
          <w:rFonts w:eastAsia="Calibri" w:cs="Arial"/>
          <w:noProof/>
          <w:sz w:val="18"/>
          <w:szCs w:val="20"/>
        </w:rPr>
        <w:t>Net Bütçe Geliri</w:t>
      </w:r>
      <w:r w:rsidRPr="00E54370">
        <w:rPr>
          <w:rFonts w:eastAsia="Calibri" w:cs="Arial"/>
          <w:noProof/>
          <w:sz w:val="18"/>
          <w:szCs w:val="20"/>
        </w:rPr>
        <w:tab/>
      </w:r>
      <w:r w:rsidRPr="00E54370">
        <w:rPr>
          <w:rFonts w:eastAsia="Calibri" w:cs="Arial"/>
          <w:noProof/>
          <w:sz w:val="18"/>
          <w:szCs w:val="20"/>
        </w:rPr>
        <w:tab/>
        <w:t>205.321.114,02</w:t>
      </w:r>
    </w:p>
    <w:p w:rsidRPr="00E54370" w:rsidR="002C6F7F" w:rsidP="00E54370" w:rsidRDefault="002C6F7F">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p>
    <w:p w:rsidRPr="00E54370" w:rsidR="005F73CC" w:rsidP="00E54370" w:rsidRDefault="005F73CC">
      <w:pPr>
        <w:tabs>
          <w:tab w:val="left" w:pos="1134"/>
          <w:tab w:val="left" w:pos="2977"/>
          <w:tab w:val="right" w:pos="9923"/>
        </w:tabs>
        <w:overflowPunct w:val="0"/>
        <w:autoSpaceDE w:val="0"/>
        <w:autoSpaceDN w:val="0"/>
        <w:adjustRightInd w:val="0"/>
        <w:ind w:left="28" w:right="57" w:firstLine="823"/>
        <w:textAlignment w:val="baseline"/>
        <w:rPr>
          <w:rFonts w:ascii="Arial" w:hAnsi="Arial" w:cs="Arial"/>
          <w:spacing w:val="20"/>
          <w:sz w:val="18"/>
        </w:rPr>
      </w:pPr>
      <w:r w:rsidRPr="00E54370">
        <w:rPr>
          <w:rFonts w:ascii="Arial" w:hAnsi="Arial" w:cs="Arial"/>
          <w:spacing w:val="20"/>
          <w:sz w:val="18"/>
        </w:rPr>
        <w:t>BAŞKAN – Kabul edenler… Etmeyenler… Kabul edilmiştir.</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Üniversitelerin 2021 yılı kesin hesapları kabul edilmiştir. (AK PARTİ, CHP, MHP ve İYİ Parti sıralarından alkışlar)</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Teşekkür ediyoruz. </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Böylece, altıncı turda yer alan kamu idarelerinin bütçeleri ve kesin hesapları kabul edilmiştir. Hayırlı olmasını temenni ederim. </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Sayın milletvekilleri, altıncı tur görüşmeleri tamamlanmıştır. </w:t>
      </w:r>
    </w:p>
    <w:p w:rsidRPr="00E54370" w:rsidR="005F73CC" w:rsidP="00E54370" w:rsidRDefault="005F73CC">
      <w:pPr>
        <w:tabs>
          <w:tab w:val="left" w:pos="1134"/>
          <w:tab w:val="center" w:pos="4840"/>
        </w:tab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E54370">
        <w:rPr>
          <w:rFonts w:ascii="Arial" w:hAnsi="Arial" w:eastAsia="Calibri"/>
          <w:noProof/>
          <w:spacing w:val="20"/>
          <w:sz w:val="18"/>
          <w:szCs w:val="20"/>
        </w:rPr>
        <w:t xml:space="preserve">Programa göre, kamu idarelerinin bütçe ve kesin hesaplarını sırasıyla görüşmek için 12 Aralık 2022 Pazartesi günü saat 11.00’de toplanmak üzere birleşimi kapatıyorum. </w:t>
      </w:r>
    </w:p>
    <w:p w:rsidRPr="00E54370" w:rsidR="005F73CC" w:rsidP="00E54370" w:rsidRDefault="005F73CC">
      <w:pPr>
        <w:tabs>
          <w:tab w:val="left" w:pos="1134"/>
          <w:tab w:val="center" w:pos="4840"/>
        </w:tabs>
        <w:overflowPunct w:val="0"/>
        <w:autoSpaceDE w:val="0"/>
        <w:autoSpaceDN w:val="0"/>
        <w:adjustRightInd w:val="0"/>
        <w:ind w:left="28" w:right="57" w:firstLine="822"/>
        <w:jc w:val="right"/>
        <w:textAlignment w:val="baseline"/>
        <w:rPr>
          <w:rFonts w:ascii="Arial" w:hAnsi="Arial" w:eastAsia="Calibri"/>
          <w:noProof/>
          <w:spacing w:val="20"/>
          <w:sz w:val="18"/>
          <w:szCs w:val="20"/>
        </w:rPr>
      </w:pPr>
      <w:r w:rsidRPr="00E54370">
        <w:rPr>
          <w:rFonts w:ascii="Arial" w:hAnsi="Arial" w:eastAsia="Calibri"/>
          <w:noProof/>
          <w:spacing w:val="20"/>
          <w:sz w:val="18"/>
          <w:szCs w:val="20"/>
        </w:rPr>
        <w:t>Kapanma Saati: 00.28</w:t>
      </w:r>
    </w:p>
    <w:sectPr w:rsidRPr="00E54370" w:rsidR="005F73C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EC9" w:rsidRDefault="00275EC9">
      <w:r>
        <w:separator/>
      </w:r>
    </w:p>
  </w:endnote>
  <w:endnote w:type="continuationSeparator" w:id="0">
    <w:p w:rsidR="00275EC9" w:rsidRDefault="0027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EC9" w:rsidRDefault="00275EC9">
      <w:r>
        <w:separator/>
      </w:r>
    </w:p>
  </w:footnote>
  <w:footnote w:type="continuationSeparator" w:id="0">
    <w:p w:rsidR="00275EC9" w:rsidRDefault="00275EC9">
      <w:r>
        <w:continuationSeparator/>
      </w:r>
    </w:p>
  </w:footnote>
  <w:footnote w:id="1">
    <w:p w:rsidR="007D6E44" w:rsidRDefault="007D6E44" w:rsidP="00024E8D">
      <w:pPr>
        <w:pStyle w:val="FootnoteText"/>
      </w:pPr>
      <w:r>
        <w:rPr>
          <w:rStyle w:val="FootnoteReference"/>
        </w:rPr>
        <w:t>(*)</w:t>
      </w:r>
      <w:r>
        <w:t xml:space="preserve"> 362, 363 S. Sayılı Basmayazılar ve Ödenek Cetvelleri 5/12/2022 tarihli 29’uncu Birleşim Tutanağı’na eklidir.</w:t>
      </w:r>
    </w:p>
  </w:footnote>
  <w:footnote w:id="2">
    <w:p w:rsidR="007D6E44" w:rsidRDefault="007D6E44" w:rsidP="00FE7724">
      <w:pPr>
        <w:pStyle w:val="FootnoteText"/>
      </w:pPr>
      <w:r>
        <w:rPr>
          <w:rStyle w:val="FootnoteReference"/>
        </w:rPr>
        <w:t>(*)</w:t>
      </w:r>
      <w:r>
        <w:t xml:space="preserve"> Bu bölümde hatip tarafından Türkçe olmayan kelimeler ifade edildi.</w:t>
      </w:r>
    </w:p>
  </w:footnote>
  <w:footnote w:id="3">
    <w:p w:rsidR="007D6E44" w:rsidRDefault="007D6E44" w:rsidP="00FE7724">
      <w:pPr>
        <w:pStyle w:val="FootnoteText"/>
      </w:pPr>
      <w:r>
        <w:rPr>
          <w:rStyle w:val="FootnoteReference"/>
        </w:rPr>
        <w:t>(*)</w:t>
      </w:r>
      <w:r>
        <w:t xml:space="preserve"> Bu bölümlerde hatip tarafından Türkçe olmayan kelimeler ifade edildi.</w:t>
      </w:r>
    </w:p>
  </w:footnote>
  <w:footnote w:id="4">
    <w:p w:rsidR="007D6E44" w:rsidRDefault="007D6E44" w:rsidP="00FE7724">
      <w:pPr>
        <w:pStyle w:val="FootnoteText"/>
      </w:pPr>
    </w:p>
  </w:footnote>
  <w:footnote w:id="5">
    <w:p w:rsidR="007D6E44" w:rsidRDefault="007D6E44" w:rsidP="00FE7724">
      <w:pPr>
        <w:pStyle w:val="FootnoteText"/>
      </w:pPr>
      <w:r>
        <w:rPr>
          <w:rStyle w:val="FootnoteReference"/>
        </w:rPr>
        <w:t>(*)</w:t>
      </w:r>
      <w:r>
        <w:t xml:space="preserve"> Bu bölümde hatip tarafından Türkçe olmayan kelimeler ifade edildi.</w:t>
      </w:r>
    </w:p>
  </w:footnote>
  <w:footnote w:id="6">
    <w:p w:rsidR="007D6E44" w:rsidRDefault="007D6E44" w:rsidP="0085115C">
      <w:pPr>
        <w:pStyle w:val="FootnoteText"/>
      </w:pPr>
      <w:r>
        <w:rPr>
          <w:rStyle w:val="FootnoteReference"/>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11CF6615"/>
    <w:multiLevelType w:val="hybridMultilevel"/>
    <w:tmpl w:val="34FC1ABE"/>
    <w:lvl w:ilvl="0" w:tplc="0FB86D0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3" w15:restartNumberingAfterBreak="0">
    <w:nsid w:val="19371B92"/>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5"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6" w15:restartNumberingAfterBreak="0">
    <w:nsid w:val="4DA036F3"/>
    <w:multiLevelType w:val="hybridMultilevel"/>
    <w:tmpl w:val="F4A62E6C"/>
    <w:lvl w:ilvl="0" w:tplc="5B2C29E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7" w15:restartNumberingAfterBreak="0">
    <w:nsid w:val="4E804326"/>
    <w:multiLevelType w:val="hybridMultilevel"/>
    <w:tmpl w:val="0D720AC4"/>
    <w:lvl w:ilvl="0" w:tplc="08DC5DDA">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8" w15:restartNumberingAfterBreak="0">
    <w:nsid w:val="54422131"/>
    <w:multiLevelType w:val="hybridMultilevel"/>
    <w:tmpl w:val="1E3EA7EC"/>
    <w:lvl w:ilvl="0" w:tplc="F68CDF1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9" w15:restartNumberingAfterBreak="0">
    <w:nsid w:val="60B413B3"/>
    <w:multiLevelType w:val="hybridMultilevel"/>
    <w:tmpl w:val="C5F02FC6"/>
    <w:lvl w:ilvl="0" w:tplc="726E46AC">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0" w15:restartNumberingAfterBreak="0">
    <w:nsid w:val="67FE573B"/>
    <w:multiLevelType w:val="hybridMultilevel"/>
    <w:tmpl w:val="9DC88AC6"/>
    <w:lvl w:ilvl="0" w:tplc="435A437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1" w15:restartNumberingAfterBreak="0">
    <w:nsid w:val="749B3125"/>
    <w:multiLevelType w:val="hybridMultilevel"/>
    <w:tmpl w:val="47E0DADE"/>
    <w:lvl w:ilvl="0" w:tplc="2B8CE568">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2" w15:restartNumberingAfterBreak="0">
    <w:nsid w:val="74F9342D"/>
    <w:multiLevelType w:val="hybridMultilevel"/>
    <w:tmpl w:val="8A8A74DC"/>
    <w:lvl w:ilvl="0" w:tplc="05EA5C84">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510"/>
    <w:rsid w:val="00000203"/>
    <w:rsid w:val="0000082F"/>
    <w:rsid w:val="00000BC5"/>
    <w:rsid w:val="00000E86"/>
    <w:rsid w:val="000012FC"/>
    <w:rsid w:val="000014B0"/>
    <w:rsid w:val="000018E1"/>
    <w:rsid w:val="00001B48"/>
    <w:rsid w:val="00001DE3"/>
    <w:rsid w:val="000020C2"/>
    <w:rsid w:val="00002280"/>
    <w:rsid w:val="000023A1"/>
    <w:rsid w:val="000026D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4E8D"/>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0B6"/>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CEC"/>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BD4"/>
    <w:rsid w:val="000C3DC5"/>
    <w:rsid w:val="000C41CD"/>
    <w:rsid w:val="000C450B"/>
    <w:rsid w:val="000C4722"/>
    <w:rsid w:val="000C4925"/>
    <w:rsid w:val="000C49A1"/>
    <w:rsid w:val="000C511F"/>
    <w:rsid w:val="000C59F1"/>
    <w:rsid w:val="000C6C2A"/>
    <w:rsid w:val="000C6CF6"/>
    <w:rsid w:val="000C73C7"/>
    <w:rsid w:val="000C75BC"/>
    <w:rsid w:val="000C78C6"/>
    <w:rsid w:val="000C7A75"/>
    <w:rsid w:val="000C7F1F"/>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969"/>
    <w:rsid w:val="00127D4D"/>
    <w:rsid w:val="00130123"/>
    <w:rsid w:val="00130B34"/>
    <w:rsid w:val="00130E45"/>
    <w:rsid w:val="0013184B"/>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4A0"/>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040"/>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7C"/>
    <w:rsid w:val="001A41C4"/>
    <w:rsid w:val="001A4289"/>
    <w:rsid w:val="001A49F7"/>
    <w:rsid w:val="001A547E"/>
    <w:rsid w:val="001A5C2F"/>
    <w:rsid w:val="001A5D91"/>
    <w:rsid w:val="001A67DC"/>
    <w:rsid w:val="001A7626"/>
    <w:rsid w:val="001A7AA5"/>
    <w:rsid w:val="001A7AF5"/>
    <w:rsid w:val="001B0561"/>
    <w:rsid w:val="001B1743"/>
    <w:rsid w:val="001B1AA9"/>
    <w:rsid w:val="001B1E51"/>
    <w:rsid w:val="001B1E94"/>
    <w:rsid w:val="001B2CAE"/>
    <w:rsid w:val="001B379B"/>
    <w:rsid w:val="001B37D4"/>
    <w:rsid w:val="001B3B2E"/>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019"/>
    <w:rsid w:val="001C4A3C"/>
    <w:rsid w:val="001C4B12"/>
    <w:rsid w:val="001C4EF4"/>
    <w:rsid w:val="001C4F35"/>
    <w:rsid w:val="001C515A"/>
    <w:rsid w:val="001C6601"/>
    <w:rsid w:val="001C724A"/>
    <w:rsid w:val="001C73C4"/>
    <w:rsid w:val="001C744E"/>
    <w:rsid w:val="001C76F3"/>
    <w:rsid w:val="001D097F"/>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EC9"/>
    <w:rsid w:val="0027602B"/>
    <w:rsid w:val="00276115"/>
    <w:rsid w:val="0027629C"/>
    <w:rsid w:val="002765E8"/>
    <w:rsid w:val="002766F3"/>
    <w:rsid w:val="0027675B"/>
    <w:rsid w:val="00277637"/>
    <w:rsid w:val="00277B19"/>
    <w:rsid w:val="00280A49"/>
    <w:rsid w:val="00280A72"/>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3E28"/>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001"/>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F7F"/>
    <w:rsid w:val="002C7004"/>
    <w:rsid w:val="002C703F"/>
    <w:rsid w:val="002C77BC"/>
    <w:rsid w:val="002C7AB2"/>
    <w:rsid w:val="002D038D"/>
    <w:rsid w:val="002D1394"/>
    <w:rsid w:val="002D14BE"/>
    <w:rsid w:val="002D1861"/>
    <w:rsid w:val="002D1C59"/>
    <w:rsid w:val="002D2B67"/>
    <w:rsid w:val="002D2C4F"/>
    <w:rsid w:val="002D2E40"/>
    <w:rsid w:val="002D3DBE"/>
    <w:rsid w:val="002D5170"/>
    <w:rsid w:val="002D55E5"/>
    <w:rsid w:val="002D5B02"/>
    <w:rsid w:val="002D5E4E"/>
    <w:rsid w:val="002D632D"/>
    <w:rsid w:val="002D6B7B"/>
    <w:rsid w:val="002D6BCF"/>
    <w:rsid w:val="002D6DDE"/>
    <w:rsid w:val="002D6FCA"/>
    <w:rsid w:val="002D7864"/>
    <w:rsid w:val="002D7B11"/>
    <w:rsid w:val="002D7EF2"/>
    <w:rsid w:val="002E00FA"/>
    <w:rsid w:val="002E09DE"/>
    <w:rsid w:val="002E0B41"/>
    <w:rsid w:val="002E0BA2"/>
    <w:rsid w:val="002E17BC"/>
    <w:rsid w:val="002E20EA"/>
    <w:rsid w:val="002E26BA"/>
    <w:rsid w:val="002E2D68"/>
    <w:rsid w:val="002E333F"/>
    <w:rsid w:val="002E37B7"/>
    <w:rsid w:val="002E3A18"/>
    <w:rsid w:val="002E4563"/>
    <w:rsid w:val="002E4B17"/>
    <w:rsid w:val="002E4E7B"/>
    <w:rsid w:val="002E5975"/>
    <w:rsid w:val="002E5F01"/>
    <w:rsid w:val="002E6023"/>
    <w:rsid w:val="002E6109"/>
    <w:rsid w:val="002E69F0"/>
    <w:rsid w:val="002E6B8D"/>
    <w:rsid w:val="002E7A03"/>
    <w:rsid w:val="002F0AA8"/>
    <w:rsid w:val="002F1912"/>
    <w:rsid w:val="002F1C57"/>
    <w:rsid w:val="002F1F0B"/>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000"/>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19C"/>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27D"/>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F8D"/>
    <w:rsid w:val="003E24D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A57"/>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262"/>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B03"/>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6E7"/>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406"/>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529"/>
    <w:rsid w:val="004A118A"/>
    <w:rsid w:val="004A15C2"/>
    <w:rsid w:val="004A2167"/>
    <w:rsid w:val="004A2254"/>
    <w:rsid w:val="004A236C"/>
    <w:rsid w:val="004A2455"/>
    <w:rsid w:val="004A291D"/>
    <w:rsid w:val="004A2FA2"/>
    <w:rsid w:val="004A2FF9"/>
    <w:rsid w:val="004A3017"/>
    <w:rsid w:val="004A3337"/>
    <w:rsid w:val="004A33B8"/>
    <w:rsid w:val="004A44B4"/>
    <w:rsid w:val="004A4989"/>
    <w:rsid w:val="004A5AF3"/>
    <w:rsid w:val="004A63BE"/>
    <w:rsid w:val="004A6E49"/>
    <w:rsid w:val="004A7247"/>
    <w:rsid w:val="004A736F"/>
    <w:rsid w:val="004A7647"/>
    <w:rsid w:val="004B01A3"/>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99A"/>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3CC"/>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00C"/>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17F30"/>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53B"/>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005"/>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27F2"/>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63D"/>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1E1"/>
    <w:rsid w:val="006A64F7"/>
    <w:rsid w:val="006A6EA5"/>
    <w:rsid w:val="006A74DC"/>
    <w:rsid w:val="006A7577"/>
    <w:rsid w:val="006A782D"/>
    <w:rsid w:val="006A7A3D"/>
    <w:rsid w:val="006B0503"/>
    <w:rsid w:val="006B0655"/>
    <w:rsid w:val="006B073D"/>
    <w:rsid w:val="006B2417"/>
    <w:rsid w:val="006B28D5"/>
    <w:rsid w:val="006B2964"/>
    <w:rsid w:val="006B2B4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E97"/>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78B"/>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35E"/>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9CE"/>
    <w:rsid w:val="0075090A"/>
    <w:rsid w:val="00750B55"/>
    <w:rsid w:val="00750C4D"/>
    <w:rsid w:val="00750D6F"/>
    <w:rsid w:val="00751066"/>
    <w:rsid w:val="007515FB"/>
    <w:rsid w:val="00751C70"/>
    <w:rsid w:val="007524D8"/>
    <w:rsid w:val="007528D4"/>
    <w:rsid w:val="00753305"/>
    <w:rsid w:val="0075393C"/>
    <w:rsid w:val="00753978"/>
    <w:rsid w:val="00753F9C"/>
    <w:rsid w:val="00754DE0"/>
    <w:rsid w:val="0075578C"/>
    <w:rsid w:val="00755BD4"/>
    <w:rsid w:val="00756578"/>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B6"/>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07E"/>
    <w:rsid w:val="007D4D34"/>
    <w:rsid w:val="007D4F99"/>
    <w:rsid w:val="007D5008"/>
    <w:rsid w:val="007D5104"/>
    <w:rsid w:val="007D5991"/>
    <w:rsid w:val="007D5C19"/>
    <w:rsid w:val="007D6E44"/>
    <w:rsid w:val="007D74F7"/>
    <w:rsid w:val="007D765D"/>
    <w:rsid w:val="007D7698"/>
    <w:rsid w:val="007E05A4"/>
    <w:rsid w:val="007E0E74"/>
    <w:rsid w:val="007E121C"/>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3E"/>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75B"/>
    <w:rsid w:val="00842949"/>
    <w:rsid w:val="0084368F"/>
    <w:rsid w:val="00844A16"/>
    <w:rsid w:val="00845133"/>
    <w:rsid w:val="00845F1B"/>
    <w:rsid w:val="00846504"/>
    <w:rsid w:val="00846DAA"/>
    <w:rsid w:val="0084723C"/>
    <w:rsid w:val="008476F7"/>
    <w:rsid w:val="00850119"/>
    <w:rsid w:val="00850573"/>
    <w:rsid w:val="0085099A"/>
    <w:rsid w:val="00850E65"/>
    <w:rsid w:val="0085115C"/>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F7F"/>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438"/>
    <w:rsid w:val="00892A60"/>
    <w:rsid w:val="0089323F"/>
    <w:rsid w:val="00893439"/>
    <w:rsid w:val="008934DF"/>
    <w:rsid w:val="00893595"/>
    <w:rsid w:val="00893ACA"/>
    <w:rsid w:val="00893FF5"/>
    <w:rsid w:val="00894510"/>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5C8"/>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D5E"/>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0F3"/>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C72"/>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AE4"/>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C45"/>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C31"/>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9CA"/>
    <w:rsid w:val="00A37D5A"/>
    <w:rsid w:val="00A400E5"/>
    <w:rsid w:val="00A40EB0"/>
    <w:rsid w:val="00A40F8F"/>
    <w:rsid w:val="00A41819"/>
    <w:rsid w:val="00A4259D"/>
    <w:rsid w:val="00A43B45"/>
    <w:rsid w:val="00A4444B"/>
    <w:rsid w:val="00A44F49"/>
    <w:rsid w:val="00A4559F"/>
    <w:rsid w:val="00A45D3E"/>
    <w:rsid w:val="00A45EA2"/>
    <w:rsid w:val="00A45EE6"/>
    <w:rsid w:val="00A46E58"/>
    <w:rsid w:val="00A471C3"/>
    <w:rsid w:val="00A474FA"/>
    <w:rsid w:val="00A475A0"/>
    <w:rsid w:val="00A47ACA"/>
    <w:rsid w:val="00A50131"/>
    <w:rsid w:val="00A50751"/>
    <w:rsid w:val="00A50C5D"/>
    <w:rsid w:val="00A50FE1"/>
    <w:rsid w:val="00A51361"/>
    <w:rsid w:val="00A5164D"/>
    <w:rsid w:val="00A52363"/>
    <w:rsid w:val="00A5245F"/>
    <w:rsid w:val="00A5424E"/>
    <w:rsid w:val="00A544C5"/>
    <w:rsid w:val="00A54DEA"/>
    <w:rsid w:val="00A57159"/>
    <w:rsid w:val="00A6084F"/>
    <w:rsid w:val="00A609D8"/>
    <w:rsid w:val="00A61EB4"/>
    <w:rsid w:val="00A631BF"/>
    <w:rsid w:val="00A63216"/>
    <w:rsid w:val="00A632A4"/>
    <w:rsid w:val="00A6330C"/>
    <w:rsid w:val="00A6387A"/>
    <w:rsid w:val="00A63E36"/>
    <w:rsid w:val="00A644F5"/>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1E5"/>
    <w:rsid w:val="00A72710"/>
    <w:rsid w:val="00A727DC"/>
    <w:rsid w:val="00A72EE4"/>
    <w:rsid w:val="00A736E3"/>
    <w:rsid w:val="00A73700"/>
    <w:rsid w:val="00A737EB"/>
    <w:rsid w:val="00A745D9"/>
    <w:rsid w:val="00A748D3"/>
    <w:rsid w:val="00A74BDA"/>
    <w:rsid w:val="00A75873"/>
    <w:rsid w:val="00A75F72"/>
    <w:rsid w:val="00A7679D"/>
    <w:rsid w:val="00A76B56"/>
    <w:rsid w:val="00A77A28"/>
    <w:rsid w:val="00A80546"/>
    <w:rsid w:val="00A8121A"/>
    <w:rsid w:val="00A818B6"/>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059E"/>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1CD"/>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4FBD"/>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2FC"/>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999"/>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EEB"/>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D44"/>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C10"/>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172"/>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5D11"/>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B39"/>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3D50"/>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E7C"/>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A13"/>
    <w:rsid w:val="00CE1BD5"/>
    <w:rsid w:val="00CE28CB"/>
    <w:rsid w:val="00CE3326"/>
    <w:rsid w:val="00CE34F9"/>
    <w:rsid w:val="00CE37C6"/>
    <w:rsid w:val="00CE3AF9"/>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4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0C3"/>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793"/>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A1C"/>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A08"/>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E89"/>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259"/>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12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4370"/>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49"/>
    <w:rsid w:val="00E666EB"/>
    <w:rsid w:val="00E669C3"/>
    <w:rsid w:val="00E66A16"/>
    <w:rsid w:val="00E66D71"/>
    <w:rsid w:val="00E6763C"/>
    <w:rsid w:val="00E67A29"/>
    <w:rsid w:val="00E7061D"/>
    <w:rsid w:val="00E7104E"/>
    <w:rsid w:val="00E71154"/>
    <w:rsid w:val="00E71387"/>
    <w:rsid w:val="00E726F6"/>
    <w:rsid w:val="00E734CC"/>
    <w:rsid w:val="00E73806"/>
    <w:rsid w:val="00E74046"/>
    <w:rsid w:val="00E7404C"/>
    <w:rsid w:val="00E746CE"/>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5A23"/>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0D53"/>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83E"/>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2F"/>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6FB"/>
    <w:rsid w:val="00F85FBC"/>
    <w:rsid w:val="00F86099"/>
    <w:rsid w:val="00F86631"/>
    <w:rsid w:val="00F91838"/>
    <w:rsid w:val="00F929D6"/>
    <w:rsid w:val="00F92B08"/>
    <w:rsid w:val="00F930D8"/>
    <w:rsid w:val="00F93336"/>
    <w:rsid w:val="00F93DC4"/>
    <w:rsid w:val="00F94476"/>
    <w:rsid w:val="00F95133"/>
    <w:rsid w:val="00F95159"/>
    <w:rsid w:val="00F95227"/>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FD"/>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24"/>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07069B2-E219-47D6-821F-BF172A90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184B"/>
    <w:rPr>
      <w:rFonts w:ascii="Times New Roman" w:hAnsi="Times New Roman"/>
      <w:sz w:val="24"/>
      <w:szCs w:val="24"/>
    </w:rPr>
  </w:style>
  <w:style w:type="character" w:default="1" w:styleId="DefaultParagraphFont">
    <w:name w:val="Default Paragraph Font"/>
    <w:uiPriority w:val="1"/>
    <w:unhideWhenUsed/>
    <w:rsid w:val="001318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184B"/>
  </w:style>
  <w:style w:type="paragraph" w:styleId="Footer">
    <w:name w:val="footer"/>
    <w:basedOn w:val="Normal"/>
    <w:rsid w:val="0013184B"/>
    <w:pPr>
      <w:tabs>
        <w:tab w:val="center" w:pos="4536"/>
        <w:tab w:val="right" w:pos="9072"/>
      </w:tabs>
    </w:pPr>
  </w:style>
  <w:style w:type="character" w:styleId="PageNumber">
    <w:name w:val="page number"/>
    <w:rsid w:val="0013184B"/>
  </w:style>
  <w:style w:type="paragraph" w:styleId="Header">
    <w:name w:val="header"/>
    <w:basedOn w:val="Normal"/>
    <w:rsid w:val="0013184B"/>
    <w:pPr>
      <w:tabs>
        <w:tab w:val="center" w:pos="4536"/>
        <w:tab w:val="right" w:pos="9072"/>
      </w:tabs>
    </w:pPr>
  </w:style>
  <w:style w:type="paragraph" w:customStyle="1" w:styleId="Metinstil">
    <w:name w:val="Metinstil"/>
    <w:basedOn w:val="Normal"/>
    <w:rsid w:val="0013184B"/>
    <w:pPr>
      <w:spacing w:line="620" w:lineRule="atLeast"/>
      <w:ind w:left="40" w:right="40" w:firstLine="811"/>
      <w:jc w:val="both"/>
    </w:pPr>
    <w:rPr>
      <w:spacing w:val="20"/>
    </w:rPr>
  </w:style>
  <w:style w:type="paragraph" w:customStyle="1" w:styleId="Tekimzastil">
    <w:name w:val="Tekimzastil"/>
    <w:basedOn w:val="Metinstil"/>
    <w:rsid w:val="0013184B"/>
    <w:pPr>
      <w:tabs>
        <w:tab w:val="center" w:pos="8520"/>
      </w:tabs>
      <w:ind w:firstLine="0"/>
    </w:pPr>
  </w:style>
  <w:style w:type="paragraph" w:customStyle="1" w:styleId="Dan-Kur-stil">
    <w:name w:val="Dan-Kur-stil"/>
    <w:basedOn w:val="Metinstil"/>
    <w:rsid w:val="0013184B"/>
    <w:pPr>
      <w:tabs>
        <w:tab w:val="center" w:pos="2540"/>
        <w:tab w:val="center" w:pos="7655"/>
      </w:tabs>
      <w:ind w:firstLine="0"/>
    </w:pPr>
  </w:style>
  <w:style w:type="paragraph" w:customStyle="1" w:styleId="okimza-stil">
    <w:name w:val="Çokimza-stil"/>
    <w:basedOn w:val="Metinstil"/>
    <w:link w:val="okimza-stilChar"/>
    <w:rsid w:val="0013184B"/>
    <w:pPr>
      <w:tabs>
        <w:tab w:val="center" w:pos="1700"/>
        <w:tab w:val="center" w:pos="5100"/>
        <w:tab w:val="center" w:pos="8520"/>
      </w:tabs>
      <w:ind w:firstLine="0"/>
    </w:pPr>
  </w:style>
  <w:style w:type="paragraph" w:customStyle="1" w:styleId="Balk-stil">
    <w:name w:val="Başlık-stil"/>
    <w:basedOn w:val="Normal"/>
    <w:rsid w:val="0013184B"/>
    <w:pPr>
      <w:tabs>
        <w:tab w:val="center" w:pos="5120"/>
      </w:tabs>
      <w:spacing w:line="620" w:lineRule="exact"/>
      <w:ind w:left="40" w:right="40"/>
      <w:jc w:val="both"/>
    </w:pPr>
    <w:rPr>
      <w:spacing w:val="20"/>
    </w:rPr>
  </w:style>
  <w:style w:type="paragraph" w:styleId="BalloonText">
    <w:name w:val="Balloon Text"/>
    <w:basedOn w:val="Normal"/>
    <w:link w:val="BalloonTextChar"/>
    <w:rsid w:val="0013184B"/>
    <w:rPr>
      <w:rFonts w:ascii="Segoe UI" w:hAnsi="Segoe UI" w:cs="Segoe UI"/>
      <w:sz w:val="18"/>
      <w:szCs w:val="18"/>
    </w:rPr>
  </w:style>
  <w:style w:type="character" w:customStyle="1" w:styleId="BalloonTextChar">
    <w:name w:val="Balloon Text Char"/>
    <w:link w:val="BalloonText"/>
    <w:rsid w:val="0013184B"/>
    <w:rPr>
      <w:rFonts w:ascii="Segoe UI" w:hAnsi="Segoe UI" w:cs="Segoe UI"/>
      <w:sz w:val="18"/>
      <w:szCs w:val="18"/>
    </w:rPr>
  </w:style>
  <w:style w:type="paragraph" w:customStyle="1" w:styleId="TEKMZA">
    <w:name w:val="TEK İMZA"/>
    <w:basedOn w:val="okimza-stil"/>
    <w:link w:val="TEKMZAChar"/>
    <w:autoRedefine/>
    <w:qFormat/>
    <w:rsid w:val="0013184B"/>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3184B"/>
    <w:rPr>
      <w:rFonts w:ascii="Arial" w:hAnsi="Arial" w:cs="Arial"/>
      <w:spacing w:val="32"/>
      <w:sz w:val="24"/>
      <w:szCs w:val="24"/>
    </w:rPr>
  </w:style>
  <w:style w:type="paragraph" w:customStyle="1" w:styleId="KLMZA">
    <w:name w:val="İKİLİ İMZA"/>
    <w:basedOn w:val="Normal"/>
    <w:link w:val="KLMZAChar"/>
    <w:autoRedefine/>
    <w:qFormat/>
    <w:rsid w:val="0013184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3184B"/>
    <w:rPr>
      <w:rFonts w:ascii="Arial" w:hAnsi="Arial" w:cs="Arial"/>
      <w:spacing w:val="32"/>
      <w:sz w:val="24"/>
      <w:szCs w:val="24"/>
    </w:rPr>
  </w:style>
  <w:style w:type="character" w:customStyle="1" w:styleId="okimza-stilChar">
    <w:name w:val="Çokimza-stil Char"/>
    <w:link w:val="okimza-stil"/>
    <w:rsid w:val="0013184B"/>
    <w:rPr>
      <w:rFonts w:ascii="Times New Roman" w:hAnsi="Times New Roman"/>
      <w:spacing w:val="20"/>
      <w:sz w:val="24"/>
      <w:szCs w:val="24"/>
    </w:rPr>
  </w:style>
  <w:style w:type="paragraph" w:customStyle="1" w:styleId="3LMZA">
    <w:name w:val="3 LÜ İMZA"/>
    <w:basedOn w:val="okimza-stil"/>
    <w:link w:val="3LMZAChar"/>
    <w:qFormat/>
    <w:rsid w:val="0013184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3184B"/>
    <w:pPr>
      <w:tabs>
        <w:tab w:val="clear" w:pos="8080"/>
        <w:tab w:val="center" w:pos="4395"/>
      </w:tabs>
    </w:pPr>
  </w:style>
  <w:style w:type="character" w:customStyle="1" w:styleId="3LMZAChar">
    <w:name w:val="3 LÜ İMZA Char"/>
    <w:link w:val="3LMZA"/>
    <w:rsid w:val="0013184B"/>
    <w:rPr>
      <w:rFonts w:ascii="Arial" w:hAnsi="Arial" w:cs="Arial"/>
      <w:spacing w:val="32"/>
      <w:sz w:val="24"/>
      <w:szCs w:val="24"/>
    </w:rPr>
  </w:style>
  <w:style w:type="paragraph" w:customStyle="1" w:styleId="ORTALIMZA">
    <w:name w:val="ORTALI İMZA"/>
    <w:basedOn w:val="TEKMZA"/>
    <w:link w:val="ORTALIMZAChar"/>
    <w:qFormat/>
    <w:rsid w:val="0013184B"/>
    <w:pPr>
      <w:tabs>
        <w:tab w:val="clear" w:pos="8080"/>
        <w:tab w:val="center" w:pos="4536"/>
      </w:tabs>
    </w:pPr>
  </w:style>
  <w:style w:type="character" w:customStyle="1" w:styleId="NERGEMZAChar">
    <w:name w:val="ÖNERGE İMZA Char"/>
    <w:link w:val="NERGEMZA"/>
    <w:rsid w:val="0013184B"/>
    <w:rPr>
      <w:rFonts w:ascii="Arial" w:hAnsi="Arial" w:cs="Arial"/>
      <w:spacing w:val="32"/>
      <w:sz w:val="24"/>
      <w:szCs w:val="24"/>
    </w:rPr>
  </w:style>
  <w:style w:type="paragraph" w:customStyle="1" w:styleId="GENELKURUL">
    <w:name w:val="GENEL KURUL"/>
    <w:basedOn w:val="okimza-stil"/>
    <w:link w:val="GENELKURULChar"/>
    <w:qFormat/>
    <w:rsid w:val="0013184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3184B"/>
    <w:rPr>
      <w:rFonts w:ascii="Arial" w:hAnsi="Arial" w:cs="Arial"/>
      <w:spacing w:val="32"/>
      <w:sz w:val="24"/>
      <w:szCs w:val="24"/>
    </w:rPr>
  </w:style>
  <w:style w:type="character" w:customStyle="1" w:styleId="GENELKURULChar">
    <w:name w:val="GENEL KURUL Char"/>
    <w:link w:val="GENELKURUL"/>
    <w:rsid w:val="0013184B"/>
    <w:rPr>
      <w:rFonts w:ascii="Arial" w:hAnsi="Arial" w:cs="Arial"/>
      <w:spacing w:val="32"/>
      <w:sz w:val="24"/>
      <w:szCs w:val="24"/>
    </w:rPr>
  </w:style>
  <w:style w:type="character" w:styleId="Hyperlink">
    <w:name w:val="Hyperlink"/>
    <w:uiPriority w:val="99"/>
    <w:unhideWhenUsed/>
    <w:rsid w:val="0013184B"/>
    <w:rPr>
      <w:color w:val="0000FF"/>
      <w:u w:val="single"/>
    </w:rPr>
  </w:style>
  <w:style w:type="paragraph" w:styleId="FootnoteText">
    <w:name w:val="footnote text"/>
    <w:basedOn w:val="Normal"/>
    <w:link w:val="FootnoteTextChar"/>
    <w:rsid w:val="00944D5E"/>
    <w:rPr>
      <w:sz w:val="20"/>
      <w:szCs w:val="20"/>
    </w:rPr>
  </w:style>
  <w:style w:type="character" w:customStyle="1" w:styleId="FootnoteTextChar">
    <w:name w:val="Footnote Text Char"/>
    <w:link w:val="FootnoteText"/>
    <w:rsid w:val="00944D5E"/>
    <w:rPr>
      <w:rFonts w:ascii="Times New Roman" w:hAnsi="Times New Roman"/>
    </w:rPr>
  </w:style>
  <w:style w:type="character" w:styleId="FootnoteReference">
    <w:name w:val="footnote reference"/>
    <w:rsid w:val="00944D5E"/>
    <w:rPr>
      <w:vertAlign w:val="superscript"/>
    </w:rPr>
  </w:style>
  <w:style w:type="character" w:customStyle="1" w:styleId="KOMSYONChar">
    <w:name w:val="KOMİSYON Char"/>
    <w:link w:val="KOMSYON"/>
    <w:locked/>
    <w:rsid w:val="006D2E97"/>
    <w:rPr>
      <w:rFonts w:ascii="Arial" w:hAnsi="Arial" w:cs="Arial"/>
      <w:spacing w:val="32"/>
      <w:sz w:val="24"/>
      <w:szCs w:val="24"/>
    </w:rPr>
  </w:style>
  <w:style w:type="paragraph" w:customStyle="1" w:styleId="KOMSYON">
    <w:name w:val="KOMİSYON"/>
    <w:basedOn w:val="Normal"/>
    <w:link w:val="KOMSYONChar"/>
    <w:qFormat/>
    <w:rsid w:val="006D2E97"/>
    <w:pPr>
      <w:widowControl w:val="0"/>
      <w:suppressAutoHyphens/>
      <w:spacing w:line="600" w:lineRule="exact"/>
      <w:ind w:left="40" w:right="40" w:firstLine="811"/>
      <w:jc w:val="both"/>
    </w:pPr>
    <w:rPr>
      <w:rFonts w:ascii="Arial" w:hAnsi="Arial" w:cs="Arial"/>
      <w:spacing w:val="32"/>
    </w:rPr>
  </w:style>
  <w:style w:type="paragraph" w:customStyle="1" w:styleId="Btemetin">
    <w:name w:val="Bütçemetin"/>
    <w:basedOn w:val="Normal"/>
    <w:rsid w:val="005F73CC"/>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420">
      <w:bodyDiv w:val="1"/>
      <w:marLeft w:val="0"/>
      <w:marRight w:val="0"/>
      <w:marTop w:val="0"/>
      <w:marBottom w:val="0"/>
      <w:divBdr>
        <w:top w:val="none" w:sz="0" w:space="0" w:color="auto"/>
        <w:left w:val="none" w:sz="0" w:space="0" w:color="auto"/>
        <w:bottom w:val="none" w:sz="0" w:space="0" w:color="auto"/>
        <w:right w:val="none" w:sz="0" w:space="0" w:color="auto"/>
      </w:divBdr>
    </w:div>
    <w:div w:id="17776701">
      <w:bodyDiv w:val="1"/>
      <w:marLeft w:val="0"/>
      <w:marRight w:val="0"/>
      <w:marTop w:val="0"/>
      <w:marBottom w:val="0"/>
      <w:divBdr>
        <w:top w:val="none" w:sz="0" w:space="0" w:color="auto"/>
        <w:left w:val="none" w:sz="0" w:space="0" w:color="auto"/>
        <w:bottom w:val="none" w:sz="0" w:space="0" w:color="auto"/>
        <w:right w:val="none" w:sz="0" w:space="0" w:color="auto"/>
      </w:divBdr>
    </w:div>
    <w:div w:id="18552746">
      <w:bodyDiv w:val="1"/>
      <w:marLeft w:val="0"/>
      <w:marRight w:val="0"/>
      <w:marTop w:val="0"/>
      <w:marBottom w:val="0"/>
      <w:divBdr>
        <w:top w:val="none" w:sz="0" w:space="0" w:color="auto"/>
        <w:left w:val="none" w:sz="0" w:space="0" w:color="auto"/>
        <w:bottom w:val="none" w:sz="0" w:space="0" w:color="auto"/>
        <w:right w:val="none" w:sz="0" w:space="0" w:color="auto"/>
      </w:divBdr>
    </w:div>
    <w:div w:id="26106715">
      <w:bodyDiv w:val="1"/>
      <w:marLeft w:val="0"/>
      <w:marRight w:val="0"/>
      <w:marTop w:val="0"/>
      <w:marBottom w:val="0"/>
      <w:divBdr>
        <w:top w:val="none" w:sz="0" w:space="0" w:color="auto"/>
        <w:left w:val="none" w:sz="0" w:space="0" w:color="auto"/>
        <w:bottom w:val="none" w:sz="0" w:space="0" w:color="auto"/>
        <w:right w:val="none" w:sz="0" w:space="0" w:color="auto"/>
      </w:divBdr>
    </w:div>
    <w:div w:id="28998384">
      <w:bodyDiv w:val="1"/>
      <w:marLeft w:val="0"/>
      <w:marRight w:val="0"/>
      <w:marTop w:val="0"/>
      <w:marBottom w:val="0"/>
      <w:divBdr>
        <w:top w:val="none" w:sz="0" w:space="0" w:color="auto"/>
        <w:left w:val="none" w:sz="0" w:space="0" w:color="auto"/>
        <w:bottom w:val="none" w:sz="0" w:space="0" w:color="auto"/>
        <w:right w:val="none" w:sz="0" w:space="0" w:color="auto"/>
      </w:divBdr>
    </w:div>
    <w:div w:id="36442169">
      <w:bodyDiv w:val="1"/>
      <w:marLeft w:val="0"/>
      <w:marRight w:val="0"/>
      <w:marTop w:val="0"/>
      <w:marBottom w:val="0"/>
      <w:divBdr>
        <w:top w:val="none" w:sz="0" w:space="0" w:color="auto"/>
        <w:left w:val="none" w:sz="0" w:space="0" w:color="auto"/>
        <w:bottom w:val="none" w:sz="0" w:space="0" w:color="auto"/>
        <w:right w:val="none" w:sz="0" w:space="0" w:color="auto"/>
      </w:divBdr>
    </w:div>
    <w:div w:id="45304842">
      <w:bodyDiv w:val="1"/>
      <w:marLeft w:val="0"/>
      <w:marRight w:val="0"/>
      <w:marTop w:val="0"/>
      <w:marBottom w:val="0"/>
      <w:divBdr>
        <w:top w:val="none" w:sz="0" w:space="0" w:color="auto"/>
        <w:left w:val="none" w:sz="0" w:space="0" w:color="auto"/>
        <w:bottom w:val="none" w:sz="0" w:space="0" w:color="auto"/>
        <w:right w:val="none" w:sz="0" w:space="0" w:color="auto"/>
      </w:divBdr>
    </w:div>
    <w:div w:id="58137956">
      <w:bodyDiv w:val="1"/>
      <w:marLeft w:val="0"/>
      <w:marRight w:val="0"/>
      <w:marTop w:val="0"/>
      <w:marBottom w:val="0"/>
      <w:divBdr>
        <w:top w:val="none" w:sz="0" w:space="0" w:color="auto"/>
        <w:left w:val="none" w:sz="0" w:space="0" w:color="auto"/>
        <w:bottom w:val="none" w:sz="0" w:space="0" w:color="auto"/>
        <w:right w:val="none" w:sz="0" w:space="0" w:color="auto"/>
      </w:divBdr>
    </w:div>
    <w:div w:id="58484602">
      <w:bodyDiv w:val="1"/>
      <w:marLeft w:val="0"/>
      <w:marRight w:val="0"/>
      <w:marTop w:val="0"/>
      <w:marBottom w:val="0"/>
      <w:divBdr>
        <w:top w:val="none" w:sz="0" w:space="0" w:color="auto"/>
        <w:left w:val="none" w:sz="0" w:space="0" w:color="auto"/>
        <w:bottom w:val="none" w:sz="0" w:space="0" w:color="auto"/>
        <w:right w:val="none" w:sz="0" w:space="0" w:color="auto"/>
      </w:divBdr>
    </w:div>
    <w:div w:id="62992469">
      <w:bodyDiv w:val="1"/>
      <w:marLeft w:val="0"/>
      <w:marRight w:val="0"/>
      <w:marTop w:val="0"/>
      <w:marBottom w:val="0"/>
      <w:divBdr>
        <w:top w:val="none" w:sz="0" w:space="0" w:color="auto"/>
        <w:left w:val="none" w:sz="0" w:space="0" w:color="auto"/>
        <w:bottom w:val="none" w:sz="0" w:space="0" w:color="auto"/>
        <w:right w:val="none" w:sz="0" w:space="0" w:color="auto"/>
      </w:divBdr>
    </w:div>
    <w:div w:id="65155370">
      <w:bodyDiv w:val="1"/>
      <w:marLeft w:val="0"/>
      <w:marRight w:val="0"/>
      <w:marTop w:val="0"/>
      <w:marBottom w:val="0"/>
      <w:divBdr>
        <w:top w:val="none" w:sz="0" w:space="0" w:color="auto"/>
        <w:left w:val="none" w:sz="0" w:space="0" w:color="auto"/>
        <w:bottom w:val="none" w:sz="0" w:space="0" w:color="auto"/>
        <w:right w:val="none" w:sz="0" w:space="0" w:color="auto"/>
      </w:divBdr>
    </w:div>
    <w:div w:id="85032278">
      <w:bodyDiv w:val="1"/>
      <w:marLeft w:val="0"/>
      <w:marRight w:val="0"/>
      <w:marTop w:val="0"/>
      <w:marBottom w:val="0"/>
      <w:divBdr>
        <w:top w:val="none" w:sz="0" w:space="0" w:color="auto"/>
        <w:left w:val="none" w:sz="0" w:space="0" w:color="auto"/>
        <w:bottom w:val="none" w:sz="0" w:space="0" w:color="auto"/>
        <w:right w:val="none" w:sz="0" w:space="0" w:color="auto"/>
      </w:divBdr>
    </w:div>
    <w:div w:id="93675634">
      <w:bodyDiv w:val="1"/>
      <w:marLeft w:val="0"/>
      <w:marRight w:val="0"/>
      <w:marTop w:val="0"/>
      <w:marBottom w:val="0"/>
      <w:divBdr>
        <w:top w:val="none" w:sz="0" w:space="0" w:color="auto"/>
        <w:left w:val="none" w:sz="0" w:space="0" w:color="auto"/>
        <w:bottom w:val="none" w:sz="0" w:space="0" w:color="auto"/>
        <w:right w:val="none" w:sz="0" w:space="0" w:color="auto"/>
      </w:divBdr>
    </w:div>
    <w:div w:id="96096818">
      <w:bodyDiv w:val="1"/>
      <w:marLeft w:val="0"/>
      <w:marRight w:val="0"/>
      <w:marTop w:val="0"/>
      <w:marBottom w:val="0"/>
      <w:divBdr>
        <w:top w:val="none" w:sz="0" w:space="0" w:color="auto"/>
        <w:left w:val="none" w:sz="0" w:space="0" w:color="auto"/>
        <w:bottom w:val="none" w:sz="0" w:space="0" w:color="auto"/>
        <w:right w:val="none" w:sz="0" w:space="0" w:color="auto"/>
      </w:divBdr>
    </w:div>
    <w:div w:id="102771150">
      <w:bodyDiv w:val="1"/>
      <w:marLeft w:val="0"/>
      <w:marRight w:val="0"/>
      <w:marTop w:val="0"/>
      <w:marBottom w:val="0"/>
      <w:divBdr>
        <w:top w:val="none" w:sz="0" w:space="0" w:color="auto"/>
        <w:left w:val="none" w:sz="0" w:space="0" w:color="auto"/>
        <w:bottom w:val="none" w:sz="0" w:space="0" w:color="auto"/>
        <w:right w:val="none" w:sz="0" w:space="0" w:color="auto"/>
      </w:divBdr>
    </w:div>
    <w:div w:id="116607563">
      <w:bodyDiv w:val="1"/>
      <w:marLeft w:val="0"/>
      <w:marRight w:val="0"/>
      <w:marTop w:val="0"/>
      <w:marBottom w:val="0"/>
      <w:divBdr>
        <w:top w:val="none" w:sz="0" w:space="0" w:color="auto"/>
        <w:left w:val="none" w:sz="0" w:space="0" w:color="auto"/>
        <w:bottom w:val="none" w:sz="0" w:space="0" w:color="auto"/>
        <w:right w:val="none" w:sz="0" w:space="0" w:color="auto"/>
      </w:divBdr>
    </w:div>
    <w:div w:id="120812203">
      <w:bodyDiv w:val="1"/>
      <w:marLeft w:val="0"/>
      <w:marRight w:val="0"/>
      <w:marTop w:val="0"/>
      <w:marBottom w:val="0"/>
      <w:divBdr>
        <w:top w:val="none" w:sz="0" w:space="0" w:color="auto"/>
        <w:left w:val="none" w:sz="0" w:space="0" w:color="auto"/>
        <w:bottom w:val="none" w:sz="0" w:space="0" w:color="auto"/>
        <w:right w:val="none" w:sz="0" w:space="0" w:color="auto"/>
      </w:divBdr>
    </w:div>
    <w:div w:id="139395655">
      <w:bodyDiv w:val="1"/>
      <w:marLeft w:val="0"/>
      <w:marRight w:val="0"/>
      <w:marTop w:val="0"/>
      <w:marBottom w:val="0"/>
      <w:divBdr>
        <w:top w:val="none" w:sz="0" w:space="0" w:color="auto"/>
        <w:left w:val="none" w:sz="0" w:space="0" w:color="auto"/>
        <w:bottom w:val="none" w:sz="0" w:space="0" w:color="auto"/>
        <w:right w:val="none" w:sz="0" w:space="0" w:color="auto"/>
      </w:divBdr>
    </w:div>
    <w:div w:id="140271017">
      <w:bodyDiv w:val="1"/>
      <w:marLeft w:val="0"/>
      <w:marRight w:val="0"/>
      <w:marTop w:val="0"/>
      <w:marBottom w:val="0"/>
      <w:divBdr>
        <w:top w:val="none" w:sz="0" w:space="0" w:color="auto"/>
        <w:left w:val="none" w:sz="0" w:space="0" w:color="auto"/>
        <w:bottom w:val="none" w:sz="0" w:space="0" w:color="auto"/>
        <w:right w:val="none" w:sz="0" w:space="0" w:color="auto"/>
      </w:divBdr>
    </w:div>
    <w:div w:id="142813083">
      <w:bodyDiv w:val="1"/>
      <w:marLeft w:val="0"/>
      <w:marRight w:val="0"/>
      <w:marTop w:val="0"/>
      <w:marBottom w:val="0"/>
      <w:divBdr>
        <w:top w:val="none" w:sz="0" w:space="0" w:color="auto"/>
        <w:left w:val="none" w:sz="0" w:space="0" w:color="auto"/>
        <w:bottom w:val="none" w:sz="0" w:space="0" w:color="auto"/>
        <w:right w:val="none" w:sz="0" w:space="0" w:color="auto"/>
      </w:divBdr>
    </w:div>
    <w:div w:id="148836202">
      <w:bodyDiv w:val="1"/>
      <w:marLeft w:val="0"/>
      <w:marRight w:val="0"/>
      <w:marTop w:val="0"/>
      <w:marBottom w:val="0"/>
      <w:divBdr>
        <w:top w:val="none" w:sz="0" w:space="0" w:color="auto"/>
        <w:left w:val="none" w:sz="0" w:space="0" w:color="auto"/>
        <w:bottom w:val="none" w:sz="0" w:space="0" w:color="auto"/>
        <w:right w:val="none" w:sz="0" w:space="0" w:color="auto"/>
      </w:divBdr>
    </w:div>
    <w:div w:id="151725217">
      <w:bodyDiv w:val="1"/>
      <w:marLeft w:val="0"/>
      <w:marRight w:val="0"/>
      <w:marTop w:val="0"/>
      <w:marBottom w:val="0"/>
      <w:divBdr>
        <w:top w:val="none" w:sz="0" w:space="0" w:color="auto"/>
        <w:left w:val="none" w:sz="0" w:space="0" w:color="auto"/>
        <w:bottom w:val="none" w:sz="0" w:space="0" w:color="auto"/>
        <w:right w:val="none" w:sz="0" w:space="0" w:color="auto"/>
      </w:divBdr>
    </w:div>
    <w:div w:id="155654160">
      <w:bodyDiv w:val="1"/>
      <w:marLeft w:val="0"/>
      <w:marRight w:val="0"/>
      <w:marTop w:val="0"/>
      <w:marBottom w:val="0"/>
      <w:divBdr>
        <w:top w:val="none" w:sz="0" w:space="0" w:color="auto"/>
        <w:left w:val="none" w:sz="0" w:space="0" w:color="auto"/>
        <w:bottom w:val="none" w:sz="0" w:space="0" w:color="auto"/>
        <w:right w:val="none" w:sz="0" w:space="0" w:color="auto"/>
      </w:divBdr>
    </w:div>
    <w:div w:id="158691225">
      <w:bodyDiv w:val="1"/>
      <w:marLeft w:val="0"/>
      <w:marRight w:val="0"/>
      <w:marTop w:val="0"/>
      <w:marBottom w:val="0"/>
      <w:divBdr>
        <w:top w:val="none" w:sz="0" w:space="0" w:color="auto"/>
        <w:left w:val="none" w:sz="0" w:space="0" w:color="auto"/>
        <w:bottom w:val="none" w:sz="0" w:space="0" w:color="auto"/>
        <w:right w:val="none" w:sz="0" w:space="0" w:color="auto"/>
      </w:divBdr>
    </w:div>
    <w:div w:id="170023413">
      <w:bodyDiv w:val="1"/>
      <w:marLeft w:val="0"/>
      <w:marRight w:val="0"/>
      <w:marTop w:val="0"/>
      <w:marBottom w:val="0"/>
      <w:divBdr>
        <w:top w:val="none" w:sz="0" w:space="0" w:color="auto"/>
        <w:left w:val="none" w:sz="0" w:space="0" w:color="auto"/>
        <w:bottom w:val="none" w:sz="0" w:space="0" w:color="auto"/>
        <w:right w:val="none" w:sz="0" w:space="0" w:color="auto"/>
      </w:divBdr>
    </w:div>
    <w:div w:id="170727181">
      <w:bodyDiv w:val="1"/>
      <w:marLeft w:val="0"/>
      <w:marRight w:val="0"/>
      <w:marTop w:val="0"/>
      <w:marBottom w:val="0"/>
      <w:divBdr>
        <w:top w:val="none" w:sz="0" w:space="0" w:color="auto"/>
        <w:left w:val="none" w:sz="0" w:space="0" w:color="auto"/>
        <w:bottom w:val="none" w:sz="0" w:space="0" w:color="auto"/>
        <w:right w:val="none" w:sz="0" w:space="0" w:color="auto"/>
      </w:divBdr>
    </w:div>
    <w:div w:id="172887388">
      <w:bodyDiv w:val="1"/>
      <w:marLeft w:val="0"/>
      <w:marRight w:val="0"/>
      <w:marTop w:val="0"/>
      <w:marBottom w:val="0"/>
      <w:divBdr>
        <w:top w:val="none" w:sz="0" w:space="0" w:color="auto"/>
        <w:left w:val="none" w:sz="0" w:space="0" w:color="auto"/>
        <w:bottom w:val="none" w:sz="0" w:space="0" w:color="auto"/>
        <w:right w:val="none" w:sz="0" w:space="0" w:color="auto"/>
      </w:divBdr>
    </w:div>
    <w:div w:id="172915698">
      <w:bodyDiv w:val="1"/>
      <w:marLeft w:val="0"/>
      <w:marRight w:val="0"/>
      <w:marTop w:val="0"/>
      <w:marBottom w:val="0"/>
      <w:divBdr>
        <w:top w:val="none" w:sz="0" w:space="0" w:color="auto"/>
        <w:left w:val="none" w:sz="0" w:space="0" w:color="auto"/>
        <w:bottom w:val="none" w:sz="0" w:space="0" w:color="auto"/>
        <w:right w:val="none" w:sz="0" w:space="0" w:color="auto"/>
      </w:divBdr>
    </w:div>
    <w:div w:id="176697813">
      <w:bodyDiv w:val="1"/>
      <w:marLeft w:val="0"/>
      <w:marRight w:val="0"/>
      <w:marTop w:val="0"/>
      <w:marBottom w:val="0"/>
      <w:divBdr>
        <w:top w:val="none" w:sz="0" w:space="0" w:color="auto"/>
        <w:left w:val="none" w:sz="0" w:space="0" w:color="auto"/>
        <w:bottom w:val="none" w:sz="0" w:space="0" w:color="auto"/>
        <w:right w:val="none" w:sz="0" w:space="0" w:color="auto"/>
      </w:divBdr>
    </w:div>
    <w:div w:id="185876397">
      <w:bodyDiv w:val="1"/>
      <w:marLeft w:val="0"/>
      <w:marRight w:val="0"/>
      <w:marTop w:val="0"/>
      <w:marBottom w:val="0"/>
      <w:divBdr>
        <w:top w:val="none" w:sz="0" w:space="0" w:color="auto"/>
        <w:left w:val="none" w:sz="0" w:space="0" w:color="auto"/>
        <w:bottom w:val="none" w:sz="0" w:space="0" w:color="auto"/>
        <w:right w:val="none" w:sz="0" w:space="0" w:color="auto"/>
      </w:divBdr>
    </w:div>
    <w:div w:id="186022403">
      <w:bodyDiv w:val="1"/>
      <w:marLeft w:val="0"/>
      <w:marRight w:val="0"/>
      <w:marTop w:val="0"/>
      <w:marBottom w:val="0"/>
      <w:divBdr>
        <w:top w:val="none" w:sz="0" w:space="0" w:color="auto"/>
        <w:left w:val="none" w:sz="0" w:space="0" w:color="auto"/>
        <w:bottom w:val="none" w:sz="0" w:space="0" w:color="auto"/>
        <w:right w:val="none" w:sz="0" w:space="0" w:color="auto"/>
      </w:divBdr>
    </w:div>
    <w:div w:id="188108547">
      <w:bodyDiv w:val="1"/>
      <w:marLeft w:val="0"/>
      <w:marRight w:val="0"/>
      <w:marTop w:val="0"/>
      <w:marBottom w:val="0"/>
      <w:divBdr>
        <w:top w:val="none" w:sz="0" w:space="0" w:color="auto"/>
        <w:left w:val="none" w:sz="0" w:space="0" w:color="auto"/>
        <w:bottom w:val="none" w:sz="0" w:space="0" w:color="auto"/>
        <w:right w:val="none" w:sz="0" w:space="0" w:color="auto"/>
      </w:divBdr>
    </w:div>
    <w:div w:id="198975721">
      <w:bodyDiv w:val="1"/>
      <w:marLeft w:val="0"/>
      <w:marRight w:val="0"/>
      <w:marTop w:val="0"/>
      <w:marBottom w:val="0"/>
      <w:divBdr>
        <w:top w:val="none" w:sz="0" w:space="0" w:color="auto"/>
        <w:left w:val="none" w:sz="0" w:space="0" w:color="auto"/>
        <w:bottom w:val="none" w:sz="0" w:space="0" w:color="auto"/>
        <w:right w:val="none" w:sz="0" w:space="0" w:color="auto"/>
      </w:divBdr>
    </w:div>
    <w:div w:id="207381182">
      <w:bodyDiv w:val="1"/>
      <w:marLeft w:val="0"/>
      <w:marRight w:val="0"/>
      <w:marTop w:val="0"/>
      <w:marBottom w:val="0"/>
      <w:divBdr>
        <w:top w:val="none" w:sz="0" w:space="0" w:color="auto"/>
        <w:left w:val="none" w:sz="0" w:space="0" w:color="auto"/>
        <w:bottom w:val="none" w:sz="0" w:space="0" w:color="auto"/>
        <w:right w:val="none" w:sz="0" w:space="0" w:color="auto"/>
      </w:divBdr>
    </w:div>
    <w:div w:id="210961055">
      <w:bodyDiv w:val="1"/>
      <w:marLeft w:val="0"/>
      <w:marRight w:val="0"/>
      <w:marTop w:val="0"/>
      <w:marBottom w:val="0"/>
      <w:divBdr>
        <w:top w:val="none" w:sz="0" w:space="0" w:color="auto"/>
        <w:left w:val="none" w:sz="0" w:space="0" w:color="auto"/>
        <w:bottom w:val="none" w:sz="0" w:space="0" w:color="auto"/>
        <w:right w:val="none" w:sz="0" w:space="0" w:color="auto"/>
      </w:divBdr>
    </w:div>
    <w:div w:id="236942774">
      <w:bodyDiv w:val="1"/>
      <w:marLeft w:val="0"/>
      <w:marRight w:val="0"/>
      <w:marTop w:val="0"/>
      <w:marBottom w:val="0"/>
      <w:divBdr>
        <w:top w:val="none" w:sz="0" w:space="0" w:color="auto"/>
        <w:left w:val="none" w:sz="0" w:space="0" w:color="auto"/>
        <w:bottom w:val="none" w:sz="0" w:space="0" w:color="auto"/>
        <w:right w:val="none" w:sz="0" w:space="0" w:color="auto"/>
      </w:divBdr>
    </w:div>
    <w:div w:id="238058830">
      <w:bodyDiv w:val="1"/>
      <w:marLeft w:val="0"/>
      <w:marRight w:val="0"/>
      <w:marTop w:val="0"/>
      <w:marBottom w:val="0"/>
      <w:divBdr>
        <w:top w:val="none" w:sz="0" w:space="0" w:color="auto"/>
        <w:left w:val="none" w:sz="0" w:space="0" w:color="auto"/>
        <w:bottom w:val="none" w:sz="0" w:space="0" w:color="auto"/>
        <w:right w:val="none" w:sz="0" w:space="0" w:color="auto"/>
      </w:divBdr>
    </w:div>
    <w:div w:id="238294254">
      <w:bodyDiv w:val="1"/>
      <w:marLeft w:val="0"/>
      <w:marRight w:val="0"/>
      <w:marTop w:val="0"/>
      <w:marBottom w:val="0"/>
      <w:divBdr>
        <w:top w:val="none" w:sz="0" w:space="0" w:color="auto"/>
        <w:left w:val="none" w:sz="0" w:space="0" w:color="auto"/>
        <w:bottom w:val="none" w:sz="0" w:space="0" w:color="auto"/>
        <w:right w:val="none" w:sz="0" w:space="0" w:color="auto"/>
      </w:divBdr>
    </w:div>
    <w:div w:id="238903253">
      <w:bodyDiv w:val="1"/>
      <w:marLeft w:val="0"/>
      <w:marRight w:val="0"/>
      <w:marTop w:val="0"/>
      <w:marBottom w:val="0"/>
      <w:divBdr>
        <w:top w:val="none" w:sz="0" w:space="0" w:color="auto"/>
        <w:left w:val="none" w:sz="0" w:space="0" w:color="auto"/>
        <w:bottom w:val="none" w:sz="0" w:space="0" w:color="auto"/>
        <w:right w:val="none" w:sz="0" w:space="0" w:color="auto"/>
      </w:divBdr>
    </w:div>
    <w:div w:id="257644996">
      <w:bodyDiv w:val="1"/>
      <w:marLeft w:val="0"/>
      <w:marRight w:val="0"/>
      <w:marTop w:val="0"/>
      <w:marBottom w:val="0"/>
      <w:divBdr>
        <w:top w:val="none" w:sz="0" w:space="0" w:color="auto"/>
        <w:left w:val="none" w:sz="0" w:space="0" w:color="auto"/>
        <w:bottom w:val="none" w:sz="0" w:space="0" w:color="auto"/>
        <w:right w:val="none" w:sz="0" w:space="0" w:color="auto"/>
      </w:divBdr>
    </w:div>
    <w:div w:id="259603850">
      <w:bodyDiv w:val="1"/>
      <w:marLeft w:val="0"/>
      <w:marRight w:val="0"/>
      <w:marTop w:val="0"/>
      <w:marBottom w:val="0"/>
      <w:divBdr>
        <w:top w:val="none" w:sz="0" w:space="0" w:color="auto"/>
        <w:left w:val="none" w:sz="0" w:space="0" w:color="auto"/>
        <w:bottom w:val="none" w:sz="0" w:space="0" w:color="auto"/>
        <w:right w:val="none" w:sz="0" w:space="0" w:color="auto"/>
      </w:divBdr>
    </w:div>
    <w:div w:id="260645591">
      <w:bodyDiv w:val="1"/>
      <w:marLeft w:val="0"/>
      <w:marRight w:val="0"/>
      <w:marTop w:val="0"/>
      <w:marBottom w:val="0"/>
      <w:divBdr>
        <w:top w:val="none" w:sz="0" w:space="0" w:color="auto"/>
        <w:left w:val="none" w:sz="0" w:space="0" w:color="auto"/>
        <w:bottom w:val="none" w:sz="0" w:space="0" w:color="auto"/>
        <w:right w:val="none" w:sz="0" w:space="0" w:color="auto"/>
      </w:divBdr>
    </w:div>
    <w:div w:id="266550354">
      <w:bodyDiv w:val="1"/>
      <w:marLeft w:val="0"/>
      <w:marRight w:val="0"/>
      <w:marTop w:val="0"/>
      <w:marBottom w:val="0"/>
      <w:divBdr>
        <w:top w:val="none" w:sz="0" w:space="0" w:color="auto"/>
        <w:left w:val="none" w:sz="0" w:space="0" w:color="auto"/>
        <w:bottom w:val="none" w:sz="0" w:space="0" w:color="auto"/>
        <w:right w:val="none" w:sz="0" w:space="0" w:color="auto"/>
      </w:divBdr>
    </w:div>
    <w:div w:id="275331766">
      <w:bodyDiv w:val="1"/>
      <w:marLeft w:val="0"/>
      <w:marRight w:val="0"/>
      <w:marTop w:val="0"/>
      <w:marBottom w:val="0"/>
      <w:divBdr>
        <w:top w:val="none" w:sz="0" w:space="0" w:color="auto"/>
        <w:left w:val="none" w:sz="0" w:space="0" w:color="auto"/>
        <w:bottom w:val="none" w:sz="0" w:space="0" w:color="auto"/>
        <w:right w:val="none" w:sz="0" w:space="0" w:color="auto"/>
      </w:divBdr>
    </w:div>
    <w:div w:id="293945199">
      <w:bodyDiv w:val="1"/>
      <w:marLeft w:val="0"/>
      <w:marRight w:val="0"/>
      <w:marTop w:val="0"/>
      <w:marBottom w:val="0"/>
      <w:divBdr>
        <w:top w:val="none" w:sz="0" w:space="0" w:color="auto"/>
        <w:left w:val="none" w:sz="0" w:space="0" w:color="auto"/>
        <w:bottom w:val="none" w:sz="0" w:space="0" w:color="auto"/>
        <w:right w:val="none" w:sz="0" w:space="0" w:color="auto"/>
      </w:divBdr>
    </w:div>
    <w:div w:id="311372319">
      <w:bodyDiv w:val="1"/>
      <w:marLeft w:val="0"/>
      <w:marRight w:val="0"/>
      <w:marTop w:val="0"/>
      <w:marBottom w:val="0"/>
      <w:divBdr>
        <w:top w:val="none" w:sz="0" w:space="0" w:color="auto"/>
        <w:left w:val="none" w:sz="0" w:space="0" w:color="auto"/>
        <w:bottom w:val="none" w:sz="0" w:space="0" w:color="auto"/>
        <w:right w:val="none" w:sz="0" w:space="0" w:color="auto"/>
      </w:divBdr>
    </w:div>
    <w:div w:id="312875775">
      <w:bodyDiv w:val="1"/>
      <w:marLeft w:val="0"/>
      <w:marRight w:val="0"/>
      <w:marTop w:val="0"/>
      <w:marBottom w:val="0"/>
      <w:divBdr>
        <w:top w:val="none" w:sz="0" w:space="0" w:color="auto"/>
        <w:left w:val="none" w:sz="0" w:space="0" w:color="auto"/>
        <w:bottom w:val="none" w:sz="0" w:space="0" w:color="auto"/>
        <w:right w:val="none" w:sz="0" w:space="0" w:color="auto"/>
      </w:divBdr>
    </w:div>
    <w:div w:id="315380056">
      <w:bodyDiv w:val="1"/>
      <w:marLeft w:val="0"/>
      <w:marRight w:val="0"/>
      <w:marTop w:val="0"/>
      <w:marBottom w:val="0"/>
      <w:divBdr>
        <w:top w:val="none" w:sz="0" w:space="0" w:color="auto"/>
        <w:left w:val="none" w:sz="0" w:space="0" w:color="auto"/>
        <w:bottom w:val="none" w:sz="0" w:space="0" w:color="auto"/>
        <w:right w:val="none" w:sz="0" w:space="0" w:color="auto"/>
      </w:divBdr>
    </w:div>
    <w:div w:id="315501577">
      <w:bodyDiv w:val="1"/>
      <w:marLeft w:val="0"/>
      <w:marRight w:val="0"/>
      <w:marTop w:val="0"/>
      <w:marBottom w:val="0"/>
      <w:divBdr>
        <w:top w:val="none" w:sz="0" w:space="0" w:color="auto"/>
        <w:left w:val="none" w:sz="0" w:space="0" w:color="auto"/>
        <w:bottom w:val="none" w:sz="0" w:space="0" w:color="auto"/>
        <w:right w:val="none" w:sz="0" w:space="0" w:color="auto"/>
      </w:divBdr>
    </w:div>
    <w:div w:id="317004165">
      <w:bodyDiv w:val="1"/>
      <w:marLeft w:val="0"/>
      <w:marRight w:val="0"/>
      <w:marTop w:val="0"/>
      <w:marBottom w:val="0"/>
      <w:divBdr>
        <w:top w:val="none" w:sz="0" w:space="0" w:color="auto"/>
        <w:left w:val="none" w:sz="0" w:space="0" w:color="auto"/>
        <w:bottom w:val="none" w:sz="0" w:space="0" w:color="auto"/>
        <w:right w:val="none" w:sz="0" w:space="0" w:color="auto"/>
      </w:divBdr>
    </w:div>
    <w:div w:id="324407047">
      <w:bodyDiv w:val="1"/>
      <w:marLeft w:val="0"/>
      <w:marRight w:val="0"/>
      <w:marTop w:val="0"/>
      <w:marBottom w:val="0"/>
      <w:divBdr>
        <w:top w:val="none" w:sz="0" w:space="0" w:color="auto"/>
        <w:left w:val="none" w:sz="0" w:space="0" w:color="auto"/>
        <w:bottom w:val="none" w:sz="0" w:space="0" w:color="auto"/>
        <w:right w:val="none" w:sz="0" w:space="0" w:color="auto"/>
      </w:divBdr>
    </w:div>
    <w:div w:id="325934604">
      <w:bodyDiv w:val="1"/>
      <w:marLeft w:val="0"/>
      <w:marRight w:val="0"/>
      <w:marTop w:val="0"/>
      <w:marBottom w:val="0"/>
      <w:divBdr>
        <w:top w:val="none" w:sz="0" w:space="0" w:color="auto"/>
        <w:left w:val="none" w:sz="0" w:space="0" w:color="auto"/>
        <w:bottom w:val="none" w:sz="0" w:space="0" w:color="auto"/>
        <w:right w:val="none" w:sz="0" w:space="0" w:color="auto"/>
      </w:divBdr>
    </w:div>
    <w:div w:id="331026552">
      <w:bodyDiv w:val="1"/>
      <w:marLeft w:val="0"/>
      <w:marRight w:val="0"/>
      <w:marTop w:val="0"/>
      <w:marBottom w:val="0"/>
      <w:divBdr>
        <w:top w:val="none" w:sz="0" w:space="0" w:color="auto"/>
        <w:left w:val="none" w:sz="0" w:space="0" w:color="auto"/>
        <w:bottom w:val="none" w:sz="0" w:space="0" w:color="auto"/>
        <w:right w:val="none" w:sz="0" w:space="0" w:color="auto"/>
      </w:divBdr>
    </w:div>
    <w:div w:id="332681112">
      <w:bodyDiv w:val="1"/>
      <w:marLeft w:val="0"/>
      <w:marRight w:val="0"/>
      <w:marTop w:val="0"/>
      <w:marBottom w:val="0"/>
      <w:divBdr>
        <w:top w:val="none" w:sz="0" w:space="0" w:color="auto"/>
        <w:left w:val="none" w:sz="0" w:space="0" w:color="auto"/>
        <w:bottom w:val="none" w:sz="0" w:space="0" w:color="auto"/>
        <w:right w:val="none" w:sz="0" w:space="0" w:color="auto"/>
      </w:divBdr>
    </w:div>
    <w:div w:id="337847728">
      <w:bodyDiv w:val="1"/>
      <w:marLeft w:val="0"/>
      <w:marRight w:val="0"/>
      <w:marTop w:val="0"/>
      <w:marBottom w:val="0"/>
      <w:divBdr>
        <w:top w:val="none" w:sz="0" w:space="0" w:color="auto"/>
        <w:left w:val="none" w:sz="0" w:space="0" w:color="auto"/>
        <w:bottom w:val="none" w:sz="0" w:space="0" w:color="auto"/>
        <w:right w:val="none" w:sz="0" w:space="0" w:color="auto"/>
      </w:divBdr>
    </w:div>
    <w:div w:id="356010188">
      <w:bodyDiv w:val="1"/>
      <w:marLeft w:val="0"/>
      <w:marRight w:val="0"/>
      <w:marTop w:val="0"/>
      <w:marBottom w:val="0"/>
      <w:divBdr>
        <w:top w:val="none" w:sz="0" w:space="0" w:color="auto"/>
        <w:left w:val="none" w:sz="0" w:space="0" w:color="auto"/>
        <w:bottom w:val="none" w:sz="0" w:space="0" w:color="auto"/>
        <w:right w:val="none" w:sz="0" w:space="0" w:color="auto"/>
      </w:divBdr>
    </w:div>
    <w:div w:id="357853531">
      <w:bodyDiv w:val="1"/>
      <w:marLeft w:val="0"/>
      <w:marRight w:val="0"/>
      <w:marTop w:val="0"/>
      <w:marBottom w:val="0"/>
      <w:divBdr>
        <w:top w:val="none" w:sz="0" w:space="0" w:color="auto"/>
        <w:left w:val="none" w:sz="0" w:space="0" w:color="auto"/>
        <w:bottom w:val="none" w:sz="0" w:space="0" w:color="auto"/>
        <w:right w:val="none" w:sz="0" w:space="0" w:color="auto"/>
      </w:divBdr>
    </w:div>
    <w:div w:id="361366054">
      <w:bodyDiv w:val="1"/>
      <w:marLeft w:val="0"/>
      <w:marRight w:val="0"/>
      <w:marTop w:val="0"/>
      <w:marBottom w:val="0"/>
      <w:divBdr>
        <w:top w:val="none" w:sz="0" w:space="0" w:color="auto"/>
        <w:left w:val="none" w:sz="0" w:space="0" w:color="auto"/>
        <w:bottom w:val="none" w:sz="0" w:space="0" w:color="auto"/>
        <w:right w:val="none" w:sz="0" w:space="0" w:color="auto"/>
      </w:divBdr>
    </w:div>
    <w:div w:id="362826932">
      <w:bodyDiv w:val="1"/>
      <w:marLeft w:val="0"/>
      <w:marRight w:val="0"/>
      <w:marTop w:val="0"/>
      <w:marBottom w:val="0"/>
      <w:divBdr>
        <w:top w:val="none" w:sz="0" w:space="0" w:color="auto"/>
        <w:left w:val="none" w:sz="0" w:space="0" w:color="auto"/>
        <w:bottom w:val="none" w:sz="0" w:space="0" w:color="auto"/>
        <w:right w:val="none" w:sz="0" w:space="0" w:color="auto"/>
      </w:divBdr>
    </w:div>
    <w:div w:id="376197084">
      <w:bodyDiv w:val="1"/>
      <w:marLeft w:val="0"/>
      <w:marRight w:val="0"/>
      <w:marTop w:val="0"/>
      <w:marBottom w:val="0"/>
      <w:divBdr>
        <w:top w:val="none" w:sz="0" w:space="0" w:color="auto"/>
        <w:left w:val="none" w:sz="0" w:space="0" w:color="auto"/>
        <w:bottom w:val="none" w:sz="0" w:space="0" w:color="auto"/>
        <w:right w:val="none" w:sz="0" w:space="0" w:color="auto"/>
      </w:divBdr>
    </w:div>
    <w:div w:id="378095043">
      <w:bodyDiv w:val="1"/>
      <w:marLeft w:val="0"/>
      <w:marRight w:val="0"/>
      <w:marTop w:val="0"/>
      <w:marBottom w:val="0"/>
      <w:divBdr>
        <w:top w:val="none" w:sz="0" w:space="0" w:color="auto"/>
        <w:left w:val="none" w:sz="0" w:space="0" w:color="auto"/>
        <w:bottom w:val="none" w:sz="0" w:space="0" w:color="auto"/>
        <w:right w:val="none" w:sz="0" w:space="0" w:color="auto"/>
      </w:divBdr>
    </w:div>
    <w:div w:id="380176158">
      <w:bodyDiv w:val="1"/>
      <w:marLeft w:val="0"/>
      <w:marRight w:val="0"/>
      <w:marTop w:val="0"/>
      <w:marBottom w:val="0"/>
      <w:divBdr>
        <w:top w:val="none" w:sz="0" w:space="0" w:color="auto"/>
        <w:left w:val="none" w:sz="0" w:space="0" w:color="auto"/>
        <w:bottom w:val="none" w:sz="0" w:space="0" w:color="auto"/>
        <w:right w:val="none" w:sz="0" w:space="0" w:color="auto"/>
      </w:divBdr>
    </w:div>
    <w:div w:id="382486931">
      <w:bodyDiv w:val="1"/>
      <w:marLeft w:val="0"/>
      <w:marRight w:val="0"/>
      <w:marTop w:val="0"/>
      <w:marBottom w:val="0"/>
      <w:divBdr>
        <w:top w:val="none" w:sz="0" w:space="0" w:color="auto"/>
        <w:left w:val="none" w:sz="0" w:space="0" w:color="auto"/>
        <w:bottom w:val="none" w:sz="0" w:space="0" w:color="auto"/>
        <w:right w:val="none" w:sz="0" w:space="0" w:color="auto"/>
      </w:divBdr>
    </w:div>
    <w:div w:id="385642461">
      <w:bodyDiv w:val="1"/>
      <w:marLeft w:val="0"/>
      <w:marRight w:val="0"/>
      <w:marTop w:val="0"/>
      <w:marBottom w:val="0"/>
      <w:divBdr>
        <w:top w:val="none" w:sz="0" w:space="0" w:color="auto"/>
        <w:left w:val="none" w:sz="0" w:space="0" w:color="auto"/>
        <w:bottom w:val="none" w:sz="0" w:space="0" w:color="auto"/>
        <w:right w:val="none" w:sz="0" w:space="0" w:color="auto"/>
      </w:divBdr>
    </w:div>
    <w:div w:id="386271280">
      <w:bodyDiv w:val="1"/>
      <w:marLeft w:val="0"/>
      <w:marRight w:val="0"/>
      <w:marTop w:val="0"/>
      <w:marBottom w:val="0"/>
      <w:divBdr>
        <w:top w:val="none" w:sz="0" w:space="0" w:color="auto"/>
        <w:left w:val="none" w:sz="0" w:space="0" w:color="auto"/>
        <w:bottom w:val="none" w:sz="0" w:space="0" w:color="auto"/>
        <w:right w:val="none" w:sz="0" w:space="0" w:color="auto"/>
      </w:divBdr>
    </w:div>
    <w:div w:id="387729074">
      <w:bodyDiv w:val="1"/>
      <w:marLeft w:val="0"/>
      <w:marRight w:val="0"/>
      <w:marTop w:val="0"/>
      <w:marBottom w:val="0"/>
      <w:divBdr>
        <w:top w:val="none" w:sz="0" w:space="0" w:color="auto"/>
        <w:left w:val="none" w:sz="0" w:space="0" w:color="auto"/>
        <w:bottom w:val="none" w:sz="0" w:space="0" w:color="auto"/>
        <w:right w:val="none" w:sz="0" w:space="0" w:color="auto"/>
      </w:divBdr>
    </w:div>
    <w:div w:id="390084438">
      <w:bodyDiv w:val="1"/>
      <w:marLeft w:val="0"/>
      <w:marRight w:val="0"/>
      <w:marTop w:val="0"/>
      <w:marBottom w:val="0"/>
      <w:divBdr>
        <w:top w:val="none" w:sz="0" w:space="0" w:color="auto"/>
        <w:left w:val="none" w:sz="0" w:space="0" w:color="auto"/>
        <w:bottom w:val="none" w:sz="0" w:space="0" w:color="auto"/>
        <w:right w:val="none" w:sz="0" w:space="0" w:color="auto"/>
      </w:divBdr>
    </w:div>
    <w:div w:id="395738931">
      <w:bodyDiv w:val="1"/>
      <w:marLeft w:val="0"/>
      <w:marRight w:val="0"/>
      <w:marTop w:val="0"/>
      <w:marBottom w:val="0"/>
      <w:divBdr>
        <w:top w:val="none" w:sz="0" w:space="0" w:color="auto"/>
        <w:left w:val="none" w:sz="0" w:space="0" w:color="auto"/>
        <w:bottom w:val="none" w:sz="0" w:space="0" w:color="auto"/>
        <w:right w:val="none" w:sz="0" w:space="0" w:color="auto"/>
      </w:divBdr>
    </w:div>
    <w:div w:id="397098814">
      <w:bodyDiv w:val="1"/>
      <w:marLeft w:val="0"/>
      <w:marRight w:val="0"/>
      <w:marTop w:val="0"/>
      <w:marBottom w:val="0"/>
      <w:divBdr>
        <w:top w:val="none" w:sz="0" w:space="0" w:color="auto"/>
        <w:left w:val="none" w:sz="0" w:space="0" w:color="auto"/>
        <w:bottom w:val="none" w:sz="0" w:space="0" w:color="auto"/>
        <w:right w:val="none" w:sz="0" w:space="0" w:color="auto"/>
      </w:divBdr>
    </w:div>
    <w:div w:id="397938928">
      <w:bodyDiv w:val="1"/>
      <w:marLeft w:val="0"/>
      <w:marRight w:val="0"/>
      <w:marTop w:val="0"/>
      <w:marBottom w:val="0"/>
      <w:divBdr>
        <w:top w:val="none" w:sz="0" w:space="0" w:color="auto"/>
        <w:left w:val="none" w:sz="0" w:space="0" w:color="auto"/>
        <w:bottom w:val="none" w:sz="0" w:space="0" w:color="auto"/>
        <w:right w:val="none" w:sz="0" w:space="0" w:color="auto"/>
      </w:divBdr>
    </w:div>
    <w:div w:id="404953421">
      <w:bodyDiv w:val="1"/>
      <w:marLeft w:val="0"/>
      <w:marRight w:val="0"/>
      <w:marTop w:val="0"/>
      <w:marBottom w:val="0"/>
      <w:divBdr>
        <w:top w:val="none" w:sz="0" w:space="0" w:color="auto"/>
        <w:left w:val="none" w:sz="0" w:space="0" w:color="auto"/>
        <w:bottom w:val="none" w:sz="0" w:space="0" w:color="auto"/>
        <w:right w:val="none" w:sz="0" w:space="0" w:color="auto"/>
      </w:divBdr>
    </w:div>
    <w:div w:id="414280753">
      <w:bodyDiv w:val="1"/>
      <w:marLeft w:val="0"/>
      <w:marRight w:val="0"/>
      <w:marTop w:val="0"/>
      <w:marBottom w:val="0"/>
      <w:divBdr>
        <w:top w:val="none" w:sz="0" w:space="0" w:color="auto"/>
        <w:left w:val="none" w:sz="0" w:space="0" w:color="auto"/>
        <w:bottom w:val="none" w:sz="0" w:space="0" w:color="auto"/>
        <w:right w:val="none" w:sz="0" w:space="0" w:color="auto"/>
      </w:divBdr>
    </w:div>
    <w:div w:id="420639852">
      <w:bodyDiv w:val="1"/>
      <w:marLeft w:val="0"/>
      <w:marRight w:val="0"/>
      <w:marTop w:val="0"/>
      <w:marBottom w:val="0"/>
      <w:divBdr>
        <w:top w:val="none" w:sz="0" w:space="0" w:color="auto"/>
        <w:left w:val="none" w:sz="0" w:space="0" w:color="auto"/>
        <w:bottom w:val="none" w:sz="0" w:space="0" w:color="auto"/>
        <w:right w:val="none" w:sz="0" w:space="0" w:color="auto"/>
      </w:divBdr>
    </w:div>
    <w:div w:id="423189868">
      <w:bodyDiv w:val="1"/>
      <w:marLeft w:val="0"/>
      <w:marRight w:val="0"/>
      <w:marTop w:val="0"/>
      <w:marBottom w:val="0"/>
      <w:divBdr>
        <w:top w:val="none" w:sz="0" w:space="0" w:color="auto"/>
        <w:left w:val="none" w:sz="0" w:space="0" w:color="auto"/>
        <w:bottom w:val="none" w:sz="0" w:space="0" w:color="auto"/>
        <w:right w:val="none" w:sz="0" w:space="0" w:color="auto"/>
      </w:divBdr>
    </w:div>
    <w:div w:id="440337998">
      <w:bodyDiv w:val="1"/>
      <w:marLeft w:val="0"/>
      <w:marRight w:val="0"/>
      <w:marTop w:val="0"/>
      <w:marBottom w:val="0"/>
      <w:divBdr>
        <w:top w:val="none" w:sz="0" w:space="0" w:color="auto"/>
        <w:left w:val="none" w:sz="0" w:space="0" w:color="auto"/>
        <w:bottom w:val="none" w:sz="0" w:space="0" w:color="auto"/>
        <w:right w:val="none" w:sz="0" w:space="0" w:color="auto"/>
      </w:divBdr>
    </w:div>
    <w:div w:id="440956961">
      <w:bodyDiv w:val="1"/>
      <w:marLeft w:val="0"/>
      <w:marRight w:val="0"/>
      <w:marTop w:val="0"/>
      <w:marBottom w:val="0"/>
      <w:divBdr>
        <w:top w:val="none" w:sz="0" w:space="0" w:color="auto"/>
        <w:left w:val="none" w:sz="0" w:space="0" w:color="auto"/>
        <w:bottom w:val="none" w:sz="0" w:space="0" w:color="auto"/>
        <w:right w:val="none" w:sz="0" w:space="0" w:color="auto"/>
      </w:divBdr>
    </w:div>
    <w:div w:id="447508346">
      <w:bodyDiv w:val="1"/>
      <w:marLeft w:val="0"/>
      <w:marRight w:val="0"/>
      <w:marTop w:val="0"/>
      <w:marBottom w:val="0"/>
      <w:divBdr>
        <w:top w:val="none" w:sz="0" w:space="0" w:color="auto"/>
        <w:left w:val="none" w:sz="0" w:space="0" w:color="auto"/>
        <w:bottom w:val="none" w:sz="0" w:space="0" w:color="auto"/>
        <w:right w:val="none" w:sz="0" w:space="0" w:color="auto"/>
      </w:divBdr>
    </w:div>
    <w:div w:id="451168980">
      <w:bodyDiv w:val="1"/>
      <w:marLeft w:val="0"/>
      <w:marRight w:val="0"/>
      <w:marTop w:val="0"/>
      <w:marBottom w:val="0"/>
      <w:divBdr>
        <w:top w:val="none" w:sz="0" w:space="0" w:color="auto"/>
        <w:left w:val="none" w:sz="0" w:space="0" w:color="auto"/>
        <w:bottom w:val="none" w:sz="0" w:space="0" w:color="auto"/>
        <w:right w:val="none" w:sz="0" w:space="0" w:color="auto"/>
      </w:divBdr>
    </w:div>
    <w:div w:id="456068031">
      <w:bodyDiv w:val="1"/>
      <w:marLeft w:val="0"/>
      <w:marRight w:val="0"/>
      <w:marTop w:val="0"/>
      <w:marBottom w:val="0"/>
      <w:divBdr>
        <w:top w:val="none" w:sz="0" w:space="0" w:color="auto"/>
        <w:left w:val="none" w:sz="0" w:space="0" w:color="auto"/>
        <w:bottom w:val="none" w:sz="0" w:space="0" w:color="auto"/>
        <w:right w:val="none" w:sz="0" w:space="0" w:color="auto"/>
      </w:divBdr>
    </w:div>
    <w:div w:id="456917871">
      <w:bodyDiv w:val="1"/>
      <w:marLeft w:val="0"/>
      <w:marRight w:val="0"/>
      <w:marTop w:val="0"/>
      <w:marBottom w:val="0"/>
      <w:divBdr>
        <w:top w:val="none" w:sz="0" w:space="0" w:color="auto"/>
        <w:left w:val="none" w:sz="0" w:space="0" w:color="auto"/>
        <w:bottom w:val="none" w:sz="0" w:space="0" w:color="auto"/>
        <w:right w:val="none" w:sz="0" w:space="0" w:color="auto"/>
      </w:divBdr>
    </w:div>
    <w:div w:id="460853074">
      <w:bodyDiv w:val="1"/>
      <w:marLeft w:val="0"/>
      <w:marRight w:val="0"/>
      <w:marTop w:val="0"/>
      <w:marBottom w:val="0"/>
      <w:divBdr>
        <w:top w:val="none" w:sz="0" w:space="0" w:color="auto"/>
        <w:left w:val="none" w:sz="0" w:space="0" w:color="auto"/>
        <w:bottom w:val="none" w:sz="0" w:space="0" w:color="auto"/>
        <w:right w:val="none" w:sz="0" w:space="0" w:color="auto"/>
      </w:divBdr>
    </w:div>
    <w:div w:id="462042516">
      <w:bodyDiv w:val="1"/>
      <w:marLeft w:val="0"/>
      <w:marRight w:val="0"/>
      <w:marTop w:val="0"/>
      <w:marBottom w:val="0"/>
      <w:divBdr>
        <w:top w:val="none" w:sz="0" w:space="0" w:color="auto"/>
        <w:left w:val="none" w:sz="0" w:space="0" w:color="auto"/>
        <w:bottom w:val="none" w:sz="0" w:space="0" w:color="auto"/>
        <w:right w:val="none" w:sz="0" w:space="0" w:color="auto"/>
      </w:divBdr>
    </w:div>
    <w:div w:id="466124373">
      <w:bodyDiv w:val="1"/>
      <w:marLeft w:val="0"/>
      <w:marRight w:val="0"/>
      <w:marTop w:val="0"/>
      <w:marBottom w:val="0"/>
      <w:divBdr>
        <w:top w:val="none" w:sz="0" w:space="0" w:color="auto"/>
        <w:left w:val="none" w:sz="0" w:space="0" w:color="auto"/>
        <w:bottom w:val="none" w:sz="0" w:space="0" w:color="auto"/>
        <w:right w:val="none" w:sz="0" w:space="0" w:color="auto"/>
      </w:divBdr>
    </w:div>
    <w:div w:id="466319983">
      <w:bodyDiv w:val="1"/>
      <w:marLeft w:val="0"/>
      <w:marRight w:val="0"/>
      <w:marTop w:val="0"/>
      <w:marBottom w:val="0"/>
      <w:divBdr>
        <w:top w:val="none" w:sz="0" w:space="0" w:color="auto"/>
        <w:left w:val="none" w:sz="0" w:space="0" w:color="auto"/>
        <w:bottom w:val="none" w:sz="0" w:space="0" w:color="auto"/>
        <w:right w:val="none" w:sz="0" w:space="0" w:color="auto"/>
      </w:divBdr>
    </w:div>
    <w:div w:id="474109012">
      <w:bodyDiv w:val="1"/>
      <w:marLeft w:val="0"/>
      <w:marRight w:val="0"/>
      <w:marTop w:val="0"/>
      <w:marBottom w:val="0"/>
      <w:divBdr>
        <w:top w:val="none" w:sz="0" w:space="0" w:color="auto"/>
        <w:left w:val="none" w:sz="0" w:space="0" w:color="auto"/>
        <w:bottom w:val="none" w:sz="0" w:space="0" w:color="auto"/>
        <w:right w:val="none" w:sz="0" w:space="0" w:color="auto"/>
      </w:divBdr>
    </w:div>
    <w:div w:id="477265111">
      <w:bodyDiv w:val="1"/>
      <w:marLeft w:val="0"/>
      <w:marRight w:val="0"/>
      <w:marTop w:val="0"/>
      <w:marBottom w:val="0"/>
      <w:divBdr>
        <w:top w:val="none" w:sz="0" w:space="0" w:color="auto"/>
        <w:left w:val="none" w:sz="0" w:space="0" w:color="auto"/>
        <w:bottom w:val="none" w:sz="0" w:space="0" w:color="auto"/>
        <w:right w:val="none" w:sz="0" w:space="0" w:color="auto"/>
      </w:divBdr>
    </w:div>
    <w:div w:id="483161155">
      <w:bodyDiv w:val="1"/>
      <w:marLeft w:val="0"/>
      <w:marRight w:val="0"/>
      <w:marTop w:val="0"/>
      <w:marBottom w:val="0"/>
      <w:divBdr>
        <w:top w:val="none" w:sz="0" w:space="0" w:color="auto"/>
        <w:left w:val="none" w:sz="0" w:space="0" w:color="auto"/>
        <w:bottom w:val="none" w:sz="0" w:space="0" w:color="auto"/>
        <w:right w:val="none" w:sz="0" w:space="0" w:color="auto"/>
      </w:divBdr>
    </w:div>
    <w:div w:id="486167786">
      <w:bodyDiv w:val="1"/>
      <w:marLeft w:val="0"/>
      <w:marRight w:val="0"/>
      <w:marTop w:val="0"/>
      <w:marBottom w:val="0"/>
      <w:divBdr>
        <w:top w:val="none" w:sz="0" w:space="0" w:color="auto"/>
        <w:left w:val="none" w:sz="0" w:space="0" w:color="auto"/>
        <w:bottom w:val="none" w:sz="0" w:space="0" w:color="auto"/>
        <w:right w:val="none" w:sz="0" w:space="0" w:color="auto"/>
      </w:divBdr>
    </w:div>
    <w:div w:id="486826727">
      <w:bodyDiv w:val="1"/>
      <w:marLeft w:val="0"/>
      <w:marRight w:val="0"/>
      <w:marTop w:val="0"/>
      <w:marBottom w:val="0"/>
      <w:divBdr>
        <w:top w:val="none" w:sz="0" w:space="0" w:color="auto"/>
        <w:left w:val="none" w:sz="0" w:space="0" w:color="auto"/>
        <w:bottom w:val="none" w:sz="0" w:space="0" w:color="auto"/>
        <w:right w:val="none" w:sz="0" w:space="0" w:color="auto"/>
      </w:divBdr>
    </w:div>
    <w:div w:id="489716995">
      <w:bodyDiv w:val="1"/>
      <w:marLeft w:val="0"/>
      <w:marRight w:val="0"/>
      <w:marTop w:val="0"/>
      <w:marBottom w:val="0"/>
      <w:divBdr>
        <w:top w:val="none" w:sz="0" w:space="0" w:color="auto"/>
        <w:left w:val="none" w:sz="0" w:space="0" w:color="auto"/>
        <w:bottom w:val="none" w:sz="0" w:space="0" w:color="auto"/>
        <w:right w:val="none" w:sz="0" w:space="0" w:color="auto"/>
      </w:divBdr>
    </w:div>
    <w:div w:id="503515191">
      <w:bodyDiv w:val="1"/>
      <w:marLeft w:val="0"/>
      <w:marRight w:val="0"/>
      <w:marTop w:val="0"/>
      <w:marBottom w:val="0"/>
      <w:divBdr>
        <w:top w:val="none" w:sz="0" w:space="0" w:color="auto"/>
        <w:left w:val="none" w:sz="0" w:space="0" w:color="auto"/>
        <w:bottom w:val="none" w:sz="0" w:space="0" w:color="auto"/>
        <w:right w:val="none" w:sz="0" w:space="0" w:color="auto"/>
      </w:divBdr>
    </w:div>
    <w:div w:id="516117796">
      <w:bodyDiv w:val="1"/>
      <w:marLeft w:val="0"/>
      <w:marRight w:val="0"/>
      <w:marTop w:val="0"/>
      <w:marBottom w:val="0"/>
      <w:divBdr>
        <w:top w:val="none" w:sz="0" w:space="0" w:color="auto"/>
        <w:left w:val="none" w:sz="0" w:space="0" w:color="auto"/>
        <w:bottom w:val="none" w:sz="0" w:space="0" w:color="auto"/>
        <w:right w:val="none" w:sz="0" w:space="0" w:color="auto"/>
      </w:divBdr>
    </w:div>
    <w:div w:id="521089695">
      <w:bodyDiv w:val="1"/>
      <w:marLeft w:val="0"/>
      <w:marRight w:val="0"/>
      <w:marTop w:val="0"/>
      <w:marBottom w:val="0"/>
      <w:divBdr>
        <w:top w:val="none" w:sz="0" w:space="0" w:color="auto"/>
        <w:left w:val="none" w:sz="0" w:space="0" w:color="auto"/>
        <w:bottom w:val="none" w:sz="0" w:space="0" w:color="auto"/>
        <w:right w:val="none" w:sz="0" w:space="0" w:color="auto"/>
      </w:divBdr>
    </w:div>
    <w:div w:id="533885088">
      <w:bodyDiv w:val="1"/>
      <w:marLeft w:val="0"/>
      <w:marRight w:val="0"/>
      <w:marTop w:val="0"/>
      <w:marBottom w:val="0"/>
      <w:divBdr>
        <w:top w:val="none" w:sz="0" w:space="0" w:color="auto"/>
        <w:left w:val="none" w:sz="0" w:space="0" w:color="auto"/>
        <w:bottom w:val="none" w:sz="0" w:space="0" w:color="auto"/>
        <w:right w:val="none" w:sz="0" w:space="0" w:color="auto"/>
      </w:divBdr>
    </w:div>
    <w:div w:id="535583812">
      <w:bodyDiv w:val="1"/>
      <w:marLeft w:val="0"/>
      <w:marRight w:val="0"/>
      <w:marTop w:val="0"/>
      <w:marBottom w:val="0"/>
      <w:divBdr>
        <w:top w:val="none" w:sz="0" w:space="0" w:color="auto"/>
        <w:left w:val="none" w:sz="0" w:space="0" w:color="auto"/>
        <w:bottom w:val="none" w:sz="0" w:space="0" w:color="auto"/>
        <w:right w:val="none" w:sz="0" w:space="0" w:color="auto"/>
      </w:divBdr>
    </w:div>
    <w:div w:id="536626162">
      <w:bodyDiv w:val="1"/>
      <w:marLeft w:val="0"/>
      <w:marRight w:val="0"/>
      <w:marTop w:val="0"/>
      <w:marBottom w:val="0"/>
      <w:divBdr>
        <w:top w:val="none" w:sz="0" w:space="0" w:color="auto"/>
        <w:left w:val="none" w:sz="0" w:space="0" w:color="auto"/>
        <w:bottom w:val="none" w:sz="0" w:space="0" w:color="auto"/>
        <w:right w:val="none" w:sz="0" w:space="0" w:color="auto"/>
      </w:divBdr>
    </w:div>
    <w:div w:id="547493178">
      <w:bodyDiv w:val="1"/>
      <w:marLeft w:val="0"/>
      <w:marRight w:val="0"/>
      <w:marTop w:val="0"/>
      <w:marBottom w:val="0"/>
      <w:divBdr>
        <w:top w:val="none" w:sz="0" w:space="0" w:color="auto"/>
        <w:left w:val="none" w:sz="0" w:space="0" w:color="auto"/>
        <w:bottom w:val="none" w:sz="0" w:space="0" w:color="auto"/>
        <w:right w:val="none" w:sz="0" w:space="0" w:color="auto"/>
      </w:divBdr>
    </w:div>
    <w:div w:id="547840211">
      <w:bodyDiv w:val="1"/>
      <w:marLeft w:val="0"/>
      <w:marRight w:val="0"/>
      <w:marTop w:val="0"/>
      <w:marBottom w:val="0"/>
      <w:divBdr>
        <w:top w:val="none" w:sz="0" w:space="0" w:color="auto"/>
        <w:left w:val="none" w:sz="0" w:space="0" w:color="auto"/>
        <w:bottom w:val="none" w:sz="0" w:space="0" w:color="auto"/>
        <w:right w:val="none" w:sz="0" w:space="0" w:color="auto"/>
      </w:divBdr>
    </w:div>
    <w:div w:id="550534002">
      <w:bodyDiv w:val="1"/>
      <w:marLeft w:val="0"/>
      <w:marRight w:val="0"/>
      <w:marTop w:val="0"/>
      <w:marBottom w:val="0"/>
      <w:divBdr>
        <w:top w:val="none" w:sz="0" w:space="0" w:color="auto"/>
        <w:left w:val="none" w:sz="0" w:space="0" w:color="auto"/>
        <w:bottom w:val="none" w:sz="0" w:space="0" w:color="auto"/>
        <w:right w:val="none" w:sz="0" w:space="0" w:color="auto"/>
      </w:divBdr>
    </w:div>
    <w:div w:id="551968464">
      <w:bodyDiv w:val="1"/>
      <w:marLeft w:val="0"/>
      <w:marRight w:val="0"/>
      <w:marTop w:val="0"/>
      <w:marBottom w:val="0"/>
      <w:divBdr>
        <w:top w:val="none" w:sz="0" w:space="0" w:color="auto"/>
        <w:left w:val="none" w:sz="0" w:space="0" w:color="auto"/>
        <w:bottom w:val="none" w:sz="0" w:space="0" w:color="auto"/>
        <w:right w:val="none" w:sz="0" w:space="0" w:color="auto"/>
      </w:divBdr>
    </w:div>
    <w:div w:id="560941895">
      <w:bodyDiv w:val="1"/>
      <w:marLeft w:val="0"/>
      <w:marRight w:val="0"/>
      <w:marTop w:val="0"/>
      <w:marBottom w:val="0"/>
      <w:divBdr>
        <w:top w:val="none" w:sz="0" w:space="0" w:color="auto"/>
        <w:left w:val="none" w:sz="0" w:space="0" w:color="auto"/>
        <w:bottom w:val="none" w:sz="0" w:space="0" w:color="auto"/>
        <w:right w:val="none" w:sz="0" w:space="0" w:color="auto"/>
      </w:divBdr>
    </w:div>
    <w:div w:id="562981574">
      <w:bodyDiv w:val="1"/>
      <w:marLeft w:val="0"/>
      <w:marRight w:val="0"/>
      <w:marTop w:val="0"/>
      <w:marBottom w:val="0"/>
      <w:divBdr>
        <w:top w:val="none" w:sz="0" w:space="0" w:color="auto"/>
        <w:left w:val="none" w:sz="0" w:space="0" w:color="auto"/>
        <w:bottom w:val="none" w:sz="0" w:space="0" w:color="auto"/>
        <w:right w:val="none" w:sz="0" w:space="0" w:color="auto"/>
      </w:divBdr>
    </w:div>
    <w:div w:id="576520639">
      <w:bodyDiv w:val="1"/>
      <w:marLeft w:val="0"/>
      <w:marRight w:val="0"/>
      <w:marTop w:val="0"/>
      <w:marBottom w:val="0"/>
      <w:divBdr>
        <w:top w:val="none" w:sz="0" w:space="0" w:color="auto"/>
        <w:left w:val="none" w:sz="0" w:space="0" w:color="auto"/>
        <w:bottom w:val="none" w:sz="0" w:space="0" w:color="auto"/>
        <w:right w:val="none" w:sz="0" w:space="0" w:color="auto"/>
      </w:divBdr>
    </w:div>
    <w:div w:id="577905682">
      <w:bodyDiv w:val="1"/>
      <w:marLeft w:val="0"/>
      <w:marRight w:val="0"/>
      <w:marTop w:val="0"/>
      <w:marBottom w:val="0"/>
      <w:divBdr>
        <w:top w:val="none" w:sz="0" w:space="0" w:color="auto"/>
        <w:left w:val="none" w:sz="0" w:space="0" w:color="auto"/>
        <w:bottom w:val="none" w:sz="0" w:space="0" w:color="auto"/>
        <w:right w:val="none" w:sz="0" w:space="0" w:color="auto"/>
      </w:divBdr>
    </w:div>
    <w:div w:id="583337368">
      <w:bodyDiv w:val="1"/>
      <w:marLeft w:val="0"/>
      <w:marRight w:val="0"/>
      <w:marTop w:val="0"/>
      <w:marBottom w:val="0"/>
      <w:divBdr>
        <w:top w:val="none" w:sz="0" w:space="0" w:color="auto"/>
        <w:left w:val="none" w:sz="0" w:space="0" w:color="auto"/>
        <w:bottom w:val="none" w:sz="0" w:space="0" w:color="auto"/>
        <w:right w:val="none" w:sz="0" w:space="0" w:color="auto"/>
      </w:divBdr>
    </w:div>
    <w:div w:id="583535803">
      <w:bodyDiv w:val="1"/>
      <w:marLeft w:val="0"/>
      <w:marRight w:val="0"/>
      <w:marTop w:val="0"/>
      <w:marBottom w:val="0"/>
      <w:divBdr>
        <w:top w:val="none" w:sz="0" w:space="0" w:color="auto"/>
        <w:left w:val="none" w:sz="0" w:space="0" w:color="auto"/>
        <w:bottom w:val="none" w:sz="0" w:space="0" w:color="auto"/>
        <w:right w:val="none" w:sz="0" w:space="0" w:color="auto"/>
      </w:divBdr>
    </w:div>
    <w:div w:id="586039498">
      <w:bodyDiv w:val="1"/>
      <w:marLeft w:val="0"/>
      <w:marRight w:val="0"/>
      <w:marTop w:val="0"/>
      <w:marBottom w:val="0"/>
      <w:divBdr>
        <w:top w:val="none" w:sz="0" w:space="0" w:color="auto"/>
        <w:left w:val="none" w:sz="0" w:space="0" w:color="auto"/>
        <w:bottom w:val="none" w:sz="0" w:space="0" w:color="auto"/>
        <w:right w:val="none" w:sz="0" w:space="0" w:color="auto"/>
      </w:divBdr>
    </w:div>
    <w:div w:id="587038134">
      <w:bodyDiv w:val="1"/>
      <w:marLeft w:val="0"/>
      <w:marRight w:val="0"/>
      <w:marTop w:val="0"/>
      <w:marBottom w:val="0"/>
      <w:divBdr>
        <w:top w:val="none" w:sz="0" w:space="0" w:color="auto"/>
        <w:left w:val="none" w:sz="0" w:space="0" w:color="auto"/>
        <w:bottom w:val="none" w:sz="0" w:space="0" w:color="auto"/>
        <w:right w:val="none" w:sz="0" w:space="0" w:color="auto"/>
      </w:divBdr>
    </w:div>
    <w:div w:id="594097458">
      <w:bodyDiv w:val="1"/>
      <w:marLeft w:val="0"/>
      <w:marRight w:val="0"/>
      <w:marTop w:val="0"/>
      <w:marBottom w:val="0"/>
      <w:divBdr>
        <w:top w:val="none" w:sz="0" w:space="0" w:color="auto"/>
        <w:left w:val="none" w:sz="0" w:space="0" w:color="auto"/>
        <w:bottom w:val="none" w:sz="0" w:space="0" w:color="auto"/>
        <w:right w:val="none" w:sz="0" w:space="0" w:color="auto"/>
      </w:divBdr>
    </w:div>
    <w:div w:id="595943077">
      <w:bodyDiv w:val="1"/>
      <w:marLeft w:val="0"/>
      <w:marRight w:val="0"/>
      <w:marTop w:val="0"/>
      <w:marBottom w:val="0"/>
      <w:divBdr>
        <w:top w:val="none" w:sz="0" w:space="0" w:color="auto"/>
        <w:left w:val="none" w:sz="0" w:space="0" w:color="auto"/>
        <w:bottom w:val="none" w:sz="0" w:space="0" w:color="auto"/>
        <w:right w:val="none" w:sz="0" w:space="0" w:color="auto"/>
      </w:divBdr>
    </w:div>
    <w:div w:id="604387785">
      <w:bodyDiv w:val="1"/>
      <w:marLeft w:val="0"/>
      <w:marRight w:val="0"/>
      <w:marTop w:val="0"/>
      <w:marBottom w:val="0"/>
      <w:divBdr>
        <w:top w:val="none" w:sz="0" w:space="0" w:color="auto"/>
        <w:left w:val="none" w:sz="0" w:space="0" w:color="auto"/>
        <w:bottom w:val="none" w:sz="0" w:space="0" w:color="auto"/>
        <w:right w:val="none" w:sz="0" w:space="0" w:color="auto"/>
      </w:divBdr>
    </w:div>
    <w:div w:id="618879334">
      <w:bodyDiv w:val="1"/>
      <w:marLeft w:val="0"/>
      <w:marRight w:val="0"/>
      <w:marTop w:val="0"/>
      <w:marBottom w:val="0"/>
      <w:divBdr>
        <w:top w:val="none" w:sz="0" w:space="0" w:color="auto"/>
        <w:left w:val="none" w:sz="0" w:space="0" w:color="auto"/>
        <w:bottom w:val="none" w:sz="0" w:space="0" w:color="auto"/>
        <w:right w:val="none" w:sz="0" w:space="0" w:color="auto"/>
      </w:divBdr>
    </w:div>
    <w:div w:id="625357025">
      <w:bodyDiv w:val="1"/>
      <w:marLeft w:val="0"/>
      <w:marRight w:val="0"/>
      <w:marTop w:val="0"/>
      <w:marBottom w:val="0"/>
      <w:divBdr>
        <w:top w:val="none" w:sz="0" w:space="0" w:color="auto"/>
        <w:left w:val="none" w:sz="0" w:space="0" w:color="auto"/>
        <w:bottom w:val="none" w:sz="0" w:space="0" w:color="auto"/>
        <w:right w:val="none" w:sz="0" w:space="0" w:color="auto"/>
      </w:divBdr>
    </w:div>
    <w:div w:id="629088466">
      <w:bodyDiv w:val="1"/>
      <w:marLeft w:val="0"/>
      <w:marRight w:val="0"/>
      <w:marTop w:val="0"/>
      <w:marBottom w:val="0"/>
      <w:divBdr>
        <w:top w:val="none" w:sz="0" w:space="0" w:color="auto"/>
        <w:left w:val="none" w:sz="0" w:space="0" w:color="auto"/>
        <w:bottom w:val="none" w:sz="0" w:space="0" w:color="auto"/>
        <w:right w:val="none" w:sz="0" w:space="0" w:color="auto"/>
      </w:divBdr>
    </w:div>
    <w:div w:id="629554451">
      <w:bodyDiv w:val="1"/>
      <w:marLeft w:val="0"/>
      <w:marRight w:val="0"/>
      <w:marTop w:val="0"/>
      <w:marBottom w:val="0"/>
      <w:divBdr>
        <w:top w:val="none" w:sz="0" w:space="0" w:color="auto"/>
        <w:left w:val="none" w:sz="0" w:space="0" w:color="auto"/>
        <w:bottom w:val="none" w:sz="0" w:space="0" w:color="auto"/>
        <w:right w:val="none" w:sz="0" w:space="0" w:color="auto"/>
      </w:divBdr>
    </w:div>
    <w:div w:id="630553133">
      <w:bodyDiv w:val="1"/>
      <w:marLeft w:val="0"/>
      <w:marRight w:val="0"/>
      <w:marTop w:val="0"/>
      <w:marBottom w:val="0"/>
      <w:divBdr>
        <w:top w:val="none" w:sz="0" w:space="0" w:color="auto"/>
        <w:left w:val="none" w:sz="0" w:space="0" w:color="auto"/>
        <w:bottom w:val="none" w:sz="0" w:space="0" w:color="auto"/>
        <w:right w:val="none" w:sz="0" w:space="0" w:color="auto"/>
      </w:divBdr>
    </w:div>
    <w:div w:id="631374480">
      <w:bodyDiv w:val="1"/>
      <w:marLeft w:val="0"/>
      <w:marRight w:val="0"/>
      <w:marTop w:val="0"/>
      <w:marBottom w:val="0"/>
      <w:divBdr>
        <w:top w:val="none" w:sz="0" w:space="0" w:color="auto"/>
        <w:left w:val="none" w:sz="0" w:space="0" w:color="auto"/>
        <w:bottom w:val="none" w:sz="0" w:space="0" w:color="auto"/>
        <w:right w:val="none" w:sz="0" w:space="0" w:color="auto"/>
      </w:divBdr>
    </w:div>
    <w:div w:id="641154684">
      <w:bodyDiv w:val="1"/>
      <w:marLeft w:val="0"/>
      <w:marRight w:val="0"/>
      <w:marTop w:val="0"/>
      <w:marBottom w:val="0"/>
      <w:divBdr>
        <w:top w:val="none" w:sz="0" w:space="0" w:color="auto"/>
        <w:left w:val="none" w:sz="0" w:space="0" w:color="auto"/>
        <w:bottom w:val="none" w:sz="0" w:space="0" w:color="auto"/>
        <w:right w:val="none" w:sz="0" w:space="0" w:color="auto"/>
      </w:divBdr>
    </w:div>
    <w:div w:id="661474763">
      <w:bodyDiv w:val="1"/>
      <w:marLeft w:val="0"/>
      <w:marRight w:val="0"/>
      <w:marTop w:val="0"/>
      <w:marBottom w:val="0"/>
      <w:divBdr>
        <w:top w:val="none" w:sz="0" w:space="0" w:color="auto"/>
        <w:left w:val="none" w:sz="0" w:space="0" w:color="auto"/>
        <w:bottom w:val="none" w:sz="0" w:space="0" w:color="auto"/>
        <w:right w:val="none" w:sz="0" w:space="0" w:color="auto"/>
      </w:divBdr>
    </w:div>
    <w:div w:id="669601558">
      <w:bodyDiv w:val="1"/>
      <w:marLeft w:val="0"/>
      <w:marRight w:val="0"/>
      <w:marTop w:val="0"/>
      <w:marBottom w:val="0"/>
      <w:divBdr>
        <w:top w:val="none" w:sz="0" w:space="0" w:color="auto"/>
        <w:left w:val="none" w:sz="0" w:space="0" w:color="auto"/>
        <w:bottom w:val="none" w:sz="0" w:space="0" w:color="auto"/>
        <w:right w:val="none" w:sz="0" w:space="0" w:color="auto"/>
      </w:divBdr>
    </w:div>
    <w:div w:id="671178334">
      <w:bodyDiv w:val="1"/>
      <w:marLeft w:val="0"/>
      <w:marRight w:val="0"/>
      <w:marTop w:val="0"/>
      <w:marBottom w:val="0"/>
      <w:divBdr>
        <w:top w:val="none" w:sz="0" w:space="0" w:color="auto"/>
        <w:left w:val="none" w:sz="0" w:space="0" w:color="auto"/>
        <w:bottom w:val="none" w:sz="0" w:space="0" w:color="auto"/>
        <w:right w:val="none" w:sz="0" w:space="0" w:color="auto"/>
      </w:divBdr>
    </w:div>
    <w:div w:id="680201213">
      <w:bodyDiv w:val="1"/>
      <w:marLeft w:val="0"/>
      <w:marRight w:val="0"/>
      <w:marTop w:val="0"/>
      <w:marBottom w:val="0"/>
      <w:divBdr>
        <w:top w:val="none" w:sz="0" w:space="0" w:color="auto"/>
        <w:left w:val="none" w:sz="0" w:space="0" w:color="auto"/>
        <w:bottom w:val="none" w:sz="0" w:space="0" w:color="auto"/>
        <w:right w:val="none" w:sz="0" w:space="0" w:color="auto"/>
      </w:divBdr>
    </w:div>
    <w:div w:id="681475066">
      <w:bodyDiv w:val="1"/>
      <w:marLeft w:val="0"/>
      <w:marRight w:val="0"/>
      <w:marTop w:val="0"/>
      <w:marBottom w:val="0"/>
      <w:divBdr>
        <w:top w:val="none" w:sz="0" w:space="0" w:color="auto"/>
        <w:left w:val="none" w:sz="0" w:space="0" w:color="auto"/>
        <w:bottom w:val="none" w:sz="0" w:space="0" w:color="auto"/>
        <w:right w:val="none" w:sz="0" w:space="0" w:color="auto"/>
      </w:divBdr>
    </w:div>
    <w:div w:id="681667585">
      <w:bodyDiv w:val="1"/>
      <w:marLeft w:val="0"/>
      <w:marRight w:val="0"/>
      <w:marTop w:val="0"/>
      <w:marBottom w:val="0"/>
      <w:divBdr>
        <w:top w:val="none" w:sz="0" w:space="0" w:color="auto"/>
        <w:left w:val="none" w:sz="0" w:space="0" w:color="auto"/>
        <w:bottom w:val="none" w:sz="0" w:space="0" w:color="auto"/>
        <w:right w:val="none" w:sz="0" w:space="0" w:color="auto"/>
      </w:divBdr>
    </w:div>
    <w:div w:id="685012684">
      <w:bodyDiv w:val="1"/>
      <w:marLeft w:val="0"/>
      <w:marRight w:val="0"/>
      <w:marTop w:val="0"/>
      <w:marBottom w:val="0"/>
      <w:divBdr>
        <w:top w:val="none" w:sz="0" w:space="0" w:color="auto"/>
        <w:left w:val="none" w:sz="0" w:space="0" w:color="auto"/>
        <w:bottom w:val="none" w:sz="0" w:space="0" w:color="auto"/>
        <w:right w:val="none" w:sz="0" w:space="0" w:color="auto"/>
      </w:divBdr>
    </w:div>
    <w:div w:id="692221641">
      <w:bodyDiv w:val="1"/>
      <w:marLeft w:val="0"/>
      <w:marRight w:val="0"/>
      <w:marTop w:val="0"/>
      <w:marBottom w:val="0"/>
      <w:divBdr>
        <w:top w:val="none" w:sz="0" w:space="0" w:color="auto"/>
        <w:left w:val="none" w:sz="0" w:space="0" w:color="auto"/>
        <w:bottom w:val="none" w:sz="0" w:space="0" w:color="auto"/>
        <w:right w:val="none" w:sz="0" w:space="0" w:color="auto"/>
      </w:divBdr>
    </w:div>
    <w:div w:id="699627569">
      <w:bodyDiv w:val="1"/>
      <w:marLeft w:val="0"/>
      <w:marRight w:val="0"/>
      <w:marTop w:val="0"/>
      <w:marBottom w:val="0"/>
      <w:divBdr>
        <w:top w:val="none" w:sz="0" w:space="0" w:color="auto"/>
        <w:left w:val="none" w:sz="0" w:space="0" w:color="auto"/>
        <w:bottom w:val="none" w:sz="0" w:space="0" w:color="auto"/>
        <w:right w:val="none" w:sz="0" w:space="0" w:color="auto"/>
      </w:divBdr>
    </w:div>
    <w:div w:id="704478357">
      <w:bodyDiv w:val="1"/>
      <w:marLeft w:val="0"/>
      <w:marRight w:val="0"/>
      <w:marTop w:val="0"/>
      <w:marBottom w:val="0"/>
      <w:divBdr>
        <w:top w:val="none" w:sz="0" w:space="0" w:color="auto"/>
        <w:left w:val="none" w:sz="0" w:space="0" w:color="auto"/>
        <w:bottom w:val="none" w:sz="0" w:space="0" w:color="auto"/>
        <w:right w:val="none" w:sz="0" w:space="0" w:color="auto"/>
      </w:divBdr>
    </w:div>
    <w:div w:id="709917918">
      <w:bodyDiv w:val="1"/>
      <w:marLeft w:val="0"/>
      <w:marRight w:val="0"/>
      <w:marTop w:val="0"/>
      <w:marBottom w:val="0"/>
      <w:divBdr>
        <w:top w:val="none" w:sz="0" w:space="0" w:color="auto"/>
        <w:left w:val="none" w:sz="0" w:space="0" w:color="auto"/>
        <w:bottom w:val="none" w:sz="0" w:space="0" w:color="auto"/>
        <w:right w:val="none" w:sz="0" w:space="0" w:color="auto"/>
      </w:divBdr>
    </w:div>
    <w:div w:id="712535801">
      <w:bodyDiv w:val="1"/>
      <w:marLeft w:val="0"/>
      <w:marRight w:val="0"/>
      <w:marTop w:val="0"/>
      <w:marBottom w:val="0"/>
      <w:divBdr>
        <w:top w:val="none" w:sz="0" w:space="0" w:color="auto"/>
        <w:left w:val="none" w:sz="0" w:space="0" w:color="auto"/>
        <w:bottom w:val="none" w:sz="0" w:space="0" w:color="auto"/>
        <w:right w:val="none" w:sz="0" w:space="0" w:color="auto"/>
      </w:divBdr>
    </w:div>
    <w:div w:id="727147654">
      <w:bodyDiv w:val="1"/>
      <w:marLeft w:val="0"/>
      <w:marRight w:val="0"/>
      <w:marTop w:val="0"/>
      <w:marBottom w:val="0"/>
      <w:divBdr>
        <w:top w:val="none" w:sz="0" w:space="0" w:color="auto"/>
        <w:left w:val="none" w:sz="0" w:space="0" w:color="auto"/>
        <w:bottom w:val="none" w:sz="0" w:space="0" w:color="auto"/>
        <w:right w:val="none" w:sz="0" w:space="0" w:color="auto"/>
      </w:divBdr>
    </w:div>
    <w:div w:id="732318278">
      <w:bodyDiv w:val="1"/>
      <w:marLeft w:val="0"/>
      <w:marRight w:val="0"/>
      <w:marTop w:val="0"/>
      <w:marBottom w:val="0"/>
      <w:divBdr>
        <w:top w:val="none" w:sz="0" w:space="0" w:color="auto"/>
        <w:left w:val="none" w:sz="0" w:space="0" w:color="auto"/>
        <w:bottom w:val="none" w:sz="0" w:space="0" w:color="auto"/>
        <w:right w:val="none" w:sz="0" w:space="0" w:color="auto"/>
      </w:divBdr>
    </w:div>
    <w:div w:id="732579394">
      <w:bodyDiv w:val="1"/>
      <w:marLeft w:val="0"/>
      <w:marRight w:val="0"/>
      <w:marTop w:val="0"/>
      <w:marBottom w:val="0"/>
      <w:divBdr>
        <w:top w:val="none" w:sz="0" w:space="0" w:color="auto"/>
        <w:left w:val="none" w:sz="0" w:space="0" w:color="auto"/>
        <w:bottom w:val="none" w:sz="0" w:space="0" w:color="auto"/>
        <w:right w:val="none" w:sz="0" w:space="0" w:color="auto"/>
      </w:divBdr>
    </w:div>
    <w:div w:id="743263920">
      <w:bodyDiv w:val="1"/>
      <w:marLeft w:val="0"/>
      <w:marRight w:val="0"/>
      <w:marTop w:val="0"/>
      <w:marBottom w:val="0"/>
      <w:divBdr>
        <w:top w:val="none" w:sz="0" w:space="0" w:color="auto"/>
        <w:left w:val="none" w:sz="0" w:space="0" w:color="auto"/>
        <w:bottom w:val="none" w:sz="0" w:space="0" w:color="auto"/>
        <w:right w:val="none" w:sz="0" w:space="0" w:color="auto"/>
      </w:divBdr>
    </w:div>
    <w:div w:id="744496489">
      <w:bodyDiv w:val="1"/>
      <w:marLeft w:val="0"/>
      <w:marRight w:val="0"/>
      <w:marTop w:val="0"/>
      <w:marBottom w:val="0"/>
      <w:divBdr>
        <w:top w:val="none" w:sz="0" w:space="0" w:color="auto"/>
        <w:left w:val="none" w:sz="0" w:space="0" w:color="auto"/>
        <w:bottom w:val="none" w:sz="0" w:space="0" w:color="auto"/>
        <w:right w:val="none" w:sz="0" w:space="0" w:color="auto"/>
      </w:divBdr>
    </w:div>
    <w:div w:id="747313780">
      <w:bodyDiv w:val="1"/>
      <w:marLeft w:val="0"/>
      <w:marRight w:val="0"/>
      <w:marTop w:val="0"/>
      <w:marBottom w:val="0"/>
      <w:divBdr>
        <w:top w:val="none" w:sz="0" w:space="0" w:color="auto"/>
        <w:left w:val="none" w:sz="0" w:space="0" w:color="auto"/>
        <w:bottom w:val="none" w:sz="0" w:space="0" w:color="auto"/>
        <w:right w:val="none" w:sz="0" w:space="0" w:color="auto"/>
      </w:divBdr>
    </w:div>
    <w:div w:id="760178350">
      <w:bodyDiv w:val="1"/>
      <w:marLeft w:val="0"/>
      <w:marRight w:val="0"/>
      <w:marTop w:val="0"/>
      <w:marBottom w:val="0"/>
      <w:divBdr>
        <w:top w:val="none" w:sz="0" w:space="0" w:color="auto"/>
        <w:left w:val="none" w:sz="0" w:space="0" w:color="auto"/>
        <w:bottom w:val="none" w:sz="0" w:space="0" w:color="auto"/>
        <w:right w:val="none" w:sz="0" w:space="0" w:color="auto"/>
      </w:divBdr>
    </w:div>
    <w:div w:id="762602893">
      <w:bodyDiv w:val="1"/>
      <w:marLeft w:val="0"/>
      <w:marRight w:val="0"/>
      <w:marTop w:val="0"/>
      <w:marBottom w:val="0"/>
      <w:divBdr>
        <w:top w:val="none" w:sz="0" w:space="0" w:color="auto"/>
        <w:left w:val="none" w:sz="0" w:space="0" w:color="auto"/>
        <w:bottom w:val="none" w:sz="0" w:space="0" w:color="auto"/>
        <w:right w:val="none" w:sz="0" w:space="0" w:color="auto"/>
      </w:divBdr>
    </w:div>
    <w:div w:id="769473269">
      <w:bodyDiv w:val="1"/>
      <w:marLeft w:val="0"/>
      <w:marRight w:val="0"/>
      <w:marTop w:val="0"/>
      <w:marBottom w:val="0"/>
      <w:divBdr>
        <w:top w:val="none" w:sz="0" w:space="0" w:color="auto"/>
        <w:left w:val="none" w:sz="0" w:space="0" w:color="auto"/>
        <w:bottom w:val="none" w:sz="0" w:space="0" w:color="auto"/>
        <w:right w:val="none" w:sz="0" w:space="0" w:color="auto"/>
      </w:divBdr>
    </w:div>
    <w:div w:id="776103275">
      <w:bodyDiv w:val="1"/>
      <w:marLeft w:val="0"/>
      <w:marRight w:val="0"/>
      <w:marTop w:val="0"/>
      <w:marBottom w:val="0"/>
      <w:divBdr>
        <w:top w:val="none" w:sz="0" w:space="0" w:color="auto"/>
        <w:left w:val="none" w:sz="0" w:space="0" w:color="auto"/>
        <w:bottom w:val="none" w:sz="0" w:space="0" w:color="auto"/>
        <w:right w:val="none" w:sz="0" w:space="0" w:color="auto"/>
      </w:divBdr>
    </w:div>
    <w:div w:id="777481759">
      <w:bodyDiv w:val="1"/>
      <w:marLeft w:val="0"/>
      <w:marRight w:val="0"/>
      <w:marTop w:val="0"/>
      <w:marBottom w:val="0"/>
      <w:divBdr>
        <w:top w:val="none" w:sz="0" w:space="0" w:color="auto"/>
        <w:left w:val="none" w:sz="0" w:space="0" w:color="auto"/>
        <w:bottom w:val="none" w:sz="0" w:space="0" w:color="auto"/>
        <w:right w:val="none" w:sz="0" w:space="0" w:color="auto"/>
      </w:divBdr>
    </w:div>
    <w:div w:id="778062452">
      <w:bodyDiv w:val="1"/>
      <w:marLeft w:val="0"/>
      <w:marRight w:val="0"/>
      <w:marTop w:val="0"/>
      <w:marBottom w:val="0"/>
      <w:divBdr>
        <w:top w:val="none" w:sz="0" w:space="0" w:color="auto"/>
        <w:left w:val="none" w:sz="0" w:space="0" w:color="auto"/>
        <w:bottom w:val="none" w:sz="0" w:space="0" w:color="auto"/>
        <w:right w:val="none" w:sz="0" w:space="0" w:color="auto"/>
      </w:divBdr>
    </w:div>
    <w:div w:id="787235620">
      <w:bodyDiv w:val="1"/>
      <w:marLeft w:val="0"/>
      <w:marRight w:val="0"/>
      <w:marTop w:val="0"/>
      <w:marBottom w:val="0"/>
      <w:divBdr>
        <w:top w:val="none" w:sz="0" w:space="0" w:color="auto"/>
        <w:left w:val="none" w:sz="0" w:space="0" w:color="auto"/>
        <w:bottom w:val="none" w:sz="0" w:space="0" w:color="auto"/>
        <w:right w:val="none" w:sz="0" w:space="0" w:color="auto"/>
      </w:divBdr>
    </w:div>
    <w:div w:id="796488881">
      <w:bodyDiv w:val="1"/>
      <w:marLeft w:val="0"/>
      <w:marRight w:val="0"/>
      <w:marTop w:val="0"/>
      <w:marBottom w:val="0"/>
      <w:divBdr>
        <w:top w:val="none" w:sz="0" w:space="0" w:color="auto"/>
        <w:left w:val="none" w:sz="0" w:space="0" w:color="auto"/>
        <w:bottom w:val="none" w:sz="0" w:space="0" w:color="auto"/>
        <w:right w:val="none" w:sz="0" w:space="0" w:color="auto"/>
      </w:divBdr>
    </w:div>
    <w:div w:id="804084747">
      <w:bodyDiv w:val="1"/>
      <w:marLeft w:val="0"/>
      <w:marRight w:val="0"/>
      <w:marTop w:val="0"/>
      <w:marBottom w:val="0"/>
      <w:divBdr>
        <w:top w:val="none" w:sz="0" w:space="0" w:color="auto"/>
        <w:left w:val="none" w:sz="0" w:space="0" w:color="auto"/>
        <w:bottom w:val="none" w:sz="0" w:space="0" w:color="auto"/>
        <w:right w:val="none" w:sz="0" w:space="0" w:color="auto"/>
      </w:divBdr>
    </w:div>
    <w:div w:id="809135889">
      <w:bodyDiv w:val="1"/>
      <w:marLeft w:val="0"/>
      <w:marRight w:val="0"/>
      <w:marTop w:val="0"/>
      <w:marBottom w:val="0"/>
      <w:divBdr>
        <w:top w:val="none" w:sz="0" w:space="0" w:color="auto"/>
        <w:left w:val="none" w:sz="0" w:space="0" w:color="auto"/>
        <w:bottom w:val="none" w:sz="0" w:space="0" w:color="auto"/>
        <w:right w:val="none" w:sz="0" w:space="0" w:color="auto"/>
      </w:divBdr>
    </w:div>
    <w:div w:id="815344883">
      <w:bodyDiv w:val="1"/>
      <w:marLeft w:val="0"/>
      <w:marRight w:val="0"/>
      <w:marTop w:val="0"/>
      <w:marBottom w:val="0"/>
      <w:divBdr>
        <w:top w:val="none" w:sz="0" w:space="0" w:color="auto"/>
        <w:left w:val="none" w:sz="0" w:space="0" w:color="auto"/>
        <w:bottom w:val="none" w:sz="0" w:space="0" w:color="auto"/>
        <w:right w:val="none" w:sz="0" w:space="0" w:color="auto"/>
      </w:divBdr>
    </w:div>
    <w:div w:id="816069140">
      <w:bodyDiv w:val="1"/>
      <w:marLeft w:val="0"/>
      <w:marRight w:val="0"/>
      <w:marTop w:val="0"/>
      <w:marBottom w:val="0"/>
      <w:divBdr>
        <w:top w:val="none" w:sz="0" w:space="0" w:color="auto"/>
        <w:left w:val="none" w:sz="0" w:space="0" w:color="auto"/>
        <w:bottom w:val="none" w:sz="0" w:space="0" w:color="auto"/>
        <w:right w:val="none" w:sz="0" w:space="0" w:color="auto"/>
      </w:divBdr>
    </w:div>
    <w:div w:id="835194937">
      <w:bodyDiv w:val="1"/>
      <w:marLeft w:val="0"/>
      <w:marRight w:val="0"/>
      <w:marTop w:val="0"/>
      <w:marBottom w:val="0"/>
      <w:divBdr>
        <w:top w:val="none" w:sz="0" w:space="0" w:color="auto"/>
        <w:left w:val="none" w:sz="0" w:space="0" w:color="auto"/>
        <w:bottom w:val="none" w:sz="0" w:space="0" w:color="auto"/>
        <w:right w:val="none" w:sz="0" w:space="0" w:color="auto"/>
      </w:divBdr>
    </w:div>
    <w:div w:id="838890809">
      <w:bodyDiv w:val="1"/>
      <w:marLeft w:val="0"/>
      <w:marRight w:val="0"/>
      <w:marTop w:val="0"/>
      <w:marBottom w:val="0"/>
      <w:divBdr>
        <w:top w:val="none" w:sz="0" w:space="0" w:color="auto"/>
        <w:left w:val="none" w:sz="0" w:space="0" w:color="auto"/>
        <w:bottom w:val="none" w:sz="0" w:space="0" w:color="auto"/>
        <w:right w:val="none" w:sz="0" w:space="0" w:color="auto"/>
      </w:divBdr>
    </w:div>
    <w:div w:id="839471182">
      <w:bodyDiv w:val="1"/>
      <w:marLeft w:val="0"/>
      <w:marRight w:val="0"/>
      <w:marTop w:val="0"/>
      <w:marBottom w:val="0"/>
      <w:divBdr>
        <w:top w:val="none" w:sz="0" w:space="0" w:color="auto"/>
        <w:left w:val="none" w:sz="0" w:space="0" w:color="auto"/>
        <w:bottom w:val="none" w:sz="0" w:space="0" w:color="auto"/>
        <w:right w:val="none" w:sz="0" w:space="0" w:color="auto"/>
      </w:divBdr>
    </w:div>
    <w:div w:id="846557345">
      <w:bodyDiv w:val="1"/>
      <w:marLeft w:val="0"/>
      <w:marRight w:val="0"/>
      <w:marTop w:val="0"/>
      <w:marBottom w:val="0"/>
      <w:divBdr>
        <w:top w:val="none" w:sz="0" w:space="0" w:color="auto"/>
        <w:left w:val="none" w:sz="0" w:space="0" w:color="auto"/>
        <w:bottom w:val="none" w:sz="0" w:space="0" w:color="auto"/>
        <w:right w:val="none" w:sz="0" w:space="0" w:color="auto"/>
      </w:divBdr>
    </w:div>
    <w:div w:id="849681378">
      <w:bodyDiv w:val="1"/>
      <w:marLeft w:val="0"/>
      <w:marRight w:val="0"/>
      <w:marTop w:val="0"/>
      <w:marBottom w:val="0"/>
      <w:divBdr>
        <w:top w:val="none" w:sz="0" w:space="0" w:color="auto"/>
        <w:left w:val="none" w:sz="0" w:space="0" w:color="auto"/>
        <w:bottom w:val="none" w:sz="0" w:space="0" w:color="auto"/>
        <w:right w:val="none" w:sz="0" w:space="0" w:color="auto"/>
      </w:divBdr>
    </w:div>
    <w:div w:id="859319838">
      <w:bodyDiv w:val="1"/>
      <w:marLeft w:val="0"/>
      <w:marRight w:val="0"/>
      <w:marTop w:val="0"/>
      <w:marBottom w:val="0"/>
      <w:divBdr>
        <w:top w:val="none" w:sz="0" w:space="0" w:color="auto"/>
        <w:left w:val="none" w:sz="0" w:space="0" w:color="auto"/>
        <w:bottom w:val="none" w:sz="0" w:space="0" w:color="auto"/>
        <w:right w:val="none" w:sz="0" w:space="0" w:color="auto"/>
      </w:divBdr>
    </w:div>
    <w:div w:id="862283396">
      <w:bodyDiv w:val="1"/>
      <w:marLeft w:val="0"/>
      <w:marRight w:val="0"/>
      <w:marTop w:val="0"/>
      <w:marBottom w:val="0"/>
      <w:divBdr>
        <w:top w:val="none" w:sz="0" w:space="0" w:color="auto"/>
        <w:left w:val="none" w:sz="0" w:space="0" w:color="auto"/>
        <w:bottom w:val="none" w:sz="0" w:space="0" w:color="auto"/>
        <w:right w:val="none" w:sz="0" w:space="0" w:color="auto"/>
      </w:divBdr>
    </w:div>
    <w:div w:id="888566598">
      <w:bodyDiv w:val="1"/>
      <w:marLeft w:val="0"/>
      <w:marRight w:val="0"/>
      <w:marTop w:val="0"/>
      <w:marBottom w:val="0"/>
      <w:divBdr>
        <w:top w:val="none" w:sz="0" w:space="0" w:color="auto"/>
        <w:left w:val="none" w:sz="0" w:space="0" w:color="auto"/>
        <w:bottom w:val="none" w:sz="0" w:space="0" w:color="auto"/>
        <w:right w:val="none" w:sz="0" w:space="0" w:color="auto"/>
      </w:divBdr>
    </w:div>
    <w:div w:id="889729234">
      <w:bodyDiv w:val="1"/>
      <w:marLeft w:val="0"/>
      <w:marRight w:val="0"/>
      <w:marTop w:val="0"/>
      <w:marBottom w:val="0"/>
      <w:divBdr>
        <w:top w:val="none" w:sz="0" w:space="0" w:color="auto"/>
        <w:left w:val="none" w:sz="0" w:space="0" w:color="auto"/>
        <w:bottom w:val="none" w:sz="0" w:space="0" w:color="auto"/>
        <w:right w:val="none" w:sz="0" w:space="0" w:color="auto"/>
      </w:divBdr>
    </w:div>
    <w:div w:id="892154366">
      <w:bodyDiv w:val="1"/>
      <w:marLeft w:val="0"/>
      <w:marRight w:val="0"/>
      <w:marTop w:val="0"/>
      <w:marBottom w:val="0"/>
      <w:divBdr>
        <w:top w:val="none" w:sz="0" w:space="0" w:color="auto"/>
        <w:left w:val="none" w:sz="0" w:space="0" w:color="auto"/>
        <w:bottom w:val="none" w:sz="0" w:space="0" w:color="auto"/>
        <w:right w:val="none" w:sz="0" w:space="0" w:color="auto"/>
      </w:divBdr>
    </w:div>
    <w:div w:id="904679834">
      <w:bodyDiv w:val="1"/>
      <w:marLeft w:val="0"/>
      <w:marRight w:val="0"/>
      <w:marTop w:val="0"/>
      <w:marBottom w:val="0"/>
      <w:divBdr>
        <w:top w:val="none" w:sz="0" w:space="0" w:color="auto"/>
        <w:left w:val="none" w:sz="0" w:space="0" w:color="auto"/>
        <w:bottom w:val="none" w:sz="0" w:space="0" w:color="auto"/>
        <w:right w:val="none" w:sz="0" w:space="0" w:color="auto"/>
      </w:divBdr>
    </w:div>
    <w:div w:id="907223748">
      <w:bodyDiv w:val="1"/>
      <w:marLeft w:val="0"/>
      <w:marRight w:val="0"/>
      <w:marTop w:val="0"/>
      <w:marBottom w:val="0"/>
      <w:divBdr>
        <w:top w:val="none" w:sz="0" w:space="0" w:color="auto"/>
        <w:left w:val="none" w:sz="0" w:space="0" w:color="auto"/>
        <w:bottom w:val="none" w:sz="0" w:space="0" w:color="auto"/>
        <w:right w:val="none" w:sz="0" w:space="0" w:color="auto"/>
      </w:divBdr>
    </w:div>
    <w:div w:id="909537825">
      <w:bodyDiv w:val="1"/>
      <w:marLeft w:val="0"/>
      <w:marRight w:val="0"/>
      <w:marTop w:val="0"/>
      <w:marBottom w:val="0"/>
      <w:divBdr>
        <w:top w:val="none" w:sz="0" w:space="0" w:color="auto"/>
        <w:left w:val="none" w:sz="0" w:space="0" w:color="auto"/>
        <w:bottom w:val="none" w:sz="0" w:space="0" w:color="auto"/>
        <w:right w:val="none" w:sz="0" w:space="0" w:color="auto"/>
      </w:divBdr>
    </w:div>
    <w:div w:id="912198860">
      <w:bodyDiv w:val="1"/>
      <w:marLeft w:val="0"/>
      <w:marRight w:val="0"/>
      <w:marTop w:val="0"/>
      <w:marBottom w:val="0"/>
      <w:divBdr>
        <w:top w:val="none" w:sz="0" w:space="0" w:color="auto"/>
        <w:left w:val="none" w:sz="0" w:space="0" w:color="auto"/>
        <w:bottom w:val="none" w:sz="0" w:space="0" w:color="auto"/>
        <w:right w:val="none" w:sz="0" w:space="0" w:color="auto"/>
      </w:divBdr>
    </w:div>
    <w:div w:id="914122716">
      <w:bodyDiv w:val="1"/>
      <w:marLeft w:val="0"/>
      <w:marRight w:val="0"/>
      <w:marTop w:val="0"/>
      <w:marBottom w:val="0"/>
      <w:divBdr>
        <w:top w:val="none" w:sz="0" w:space="0" w:color="auto"/>
        <w:left w:val="none" w:sz="0" w:space="0" w:color="auto"/>
        <w:bottom w:val="none" w:sz="0" w:space="0" w:color="auto"/>
        <w:right w:val="none" w:sz="0" w:space="0" w:color="auto"/>
      </w:divBdr>
    </w:div>
    <w:div w:id="918638643">
      <w:bodyDiv w:val="1"/>
      <w:marLeft w:val="0"/>
      <w:marRight w:val="0"/>
      <w:marTop w:val="0"/>
      <w:marBottom w:val="0"/>
      <w:divBdr>
        <w:top w:val="none" w:sz="0" w:space="0" w:color="auto"/>
        <w:left w:val="none" w:sz="0" w:space="0" w:color="auto"/>
        <w:bottom w:val="none" w:sz="0" w:space="0" w:color="auto"/>
        <w:right w:val="none" w:sz="0" w:space="0" w:color="auto"/>
      </w:divBdr>
    </w:div>
    <w:div w:id="918831395">
      <w:bodyDiv w:val="1"/>
      <w:marLeft w:val="0"/>
      <w:marRight w:val="0"/>
      <w:marTop w:val="0"/>
      <w:marBottom w:val="0"/>
      <w:divBdr>
        <w:top w:val="none" w:sz="0" w:space="0" w:color="auto"/>
        <w:left w:val="none" w:sz="0" w:space="0" w:color="auto"/>
        <w:bottom w:val="none" w:sz="0" w:space="0" w:color="auto"/>
        <w:right w:val="none" w:sz="0" w:space="0" w:color="auto"/>
      </w:divBdr>
    </w:div>
    <w:div w:id="919171143">
      <w:bodyDiv w:val="1"/>
      <w:marLeft w:val="0"/>
      <w:marRight w:val="0"/>
      <w:marTop w:val="0"/>
      <w:marBottom w:val="0"/>
      <w:divBdr>
        <w:top w:val="none" w:sz="0" w:space="0" w:color="auto"/>
        <w:left w:val="none" w:sz="0" w:space="0" w:color="auto"/>
        <w:bottom w:val="none" w:sz="0" w:space="0" w:color="auto"/>
        <w:right w:val="none" w:sz="0" w:space="0" w:color="auto"/>
      </w:divBdr>
    </w:div>
    <w:div w:id="922030576">
      <w:bodyDiv w:val="1"/>
      <w:marLeft w:val="0"/>
      <w:marRight w:val="0"/>
      <w:marTop w:val="0"/>
      <w:marBottom w:val="0"/>
      <w:divBdr>
        <w:top w:val="none" w:sz="0" w:space="0" w:color="auto"/>
        <w:left w:val="none" w:sz="0" w:space="0" w:color="auto"/>
        <w:bottom w:val="none" w:sz="0" w:space="0" w:color="auto"/>
        <w:right w:val="none" w:sz="0" w:space="0" w:color="auto"/>
      </w:divBdr>
    </w:div>
    <w:div w:id="923804816">
      <w:bodyDiv w:val="1"/>
      <w:marLeft w:val="0"/>
      <w:marRight w:val="0"/>
      <w:marTop w:val="0"/>
      <w:marBottom w:val="0"/>
      <w:divBdr>
        <w:top w:val="none" w:sz="0" w:space="0" w:color="auto"/>
        <w:left w:val="none" w:sz="0" w:space="0" w:color="auto"/>
        <w:bottom w:val="none" w:sz="0" w:space="0" w:color="auto"/>
        <w:right w:val="none" w:sz="0" w:space="0" w:color="auto"/>
      </w:divBdr>
    </w:div>
    <w:div w:id="937954694">
      <w:bodyDiv w:val="1"/>
      <w:marLeft w:val="0"/>
      <w:marRight w:val="0"/>
      <w:marTop w:val="0"/>
      <w:marBottom w:val="0"/>
      <w:divBdr>
        <w:top w:val="none" w:sz="0" w:space="0" w:color="auto"/>
        <w:left w:val="none" w:sz="0" w:space="0" w:color="auto"/>
        <w:bottom w:val="none" w:sz="0" w:space="0" w:color="auto"/>
        <w:right w:val="none" w:sz="0" w:space="0" w:color="auto"/>
      </w:divBdr>
    </w:div>
    <w:div w:id="939024366">
      <w:bodyDiv w:val="1"/>
      <w:marLeft w:val="0"/>
      <w:marRight w:val="0"/>
      <w:marTop w:val="0"/>
      <w:marBottom w:val="0"/>
      <w:divBdr>
        <w:top w:val="none" w:sz="0" w:space="0" w:color="auto"/>
        <w:left w:val="none" w:sz="0" w:space="0" w:color="auto"/>
        <w:bottom w:val="none" w:sz="0" w:space="0" w:color="auto"/>
        <w:right w:val="none" w:sz="0" w:space="0" w:color="auto"/>
      </w:divBdr>
    </w:div>
    <w:div w:id="944188275">
      <w:bodyDiv w:val="1"/>
      <w:marLeft w:val="0"/>
      <w:marRight w:val="0"/>
      <w:marTop w:val="0"/>
      <w:marBottom w:val="0"/>
      <w:divBdr>
        <w:top w:val="none" w:sz="0" w:space="0" w:color="auto"/>
        <w:left w:val="none" w:sz="0" w:space="0" w:color="auto"/>
        <w:bottom w:val="none" w:sz="0" w:space="0" w:color="auto"/>
        <w:right w:val="none" w:sz="0" w:space="0" w:color="auto"/>
      </w:divBdr>
    </w:div>
    <w:div w:id="946891057">
      <w:bodyDiv w:val="1"/>
      <w:marLeft w:val="0"/>
      <w:marRight w:val="0"/>
      <w:marTop w:val="0"/>
      <w:marBottom w:val="0"/>
      <w:divBdr>
        <w:top w:val="none" w:sz="0" w:space="0" w:color="auto"/>
        <w:left w:val="none" w:sz="0" w:space="0" w:color="auto"/>
        <w:bottom w:val="none" w:sz="0" w:space="0" w:color="auto"/>
        <w:right w:val="none" w:sz="0" w:space="0" w:color="auto"/>
      </w:divBdr>
    </w:div>
    <w:div w:id="959527531">
      <w:bodyDiv w:val="1"/>
      <w:marLeft w:val="0"/>
      <w:marRight w:val="0"/>
      <w:marTop w:val="0"/>
      <w:marBottom w:val="0"/>
      <w:divBdr>
        <w:top w:val="none" w:sz="0" w:space="0" w:color="auto"/>
        <w:left w:val="none" w:sz="0" w:space="0" w:color="auto"/>
        <w:bottom w:val="none" w:sz="0" w:space="0" w:color="auto"/>
        <w:right w:val="none" w:sz="0" w:space="0" w:color="auto"/>
      </w:divBdr>
    </w:div>
    <w:div w:id="968319996">
      <w:bodyDiv w:val="1"/>
      <w:marLeft w:val="0"/>
      <w:marRight w:val="0"/>
      <w:marTop w:val="0"/>
      <w:marBottom w:val="0"/>
      <w:divBdr>
        <w:top w:val="none" w:sz="0" w:space="0" w:color="auto"/>
        <w:left w:val="none" w:sz="0" w:space="0" w:color="auto"/>
        <w:bottom w:val="none" w:sz="0" w:space="0" w:color="auto"/>
        <w:right w:val="none" w:sz="0" w:space="0" w:color="auto"/>
      </w:divBdr>
    </w:div>
    <w:div w:id="970090499">
      <w:bodyDiv w:val="1"/>
      <w:marLeft w:val="0"/>
      <w:marRight w:val="0"/>
      <w:marTop w:val="0"/>
      <w:marBottom w:val="0"/>
      <w:divBdr>
        <w:top w:val="none" w:sz="0" w:space="0" w:color="auto"/>
        <w:left w:val="none" w:sz="0" w:space="0" w:color="auto"/>
        <w:bottom w:val="none" w:sz="0" w:space="0" w:color="auto"/>
        <w:right w:val="none" w:sz="0" w:space="0" w:color="auto"/>
      </w:divBdr>
    </w:div>
    <w:div w:id="977883773">
      <w:bodyDiv w:val="1"/>
      <w:marLeft w:val="0"/>
      <w:marRight w:val="0"/>
      <w:marTop w:val="0"/>
      <w:marBottom w:val="0"/>
      <w:divBdr>
        <w:top w:val="none" w:sz="0" w:space="0" w:color="auto"/>
        <w:left w:val="none" w:sz="0" w:space="0" w:color="auto"/>
        <w:bottom w:val="none" w:sz="0" w:space="0" w:color="auto"/>
        <w:right w:val="none" w:sz="0" w:space="0" w:color="auto"/>
      </w:divBdr>
    </w:div>
    <w:div w:id="995958673">
      <w:bodyDiv w:val="1"/>
      <w:marLeft w:val="0"/>
      <w:marRight w:val="0"/>
      <w:marTop w:val="0"/>
      <w:marBottom w:val="0"/>
      <w:divBdr>
        <w:top w:val="none" w:sz="0" w:space="0" w:color="auto"/>
        <w:left w:val="none" w:sz="0" w:space="0" w:color="auto"/>
        <w:bottom w:val="none" w:sz="0" w:space="0" w:color="auto"/>
        <w:right w:val="none" w:sz="0" w:space="0" w:color="auto"/>
      </w:divBdr>
    </w:div>
    <w:div w:id="996685800">
      <w:bodyDiv w:val="1"/>
      <w:marLeft w:val="0"/>
      <w:marRight w:val="0"/>
      <w:marTop w:val="0"/>
      <w:marBottom w:val="0"/>
      <w:divBdr>
        <w:top w:val="none" w:sz="0" w:space="0" w:color="auto"/>
        <w:left w:val="none" w:sz="0" w:space="0" w:color="auto"/>
        <w:bottom w:val="none" w:sz="0" w:space="0" w:color="auto"/>
        <w:right w:val="none" w:sz="0" w:space="0" w:color="auto"/>
      </w:divBdr>
    </w:div>
    <w:div w:id="1018503933">
      <w:bodyDiv w:val="1"/>
      <w:marLeft w:val="0"/>
      <w:marRight w:val="0"/>
      <w:marTop w:val="0"/>
      <w:marBottom w:val="0"/>
      <w:divBdr>
        <w:top w:val="none" w:sz="0" w:space="0" w:color="auto"/>
        <w:left w:val="none" w:sz="0" w:space="0" w:color="auto"/>
        <w:bottom w:val="none" w:sz="0" w:space="0" w:color="auto"/>
        <w:right w:val="none" w:sz="0" w:space="0" w:color="auto"/>
      </w:divBdr>
    </w:div>
    <w:div w:id="1022391345">
      <w:bodyDiv w:val="1"/>
      <w:marLeft w:val="0"/>
      <w:marRight w:val="0"/>
      <w:marTop w:val="0"/>
      <w:marBottom w:val="0"/>
      <w:divBdr>
        <w:top w:val="none" w:sz="0" w:space="0" w:color="auto"/>
        <w:left w:val="none" w:sz="0" w:space="0" w:color="auto"/>
        <w:bottom w:val="none" w:sz="0" w:space="0" w:color="auto"/>
        <w:right w:val="none" w:sz="0" w:space="0" w:color="auto"/>
      </w:divBdr>
    </w:div>
    <w:div w:id="1028458082">
      <w:bodyDiv w:val="1"/>
      <w:marLeft w:val="0"/>
      <w:marRight w:val="0"/>
      <w:marTop w:val="0"/>
      <w:marBottom w:val="0"/>
      <w:divBdr>
        <w:top w:val="none" w:sz="0" w:space="0" w:color="auto"/>
        <w:left w:val="none" w:sz="0" w:space="0" w:color="auto"/>
        <w:bottom w:val="none" w:sz="0" w:space="0" w:color="auto"/>
        <w:right w:val="none" w:sz="0" w:space="0" w:color="auto"/>
      </w:divBdr>
    </w:div>
    <w:div w:id="1046099056">
      <w:bodyDiv w:val="1"/>
      <w:marLeft w:val="0"/>
      <w:marRight w:val="0"/>
      <w:marTop w:val="0"/>
      <w:marBottom w:val="0"/>
      <w:divBdr>
        <w:top w:val="none" w:sz="0" w:space="0" w:color="auto"/>
        <w:left w:val="none" w:sz="0" w:space="0" w:color="auto"/>
        <w:bottom w:val="none" w:sz="0" w:space="0" w:color="auto"/>
        <w:right w:val="none" w:sz="0" w:space="0" w:color="auto"/>
      </w:divBdr>
    </w:div>
    <w:div w:id="1057583799">
      <w:bodyDiv w:val="1"/>
      <w:marLeft w:val="0"/>
      <w:marRight w:val="0"/>
      <w:marTop w:val="0"/>
      <w:marBottom w:val="0"/>
      <w:divBdr>
        <w:top w:val="none" w:sz="0" w:space="0" w:color="auto"/>
        <w:left w:val="none" w:sz="0" w:space="0" w:color="auto"/>
        <w:bottom w:val="none" w:sz="0" w:space="0" w:color="auto"/>
        <w:right w:val="none" w:sz="0" w:space="0" w:color="auto"/>
      </w:divBdr>
    </w:div>
    <w:div w:id="1066412772">
      <w:bodyDiv w:val="1"/>
      <w:marLeft w:val="0"/>
      <w:marRight w:val="0"/>
      <w:marTop w:val="0"/>
      <w:marBottom w:val="0"/>
      <w:divBdr>
        <w:top w:val="none" w:sz="0" w:space="0" w:color="auto"/>
        <w:left w:val="none" w:sz="0" w:space="0" w:color="auto"/>
        <w:bottom w:val="none" w:sz="0" w:space="0" w:color="auto"/>
        <w:right w:val="none" w:sz="0" w:space="0" w:color="auto"/>
      </w:divBdr>
    </w:div>
    <w:div w:id="1078862337">
      <w:bodyDiv w:val="1"/>
      <w:marLeft w:val="0"/>
      <w:marRight w:val="0"/>
      <w:marTop w:val="0"/>
      <w:marBottom w:val="0"/>
      <w:divBdr>
        <w:top w:val="none" w:sz="0" w:space="0" w:color="auto"/>
        <w:left w:val="none" w:sz="0" w:space="0" w:color="auto"/>
        <w:bottom w:val="none" w:sz="0" w:space="0" w:color="auto"/>
        <w:right w:val="none" w:sz="0" w:space="0" w:color="auto"/>
      </w:divBdr>
    </w:div>
    <w:div w:id="1079864896">
      <w:bodyDiv w:val="1"/>
      <w:marLeft w:val="0"/>
      <w:marRight w:val="0"/>
      <w:marTop w:val="0"/>
      <w:marBottom w:val="0"/>
      <w:divBdr>
        <w:top w:val="none" w:sz="0" w:space="0" w:color="auto"/>
        <w:left w:val="none" w:sz="0" w:space="0" w:color="auto"/>
        <w:bottom w:val="none" w:sz="0" w:space="0" w:color="auto"/>
        <w:right w:val="none" w:sz="0" w:space="0" w:color="auto"/>
      </w:divBdr>
    </w:div>
    <w:div w:id="1083179990">
      <w:bodyDiv w:val="1"/>
      <w:marLeft w:val="0"/>
      <w:marRight w:val="0"/>
      <w:marTop w:val="0"/>
      <w:marBottom w:val="0"/>
      <w:divBdr>
        <w:top w:val="none" w:sz="0" w:space="0" w:color="auto"/>
        <w:left w:val="none" w:sz="0" w:space="0" w:color="auto"/>
        <w:bottom w:val="none" w:sz="0" w:space="0" w:color="auto"/>
        <w:right w:val="none" w:sz="0" w:space="0" w:color="auto"/>
      </w:divBdr>
    </w:div>
    <w:div w:id="1096822578">
      <w:bodyDiv w:val="1"/>
      <w:marLeft w:val="0"/>
      <w:marRight w:val="0"/>
      <w:marTop w:val="0"/>
      <w:marBottom w:val="0"/>
      <w:divBdr>
        <w:top w:val="none" w:sz="0" w:space="0" w:color="auto"/>
        <w:left w:val="none" w:sz="0" w:space="0" w:color="auto"/>
        <w:bottom w:val="none" w:sz="0" w:space="0" w:color="auto"/>
        <w:right w:val="none" w:sz="0" w:space="0" w:color="auto"/>
      </w:divBdr>
    </w:div>
    <w:div w:id="1104303241">
      <w:bodyDiv w:val="1"/>
      <w:marLeft w:val="0"/>
      <w:marRight w:val="0"/>
      <w:marTop w:val="0"/>
      <w:marBottom w:val="0"/>
      <w:divBdr>
        <w:top w:val="none" w:sz="0" w:space="0" w:color="auto"/>
        <w:left w:val="none" w:sz="0" w:space="0" w:color="auto"/>
        <w:bottom w:val="none" w:sz="0" w:space="0" w:color="auto"/>
        <w:right w:val="none" w:sz="0" w:space="0" w:color="auto"/>
      </w:divBdr>
    </w:div>
    <w:div w:id="1104573883">
      <w:bodyDiv w:val="1"/>
      <w:marLeft w:val="0"/>
      <w:marRight w:val="0"/>
      <w:marTop w:val="0"/>
      <w:marBottom w:val="0"/>
      <w:divBdr>
        <w:top w:val="none" w:sz="0" w:space="0" w:color="auto"/>
        <w:left w:val="none" w:sz="0" w:space="0" w:color="auto"/>
        <w:bottom w:val="none" w:sz="0" w:space="0" w:color="auto"/>
        <w:right w:val="none" w:sz="0" w:space="0" w:color="auto"/>
      </w:divBdr>
    </w:div>
    <w:div w:id="1125999962">
      <w:bodyDiv w:val="1"/>
      <w:marLeft w:val="0"/>
      <w:marRight w:val="0"/>
      <w:marTop w:val="0"/>
      <w:marBottom w:val="0"/>
      <w:divBdr>
        <w:top w:val="none" w:sz="0" w:space="0" w:color="auto"/>
        <w:left w:val="none" w:sz="0" w:space="0" w:color="auto"/>
        <w:bottom w:val="none" w:sz="0" w:space="0" w:color="auto"/>
        <w:right w:val="none" w:sz="0" w:space="0" w:color="auto"/>
      </w:divBdr>
    </w:div>
    <w:div w:id="1128476511">
      <w:bodyDiv w:val="1"/>
      <w:marLeft w:val="0"/>
      <w:marRight w:val="0"/>
      <w:marTop w:val="0"/>
      <w:marBottom w:val="0"/>
      <w:divBdr>
        <w:top w:val="none" w:sz="0" w:space="0" w:color="auto"/>
        <w:left w:val="none" w:sz="0" w:space="0" w:color="auto"/>
        <w:bottom w:val="none" w:sz="0" w:space="0" w:color="auto"/>
        <w:right w:val="none" w:sz="0" w:space="0" w:color="auto"/>
      </w:divBdr>
    </w:div>
    <w:div w:id="1133206620">
      <w:bodyDiv w:val="1"/>
      <w:marLeft w:val="0"/>
      <w:marRight w:val="0"/>
      <w:marTop w:val="0"/>
      <w:marBottom w:val="0"/>
      <w:divBdr>
        <w:top w:val="none" w:sz="0" w:space="0" w:color="auto"/>
        <w:left w:val="none" w:sz="0" w:space="0" w:color="auto"/>
        <w:bottom w:val="none" w:sz="0" w:space="0" w:color="auto"/>
        <w:right w:val="none" w:sz="0" w:space="0" w:color="auto"/>
      </w:divBdr>
    </w:div>
    <w:div w:id="1145927357">
      <w:bodyDiv w:val="1"/>
      <w:marLeft w:val="0"/>
      <w:marRight w:val="0"/>
      <w:marTop w:val="0"/>
      <w:marBottom w:val="0"/>
      <w:divBdr>
        <w:top w:val="none" w:sz="0" w:space="0" w:color="auto"/>
        <w:left w:val="none" w:sz="0" w:space="0" w:color="auto"/>
        <w:bottom w:val="none" w:sz="0" w:space="0" w:color="auto"/>
        <w:right w:val="none" w:sz="0" w:space="0" w:color="auto"/>
      </w:divBdr>
    </w:div>
    <w:div w:id="1151412785">
      <w:bodyDiv w:val="1"/>
      <w:marLeft w:val="0"/>
      <w:marRight w:val="0"/>
      <w:marTop w:val="0"/>
      <w:marBottom w:val="0"/>
      <w:divBdr>
        <w:top w:val="none" w:sz="0" w:space="0" w:color="auto"/>
        <w:left w:val="none" w:sz="0" w:space="0" w:color="auto"/>
        <w:bottom w:val="none" w:sz="0" w:space="0" w:color="auto"/>
        <w:right w:val="none" w:sz="0" w:space="0" w:color="auto"/>
      </w:divBdr>
    </w:div>
    <w:div w:id="1152133729">
      <w:bodyDiv w:val="1"/>
      <w:marLeft w:val="0"/>
      <w:marRight w:val="0"/>
      <w:marTop w:val="0"/>
      <w:marBottom w:val="0"/>
      <w:divBdr>
        <w:top w:val="none" w:sz="0" w:space="0" w:color="auto"/>
        <w:left w:val="none" w:sz="0" w:space="0" w:color="auto"/>
        <w:bottom w:val="none" w:sz="0" w:space="0" w:color="auto"/>
        <w:right w:val="none" w:sz="0" w:space="0" w:color="auto"/>
      </w:divBdr>
    </w:div>
    <w:div w:id="1154642226">
      <w:bodyDiv w:val="1"/>
      <w:marLeft w:val="0"/>
      <w:marRight w:val="0"/>
      <w:marTop w:val="0"/>
      <w:marBottom w:val="0"/>
      <w:divBdr>
        <w:top w:val="none" w:sz="0" w:space="0" w:color="auto"/>
        <w:left w:val="none" w:sz="0" w:space="0" w:color="auto"/>
        <w:bottom w:val="none" w:sz="0" w:space="0" w:color="auto"/>
        <w:right w:val="none" w:sz="0" w:space="0" w:color="auto"/>
      </w:divBdr>
    </w:div>
    <w:div w:id="1169491537">
      <w:bodyDiv w:val="1"/>
      <w:marLeft w:val="0"/>
      <w:marRight w:val="0"/>
      <w:marTop w:val="0"/>
      <w:marBottom w:val="0"/>
      <w:divBdr>
        <w:top w:val="none" w:sz="0" w:space="0" w:color="auto"/>
        <w:left w:val="none" w:sz="0" w:space="0" w:color="auto"/>
        <w:bottom w:val="none" w:sz="0" w:space="0" w:color="auto"/>
        <w:right w:val="none" w:sz="0" w:space="0" w:color="auto"/>
      </w:divBdr>
    </w:div>
    <w:div w:id="1174759252">
      <w:bodyDiv w:val="1"/>
      <w:marLeft w:val="0"/>
      <w:marRight w:val="0"/>
      <w:marTop w:val="0"/>
      <w:marBottom w:val="0"/>
      <w:divBdr>
        <w:top w:val="none" w:sz="0" w:space="0" w:color="auto"/>
        <w:left w:val="none" w:sz="0" w:space="0" w:color="auto"/>
        <w:bottom w:val="none" w:sz="0" w:space="0" w:color="auto"/>
        <w:right w:val="none" w:sz="0" w:space="0" w:color="auto"/>
      </w:divBdr>
    </w:div>
    <w:div w:id="1176724114">
      <w:bodyDiv w:val="1"/>
      <w:marLeft w:val="0"/>
      <w:marRight w:val="0"/>
      <w:marTop w:val="0"/>
      <w:marBottom w:val="0"/>
      <w:divBdr>
        <w:top w:val="none" w:sz="0" w:space="0" w:color="auto"/>
        <w:left w:val="none" w:sz="0" w:space="0" w:color="auto"/>
        <w:bottom w:val="none" w:sz="0" w:space="0" w:color="auto"/>
        <w:right w:val="none" w:sz="0" w:space="0" w:color="auto"/>
      </w:divBdr>
    </w:div>
    <w:div w:id="1201670858">
      <w:bodyDiv w:val="1"/>
      <w:marLeft w:val="0"/>
      <w:marRight w:val="0"/>
      <w:marTop w:val="0"/>
      <w:marBottom w:val="0"/>
      <w:divBdr>
        <w:top w:val="none" w:sz="0" w:space="0" w:color="auto"/>
        <w:left w:val="none" w:sz="0" w:space="0" w:color="auto"/>
        <w:bottom w:val="none" w:sz="0" w:space="0" w:color="auto"/>
        <w:right w:val="none" w:sz="0" w:space="0" w:color="auto"/>
      </w:divBdr>
    </w:div>
    <w:div w:id="1206329816">
      <w:bodyDiv w:val="1"/>
      <w:marLeft w:val="0"/>
      <w:marRight w:val="0"/>
      <w:marTop w:val="0"/>
      <w:marBottom w:val="0"/>
      <w:divBdr>
        <w:top w:val="none" w:sz="0" w:space="0" w:color="auto"/>
        <w:left w:val="none" w:sz="0" w:space="0" w:color="auto"/>
        <w:bottom w:val="none" w:sz="0" w:space="0" w:color="auto"/>
        <w:right w:val="none" w:sz="0" w:space="0" w:color="auto"/>
      </w:divBdr>
    </w:div>
    <w:div w:id="1208877769">
      <w:bodyDiv w:val="1"/>
      <w:marLeft w:val="0"/>
      <w:marRight w:val="0"/>
      <w:marTop w:val="0"/>
      <w:marBottom w:val="0"/>
      <w:divBdr>
        <w:top w:val="none" w:sz="0" w:space="0" w:color="auto"/>
        <w:left w:val="none" w:sz="0" w:space="0" w:color="auto"/>
        <w:bottom w:val="none" w:sz="0" w:space="0" w:color="auto"/>
        <w:right w:val="none" w:sz="0" w:space="0" w:color="auto"/>
      </w:divBdr>
    </w:div>
    <w:div w:id="1224753911">
      <w:bodyDiv w:val="1"/>
      <w:marLeft w:val="0"/>
      <w:marRight w:val="0"/>
      <w:marTop w:val="0"/>
      <w:marBottom w:val="0"/>
      <w:divBdr>
        <w:top w:val="none" w:sz="0" w:space="0" w:color="auto"/>
        <w:left w:val="none" w:sz="0" w:space="0" w:color="auto"/>
        <w:bottom w:val="none" w:sz="0" w:space="0" w:color="auto"/>
        <w:right w:val="none" w:sz="0" w:space="0" w:color="auto"/>
      </w:divBdr>
    </w:div>
    <w:div w:id="1226333140">
      <w:bodyDiv w:val="1"/>
      <w:marLeft w:val="0"/>
      <w:marRight w:val="0"/>
      <w:marTop w:val="0"/>
      <w:marBottom w:val="0"/>
      <w:divBdr>
        <w:top w:val="none" w:sz="0" w:space="0" w:color="auto"/>
        <w:left w:val="none" w:sz="0" w:space="0" w:color="auto"/>
        <w:bottom w:val="none" w:sz="0" w:space="0" w:color="auto"/>
        <w:right w:val="none" w:sz="0" w:space="0" w:color="auto"/>
      </w:divBdr>
    </w:div>
    <w:div w:id="1229071403">
      <w:bodyDiv w:val="1"/>
      <w:marLeft w:val="0"/>
      <w:marRight w:val="0"/>
      <w:marTop w:val="0"/>
      <w:marBottom w:val="0"/>
      <w:divBdr>
        <w:top w:val="none" w:sz="0" w:space="0" w:color="auto"/>
        <w:left w:val="none" w:sz="0" w:space="0" w:color="auto"/>
        <w:bottom w:val="none" w:sz="0" w:space="0" w:color="auto"/>
        <w:right w:val="none" w:sz="0" w:space="0" w:color="auto"/>
      </w:divBdr>
    </w:div>
    <w:div w:id="1230269520">
      <w:bodyDiv w:val="1"/>
      <w:marLeft w:val="0"/>
      <w:marRight w:val="0"/>
      <w:marTop w:val="0"/>
      <w:marBottom w:val="0"/>
      <w:divBdr>
        <w:top w:val="none" w:sz="0" w:space="0" w:color="auto"/>
        <w:left w:val="none" w:sz="0" w:space="0" w:color="auto"/>
        <w:bottom w:val="none" w:sz="0" w:space="0" w:color="auto"/>
        <w:right w:val="none" w:sz="0" w:space="0" w:color="auto"/>
      </w:divBdr>
    </w:div>
    <w:div w:id="1235048698">
      <w:bodyDiv w:val="1"/>
      <w:marLeft w:val="0"/>
      <w:marRight w:val="0"/>
      <w:marTop w:val="0"/>
      <w:marBottom w:val="0"/>
      <w:divBdr>
        <w:top w:val="none" w:sz="0" w:space="0" w:color="auto"/>
        <w:left w:val="none" w:sz="0" w:space="0" w:color="auto"/>
        <w:bottom w:val="none" w:sz="0" w:space="0" w:color="auto"/>
        <w:right w:val="none" w:sz="0" w:space="0" w:color="auto"/>
      </w:divBdr>
    </w:div>
    <w:div w:id="1237473519">
      <w:bodyDiv w:val="1"/>
      <w:marLeft w:val="0"/>
      <w:marRight w:val="0"/>
      <w:marTop w:val="0"/>
      <w:marBottom w:val="0"/>
      <w:divBdr>
        <w:top w:val="none" w:sz="0" w:space="0" w:color="auto"/>
        <w:left w:val="none" w:sz="0" w:space="0" w:color="auto"/>
        <w:bottom w:val="none" w:sz="0" w:space="0" w:color="auto"/>
        <w:right w:val="none" w:sz="0" w:space="0" w:color="auto"/>
      </w:divBdr>
    </w:div>
    <w:div w:id="1248886643">
      <w:bodyDiv w:val="1"/>
      <w:marLeft w:val="0"/>
      <w:marRight w:val="0"/>
      <w:marTop w:val="0"/>
      <w:marBottom w:val="0"/>
      <w:divBdr>
        <w:top w:val="none" w:sz="0" w:space="0" w:color="auto"/>
        <w:left w:val="none" w:sz="0" w:space="0" w:color="auto"/>
        <w:bottom w:val="none" w:sz="0" w:space="0" w:color="auto"/>
        <w:right w:val="none" w:sz="0" w:space="0" w:color="auto"/>
      </w:divBdr>
    </w:div>
    <w:div w:id="1249193879">
      <w:bodyDiv w:val="1"/>
      <w:marLeft w:val="0"/>
      <w:marRight w:val="0"/>
      <w:marTop w:val="0"/>
      <w:marBottom w:val="0"/>
      <w:divBdr>
        <w:top w:val="none" w:sz="0" w:space="0" w:color="auto"/>
        <w:left w:val="none" w:sz="0" w:space="0" w:color="auto"/>
        <w:bottom w:val="none" w:sz="0" w:space="0" w:color="auto"/>
        <w:right w:val="none" w:sz="0" w:space="0" w:color="auto"/>
      </w:divBdr>
    </w:div>
    <w:div w:id="1275944362">
      <w:bodyDiv w:val="1"/>
      <w:marLeft w:val="0"/>
      <w:marRight w:val="0"/>
      <w:marTop w:val="0"/>
      <w:marBottom w:val="0"/>
      <w:divBdr>
        <w:top w:val="none" w:sz="0" w:space="0" w:color="auto"/>
        <w:left w:val="none" w:sz="0" w:space="0" w:color="auto"/>
        <w:bottom w:val="none" w:sz="0" w:space="0" w:color="auto"/>
        <w:right w:val="none" w:sz="0" w:space="0" w:color="auto"/>
      </w:divBdr>
    </w:div>
    <w:div w:id="1277833294">
      <w:bodyDiv w:val="1"/>
      <w:marLeft w:val="0"/>
      <w:marRight w:val="0"/>
      <w:marTop w:val="0"/>
      <w:marBottom w:val="0"/>
      <w:divBdr>
        <w:top w:val="none" w:sz="0" w:space="0" w:color="auto"/>
        <w:left w:val="none" w:sz="0" w:space="0" w:color="auto"/>
        <w:bottom w:val="none" w:sz="0" w:space="0" w:color="auto"/>
        <w:right w:val="none" w:sz="0" w:space="0" w:color="auto"/>
      </w:divBdr>
    </w:div>
    <w:div w:id="1289780137">
      <w:bodyDiv w:val="1"/>
      <w:marLeft w:val="0"/>
      <w:marRight w:val="0"/>
      <w:marTop w:val="0"/>
      <w:marBottom w:val="0"/>
      <w:divBdr>
        <w:top w:val="none" w:sz="0" w:space="0" w:color="auto"/>
        <w:left w:val="none" w:sz="0" w:space="0" w:color="auto"/>
        <w:bottom w:val="none" w:sz="0" w:space="0" w:color="auto"/>
        <w:right w:val="none" w:sz="0" w:space="0" w:color="auto"/>
      </w:divBdr>
    </w:div>
    <w:div w:id="1293905669">
      <w:bodyDiv w:val="1"/>
      <w:marLeft w:val="0"/>
      <w:marRight w:val="0"/>
      <w:marTop w:val="0"/>
      <w:marBottom w:val="0"/>
      <w:divBdr>
        <w:top w:val="none" w:sz="0" w:space="0" w:color="auto"/>
        <w:left w:val="none" w:sz="0" w:space="0" w:color="auto"/>
        <w:bottom w:val="none" w:sz="0" w:space="0" w:color="auto"/>
        <w:right w:val="none" w:sz="0" w:space="0" w:color="auto"/>
      </w:divBdr>
    </w:div>
    <w:div w:id="1316111066">
      <w:bodyDiv w:val="1"/>
      <w:marLeft w:val="0"/>
      <w:marRight w:val="0"/>
      <w:marTop w:val="0"/>
      <w:marBottom w:val="0"/>
      <w:divBdr>
        <w:top w:val="none" w:sz="0" w:space="0" w:color="auto"/>
        <w:left w:val="none" w:sz="0" w:space="0" w:color="auto"/>
        <w:bottom w:val="none" w:sz="0" w:space="0" w:color="auto"/>
        <w:right w:val="none" w:sz="0" w:space="0" w:color="auto"/>
      </w:divBdr>
    </w:div>
    <w:div w:id="1317294437">
      <w:bodyDiv w:val="1"/>
      <w:marLeft w:val="0"/>
      <w:marRight w:val="0"/>
      <w:marTop w:val="0"/>
      <w:marBottom w:val="0"/>
      <w:divBdr>
        <w:top w:val="none" w:sz="0" w:space="0" w:color="auto"/>
        <w:left w:val="none" w:sz="0" w:space="0" w:color="auto"/>
        <w:bottom w:val="none" w:sz="0" w:space="0" w:color="auto"/>
        <w:right w:val="none" w:sz="0" w:space="0" w:color="auto"/>
      </w:divBdr>
    </w:div>
    <w:div w:id="1324045234">
      <w:bodyDiv w:val="1"/>
      <w:marLeft w:val="0"/>
      <w:marRight w:val="0"/>
      <w:marTop w:val="0"/>
      <w:marBottom w:val="0"/>
      <w:divBdr>
        <w:top w:val="none" w:sz="0" w:space="0" w:color="auto"/>
        <w:left w:val="none" w:sz="0" w:space="0" w:color="auto"/>
        <w:bottom w:val="none" w:sz="0" w:space="0" w:color="auto"/>
        <w:right w:val="none" w:sz="0" w:space="0" w:color="auto"/>
      </w:divBdr>
    </w:div>
    <w:div w:id="1326012697">
      <w:bodyDiv w:val="1"/>
      <w:marLeft w:val="0"/>
      <w:marRight w:val="0"/>
      <w:marTop w:val="0"/>
      <w:marBottom w:val="0"/>
      <w:divBdr>
        <w:top w:val="none" w:sz="0" w:space="0" w:color="auto"/>
        <w:left w:val="none" w:sz="0" w:space="0" w:color="auto"/>
        <w:bottom w:val="none" w:sz="0" w:space="0" w:color="auto"/>
        <w:right w:val="none" w:sz="0" w:space="0" w:color="auto"/>
      </w:divBdr>
    </w:div>
    <w:div w:id="1326780639">
      <w:bodyDiv w:val="1"/>
      <w:marLeft w:val="0"/>
      <w:marRight w:val="0"/>
      <w:marTop w:val="0"/>
      <w:marBottom w:val="0"/>
      <w:divBdr>
        <w:top w:val="none" w:sz="0" w:space="0" w:color="auto"/>
        <w:left w:val="none" w:sz="0" w:space="0" w:color="auto"/>
        <w:bottom w:val="none" w:sz="0" w:space="0" w:color="auto"/>
        <w:right w:val="none" w:sz="0" w:space="0" w:color="auto"/>
      </w:divBdr>
    </w:div>
    <w:div w:id="1332174431">
      <w:bodyDiv w:val="1"/>
      <w:marLeft w:val="0"/>
      <w:marRight w:val="0"/>
      <w:marTop w:val="0"/>
      <w:marBottom w:val="0"/>
      <w:divBdr>
        <w:top w:val="none" w:sz="0" w:space="0" w:color="auto"/>
        <w:left w:val="none" w:sz="0" w:space="0" w:color="auto"/>
        <w:bottom w:val="none" w:sz="0" w:space="0" w:color="auto"/>
        <w:right w:val="none" w:sz="0" w:space="0" w:color="auto"/>
      </w:divBdr>
    </w:div>
    <w:div w:id="1334262475">
      <w:bodyDiv w:val="1"/>
      <w:marLeft w:val="0"/>
      <w:marRight w:val="0"/>
      <w:marTop w:val="0"/>
      <w:marBottom w:val="0"/>
      <w:divBdr>
        <w:top w:val="none" w:sz="0" w:space="0" w:color="auto"/>
        <w:left w:val="none" w:sz="0" w:space="0" w:color="auto"/>
        <w:bottom w:val="none" w:sz="0" w:space="0" w:color="auto"/>
        <w:right w:val="none" w:sz="0" w:space="0" w:color="auto"/>
      </w:divBdr>
    </w:div>
    <w:div w:id="1334378624">
      <w:bodyDiv w:val="1"/>
      <w:marLeft w:val="0"/>
      <w:marRight w:val="0"/>
      <w:marTop w:val="0"/>
      <w:marBottom w:val="0"/>
      <w:divBdr>
        <w:top w:val="none" w:sz="0" w:space="0" w:color="auto"/>
        <w:left w:val="none" w:sz="0" w:space="0" w:color="auto"/>
        <w:bottom w:val="none" w:sz="0" w:space="0" w:color="auto"/>
        <w:right w:val="none" w:sz="0" w:space="0" w:color="auto"/>
      </w:divBdr>
    </w:div>
    <w:div w:id="1337221467">
      <w:bodyDiv w:val="1"/>
      <w:marLeft w:val="0"/>
      <w:marRight w:val="0"/>
      <w:marTop w:val="0"/>
      <w:marBottom w:val="0"/>
      <w:divBdr>
        <w:top w:val="none" w:sz="0" w:space="0" w:color="auto"/>
        <w:left w:val="none" w:sz="0" w:space="0" w:color="auto"/>
        <w:bottom w:val="none" w:sz="0" w:space="0" w:color="auto"/>
        <w:right w:val="none" w:sz="0" w:space="0" w:color="auto"/>
      </w:divBdr>
    </w:div>
    <w:div w:id="1343052522">
      <w:bodyDiv w:val="1"/>
      <w:marLeft w:val="0"/>
      <w:marRight w:val="0"/>
      <w:marTop w:val="0"/>
      <w:marBottom w:val="0"/>
      <w:divBdr>
        <w:top w:val="none" w:sz="0" w:space="0" w:color="auto"/>
        <w:left w:val="none" w:sz="0" w:space="0" w:color="auto"/>
        <w:bottom w:val="none" w:sz="0" w:space="0" w:color="auto"/>
        <w:right w:val="none" w:sz="0" w:space="0" w:color="auto"/>
      </w:divBdr>
    </w:div>
    <w:div w:id="1345588736">
      <w:bodyDiv w:val="1"/>
      <w:marLeft w:val="0"/>
      <w:marRight w:val="0"/>
      <w:marTop w:val="0"/>
      <w:marBottom w:val="0"/>
      <w:divBdr>
        <w:top w:val="none" w:sz="0" w:space="0" w:color="auto"/>
        <w:left w:val="none" w:sz="0" w:space="0" w:color="auto"/>
        <w:bottom w:val="none" w:sz="0" w:space="0" w:color="auto"/>
        <w:right w:val="none" w:sz="0" w:space="0" w:color="auto"/>
      </w:divBdr>
    </w:div>
    <w:div w:id="1351104743">
      <w:bodyDiv w:val="1"/>
      <w:marLeft w:val="0"/>
      <w:marRight w:val="0"/>
      <w:marTop w:val="0"/>
      <w:marBottom w:val="0"/>
      <w:divBdr>
        <w:top w:val="none" w:sz="0" w:space="0" w:color="auto"/>
        <w:left w:val="none" w:sz="0" w:space="0" w:color="auto"/>
        <w:bottom w:val="none" w:sz="0" w:space="0" w:color="auto"/>
        <w:right w:val="none" w:sz="0" w:space="0" w:color="auto"/>
      </w:divBdr>
    </w:div>
    <w:div w:id="1353335202">
      <w:bodyDiv w:val="1"/>
      <w:marLeft w:val="0"/>
      <w:marRight w:val="0"/>
      <w:marTop w:val="0"/>
      <w:marBottom w:val="0"/>
      <w:divBdr>
        <w:top w:val="none" w:sz="0" w:space="0" w:color="auto"/>
        <w:left w:val="none" w:sz="0" w:space="0" w:color="auto"/>
        <w:bottom w:val="none" w:sz="0" w:space="0" w:color="auto"/>
        <w:right w:val="none" w:sz="0" w:space="0" w:color="auto"/>
      </w:divBdr>
    </w:div>
    <w:div w:id="1359699199">
      <w:bodyDiv w:val="1"/>
      <w:marLeft w:val="0"/>
      <w:marRight w:val="0"/>
      <w:marTop w:val="0"/>
      <w:marBottom w:val="0"/>
      <w:divBdr>
        <w:top w:val="none" w:sz="0" w:space="0" w:color="auto"/>
        <w:left w:val="none" w:sz="0" w:space="0" w:color="auto"/>
        <w:bottom w:val="none" w:sz="0" w:space="0" w:color="auto"/>
        <w:right w:val="none" w:sz="0" w:space="0" w:color="auto"/>
      </w:divBdr>
    </w:div>
    <w:div w:id="1364210867">
      <w:bodyDiv w:val="1"/>
      <w:marLeft w:val="0"/>
      <w:marRight w:val="0"/>
      <w:marTop w:val="0"/>
      <w:marBottom w:val="0"/>
      <w:divBdr>
        <w:top w:val="none" w:sz="0" w:space="0" w:color="auto"/>
        <w:left w:val="none" w:sz="0" w:space="0" w:color="auto"/>
        <w:bottom w:val="none" w:sz="0" w:space="0" w:color="auto"/>
        <w:right w:val="none" w:sz="0" w:space="0" w:color="auto"/>
      </w:divBdr>
    </w:div>
    <w:div w:id="1366373137">
      <w:bodyDiv w:val="1"/>
      <w:marLeft w:val="0"/>
      <w:marRight w:val="0"/>
      <w:marTop w:val="0"/>
      <w:marBottom w:val="0"/>
      <w:divBdr>
        <w:top w:val="none" w:sz="0" w:space="0" w:color="auto"/>
        <w:left w:val="none" w:sz="0" w:space="0" w:color="auto"/>
        <w:bottom w:val="none" w:sz="0" w:space="0" w:color="auto"/>
        <w:right w:val="none" w:sz="0" w:space="0" w:color="auto"/>
      </w:divBdr>
    </w:div>
    <w:div w:id="1368869049">
      <w:bodyDiv w:val="1"/>
      <w:marLeft w:val="0"/>
      <w:marRight w:val="0"/>
      <w:marTop w:val="0"/>
      <w:marBottom w:val="0"/>
      <w:divBdr>
        <w:top w:val="none" w:sz="0" w:space="0" w:color="auto"/>
        <w:left w:val="none" w:sz="0" w:space="0" w:color="auto"/>
        <w:bottom w:val="none" w:sz="0" w:space="0" w:color="auto"/>
        <w:right w:val="none" w:sz="0" w:space="0" w:color="auto"/>
      </w:divBdr>
    </w:div>
    <w:div w:id="1374771415">
      <w:bodyDiv w:val="1"/>
      <w:marLeft w:val="0"/>
      <w:marRight w:val="0"/>
      <w:marTop w:val="0"/>
      <w:marBottom w:val="0"/>
      <w:divBdr>
        <w:top w:val="none" w:sz="0" w:space="0" w:color="auto"/>
        <w:left w:val="none" w:sz="0" w:space="0" w:color="auto"/>
        <w:bottom w:val="none" w:sz="0" w:space="0" w:color="auto"/>
        <w:right w:val="none" w:sz="0" w:space="0" w:color="auto"/>
      </w:divBdr>
    </w:div>
    <w:div w:id="1384600326">
      <w:bodyDiv w:val="1"/>
      <w:marLeft w:val="0"/>
      <w:marRight w:val="0"/>
      <w:marTop w:val="0"/>
      <w:marBottom w:val="0"/>
      <w:divBdr>
        <w:top w:val="none" w:sz="0" w:space="0" w:color="auto"/>
        <w:left w:val="none" w:sz="0" w:space="0" w:color="auto"/>
        <w:bottom w:val="none" w:sz="0" w:space="0" w:color="auto"/>
        <w:right w:val="none" w:sz="0" w:space="0" w:color="auto"/>
      </w:divBdr>
    </w:div>
    <w:div w:id="1390497392">
      <w:bodyDiv w:val="1"/>
      <w:marLeft w:val="0"/>
      <w:marRight w:val="0"/>
      <w:marTop w:val="0"/>
      <w:marBottom w:val="0"/>
      <w:divBdr>
        <w:top w:val="none" w:sz="0" w:space="0" w:color="auto"/>
        <w:left w:val="none" w:sz="0" w:space="0" w:color="auto"/>
        <w:bottom w:val="none" w:sz="0" w:space="0" w:color="auto"/>
        <w:right w:val="none" w:sz="0" w:space="0" w:color="auto"/>
      </w:divBdr>
    </w:div>
    <w:div w:id="1401175084">
      <w:bodyDiv w:val="1"/>
      <w:marLeft w:val="0"/>
      <w:marRight w:val="0"/>
      <w:marTop w:val="0"/>
      <w:marBottom w:val="0"/>
      <w:divBdr>
        <w:top w:val="none" w:sz="0" w:space="0" w:color="auto"/>
        <w:left w:val="none" w:sz="0" w:space="0" w:color="auto"/>
        <w:bottom w:val="none" w:sz="0" w:space="0" w:color="auto"/>
        <w:right w:val="none" w:sz="0" w:space="0" w:color="auto"/>
      </w:divBdr>
    </w:div>
    <w:div w:id="1402366232">
      <w:bodyDiv w:val="1"/>
      <w:marLeft w:val="0"/>
      <w:marRight w:val="0"/>
      <w:marTop w:val="0"/>
      <w:marBottom w:val="0"/>
      <w:divBdr>
        <w:top w:val="none" w:sz="0" w:space="0" w:color="auto"/>
        <w:left w:val="none" w:sz="0" w:space="0" w:color="auto"/>
        <w:bottom w:val="none" w:sz="0" w:space="0" w:color="auto"/>
        <w:right w:val="none" w:sz="0" w:space="0" w:color="auto"/>
      </w:divBdr>
    </w:div>
    <w:div w:id="1406147505">
      <w:bodyDiv w:val="1"/>
      <w:marLeft w:val="0"/>
      <w:marRight w:val="0"/>
      <w:marTop w:val="0"/>
      <w:marBottom w:val="0"/>
      <w:divBdr>
        <w:top w:val="none" w:sz="0" w:space="0" w:color="auto"/>
        <w:left w:val="none" w:sz="0" w:space="0" w:color="auto"/>
        <w:bottom w:val="none" w:sz="0" w:space="0" w:color="auto"/>
        <w:right w:val="none" w:sz="0" w:space="0" w:color="auto"/>
      </w:divBdr>
    </w:div>
    <w:div w:id="1408260358">
      <w:bodyDiv w:val="1"/>
      <w:marLeft w:val="0"/>
      <w:marRight w:val="0"/>
      <w:marTop w:val="0"/>
      <w:marBottom w:val="0"/>
      <w:divBdr>
        <w:top w:val="none" w:sz="0" w:space="0" w:color="auto"/>
        <w:left w:val="none" w:sz="0" w:space="0" w:color="auto"/>
        <w:bottom w:val="none" w:sz="0" w:space="0" w:color="auto"/>
        <w:right w:val="none" w:sz="0" w:space="0" w:color="auto"/>
      </w:divBdr>
    </w:div>
    <w:div w:id="1421758781">
      <w:bodyDiv w:val="1"/>
      <w:marLeft w:val="0"/>
      <w:marRight w:val="0"/>
      <w:marTop w:val="0"/>
      <w:marBottom w:val="0"/>
      <w:divBdr>
        <w:top w:val="none" w:sz="0" w:space="0" w:color="auto"/>
        <w:left w:val="none" w:sz="0" w:space="0" w:color="auto"/>
        <w:bottom w:val="none" w:sz="0" w:space="0" w:color="auto"/>
        <w:right w:val="none" w:sz="0" w:space="0" w:color="auto"/>
      </w:divBdr>
    </w:div>
    <w:div w:id="1421874041">
      <w:bodyDiv w:val="1"/>
      <w:marLeft w:val="0"/>
      <w:marRight w:val="0"/>
      <w:marTop w:val="0"/>
      <w:marBottom w:val="0"/>
      <w:divBdr>
        <w:top w:val="none" w:sz="0" w:space="0" w:color="auto"/>
        <w:left w:val="none" w:sz="0" w:space="0" w:color="auto"/>
        <w:bottom w:val="none" w:sz="0" w:space="0" w:color="auto"/>
        <w:right w:val="none" w:sz="0" w:space="0" w:color="auto"/>
      </w:divBdr>
    </w:div>
    <w:div w:id="1425417378">
      <w:bodyDiv w:val="1"/>
      <w:marLeft w:val="0"/>
      <w:marRight w:val="0"/>
      <w:marTop w:val="0"/>
      <w:marBottom w:val="0"/>
      <w:divBdr>
        <w:top w:val="none" w:sz="0" w:space="0" w:color="auto"/>
        <w:left w:val="none" w:sz="0" w:space="0" w:color="auto"/>
        <w:bottom w:val="none" w:sz="0" w:space="0" w:color="auto"/>
        <w:right w:val="none" w:sz="0" w:space="0" w:color="auto"/>
      </w:divBdr>
    </w:div>
    <w:div w:id="1435831236">
      <w:bodyDiv w:val="1"/>
      <w:marLeft w:val="0"/>
      <w:marRight w:val="0"/>
      <w:marTop w:val="0"/>
      <w:marBottom w:val="0"/>
      <w:divBdr>
        <w:top w:val="none" w:sz="0" w:space="0" w:color="auto"/>
        <w:left w:val="none" w:sz="0" w:space="0" w:color="auto"/>
        <w:bottom w:val="none" w:sz="0" w:space="0" w:color="auto"/>
        <w:right w:val="none" w:sz="0" w:space="0" w:color="auto"/>
      </w:divBdr>
    </w:div>
    <w:div w:id="1440831212">
      <w:bodyDiv w:val="1"/>
      <w:marLeft w:val="0"/>
      <w:marRight w:val="0"/>
      <w:marTop w:val="0"/>
      <w:marBottom w:val="0"/>
      <w:divBdr>
        <w:top w:val="none" w:sz="0" w:space="0" w:color="auto"/>
        <w:left w:val="none" w:sz="0" w:space="0" w:color="auto"/>
        <w:bottom w:val="none" w:sz="0" w:space="0" w:color="auto"/>
        <w:right w:val="none" w:sz="0" w:space="0" w:color="auto"/>
      </w:divBdr>
    </w:div>
    <w:div w:id="1468623583">
      <w:bodyDiv w:val="1"/>
      <w:marLeft w:val="0"/>
      <w:marRight w:val="0"/>
      <w:marTop w:val="0"/>
      <w:marBottom w:val="0"/>
      <w:divBdr>
        <w:top w:val="none" w:sz="0" w:space="0" w:color="auto"/>
        <w:left w:val="none" w:sz="0" w:space="0" w:color="auto"/>
        <w:bottom w:val="none" w:sz="0" w:space="0" w:color="auto"/>
        <w:right w:val="none" w:sz="0" w:space="0" w:color="auto"/>
      </w:divBdr>
    </w:div>
    <w:div w:id="1469670175">
      <w:bodyDiv w:val="1"/>
      <w:marLeft w:val="0"/>
      <w:marRight w:val="0"/>
      <w:marTop w:val="0"/>
      <w:marBottom w:val="0"/>
      <w:divBdr>
        <w:top w:val="none" w:sz="0" w:space="0" w:color="auto"/>
        <w:left w:val="none" w:sz="0" w:space="0" w:color="auto"/>
        <w:bottom w:val="none" w:sz="0" w:space="0" w:color="auto"/>
        <w:right w:val="none" w:sz="0" w:space="0" w:color="auto"/>
      </w:divBdr>
    </w:div>
    <w:div w:id="1476988885">
      <w:bodyDiv w:val="1"/>
      <w:marLeft w:val="0"/>
      <w:marRight w:val="0"/>
      <w:marTop w:val="0"/>
      <w:marBottom w:val="0"/>
      <w:divBdr>
        <w:top w:val="none" w:sz="0" w:space="0" w:color="auto"/>
        <w:left w:val="none" w:sz="0" w:space="0" w:color="auto"/>
        <w:bottom w:val="none" w:sz="0" w:space="0" w:color="auto"/>
        <w:right w:val="none" w:sz="0" w:space="0" w:color="auto"/>
      </w:divBdr>
    </w:div>
    <w:div w:id="1479490180">
      <w:bodyDiv w:val="1"/>
      <w:marLeft w:val="0"/>
      <w:marRight w:val="0"/>
      <w:marTop w:val="0"/>
      <w:marBottom w:val="0"/>
      <w:divBdr>
        <w:top w:val="none" w:sz="0" w:space="0" w:color="auto"/>
        <w:left w:val="none" w:sz="0" w:space="0" w:color="auto"/>
        <w:bottom w:val="none" w:sz="0" w:space="0" w:color="auto"/>
        <w:right w:val="none" w:sz="0" w:space="0" w:color="auto"/>
      </w:divBdr>
    </w:div>
    <w:div w:id="1483696221">
      <w:bodyDiv w:val="1"/>
      <w:marLeft w:val="0"/>
      <w:marRight w:val="0"/>
      <w:marTop w:val="0"/>
      <w:marBottom w:val="0"/>
      <w:divBdr>
        <w:top w:val="none" w:sz="0" w:space="0" w:color="auto"/>
        <w:left w:val="none" w:sz="0" w:space="0" w:color="auto"/>
        <w:bottom w:val="none" w:sz="0" w:space="0" w:color="auto"/>
        <w:right w:val="none" w:sz="0" w:space="0" w:color="auto"/>
      </w:divBdr>
    </w:div>
    <w:div w:id="1506166431">
      <w:bodyDiv w:val="1"/>
      <w:marLeft w:val="0"/>
      <w:marRight w:val="0"/>
      <w:marTop w:val="0"/>
      <w:marBottom w:val="0"/>
      <w:divBdr>
        <w:top w:val="none" w:sz="0" w:space="0" w:color="auto"/>
        <w:left w:val="none" w:sz="0" w:space="0" w:color="auto"/>
        <w:bottom w:val="none" w:sz="0" w:space="0" w:color="auto"/>
        <w:right w:val="none" w:sz="0" w:space="0" w:color="auto"/>
      </w:divBdr>
    </w:div>
    <w:div w:id="1506747304">
      <w:bodyDiv w:val="1"/>
      <w:marLeft w:val="0"/>
      <w:marRight w:val="0"/>
      <w:marTop w:val="0"/>
      <w:marBottom w:val="0"/>
      <w:divBdr>
        <w:top w:val="none" w:sz="0" w:space="0" w:color="auto"/>
        <w:left w:val="none" w:sz="0" w:space="0" w:color="auto"/>
        <w:bottom w:val="none" w:sz="0" w:space="0" w:color="auto"/>
        <w:right w:val="none" w:sz="0" w:space="0" w:color="auto"/>
      </w:divBdr>
    </w:div>
    <w:div w:id="1507204405">
      <w:bodyDiv w:val="1"/>
      <w:marLeft w:val="0"/>
      <w:marRight w:val="0"/>
      <w:marTop w:val="0"/>
      <w:marBottom w:val="0"/>
      <w:divBdr>
        <w:top w:val="none" w:sz="0" w:space="0" w:color="auto"/>
        <w:left w:val="none" w:sz="0" w:space="0" w:color="auto"/>
        <w:bottom w:val="none" w:sz="0" w:space="0" w:color="auto"/>
        <w:right w:val="none" w:sz="0" w:space="0" w:color="auto"/>
      </w:divBdr>
    </w:div>
    <w:div w:id="1509054518">
      <w:bodyDiv w:val="1"/>
      <w:marLeft w:val="0"/>
      <w:marRight w:val="0"/>
      <w:marTop w:val="0"/>
      <w:marBottom w:val="0"/>
      <w:divBdr>
        <w:top w:val="none" w:sz="0" w:space="0" w:color="auto"/>
        <w:left w:val="none" w:sz="0" w:space="0" w:color="auto"/>
        <w:bottom w:val="none" w:sz="0" w:space="0" w:color="auto"/>
        <w:right w:val="none" w:sz="0" w:space="0" w:color="auto"/>
      </w:divBdr>
    </w:div>
    <w:div w:id="1511674555">
      <w:bodyDiv w:val="1"/>
      <w:marLeft w:val="0"/>
      <w:marRight w:val="0"/>
      <w:marTop w:val="0"/>
      <w:marBottom w:val="0"/>
      <w:divBdr>
        <w:top w:val="none" w:sz="0" w:space="0" w:color="auto"/>
        <w:left w:val="none" w:sz="0" w:space="0" w:color="auto"/>
        <w:bottom w:val="none" w:sz="0" w:space="0" w:color="auto"/>
        <w:right w:val="none" w:sz="0" w:space="0" w:color="auto"/>
      </w:divBdr>
    </w:div>
    <w:div w:id="1515263412">
      <w:bodyDiv w:val="1"/>
      <w:marLeft w:val="0"/>
      <w:marRight w:val="0"/>
      <w:marTop w:val="0"/>
      <w:marBottom w:val="0"/>
      <w:divBdr>
        <w:top w:val="none" w:sz="0" w:space="0" w:color="auto"/>
        <w:left w:val="none" w:sz="0" w:space="0" w:color="auto"/>
        <w:bottom w:val="none" w:sz="0" w:space="0" w:color="auto"/>
        <w:right w:val="none" w:sz="0" w:space="0" w:color="auto"/>
      </w:divBdr>
    </w:div>
    <w:div w:id="152220474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5194943">
      <w:bodyDiv w:val="1"/>
      <w:marLeft w:val="0"/>
      <w:marRight w:val="0"/>
      <w:marTop w:val="0"/>
      <w:marBottom w:val="0"/>
      <w:divBdr>
        <w:top w:val="none" w:sz="0" w:space="0" w:color="auto"/>
        <w:left w:val="none" w:sz="0" w:space="0" w:color="auto"/>
        <w:bottom w:val="none" w:sz="0" w:space="0" w:color="auto"/>
        <w:right w:val="none" w:sz="0" w:space="0" w:color="auto"/>
      </w:divBdr>
    </w:div>
    <w:div w:id="1563637434">
      <w:bodyDiv w:val="1"/>
      <w:marLeft w:val="0"/>
      <w:marRight w:val="0"/>
      <w:marTop w:val="0"/>
      <w:marBottom w:val="0"/>
      <w:divBdr>
        <w:top w:val="none" w:sz="0" w:space="0" w:color="auto"/>
        <w:left w:val="none" w:sz="0" w:space="0" w:color="auto"/>
        <w:bottom w:val="none" w:sz="0" w:space="0" w:color="auto"/>
        <w:right w:val="none" w:sz="0" w:space="0" w:color="auto"/>
      </w:divBdr>
    </w:div>
    <w:div w:id="1564291061">
      <w:bodyDiv w:val="1"/>
      <w:marLeft w:val="0"/>
      <w:marRight w:val="0"/>
      <w:marTop w:val="0"/>
      <w:marBottom w:val="0"/>
      <w:divBdr>
        <w:top w:val="none" w:sz="0" w:space="0" w:color="auto"/>
        <w:left w:val="none" w:sz="0" w:space="0" w:color="auto"/>
        <w:bottom w:val="none" w:sz="0" w:space="0" w:color="auto"/>
        <w:right w:val="none" w:sz="0" w:space="0" w:color="auto"/>
      </w:divBdr>
    </w:div>
    <w:div w:id="1567107316">
      <w:bodyDiv w:val="1"/>
      <w:marLeft w:val="0"/>
      <w:marRight w:val="0"/>
      <w:marTop w:val="0"/>
      <w:marBottom w:val="0"/>
      <w:divBdr>
        <w:top w:val="none" w:sz="0" w:space="0" w:color="auto"/>
        <w:left w:val="none" w:sz="0" w:space="0" w:color="auto"/>
        <w:bottom w:val="none" w:sz="0" w:space="0" w:color="auto"/>
        <w:right w:val="none" w:sz="0" w:space="0" w:color="auto"/>
      </w:divBdr>
    </w:div>
    <w:div w:id="1567497849">
      <w:bodyDiv w:val="1"/>
      <w:marLeft w:val="0"/>
      <w:marRight w:val="0"/>
      <w:marTop w:val="0"/>
      <w:marBottom w:val="0"/>
      <w:divBdr>
        <w:top w:val="none" w:sz="0" w:space="0" w:color="auto"/>
        <w:left w:val="none" w:sz="0" w:space="0" w:color="auto"/>
        <w:bottom w:val="none" w:sz="0" w:space="0" w:color="auto"/>
        <w:right w:val="none" w:sz="0" w:space="0" w:color="auto"/>
      </w:divBdr>
    </w:div>
    <w:div w:id="1570577093">
      <w:bodyDiv w:val="1"/>
      <w:marLeft w:val="0"/>
      <w:marRight w:val="0"/>
      <w:marTop w:val="0"/>
      <w:marBottom w:val="0"/>
      <w:divBdr>
        <w:top w:val="none" w:sz="0" w:space="0" w:color="auto"/>
        <w:left w:val="none" w:sz="0" w:space="0" w:color="auto"/>
        <w:bottom w:val="none" w:sz="0" w:space="0" w:color="auto"/>
        <w:right w:val="none" w:sz="0" w:space="0" w:color="auto"/>
      </w:divBdr>
    </w:div>
    <w:div w:id="1570771478">
      <w:bodyDiv w:val="1"/>
      <w:marLeft w:val="0"/>
      <w:marRight w:val="0"/>
      <w:marTop w:val="0"/>
      <w:marBottom w:val="0"/>
      <w:divBdr>
        <w:top w:val="none" w:sz="0" w:space="0" w:color="auto"/>
        <w:left w:val="none" w:sz="0" w:space="0" w:color="auto"/>
        <w:bottom w:val="none" w:sz="0" w:space="0" w:color="auto"/>
        <w:right w:val="none" w:sz="0" w:space="0" w:color="auto"/>
      </w:divBdr>
    </w:div>
    <w:div w:id="1575747830">
      <w:bodyDiv w:val="1"/>
      <w:marLeft w:val="0"/>
      <w:marRight w:val="0"/>
      <w:marTop w:val="0"/>
      <w:marBottom w:val="0"/>
      <w:divBdr>
        <w:top w:val="none" w:sz="0" w:space="0" w:color="auto"/>
        <w:left w:val="none" w:sz="0" w:space="0" w:color="auto"/>
        <w:bottom w:val="none" w:sz="0" w:space="0" w:color="auto"/>
        <w:right w:val="none" w:sz="0" w:space="0" w:color="auto"/>
      </w:divBdr>
    </w:div>
    <w:div w:id="1575772554">
      <w:bodyDiv w:val="1"/>
      <w:marLeft w:val="0"/>
      <w:marRight w:val="0"/>
      <w:marTop w:val="0"/>
      <w:marBottom w:val="0"/>
      <w:divBdr>
        <w:top w:val="none" w:sz="0" w:space="0" w:color="auto"/>
        <w:left w:val="none" w:sz="0" w:space="0" w:color="auto"/>
        <w:bottom w:val="none" w:sz="0" w:space="0" w:color="auto"/>
        <w:right w:val="none" w:sz="0" w:space="0" w:color="auto"/>
      </w:divBdr>
    </w:div>
    <w:div w:id="1575890184">
      <w:bodyDiv w:val="1"/>
      <w:marLeft w:val="0"/>
      <w:marRight w:val="0"/>
      <w:marTop w:val="0"/>
      <w:marBottom w:val="0"/>
      <w:divBdr>
        <w:top w:val="none" w:sz="0" w:space="0" w:color="auto"/>
        <w:left w:val="none" w:sz="0" w:space="0" w:color="auto"/>
        <w:bottom w:val="none" w:sz="0" w:space="0" w:color="auto"/>
        <w:right w:val="none" w:sz="0" w:space="0" w:color="auto"/>
      </w:divBdr>
    </w:div>
    <w:div w:id="1580092402">
      <w:bodyDiv w:val="1"/>
      <w:marLeft w:val="0"/>
      <w:marRight w:val="0"/>
      <w:marTop w:val="0"/>
      <w:marBottom w:val="0"/>
      <w:divBdr>
        <w:top w:val="none" w:sz="0" w:space="0" w:color="auto"/>
        <w:left w:val="none" w:sz="0" w:space="0" w:color="auto"/>
        <w:bottom w:val="none" w:sz="0" w:space="0" w:color="auto"/>
        <w:right w:val="none" w:sz="0" w:space="0" w:color="auto"/>
      </w:divBdr>
    </w:div>
    <w:div w:id="1580866301">
      <w:bodyDiv w:val="1"/>
      <w:marLeft w:val="0"/>
      <w:marRight w:val="0"/>
      <w:marTop w:val="0"/>
      <w:marBottom w:val="0"/>
      <w:divBdr>
        <w:top w:val="none" w:sz="0" w:space="0" w:color="auto"/>
        <w:left w:val="none" w:sz="0" w:space="0" w:color="auto"/>
        <w:bottom w:val="none" w:sz="0" w:space="0" w:color="auto"/>
        <w:right w:val="none" w:sz="0" w:space="0" w:color="auto"/>
      </w:divBdr>
    </w:div>
    <w:div w:id="1590232591">
      <w:bodyDiv w:val="1"/>
      <w:marLeft w:val="0"/>
      <w:marRight w:val="0"/>
      <w:marTop w:val="0"/>
      <w:marBottom w:val="0"/>
      <w:divBdr>
        <w:top w:val="none" w:sz="0" w:space="0" w:color="auto"/>
        <w:left w:val="none" w:sz="0" w:space="0" w:color="auto"/>
        <w:bottom w:val="none" w:sz="0" w:space="0" w:color="auto"/>
        <w:right w:val="none" w:sz="0" w:space="0" w:color="auto"/>
      </w:divBdr>
    </w:div>
    <w:div w:id="1593081175">
      <w:bodyDiv w:val="1"/>
      <w:marLeft w:val="0"/>
      <w:marRight w:val="0"/>
      <w:marTop w:val="0"/>
      <w:marBottom w:val="0"/>
      <w:divBdr>
        <w:top w:val="none" w:sz="0" w:space="0" w:color="auto"/>
        <w:left w:val="none" w:sz="0" w:space="0" w:color="auto"/>
        <w:bottom w:val="none" w:sz="0" w:space="0" w:color="auto"/>
        <w:right w:val="none" w:sz="0" w:space="0" w:color="auto"/>
      </w:divBdr>
    </w:div>
    <w:div w:id="1593858528">
      <w:bodyDiv w:val="1"/>
      <w:marLeft w:val="0"/>
      <w:marRight w:val="0"/>
      <w:marTop w:val="0"/>
      <w:marBottom w:val="0"/>
      <w:divBdr>
        <w:top w:val="none" w:sz="0" w:space="0" w:color="auto"/>
        <w:left w:val="none" w:sz="0" w:space="0" w:color="auto"/>
        <w:bottom w:val="none" w:sz="0" w:space="0" w:color="auto"/>
        <w:right w:val="none" w:sz="0" w:space="0" w:color="auto"/>
      </w:divBdr>
    </w:div>
    <w:div w:id="1607467433">
      <w:bodyDiv w:val="1"/>
      <w:marLeft w:val="0"/>
      <w:marRight w:val="0"/>
      <w:marTop w:val="0"/>
      <w:marBottom w:val="0"/>
      <w:divBdr>
        <w:top w:val="none" w:sz="0" w:space="0" w:color="auto"/>
        <w:left w:val="none" w:sz="0" w:space="0" w:color="auto"/>
        <w:bottom w:val="none" w:sz="0" w:space="0" w:color="auto"/>
        <w:right w:val="none" w:sz="0" w:space="0" w:color="auto"/>
      </w:divBdr>
    </w:div>
    <w:div w:id="1615137380">
      <w:bodyDiv w:val="1"/>
      <w:marLeft w:val="0"/>
      <w:marRight w:val="0"/>
      <w:marTop w:val="0"/>
      <w:marBottom w:val="0"/>
      <w:divBdr>
        <w:top w:val="none" w:sz="0" w:space="0" w:color="auto"/>
        <w:left w:val="none" w:sz="0" w:space="0" w:color="auto"/>
        <w:bottom w:val="none" w:sz="0" w:space="0" w:color="auto"/>
        <w:right w:val="none" w:sz="0" w:space="0" w:color="auto"/>
      </w:divBdr>
    </w:div>
    <w:div w:id="1615214564">
      <w:bodyDiv w:val="1"/>
      <w:marLeft w:val="0"/>
      <w:marRight w:val="0"/>
      <w:marTop w:val="0"/>
      <w:marBottom w:val="0"/>
      <w:divBdr>
        <w:top w:val="none" w:sz="0" w:space="0" w:color="auto"/>
        <w:left w:val="none" w:sz="0" w:space="0" w:color="auto"/>
        <w:bottom w:val="none" w:sz="0" w:space="0" w:color="auto"/>
        <w:right w:val="none" w:sz="0" w:space="0" w:color="auto"/>
      </w:divBdr>
    </w:div>
    <w:div w:id="1622541299">
      <w:bodyDiv w:val="1"/>
      <w:marLeft w:val="0"/>
      <w:marRight w:val="0"/>
      <w:marTop w:val="0"/>
      <w:marBottom w:val="0"/>
      <w:divBdr>
        <w:top w:val="none" w:sz="0" w:space="0" w:color="auto"/>
        <w:left w:val="none" w:sz="0" w:space="0" w:color="auto"/>
        <w:bottom w:val="none" w:sz="0" w:space="0" w:color="auto"/>
        <w:right w:val="none" w:sz="0" w:space="0" w:color="auto"/>
      </w:divBdr>
    </w:div>
    <w:div w:id="1628706883">
      <w:bodyDiv w:val="1"/>
      <w:marLeft w:val="0"/>
      <w:marRight w:val="0"/>
      <w:marTop w:val="0"/>
      <w:marBottom w:val="0"/>
      <w:divBdr>
        <w:top w:val="none" w:sz="0" w:space="0" w:color="auto"/>
        <w:left w:val="none" w:sz="0" w:space="0" w:color="auto"/>
        <w:bottom w:val="none" w:sz="0" w:space="0" w:color="auto"/>
        <w:right w:val="none" w:sz="0" w:space="0" w:color="auto"/>
      </w:divBdr>
    </w:div>
    <w:div w:id="1628852161">
      <w:bodyDiv w:val="1"/>
      <w:marLeft w:val="0"/>
      <w:marRight w:val="0"/>
      <w:marTop w:val="0"/>
      <w:marBottom w:val="0"/>
      <w:divBdr>
        <w:top w:val="none" w:sz="0" w:space="0" w:color="auto"/>
        <w:left w:val="none" w:sz="0" w:space="0" w:color="auto"/>
        <w:bottom w:val="none" w:sz="0" w:space="0" w:color="auto"/>
        <w:right w:val="none" w:sz="0" w:space="0" w:color="auto"/>
      </w:divBdr>
    </w:div>
    <w:div w:id="1652640262">
      <w:bodyDiv w:val="1"/>
      <w:marLeft w:val="0"/>
      <w:marRight w:val="0"/>
      <w:marTop w:val="0"/>
      <w:marBottom w:val="0"/>
      <w:divBdr>
        <w:top w:val="none" w:sz="0" w:space="0" w:color="auto"/>
        <w:left w:val="none" w:sz="0" w:space="0" w:color="auto"/>
        <w:bottom w:val="none" w:sz="0" w:space="0" w:color="auto"/>
        <w:right w:val="none" w:sz="0" w:space="0" w:color="auto"/>
      </w:divBdr>
    </w:div>
    <w:div w:id="1659576576">
      <w:bodyDiv w:val="1"/>
      <w:marLeft w:val="0"/>
      <w:marRight w:val="0"/>
      <w:marTop w:val="0"/>
      <w:marBottom w:val="0"/>
      <w:divBdr>
        <w:top w:val="none" w:sz="0" w:space="0" w:color="auto"/>
        <w:left w:val="none" w:sz="0" w:space="0" w:color="auto"/>
        <w:bottom w:val="none" w:sz="0" w:space="0" w:color="auto"/>
        <w:right w:val="none" w:sz="0" w:space="0" w:color="auto"/>
      </w:divBdr>
    </w:div>
    <w:div w:id="1662926172">
      <w:bodyDiv w:val="1"/>
      <w:marLeft w:val="0"/>
      <w:marRight w:val="0"/>
      <w:marTop w:val="0"/>
      <w:marBottom w:val="0"/>
      <w:divBdr>
        <w:top w:val="none" w:sz="0" w:space="0" w:color="auto"/>
        <w:left w:val="none" w:sz="0" w:space="0" w:color="auto"/>
        <w:bottom w:val="none" w:sz="0" w:space="0" w:color="auto"/>
        <w:right w:val="none" w:sz="0" w:space="0" w:color="auto"/>
      </w:divBdr>
    </w:div>
    <w:div w:id="1681006179">
      <w:bodyDiv w:val="1"/>
      <w:marLeft w:val="0"/>
      <w:marRight w:val="0"/>
      <w:marTop w:val="0"/>
      <w:marBottom w:val="0"/>
      <w:divBdr>
        <w:top w:val="none" w:sz="0" w:space="0" w:color="auto"/>
        <w:left w:val="none" w:sz="0" w:space="0" w:color="auto"/>
        <w:bottom w:val="none" w:sz="0" w:space="0" w:color="auto"/>
        <w:right w:val="none" w:sz="0" w:space="0" w:color="auto"/>
      </w:divBdr>
    </w:div>
    <w:div w:id="1683583639">
      <w:bodyDiv w:val="1"/>
      <w:marLeft w:val="0"/>
      <w:marRight w:val="0"/>
      <w:marTop w:val="0"/>
      <w:marBottom w:val="0"/>
      <w:divBdr>
        <w:top w:val="none" w:sz="0" w:space="0" w:color="auto"/>
        <w:left w:val="none" w:sz="0" w:space="0" w:color="auto"/>
        <w:bottom w:val="none" w:sz="0" w:space="0" w:color="auto"/>
        <w:right w:val="none" w:sz="0" w:space="0" w:color="auto"/>
      </w:divBdr>
    </w:div>
    <w:div w:id="1686398463">
      <w:bodyDiv w:val="1"/>
      <w:marLeft w:val="0"/>
      <w:marRight w:val="0"/>
      <w:marTop w:val="0"/>
      <w:marBottom w:val="0"/>
      <w:divBdr>
        <w:top w:val="none" w:sz="0" w:space="0" w:color="auto"/>
        <w:left w:val="none" w:sz="0" w:space="0" w:color="auto"/>
        <w:bottom w:val="none" w:sz="0" w:space="0" w:color="auto"/>
        <w:right w:val="none" w:sz="0" w:space="0" w:color="auto"/>
      </w:divBdr>
    </w:div>
    <w:div w:id="1692535143">
      <w:bodyDiv w:val="1"/>
      <w:marLeft w:val="0"/>
      <w:marRight w:val="0"/>
      <w:marTop w:val="0"/>
      <w:marBottom w:val="0"/>
      <w:divBdr>
        <w:top w:val="none" w:sz="0" w:space="0" w:color="auto"/>
        <w:left w:val="none" w:sz="0" w:space="0" w:color="auto"/>
        <w:bottom w:val="none" w:sz="0" w:space="0" w:color="auto"/>
        <w:right w:val="none" w:sz="0" w:space="0" w:color="auto"/>
      </w:divBdr>
    </w:div>
    <w:div w:id="1695426698">
      <w:bodyDiv w:val="1"/>
      <w:marLeft w:val="0"/>
      <w:marRight w:val="0"/>
      <w:marTop w:val="0"/>
      <w:marBottom w:val="0"/>
      <w:divBdr>
        <w:top w:val="none" w:sz="0" w:space="0" w:color="auto"/>
        <w:left w:val="none" w:sz="0" w:space="0" w:color="auto"/>
        <w:bottom w:val="none" w:sz="0" w:space="0" w:color="auto"/>
        <w:right w:val="none" w:sz="0" w:space="0" w:color="auto"/>
      </w:divBdr>
    </w:div>
    <w:div w:id="1697802710">
      <w:bodyDiv w:val="1"/>
      <w:marLeft w:val="0"/>
      <w:marRight w:val="0"/>
      <w:marTop w:val="0"/>
      <w:marBottom w:val="0"/>
      <w:divBdr>
        <w:top w:val="none" w:sz="0" w:space="0" w:color="auto"/>
        <w:left w:val="none" w:sz="0" w:space="0" w:color="auto"/>
        <w:bottom w:val="none" w:sz="0" w:space="0" w:color="auto"/>
        <w:right w:val="none" w:sz="0" w:space="0" w:color="auto"/>
      </w:divBdr>
    </w:div>
    <w:div w:id="1704280330">
      <w:bodyDiv w:val="1"/>
      <w:marLeft w:val="0"/>
      <w:marRight w:val="0"/>
      <w:marTop w:val="0"/>
      <w:marBottom w:val="0"/>
      <w:divBdr>
        <w:top w:val="none" w:sz="0" w:space="0" w:color="auto"/>
        <w:left w:val="none" w:sz="0" w:space="0" w:color="auto"/>
        <w:bottom w:val="none" w:sz="0" w:space="0" w:color="auto"/>
        <w:right w:val="none" w:sz="0" w:space="0" w:color="auto"/>
      </w:divBdr>
    </w:div>
    <w:div w:id="1708488811">
      <w:bodyDiv w:val="1"/>
      <w:marLeft w:val="0"/>
      <w:marRight w:val="0"/>
      <w:marTop w:val="0"/>
      <w:marBottom w:val="0"/>
      <w:divBdr>
        <w:top w:val="none" w:sz="0" w:space="0" w:color="auto"/>
        <w:left w:val="none" w:sz="0" w:space="0" w:color="auto"/>
        <w:bottom w:val="none" w:sz="0" w:space="0" w:color="auto"/>
        <w:right w:val="none" w:sz="0" w:space="0" w:color="auto"/>
      </w:divBdr>
    </w:div>
    <w:div w:id="1726221117">
      <w:bodyDiv w:val="1"/>
      <w:marLeft w:val="0"/>
      <w:marRight w:val="0"/>
      <w:marTop w:val="0"/>
      <w:marBottom w:val="0"/>
      <w:divBdr>
        <w:top w:val="none" w:sz="0" w:space="0" w:color="auto"/>
        <w:left w:val="none" w:sz="0" w:space="0" w:color="auto"/>
        <w:bottom w:val="none" w:sz="0" w:space="0" w:color="auto"/>
        <w:right w:val="none" w:sz="0" w:space="0" w:color="auto"/>
      </w:divBdr>
    </w:div>
    <w:div w:id="1729376471">
      <w:bodyDiv w:val="1"/>
      <w:marLeft w:val="0"/>
      <w:marRight w:val="0"/>
      <w:marTop w:val="0"/>
      <w:marBottom w:val="0"/>
      <w:divBdr>
        <w:top w:val="none" w:sz="0" w:space="0" w:color="auto"/>
        <w:left w:val="none" w:sz="0" w:space="0" w:color="auto"/>
        <w:bottom w:val="none" w:sz="0" w:space="0" w:color="auto"/>
        <w:right w:val="none" w:sz="0" w:space="0" w:color="auto"/>
      </w:divBdr>
    </w:div>
    <w:div w:id="1754083124">
      <w:bodyDiv w:val="1"/>
      <w:marLeft w:val="0"/>
      <w:marRight w:val="0"/>
      <w:marTop w:val="0"/>
      <w:marBottom w:val="0"/>
      <w:divBdr>
        <w:top w:val="none" w:sz="0" w:space="0" w:color="auto"/>
        <w:left w:val="none" w:sz="0" w:space="0" w:color="auto"/>
        <w:bottom w:val="none" w:sz="0" w:space="0" w:color="auto"/>
        <w:right w:val="none" w:sz="0" w:space="0" w:color="auto"/>
      </w:divBdr>
    </w:div>
    <w:div w:id="1763139229">
      <w:bodyDiv w:val="1"/>
      <w:marLeft w:val="0"/>
      <w:marRight w:val="0"/>
      <w:marTop w:val="0"/>
      <w:marBottom w:val="0"/>
      <w:divBdr>
        <w:top w:val="none" w:sz="0" w:space="0" w:color="auto"/>
        <w:left w:val="none" w:sz="0" w:space="0" w:color="auto"/>
        <w:bottom w:val="none" w:sz="0" w:space="0" w:color="auto"/>
        <w:right w:val="none" w:sz="0" w:space="0" w:color="auto"/>
      </w:divBdr>
    </w:div>
    <w:div w:id="1774394142">
      <w:bodyDiv w:val="1"/>
      <w:marLeft w:val="0"/>
      <w:marRight w:val="0"/>
      <w:marTop w:val="0"/>
      <w:marBottom w:val="0"/>
      <w:divBdr>
        <w:top w:val="none" w:sz="0" w:space="0" w:color="auto"/>
        <w:left w:val="none" w:sz="0" w:space="0" w:color="auto"/>
        <w:bottom w:val="none" w:sz="0" w:space="0" w:color="auto"/>
        <w:right w:val="none" w:sz="0" w:space="0" w:color="auto"/>
      </w:divBdr>
    </w:div>
    <w:div w:id="1774667947">
      <w:bodyDiv w:val="1"/>
      <w:marLeft w:val="0"/>
      <w:marRight w:val="0"/>
      <w:marTop w:val="0"/>
      <w:marBottom w:val="0"/>
      <w:divBdr>
        <w:top w:val="none" w:sz="0" w:space="0" w:color="auto"/>
        <w:left w:val="none" w:sz="0" w:space="0" w:color="auto"/>
        <w:bottom w:val="none" w:sz="0" w:space="0" w:color="auto"/>
        <w:right w:val="none" w:sz="0" w:space="0" w:color="auto"/>
      </w:divBdr>
    </w:div>
    <w:div w:id="1775054135">
      <w:bodyDiv w:val="1"/>
      <w:marLeft w:val="0"/>
      <w:marRight w:val="0"/>
      <w:marTop w:val="0"/>
      <w:marBottom w:val="0"/>
      <w:divBdr>
        <w:top w:val="none" w:sz="0" w:space="0" w:color="auto"/>
        <w:left w:val="none" w:sz="0" w:space="0" w:color="auto"/>
        <w:bottom w:val="none" w:sz="0" w:space="0" w:color="auto"/>
        <w:right w:val="none" w:sz="0" w:space="0" w:color="auto"/>
      </w:divBdr>
    </w:div>
    <w:div w:id="1785691180">
      <w:bodyDiv w:val="1"/>
      <w:marLeft w:val="0"/>
      <w:marRight w:val="0"/>
      <w:marTop w:val="0"/>
      <w:marBottom w:val="0"/>
      <w:divBdr>
        <w:top w:val="none" w:sz="0" w:space="0" w:color="auto"/>
        <w:left w:val="none" w:sz="0" w:space="0" w:color="auto"/>
        <w:bottom w:val="none" w:sz="0" w:space="0" w:color="auto"/>
        <w:right w:val="none" w:sz="0" w:space="0" w:color="auto"/>
      </w:divBdr>
    </w:div>
    <w:div w:id="1787040584">
      <w:bodyDiv w:val="1"/>
      <w:marLeft w:val="0"/>
      <w:marRight w:val="0"/>
      <w:marTop w:val="0"/>
      <w:marBottom w:val="0"/>
      <w:divBdr>
        <w:top w:val="none" w:sz="0" w:space="0" w:color="auto"/>
        <w:left w:val="none" w:sz="0" w:space="0" w:color="auto"/>
        <w:bottom w:val="none" w:sz="0" w:space="0" w:color="auto"/>
        <w:right w:val="none" w:sz="0" w:space="0" w:color="auto"/>
      </w:divBdr>
    </w:div>
    <w:div w:id="1789162720">
      <w:bodyDiv w:val="1"/>
      <w:marLeft w:val="0"/>
      <w:marRight w:val="0"/>
      <w:marTop w:val="0"/>
      <w:marBottom w:val="0"/>
      <w:divBdr>
        <w:top w:val="none" w:sz="0" w:space="0" w:color="auto"/>
        <w:left w:val="none" w:sz="0" w:space="0" w:color="auto"/>
        <w:bottom w:val="none" w:sz="0" w:space="0" w:color="auto"/>
        <w:right w:val="none" w:sz="0" w:space="0" w:color="auto"/>
      </w:divBdr>
    </w:div>
    <w:div w:id="1792161712">
      <w:bodyDiv w:val="1"/>
      <w:marLeft w:val="0"/>
      <w:marRight w:val="0"/>
      <w:marTop w:val="0"/>
      <w:marBottom w:val="0"/>
      <w:divBdr>
        <w:top w:val="none" w:sz="0" w:space="0" w:color="auto"/>
        <w:left w:val="none" w:sz="0" w:space="0" w:color="auto"/>
        <w:bottom w:val="none" w:sz="0" w:space="0" w:color="auto"/>
        <w:right w:val="none" w:sz="0" w:space="0" w:color="auto"/>
      </w:divBdr>
    </w:div>
    <w:div w:id="1795252574">
      <w:bodyDiv w:val="1"/>
      <w:marLeft w:val="0"/>
      <w:marRight w:val="0"/>
      <w:marTop w:val="0"/>
      <w:marBottom w:val="0"/>
      <w:divBdr>
        <w:top w:val="none" w:sz="0" w:space="0" w:color="auto"/>
        <w:left w:val="none" w:sz="0" w:space="0" w:color="auto"/>
        <w:bottom w:val="none" w:sz="0" w:space="0" w:color="auto"/>
        <w:right w:val="none" w:sz="0" w:space="0" w:color="auto"/>
      </w:divBdr>
    </w:div>
    <w:div w:id="1802113003">
      <w:bodyDiv w:val="1"/>
      <w:marLeft w:val="0"/>
      <w:marRight w:val="0"/>
      <w:marTop w:val="0"/>
      <w:marBottom w:val="0"/>
      <w:divBdr>
        <w:top w:val="none" w:sz="0" w:space="0" w:color="auto"/>
        <w:left w:val="none" w:sz="0" w:space="0" w:color="auto"/>
        <w:bottom w:val="none" w:sz="0" w:space="0" w:color="auto"/>
        <w:right w:val="none" w:sz="0" w:space="0" w:color="auto"/>
      </w:divBdr>
    </w:div>
    <w:div w:id="1803302039">
      <w:bodyDiv w:val="1"/>
      <w:marLeft w:val="0"/>
      <w:marRight w:val="0"/>
      <w:marTop w:val="0"/>
      <w:marBottom w:val="0"/>
      <w:divBdr>
        <w:top w:val="none" w:sz="0" w:space="0" w:color="auto"/>
        <w:left w:val="none" w:sz="0" w:space="0" w:color="auto"/>
        <w:bottom w:val="none" w:sz="0" w:space="0" w:color="auto"/>
        <w:right w:val="none" w:sz="0" w:space="0" w:color="auto"/>
      </w:divBdr>
    </w:div>
    <w:div w:id="1814904172">
      <w:bodyDiv w:val="1"/>
      <w:marLeft w:val="0"/>
      <w:marRight w:val="0"/>
      <w:marTop w:val="0"/>
      <w:marBottom w:val="0"/>
      <w:divBdr>
        <w:top w:val="none" w:sz="0" w:space="0" w:color="auto"/>
        <w:left w:val="none" w:sz="0" w:space="0" w:color="auto"/>
        <w:bottom w:val="none" w:sz="0" w:space="0" w:color="auto"/>
        <w:right w:val="none" w:sz="0" w:space="0" w:color="auto"/>
      </w:divBdr>
    </w:div>
    <w:div w:id="1815101043">
      <w:bodyDiv w:val="1"/>
      <w:marLeft w:val="0"/>
      <w:marRight w:val="0"/>
      <w:marTop w:val="0"/>
      <w:marBottom w:val="0"/>
      <w:divBdr>
        <w:top w:val="none" w:sz="0" w:space="0" w:color="auto"/>
        <w:left w:val="none" w:sz="0" w:space="0" w:color="auto"/>
        <w:bottom w:val="none" w:sz="0" w:space="0" w:color="auto"/>
        <w:right w:val="none" w:sz="0" w:space="0" w:color="auto"/>
      </w:divBdr>
    </w:div>
    <w:div w:id="1818261383">
      <w:bodyDiv w:val="1"/>
      <w:marLeft w:val="0"/>
      <w:marRight w:val="0"/>
      <w:marTop w:val="0"/>
      <w:marBottom w:val="0"/>
      <w:divBdr>
        <w:top w:val="none" w:sz="0" w:space="0" w:color="auto"/>
        <w:left w:val="none" w:sz="0" w:space="0" w:color="auto"/>
        <w:bottom w:val="none" w:sz="0" w:space="0" w:color="auto"/>
        <w:right w:val="none" w:sz="0" w:space="0" w:color="auto"/>
      </w:divBdr>
    </w:div>
    <w:div w:id="1835216717">
      <w:bodyDiv w:val="1"/>
      <w:marLeft w:val="0"/>
      <w:marRight w:val="0"/>
      <w:marTop w:val="0"/>
      <w:marBottom w:val="0"/>
      <w:divBdr>
        <w:top w:val="none" w:sz="0" w:space="0" w:color="auto"/>
        <w:left w:val="none" w:sz="0" w:space="0" w:color="auto"/>
        <w:bottom w:val="none" w:sz="0" w:space="0" w:color="auto"/>
        <w:right w:val="none" w:sz="0" w:space="0" w:color="auto"/>
      </w:divBdr>
    </w:div>
    <w:div w:id="1836066909">
      <w:bodyDiv w:val="1"/>
      <w:marLeft w:val="0"/>
      <w:marRight w:val="0"/>
      <w:marTop w:val="0"/>
      <w:marBottom w:val="0"/>
      <w:divBdr>
        <w:top w:val="none" w:sz="0" w:space="0" w:color="auto"/>
        <w:left w:val="none" w:sz="0" w:space="0" w:color="auto"/>
        <w:bottom w:val="none" w:sz="0" w:space="0" w:color="auto"/>
        <w:right w:val="none" w:sz="0" w:space="0" w:color="auto"/>
      </w:divBdr>
    </w:div>
    <w:div w:id="1838114195">
      <w:bodyDiv w:val="1"/>
      <w:marLeft w:val="0"/>
      <w:marRight w:val="0"/>
      <w:marTop w:val="0"/>
      <w:marBottom w:val="0"/>
      <w:divBdr>
        <w:top w:val="none" w:sz="0" w:space="0" w:color="auto"/>
        <w:left w:val="none" w:sz="0" w:space="0" w:color="auto"/>
        <w:bottom w:val="none" w:sz="0" w:space="0" w:color="auto"/>
        <w:right w:val="none" w:sz="0" w:space="0" w:color="auto"/>
      </w:divBdr>
    </w:div>
    <w:div w:id="1844469912">
      <w:bodyDiv w:val="1"/>
      <w:marLeft w:val="0"/>
      <w:marRight w:val="0"/>
      <w:marTop w:val="0"/>
      <w:marBottom w:val="0"/>
      <w:divBdr>
        <w:top w:val="none" w:sz="0" w:space="0" w:color="auto"/>
        <w:left w:val="none" w:sz="0" w:space="0" w:color="auto"/>
        <w:bottom w:val="none" w:sz="0" w:space="0" w:color="auto"/>
        <w:right w:val="none" w:sz="0" w:space="0" w:color="auto"/>
      </w:divBdr>
    </w:div>
    <w:div w:id="1851068082">
      <w:bodyDiv w:val="1"/>
      <w:marLeft w:val="0"/>
      <w:marRight w:val="0"/>
      <w:marTop w:val="0"/>
      <w:marBottom w:val="0"/>
      <w:divBdr>
        <w:top w:val="none" w:sz="0" w:space="0" w:color="auto"/>
        <w:left w:val="none" w:sz="0" w:space="0" w:color="auto"/>
        <w:bottom w:val="none" w:sz="0" w:space="0" w:color="auto"/>
        <w:right w:val="none" w:sz="0" w:space="0" w:color="auto"/>
      </w:divBdr>
    </w:div>
    <w:div w:id="1855263974">
      <w:bodyDiv w:val="1"/>
      <w:marLeft w:val="0"/>
      <w:marRight w:val="0"/>
      <w:marTop w:val="0"/>
      <w:marBottom w:val="0"/>
      <w:divBdr>
        <w:top w:val="none" w:sz="0" w:space="0" w:color="auto"/>
        <w:left w:val="none" w:sz="0" w:space="0" w:color="auto"/>
        <w:bottom w:val="none" w:sz="0" w:space="0" w:color="auto"/>
        <w:right w:val="none" w:sz="0" w:space="0" w:color="auto"/>
      </w:divBdr>
    </w:div>
    <w:div w:id="1855994684">
      <w:bodyDiv w:val="1"/>
      <w:marLeft w:val="0"/>
      <w:marRight w:val="0"/>
      <w:marTop w:val="0"/>
      <w:marBottom w:val="0"/>
      <w:divBdr>
        <w:top w:val="none" w:sz="0" w:space="0" w:color="auto"/>
        <w:left w:val="none" w:sz="0" w:space="0" w:color="auto"/>
        <w:bottom w:val="none" w:sz="0" w:space="0" w:color="auto"/>
        <w:right w:val="none" w:sz="0" w:space="0" w:color="auto"/>
      </w:divBdr>
    </w:div>
    <w:div w:id="1889147926">
      <w:bodyDiv w:val="1"/>
      <w:marLeft w:val="0"/>
      <w:marRight w:val="0"/>
      <w:marTop w:val="0"/>
      <w:marBottom w:val="0"/>
      <w:divBdr>
        <w:top w:val="none" w:sz="0" w:space="0" w:color="auto"/>
        <w:left w:val="none" w:sz="0" w:space="0" w:color="auto"/>
        <w:bottom w:val="none" w:sz="0" w:space="0" w:color="auto"/>
        <w:right w:val="none" w:sz="0" w:space="0" w:color="auto"/>
      </w:divBdr>
    </w:div>
    <w:div w:id="1907838824">
      <w:bodyDiv w:val="1"/>
      <w:marLeft w:val="0"/>
      <w:marRight w:val="0"/>
      <w:marTop w:val="0"/>
      <w:marBottom w:val="0"/>
      <w:divBdr>
        <w:top w:val="none" w:sz="0" w:space="0" w:color="auto"/>
        <w:left w:val="none" w:sz="0" w:space="0" w:color="auto"/>
        <w:bottom w:val="none" w:sz="0" w:space="0" w:color="auto"/>
        <w:right w:val="none" w:sz="0" w:space="0" w:color="auto"/>
      </w:divBdr>
    </w:div>
    <w:div w:id="1911689821">
      <w:bodyDiv w:val="1"/>
      <w:marLeft w:val="0"/>
      <w:marRight w:val="0"/>
      <w:marTop w:val="0"/>
      <w:marBottom w:val="0"/>
      <w:divBdr>
        <w:top w:val="none" w:sz="0" w:space="0" w:color="auto"/>
        <w:left w:val="none" w:sz="0" w:space="0" w:color="auto"/>
        <w:bottom w:val="none" w:sz="0" w:space="0" w:color="auto"/>
        <w:right w:val="none" w:sz="0" w:space="0" w:color="auto"/>
      </w:divBdr>
    </w:div>
    <w:div w:id="1916088790">
      <w:bodyDiv w:val="1"/>
      <w:marLeft w:val="0"/>
      <w:marRight w:val="0"/>
      <w:marTop w:val="0"/>
      <w:marBottom w:val="0"/>
      <w:divBdr>
        <w:top w:val="none" w:sz="0" w:space="0" w:color="auto"/>
        <w:left w:val="none" w:sz="0" w:space="0" w:color="auto"/>
        <w:bottom w:val="none" w:sz="0" w:space="0" w:color="auto"/>
        <w:right w:val="none" w:sz="0" w:space="0" w:color="auto"/>
      </w:divBdr>
    </w:div>
    <w:div w:id="1917780142">
      <w:bodyDiv w:val="1"/>
      <w:marLeft w:val="0"/>
      <w:marRight w:val="0"/>
      <w:marTop w:val="0"/>
      <w:marBottom w:val="0"/>
      <w:divBdr>
        <w:top w:val="none" w:sz="0" w:space="0" w:color="auto"/>
        <w:left w:val="none" w:sz="0" w:space="0" w:color="auto"/>
        <w:bottom w:val="none" w:sz="0" w:space="0" w:color="auto"/>
        <w:right w:val="none" w:sz="0" w:space="0" w:color="auto"/>
      </w:divBdr>
    </w:div>
    <w:div w:id="1922909497">
      <w:bodyDiv w:val="1"/>
      <w:marLeft w:val="0"/>
      <w:marRight w:val="0"/>
      <w:marTop w:val="0"/>
      <w:marBottom w:val="0"/>
      <w:divBdr>
        <w:top w:val="none" w:sz="0" w:space="0" w:color="auto"/>
        <w:left w:val="none" w:sz="0" w:space="0" w:color="auto"/>
        <w:bottom w:val="none" w:sz="0" w:space="0" w:color="auto"/>
        <w:right w:val="none" w:sz="0" w:space="0" w:color="auto"/>
      </w:divBdr>
    </w:div>
    <w:div w:id="1923833553">
      <w:bodyDiv w:val="1"/>
      <w:marLeft w:val="0"/>
      <w:marRight w:val="0"/>
      <w:marTop w:val="0"/>
      <w:marBottom w:val="0"/>
      <w:divBdr>
        <w:top w:val="none" w:sz="0" w:space="0" w:color="auto"/>
        <w:left w:val="none" w:sz="0" w:space="0" w:color="auto"/>
        <w:bottom w:val="none" w:sz="0" w:space="0" w:color="auto"/>
        <w:right w:val="none" w:sz="0" w:space="0" w:color="auto"/>
      </w:divBdr>
    </w:div>
    <w:div w:id="1929607699">
      <w:bodyDiv w:val="1"/>
      <w:marLeft w:val="0"/>
      <w:marRight w:val="0"/>
      <w:marTop w:val="0"/>
      <w:marBottom w:val="0"/>
      <w:divBdr>
        <w:top w:val="none" w:sz="0" w:space="0" w:color="auto"/>
        <w:left w:val="none" w:sz="0" w:space="0" w:color="auto"/>
        <w:bottom w:val="none" w:sz="0" w:space="0" w:color="auto"/>
        <w:right w:val="none" w:sz="0" w:space="0" w:color="auto"/>
      </w:divBdr>
    </w:div>
    <w:div w:id="1931962529">
      <w:bodyDiv w:val="1"/>
      <w:marLeft w:val="0"/>
      <w:marRight w:val="0"/>
      <w:marTop w:val="0"/>
      <w:marBottom w:val="0"/>
      <w:divBdr>
        <w:top w:val="none" w:sz="0" w:space="0" w:color="auto"/>
        <w:left w:val="none" w:sz="0" w:space="0" w:color="auto"/>
        <w:bottom w:val="none" w:sz="0" w:space="0" w:color="auto"/>
        <w:right w:val="none" w:sz="0" w:space="0" w:color="auto"/>
      </w:divBdr>
    </w:div>
    <w:div w:id="1933395161">
      <w:bodyDiv w:val="1"/>
      <w:marLeft w:val="0"/>
      <w:marRight w:val="0"/>
      <w:marTop w:val="0"/>
      <w:marBottom w:val="0"/>
      <w:divBdr>
        <w:top w:val="none" w:sz="0" w:space="0" w:color="auto"/>
        <w:left w:val="none" w:sz="0" w:space="0" w:color="auto"/>
        <w:bottom w:val="none" w:sz="0" w:space="0" w:color="auto"/>
        <w:right w:val="none" w:sz="0" w:space="0" w:color="auto"/>
      </w:divBdr>
    </w:div>
    <w:div w:id="1934052170">
      <w:bodyDiv w:val="1"/>
      <w:marLeft w:val="0"/>
      <w:marRight w:val="0"/>
      <w:marTop w:val="0"/>
      <w:marBottom w:val="0"/>
      <w:divBdr>
        <w:top w:val="none" w:sz="0" w:space="0" w:color="auto"/>
        <w:left w:val="none" w:sz="0" w:space="0" w:color="auto"/>
        <w:bottom w:val="none" w:sz="0" w:space="0" w:color="auto"/>
        <w:right w:val="none" w:sz="0" w:space="0" w:color="auto"/>
      </w:divBdr>
    </w:div>
    <w:div w:id="1935288098">
      <w:bodyDiv w:val="1"/>
      <w:marLeft w:val="0"/>
      <w:marRight w:val="0"/>
      <w:marTop w:val="0"/>
      <w:marBottom w:val="0"/>
      <w:divBdr>
        <w:top w:val="none" w:sz="0" w:space="0" w:color="auto"/>
        <w:left w:val="none" w:sz="0" w:space="0" w:color="auto"/>
        <w:bottom w:val="none" w:sz="0" w:space="0" w:color="auto"/>
        <w:right w:val="none" w:sz="0" w:space="0" w:color="auto"/>
      </w:divBdr>
    </w:div>
    <w:div w:id="1946426071">
      <w:bodyDiv w:val="1"/>
      <w:marLeft w:val="0"/>
      <w:marRight w:val="0"/>
      <w:marTop w:val="0"/>
      <w:marBottom w:val="0"/>
      <w:divBdr>
        <w:top w:val="none" w:sz="0" w:space="0" w:color="auto"/>
        <w:left w:val="none" w:sz="0" w:space="0" w:color="auto"/>
        <w:bottom w:val="none" w:sz="0" w:space="0" w:color="auto"/>
        <w:right w:val="none" w:sz="0" w:space="0" w:color="auto"/>
      </w:divBdr>
    </w:div>
    <w:div w:id="1952274538">
      <w:bodyDiv w:val="1"/>
      <w:marLeft w:val="0"/>
      <w:marRight w:val="0"/>
      <w:marTop w:val="0"/>
      <w:marBottom w:val="0"/>
      <w:divBdr>
        <w:top w:val="none" w:sz="0" w:space="0" w:color="auto"/>
        <w:left w:val="none" w:sz="0" w:space="0" w:color="auto"/>
        <w:bottom w:val="none" w:sz="0" w:space="0" w:color="auto"/>
        <w:right w:val="none" w:sz="0" w:space="0" w:color="auto"/>
      </w:divBdr>
    </w:div>
    <w:div w:id="1964073223">
      <w:bodyDiv w:val="1"/>
      <w:marLeft w:val="0"/>
      <w:marRight w:val="0"/>
      <w:marTop w:val="0"/>
      <w:marBottom w:val="0"/>
      <w:divBdr>
        <w:top w:val="none" w:sz="0" w:space="0" w:color="auto"/>
        <w:left w:val="none" w:sz="0" w:space="0" w:color="auto"/>
        <w:bottom w:val="none" w:sz="0" w:space="0" w:color="auto"/>
        <w:right w:val="none" w:sz="0" w:space="0" w:color="auto"/>
      </w:divBdr>
    </w:div>
    <w:div w:id="1986739663">
      <w:bodyDiv w:val="1"/>
      <w:marLeft w:val="0"/>
      <w:marRight w:val="0"/>
      <w:marTop w:val="0"/>
      <w:marBottom w:val="0"/>
      <w:divBdr>
        <w:top w:val="none" w:sz="0" w:space="0" w:color="auto"/>
        <w:left w:val="none" w:sz="0" w:space="0" w:color="auto"/>
        <w:bottom w:val="none" w:sz="0" w:space="0" w:color="auto"/>
        <w:right w:val="none" w:sz="0" w:space="0" w:color="auto"/>
      </w:divBdr>
    </w:div>
    <w:div w:id="2009169917">
      <w:bodyDiv w:val="1"/>
      <w:marLeft w:val="0"/>
      <w:marRight w:val="0"/>
      <w:marTop w:val="0"/>
      <w:marBottom w:val="0"/>
      <w:divBdr>
        <w:top w:val="none" w:sz="0" w:space="0" w:color="auto"/>
        <w:left w:val="none" w:sz="0" w:space="0" w:color="auto"/>
        <w:bottom w:val="none" w:sz="0" w:space="0" w:color="auto"/>
        <w:right w:val="none" w:sz="0" w:space="0" w:color="auto"/>
      </w:divBdr>
    </w:div>
    <w:div w:id="2015837030">
      <w:bodyDiv w:val="1"/>
      <w:marLeft w:val="0"/>
      <w:marRight w:val="0"/>
      <w:marTop w:val="0"/>
      <w:marBottom w:val="0"/>
      <w:divBdr>
        <w:top w:val="none" w:sz="0" w:space="0" w:color="auto"/>
        <w:left w:val="none" w:sz="0" w:space="0" w:color="auto"/>
        <w:bottom w:val="none" w:sz="0" w:space="0" w:color="auto"/>
        <w:right w:val="none" w:sz="0" w:space="0" w:color="auto"/>
      </w:divBdr>
    </w:div>
    <w:div w:id="2029477183">
      <w:bodyDiv w:val="1"/>
      <w:marLeft w:val="0"/>
      <w:marRight w:val="0"/>
      <w:marTop w:val="0"/>
      <w:marBottom w:val="0"/>
      <w:divBdr>
        <w:top w:val="none" w:sz="0" w:space="0" w:color="auto"/>
        <w:left w:val="none" w:sz="0" w:space="0" w:color="auto"/>
        <w:bottom w:val="none" w:sz="0" w:space="0" w:color="auto"/>
        <w:right w:val="none" w:sz="0" w:space="0" w:color="auto"/>
      </w:divBdr>
    </w:div>
    <w:div w:id="2033723668">
      <w:bodyDiv w:val="1"/>
      <w:marLeft w:val="0"/>
      <w:marRight w:val="0"/>
      <w:marTop w:val="0"/>
      <w:marBottom w:val="0"/>
      <w:divBdr>
        <w:top w:val="none" w:sz="0" w:space="0" w:color="auto"/>
        <w:left w:val="none" w:sz="0" w:space="0" w:color="auto"/>
        <w:bottom w:val="none" w:sz="0" w:space="0" w:color="auto"/>
        <w:right w:val="none" w:sz="0" w:space="0" w:color="auto"/>
      </w:divBdr>
    </w:div>
    <w:div w:id="2036342805">
      <w:bodyDiv w:val="1"/>
      <w:marLeft w:val="0"/>
      <w:marRight w:val="0"/>
      <w:marTop w:val="0"/>
      <w:marBottom w:val="0"/>
      <w:divBdr>
        <w:top w:val="none" w:sz="0" w:space="0" w:color="auto"/>
        <w:left w:val="none" w:sz="0" w:space="0" w:color="auto"/>
        <w:bottom w:val="none" w:sz="0" w:space="0" w:color="auto"/>
        <w:right w:val="none" w:sz="0" w:space="0" w:color="auto"/>
      </w:divBdr>
    </w:div>
    <w:div w:id="2048679312">
      <w:bodyDiv w:val="1"/>
      <w:marLeft w:val="0"/>
      <w:marRight w:val="0"/>
      <w:marTop w:val="0"/>
      <w:marBottom w:val="0"/>
      <w:divBdr>
        <w:top w:val="none" w:sz="0" w:space="0" w:color="auto"/>
        <w:left w:val="none" w:sz="0" w:space="0" w:color="auto"/>
        <w:bottom w:val="none" w:sz="0" w:space="0" w:color="auto"/>
        <w:right w:val="none" w:sz="0" w:space="0" w:color="auto"/>
      </w:divBdr>
    </w:div>
    <w:div w:id="2053849272">
      <w:bodyDiv w:val="1"/>
      <w:marLeft w:val="0"/>
      <w:marRight w:val="0"/>
      <w:marTop w:val="0"/>
      <w:marBottom w:val="0"/>
      <w:divBdr>
        <w:top w:val="none" w:sz="0" w:space="0" w:color="auto"/>
        <w:left w:val="none" w:sz="0" w:space="0" w:color="auto"/>
        <w:bottom w:val="none" w:sz="0" w:space="0" w:color="auto"/>
        <w:right w:val="none" w:sz="0" w:space="0" w:color="auto"/>
      </w:divBdr>
    </w:div>
    <w:div w:id="2053922611">
      <w:bodyDiv w:val="1"/>
      <w:marLeft w:val="0"/>
      <w:marRight w:val="0"/>
      <w:marTop w:val="0"/>
      <w:marBottom w:val="0"/>
      <w:divBdr>
        <w:top w:val="none" w:sz="0" w:space="0" w:color="auto"/>
        <w:left w:val="none" w:sz="0" w:space="0" w:color="auto"/>
        <w:bottom w:val="none" w:sz="0" w:space="0" w:color="auto"/>
        <w:right w:val="none" w:sz="0" w:space="0" w:color="auto"/>
      </w:divBdr>
    </w:div>
    <w:div w:id="2055539820">
      <w:bodyDiv w:val="1"/>
      <w:marLeft w:val="0"/>
      <w:marRight w:val="0"/>
      <w:marTop w:val="0"/>
      <w:marBottom w:val="0"/>
      <w:divBdr>
        <w:top w:val="none" w:sz="0" w:space="0" w:color="auto"/>
        <w:left w:val="none" w:sz="0" w:space="0" w:color="auto"/>
        <w:bottom w:val="none" w:sz="0" w:space="0" w:color="auto"/>
        <w:right w:val="none" w:sz="0" w:space="0" w:color="auto"/>
      </w:divBdr>
    </w:div>
    <w:div w:id="2060938121">
      <w:bodyDiv w:val="1"/>
      <w:marLeft w:val="0"/>
      <w:marRight w:val="0"/>
      <w:marTop w:val="0"/>
      <w:marBottom w:val="0"/>
      <w:divBdr>
        <w:top w:val="none" w:sz="0" w:space="0" w:color="auto"/>
        <w:left w:val="none" w:sz="0" w:space="0" w:color="auto"/>
        <w:bottom w:val="none" w:sz="0" w:space="0" w:color="auto"/>
        <w:right w:val="none" w:sz="0" w:space="0" w:color="auto"/>
      </w:divBdr>
    </w:div>
    <w:div w:id="2065566413">
      <w:bodyDiv w:val="1"/>
      <w:marLeft w:val="0"/>
      <w:marRight w:val="0"/>
      <w:marTop w:val="0"/>
      <w:marBottom w:val="0"/>
      <w:divBdr>
        <w:top w:val="none" w:sz="0" w:space="0" w:color="auto"/>
        <w:left w:val="none" w:sz="0" w:space="0" w:color="auto"/>
        <w:bottom w:val="none" w:sz="0" w:space="0" w:color="auto"/>
        <w:right w:val="none" w:sz="0" w:space="0" w:color="auto"/>
      </w:divBdr>
    </w:div>
    <w:div w:id="2075540572">
      <w:bodyDiv w:val="1"/>
      <w:marLeft w:val="0"/>
      <w:marRight w:val="0"/>
      <w:marTop w:val="0"/>
      <w:marBottom w:val="0"/>
      <w:divBdr>
        <w:top w:val="none" w:sz="0" w:space="0" w:color="auto"/>
        <w:left w:val="none" w:sz="0" w:space="0" w:color="auto"/>
        <w:bottom w:val="none" w:sz="0" w:space="0" w:color="auto"/>
        <w:right w:val="none" w:sz="0" w:space="0" w:color="auto"/>
      </w:divBdr>
    </w:div>
    <w:div w:id="2083529726">
      <w:bodyDiv w:val="1"/>
      <w:marLeft w:val="0"/>
      <w:marRight w:val="0"/>
      <w:marTop w:val="0"/>
      <w:marBottom w:val="0"/>
      <w:divBdr>
        <w:top w:val="none" w:sz="0" w:space="0" w:color="auto"/>
        <w:left w:val="none" w:sz="0" w:space="0" w:color="auto"/>
        <w:bottom w:val="none" w:sz="0" w:space="0" w:color="auto"/>
        <w:right w:val="none" w:sz="0" w:space="0" w:color="auto"/>
      </w:divBdr>
    </w:div>
    <w:div w:id="2085030966">
      <w:bodyDiv w:val="1"/>
      <w:marLeft w:val="0"/>
      <w:marRight w:val="0"/>
      <w:marTop w:val="0"/>
      <w:marBottom w:val="0"/>
      <w:divBdr>
        <w:top w:val="none" w:sz="0" w:space="0" w:color="auto"/>
        <w:left w:val="none" w:sz="0" w:space="0" w:color="auto"/>
        <w:bottom w:val="none" w:sz="0" w:space="0" w:color="auto"/>
        <w:right w:val="none" w:sz="0" w:space="0" w:color="auto"/>
      </w:divBdr>
    </w:div>
    <w:div w:id="2100175100">
      <w:bodyDiv w:val="1"/>
      <w:marLeft w:val="0"/>
      <w:marRight w:val="0"/>
      <w:marTop w:val="0"/>
      <w:marBottom w:val="0"/>
      <w:divBdr>
        <w:top w:val="none" w:sz="0" w:space="0" w:color="auto"/>
        <w:left w:val="none" w:sz="0" w:space="0" w:color="auto"/>
        <w:bottom w:val="none" w:sz="0" w:space="0" w:color="auto"/>
        <w:right w:val="none" w:sz="0" w:space="0" w:color="auto"/>
      </w:divBdr>
    </w:div>
    <w:div w:id="2106219870">
      <w:bodyDiv w:val="1"/>
      <w:marLeft w:val="0"/>
      <w:marRight w:val="0"/>
      <w:marTop w:val="0"/>
      <w:marBottom w:val="0"/>
      <w:divBdr>
        <w:top w:val="none" w:sz="0" w:space="0" w:color="auto"/>
        <w:left w:val="none" w:sz="0" w:space="0" w:color="auto"/>
        <w:bottom w:val="none" w:sz="0" w:space="0" w:color="auto"/>
        <w:right w:val="none" w:sz="0" w:space="0" w:color="auto"/>
      </w:divBdr>
    </w:div>
    <w:div w:id="2109815276">
      <w:bodyDiv w:val="1"/>
      <w:marLeft w:val="0"/>
      <w:marRight w:val="0"/>
      <w:marTop w:val="0"/>
      <w:marBottom w:val="0"/>
      <w:divBdr>
        <w:top w:val="none" w:sz="0" w:space="0" w:color="auto"/>
        <w:left w:val="none" w:sz="0" w:space="0" w:color="auto"/>
        <w:bottom w:val="none" w:sz="0" w:space="0" w:color="auto"/>
        <w:right w:val="none" w:sz="0" w:space="0" w:color="auto"/>
      </w:divBdr>
    </w:div>
    <w:div w:id="2112314789">
      <w:bodyDiv w:val="1"/>
      <w:marLeft w:val="0"/>
      <w:marRight w:val="0"/>
      <w:marTop w:val="0"/>
      <w:marBottom w:val="0"/>
      <w:divBdr>
        <w:top w:val="none" w:sz="0" w:space="0" w:color="auto"/>
        <w:left w:val="none" w:sz="0" w:space="0" w:color="auto"/>
        <w:bottom w:val="none" w:sz="0" w:space="0" w:color="auto"/>
        <w:right w:val="none" w:sz="0" w:space="0" w:color="auto"/>
      </w:divBdr>
    </w:div>
    <w:div w:id="2120444081">
      <w:bodyDiv w:val="1"/>
      <w:marLeft w:val="0"/>
      <w:marRight w:val="0"/>
      <w:marTop w:val="0"/>
      <w:marBottom w:val="0"/>
      <w:divBdr>
        <w:top w:val="none" w:sz="0" w:space="0" w:color="auto"/>
        <w:left w:val="none" w:sz="0" w:space="0" w:color="auto"/>
        <w:bottom w:val="none" w:sz="0" w:space="0" w:color="auto"/>
        <w:right w:val="none" w:sz="0" w:space="0" w:color="auto"/>
      </w:divBdr>
    </w:div>
    <w:div w:id="2123528020">
      <w:bodyDiv w:val="1"/>
      <w:marLeft w:val="0"/>
      <w:marRight w:val="0"/>
      <w:marTop w:val="0"/>
      <w:marBottom w:val="0"/>
      <w:divBdr>
        <w:top w:val="none" w:sz="0" w:space="0" w:color="auto"/>
        <w:left w:val="none" w:sz="0" w:space="0" w:color="auto"/>
        <w:bottom w:val="none" w:sz="0" w:space="0" w:color="auto"/>
        <w:right w:val="none" w:sz="0" w:space="0" w:color="auto"/>
      </w:divBdr>
    </w:div>
    <w:div w:id="2124687072">
      <w:bodyDiv w:val="1"/>
      <w:marLeft w:val="0"/>
      <w:marRight w:val="0"/>
      <w:marTop w:val="0"/>
      <w:marBottom w:val="0"/>
      <w:divBdr>
        <w:top w:val="none" w:sz="0" w:space="0" w:color="auto"/>
        <w:left w:val="none" w:sz="0" w:space="0" w:color="auto"/>
        <w:bottom w:val="none" w:sz="0" w:space="0" w:color="auto"/>
        <w:right w:val="none" w:sz="0" w:space="0" w:color="auto"/>
      </w:divBdr>
    </w:div>
    <w:div w:id="21268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116189</Words>
  <Characters>662280</Characters>
  <Application>Microsoft Office Word</Application>
  <DocSecurity>0</DocSecurity>
  <Lines>5519</Lines>
  <Paragraphs>1553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776916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2023-01-23T06:29:00.0000000Z</dcterms:created>
  <dcterms:modified xsi:type="dcterms:W3CDTF">2023-01-23T06:29:00.0000000Z</dcterms:modified>
</coreProperties>
</file>